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4236B3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A8C56A1" w14:textId="350F0490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A7472" w:rsidRPr="00DA7472"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4E44478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798610E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1DD5CD1E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2E2AB617" w14:textId="35C2EC51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A7472">
              <w:t>2022</w:t>
            </w:r>
            <w:r>
              <w:fldChar w:fldCharType="end"/>
            </w:r>
          </w:p>
        </w:tc>
      </w:tr>
      <w:tr w:rsidR="002F6E35" w:rsidRPr="00420111" w14:paraId="4BF625EA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D0219C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AA66179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B4A67AB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5AAA343844664FA4B6FD5AB453F4FA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D195C5F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0F9849A" w14:textId="77777777" w:rsidR="002F6E35" w:rsidRDefault="001254B3">
            <w:pPr>
              <w:pStyle w:val="Days"/>
            </w:pPr>
            <w:sdt>
              <w:sdtPr>
                <w:id w:val="8650153"/>
                <w:placeholder>
                  <w:docPart w:val="3C6E32F23A244C5594599DB01C1A70D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F60C47D" w14:textId="77777777" w:rsidR="002F6E35" w:rsidRDefault="001254B3">
            <w:pPr>
              <w:pStyle w:val="Days"/>
            </w:pPr>
            <w:sdt>
              <w:sdtPr>
                <w:id w:val="-1517691135"/>
                <w:placeholder>
                  <w:docPart w:val="1B7D4CDD948B4EBC9E33A002491E145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E5EC042" w14:textId="77777777" w:rsidR="002F6E35" w:rsidRDefault="001254B3">
            <w:pPr>
              <w:pStyle w:val="Days"/>
            </w:pPr>
            <w:sdt>
              <w:sdtPr>
                <w:id w:val="-1684429625"/>
                <w:placeholder>
                  <w:docPart w:val="E0CAFE72993647398EBE66575D04C0E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4027D71" w14:textId="77777777" w:rsidR="002F6E35" w:rsidRDefault="001254B3">
            <w:pPr>
              <w:pStyle w:val="Days"/>
            </w:pPr>
            <w:sdt>
              <w:sdtPr>
                <w:id w:val="-1188375605"/>
                <w:placeholder>
                  <w:docPart w:val="A965FD3FDB5D41C2A336B89F33582B4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E932D3F" w14:textId="77777777" w:rsidR="002F6E35" w:rsidRDefault="001254B3">
            <w:pPr>
              <w:pStyle w:val="Days"/>
            </w:pPr>
            <w:sdt>
              <w:sdtPr>
                <w:id w:val="1991825489"/>
                <w:placeholder>
                  <w:docPart w:val="4B6E0FF7E93E4A0BB6BDBCECFBF1DA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F3B9185" w14:textId="77777777" w:rsidR="002F6E35" w:rsidRDefault="001254B3">
            <w:pPr>
              <w:pStyle w:val="Days"/>
            </w:pPr>
            <w:sdt>
              <w:sdtPr>
                <w:id w:val="115736794"/>
                <w:placeholder>
                  <w:docPart w:val="9A38AB5ADA60479B96A14DA5CAEAC2F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2781F48" w14:textId="77777777" w:rsidTr="002F6E35">
        <w:tc>
          <w:tcPr>
            <w:tcW w:w="2054" w:type="dxa"/>
            <w:tcBorders>
              <w:bottom w:val="nil"/>
            </w:tcBorders>
          </w:tcPr>
          <w:p w14:paraId="2077E87C" w14:textId="16C165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7472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31E9D1D" w14:textId="7045F0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7472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A74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7E20A0" w14:textId="0E5080A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7472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A74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9B671B7" w14:textId="08B312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7472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A74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356048" w14:textId="41F1AB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7472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A74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BB8C16" w14:textId="707AA8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7472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DA747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6FA1157" w14:textId="15F530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A7472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A747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A74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747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A7472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0F4F4B0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54DD7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C186B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5AA60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A10CB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710FE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7C32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9D4AE7" w14:textId="77777777" w:rsidR="002F6E35" w:rsidRDefault="002F6E35"/>
        </w:tc>
      </w:tr>
      <w:tr w:rsidR="002F6E35" w14:paraId="75A31142" w14:textId="77777777" w:rsidTr="00DA747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FFCF29F" w14:textId="1BE512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A747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00"/>
          </w:tcPr>
          <w:p w14:paraId="55F4C3BC" w14:textId="6704A74B" w:rsidR="002F6E35" w:rsidRPr="00DA7472" w:rsidRDefault="009035F5">
            <w:pPr>
              <w:pStyle w:val="Dates"/>
              <w:rPr>
                <w:b/>
                <w:bCs/>
              </w:rPr>
            </w:pPr>
            <w:r w:rsidRPr="00DA7472">
              <w:rPr>
                <w:b/>
                <w:bCs/>
              </w:rPr>
              <w:fldChar w:fldCharType="begin"/>
            </w:r>
            <w:r w:rsidRPr="00DA7472">
              <w:rPr>
                <w:b/>
                <w:bCs/>
              </w:rPr>
              <w:instrText xml:space="preserve"> =A4+1 </w:instrText>
            </w:r>
            <w:r w:rsidRPr="00DA7472">
              <w:rPr>
                <w:b/>
                <w:bCs/>
              </w:rPr>
              <w:fldChar w:fldCharType="separate"/>
            </w:r>
            <w:r w:rsidR="00DA7472" w:rsidRPr="00DA7472">
              <w:rPr>
                <w:b/>
                <w:bCs/>
                <w:noProof/>
              </w:rPr>
              <w:t>4</w:t>
            </w:r>
            <w:r w:rsidRPr="00DA7472">
              <w:rPr>
                <w:b/>
                <w:bCs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05D472" w14:textId="765C9B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A747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B3E864" w14:textId="0C86F3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A747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E70909" w14:textId="1B88F4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A747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28DC4" w14:textId="55C9CD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A747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155678" w14:textId="7038CD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A7472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7097D58B" w14:textId="77777777" w:rsidTr="00DA747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D9FEC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00"/>
          </w:tcPr>
          <w:p w14:paraId="52A8E91F" w14:textId="4CEF7AF9" w:rsidR="002F6E35" w:rsidRPr="00DA7472" w:rsidRDefault="00DA7472" w:rsidP="00DA7472">
            <w:pPr>
              <w:jc w:val="center"/>
              <w:rPr>
                <w:b/>
                <w:bCs/>
                <w:color w:val="000000" w:themeColor="text1"/>
              </w:rPr>
            </w:pPr>
            <w:r w:rsidRPr="00DA7472">
              <w:rPr>
                <w:b/>
                <w:bCs/>
                <w:color w:val="000000" w:themeColor="text1"/>
              </w:rPr>
              <w:t>KTO CLOSED FOR</w:t>
            </w:r>
          </w:p>
          <w:p w14:paraId="4125B572" w14:textId="77777777" w:rsidR="00DA7472" w:rsidRPr="00DA7472" w:rsidRDefault="00DA7472" w:rsidP="00DA7472">
            <w:pPr>
              <w:jc w:val="center"/>
              <w:rPr>
                <w:b/>
                <w:bCs/>
                <w:color w:val="000000" w:themeColor="text1"/>
              </w:rPr>
            </w:pPr>
            <w:r w:rsidRPr="00DA7472">
              <w:rPr>
                <w:b/>
                <w:bCs/>
                <w:color w:val="000000" w:themeColor="text1"/>
              </w:rPr>
              <w:t>INDEPENDENCE</w:t>
            </w:r>
          </w:p>
          <w:p w14:paraId="450EC346" w14:textId="1F8A7507" w:rsidR="00DA7472" w:rsidRPr="00DA7472" w:rsidRDefault="00DA7472" w:rsidP="00DA7472">
            <w:pPr>
              <w:jc w:val="center"/>
              <w:rPr>
                <w:b/>
                <w:bCs/>
                <w:color w:val="000000" w:themeColor="text1"/>
              </w:rPr>
            </w:pPr>
            <w:r w:rsidRPr="00DA7472">
              <w:rPr>
                <w:b/>
                <w:bCs/>
                <w:color w:val="000000" w:themeColor="text1"/>
              </w:rPr>
              <w:t>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661EC2" w14:textId="35DE84A2" w:rsidR="002F6E35" w:rsidRDefault="00DA7472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B6D983" w14:textId="42BF5EE9" w:rsidR="002F6E35" w:rsidRDefault="008F082B" w:rsidP="002D478B">
            <w:pPr>
              <w:jc w:val="center"/>
            </w:pPr>
            <w:r>
              <w:t>Pottery Stop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C332AF" w14:textId="71779502" w:rsidR="002F6E35" w:rsidRDefault="00BD5BA5" w:rsidP="002D478B">
            <w:pPr>
              <w:jc w:val="center"/>
            </w:pPr>
            <w:r>
              <w:t xml:space="preserve">Nature Day @ </w:t>
            </w:r>
            <w:r w:rsidR="009635F4">
              <w:t>Hilton</w:t>
            </w:r>
            <w:r w:rsidR="00D12E8F">
              <w:t xml:space="preserve"> Area Tire 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7C30FA" w14:textId="6ED1106D" w:rsidR="002F6E3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6FC9A7" w14:textId="77777777" w:rsidR="002F6E35" w:rsidRDefault="002F6E35"/>
        </w:tc>
      </w:tr>
      <w:tr w:rsidR="002F6E35" w14:paraId="2536384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E83973" w14:textId="4FC899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A747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F09F4E" w14:textId="4A2132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A747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C6BD2" w14:textId="7FA104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A747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613420" w14:textId="46A036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A747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198B7C" w14:textId="0F4D1BD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A747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09086A" w14:textId="4E9B73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A747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94816E" w14:textId="38459D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A7472">
              <w:rPr>
                <w:noProof/>
              </w:rPr>
              <w:t>16</w:t>
            </w:r>
            <w:r>
              <w:fldChar w:fldCharType="end"/>
            </w:r>
          </w:p>
        </w:tc>
      </w:tr>
      <w:tr w:rsidR="00BD5BA5" w14:paraId="05610DF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C198AB5" w14:textId="77777777" w:rsidR="00BD5BA5" w:rsidRDefault="00BD5BA5" w:rsidP="00BD5BA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EAFAD9" w14:textId="067F1E62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A64068" w14:textId="3803940F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53A34F" w14:textId="77777777" w:rsidR="00BD5BA5" w:rsidRDefault="00F54F32" w:rsidP="002D478B">
            <w:pPr>
              <w:jc w:val="center"/>
            </w:pPr>
            <w:r>
              <w:t xml:space="preserve">Hyper </w:t>
            </w:r>
            <w:proofErr w:type="spellStart"/>
            <w:r>
              <w:t>Kidz</w:t>
            </w:r>
            <w:proofErr w:type="spellEnd"/>
            <w:r>
              <w:t xml:space="preserve"> </w:t>
            </w:r>
          </w:p>
          <w:p w14:paraId="2C01AD13" w14:textId="6A51B54C" w:rsidR="00F54F32" w:rsidRDefault="00F54F32" w:rsidP="002D478B">
            <w:pPr>
              <w:jc w:val="center"/>
            </w:pPr>
            <w:r>
              <w:t>(Lunch Included)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597CD4" w14:textId="7F78CD38" w:rsidR="00BD5BA5" w:rsidRDefault="00BD5BA5" w:rsidP="002D478B">
            <w:pPr>
              <w:jc w:val="center"/>
            </w:pPr>
            <w:r>
              <w:t xml:space="preserve">Nature Day @ </w:t>
            </w:r>
            <w:r w:rsidR="00DC3342">
              <w:t>Avalon Area Riverbed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16C36F" w14:textId="421DB259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543AD0" w14:textId="77777777" w:rsidR="00BD5BA5" w:rsidRDefault="00BD5BA5" w:rsidP="00BD5BA5"/>
        </w:tc>
      </w:tr>
      <w:tr w:rsidR="00BD5BA5" w14:paraId="28F6725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7616C62" w14:textId="3AEFE100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87D985" w14:textId="170C5610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B0AF23" w14:textId="0D071195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3BBA3E" w14:textId="4B544C3B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649EEA" w14:textId="3ECF7082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3127F0" w14:textId="48D2F0A8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D5ED1F" w14:textId="18853A19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BD5BA5" w14:paraId="519BF2A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8D304D" w14:textId="77777777" w:rsidR="00BD5BA5" w:rsidRDefault="00BD5BA5" w:rsidP="00BD5BA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82B264" w14:textId="287024F9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029DE9" w14:textId="444CCA39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70EFF3" w14:textId="4E9944AB" w:rsidR="00BD5BA5" w:rsidRDefault="00C53543" w:rsidP="002D478B">
            <w:pPr>
              <w:jc w:val="center"/>
            </w:pPr>
            <w:r>
              <w:t>Robinson Nature Center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B2243A" w14:textId="1BDF93B5" w:rsidR="00BD5BA5" w:rsidRDefault="00BD5BA5" w:rsidP="002D478B">
            <w:pPr>
              <w:jc w:val="center"/>
            </w:pPr>
            <w:r>
              <w:t xml:space="preserve">Nature Day @ </w:t>
            </w:r>
            <w:r w:rsidR="00C53543">
              <w:t>Cunningham Falls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24B4EF" w14:textId="1A1E1ACD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3E3C4C" w14:textId="77777777" w:rsidR="00BD5BA5" w:rsidRDefault="00BD5BA5" w:rsidP="00BD5BA5"/>
        </w:tc>
      </w:tr>
      <w:tr w:rsidR="00BD5BA5" w14:paraId="30CFDB3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6B979C3" w14:textId="4A963010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812067" w14:textId="1A0ADB7D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C50535" w14:textId="42547773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658A69" w14:textId="3188F32B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7BB4EA" w14:textId="1E6889A7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D83585" w14:textId="61AB3FA5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8A1838" w14:textId="0291A216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BD5BA5" w14:paraId="1D4018C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119694E" w14:textId="77777777" w:rsidR="00BD5BA5" w:rsidRDefault="00BD5BA5" w:rsidP="00BD5BA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E9A223" w14:textId="1E5132F6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FDF986" w14:textId="6F2D0590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5A573C" w14:textId="05D3AF31" w:rsidR="00BD5BA5" w:rsidRDefault="000B506A" w:rsidP="002D478B">
            <w:pPr>
              <w:jc w:val="center"/>
            </w:pPr>
            <w:r>
              <w:t>Bowling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D14C33" w14:textId="04A5C5BD" w:rsidR="00BD5BA5" w:rsidRDefault="00BD5BA5" w:rsidP="002D478B">
            <w:pPr>
              <w:jc w:val="center"/>
            </w:pPr>
            <w:r>
              <w:t xml:space="preserve">Nature Day @ </w:t>
            </w:r>
            <w:r w:rsidR="000B7A44">
              <w:t>Washington Monument</w:t>
            </w:r>
            <w:r w:rsidR="00BE39AD">
              <w:t xml:space="preserve"> State 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650B3B" w14:textId="68BBDBA5" w:rsidR="00BD5BA5" w:rsidRDefault="00BD5BA5" w:rsidP="002D478B">
            <w:pPr>
              <w:jc w:val="center"/>
            </w:pPr>
            <w:r>
              <w:t>Park and Pool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6CB3F2" w14:textId="77777777" w:rsidR="00BD5BA5" w:rsidRDefault="00BD5BA5" w:rsidP="00BD5BA5"/>
        </w:tc>
      </w:tr>
      <w:tr w:rsidR="00BD5BA5" w14:paraId="5E6E1A2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F02E67A" w14:textId="337E1186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D50B6E7" w14:textId="52047FBD" w:rsidR="00BD5BA5" w:rsidRDefault="00BD5BA5" w:rsidP="00BD5BA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C859AED" w14:textId="77777777" w:rsidR="00BD5BA5" w:rsidRDefault="00BD5BA5" w:rsidP="00BD5BA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955C3A" w14:textId="77777777" w:rsidR="00BD5BA5" w:rsidRDefault="00BD5BA5" w:rsidP="00BD5BA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FFE6A6" w14:textId="77777777" w:rsidR="00BD5BA5" w:rsidRDefault="00BD5BA5" w:rsidP="00BD5BA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C405662" w14:textId="77777777" w:rsidR="00BD5BA5" w:rsidRDefault="00BD5BA5" w:rsidP="00BD5BA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B3EAC8A" w14:textId="77777777" w:rsidR="00BD5BA5" w:rsidRDefault="00BD5BA5" w:rsidP="00BD5BA5">
            <w:pPr>
              <w:pStyle w:val="Dates"/>
            </w:pPr>
          </w:p>
        </w:tc>
      </w:tr>
      <w:tr w:rsidR="00BD5BA5" w14:paraId="11E626FF" w14:textId="77777777" w:rsidTr="002F6E35">
        <w:trPr>
          <w:trHeight w:hRule="exact" w:val="907"/>
        </w:trPr>
        <w:tc>
          <w:tcPr>
            <w:tcW w:w="2054" w:type="dxa"/>
          </w:tcPr>
          <w:p w14:paraId="40EE12EC" w14:textId="62BE5C13" w:rsidR="00BD5BA5" w:rsidRDefault="00BD5BA5" w:rsidP="00BD5BA5"/>
        </w:tc>
        <w:tc>
          <w:tcPr>
            <w:tcW w:w="2055" w:type="dxa"/>
          </w:tcPr>
          <w:p w14:paraId="0858CFE3" w14:textId="3BDF3C6A" w:rsidR="00BD5BA5" w:rsidRDefault="00BE39AD" w:rsidP="00BD5BA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8C1C78" wp14:editId="6ADD387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-95885</wp:posOffset>
                      </wp:positionV>
                      <wp:extent cx="6286500" cy="6096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764F4" w14:textId="7EB7FAFF" w:rsidR="00BE39AD" w:rsidRDefault="00B8586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All activities are subject to weather and venue availability. </w:t>
                                  </w:r>
                                </w:p>
                                <w:p w14:paraId="6FA2C855" w14:textId="606B07CC" w:rsidR="00B85869" w:rsidRPr="00BE39AD" w:rsidRDefault="00B8586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Parents will be informed of any chang</w:t>
                                  </w:r>
                                  <w:r w:rsidR="001254B3">
                                    <w:rPr>
                                      <w:sz w:val="22"/>
                                      <w:szCs w:val="22"/>
                                    </w:rPr>
                                    <w:t xml:space="preserve">es to the calendar as soon as possible.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C1C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95pt;margin-top:-7.55pt;width:49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">
                      <v:textbox>
                        <w:txbxContent>
                          <w:p w14:paraId="477764F4" w14:textId="7EB7FAFF" w:rsidR="00BE39AD" w:rsidRDefault="00B858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All activities are subject to weather and venue availability. </w:t>
                            </w:r>
                          </w:p>
                          <w:p w14:paraId="6FA2C855" w14:textId="606B07CC" w:rsidR="00B85869" w:rsidRPr="00BE39AD" w:rsidRDefault="00B858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Parents will be informed of any chang</w:t>
                            </w:r>
                            <w:r w:rsidR="001254B3">
                              <w:rPr>
                                <w:sz w:val="22"/>
                                <w:szCs w:val="22"/>
                              </w:rPr>
                              <w:t xml:space="preserve">es to the calendar as soon as possible.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</w:tcPr>
          <w:p w14:paraId="522BFD5F" w14:textId="77777777" w:rsidR="00BD5BA5" w:rsidRDefault="00BD5BA5" w:rsidP="00BD5BA5"/>
        </w:tc>
        <w:tc>
          <w:tcPr>
            <w:tcW w:w="2055" w:type="dxa"/>
          </w:tcPr>
          <w:p w14:paraId="7CA41168" w14:textId="77777777" w:rsidR="00BD5BA5" w:rsidRDefault="00BD5BA5" w:rsidP="00BD5BA5"/>
        </w:tc>
        <w:tc>
          <w:tcPr>
            <w:tcW w:w="2055" w:type="dxa"/>
          </w:tcPr>
          <w:p w14:paraId="3D3CB233" w14:textId="77777777" w:rsidR="00BD5BA5" w:rsidRDefault="00BD5BA5" w:rsidP="00BD5BA5"/>
        </w:tc>
        <w:tc>
          <w:tcPr>
            <w:tcW w:w="2055" w:type="dxa"/>
          </w:tcPr>
          <w:p w14:paraId="5C8D2C43" w14:textId="77777777" w:rsidR="00BD5BA5" w:rsidRDefault="00BD5BA5" w:rsidP="00BD5BA5"/>
        </w:tc>
        <w:tc>
          <w:tcPr>
            <w:tcW w:w="2055" w:type="dxa"/>
          </w:tcPr>
          <w:p w14:paraId="2EE7E919" w14:textId="77777777" w:rsidR="00BD5BA5" w:rsidRDefault="00BD5BA5" w:rsidP="00BD5BA5"/>
        </w:tc>
      </w:tr>
    </w:tbl>
    <w:p w14:paraId="4572BFFB" w14:textId="0E2615D4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BD0E" w14:textId="77777777" w:rsidR="0038224F" w:rsidRDefault="0038224F">
      <w:pPr>
        <w:spacing w:before="0" w:after="0"/>
      </w:pPr>
      <w:r>
        <w:separator/>
      </w:r>
    </w:p>
  </w:endnote>
  <w:endnote w:type="continuationSeparator" w:id="0">
    <w:p w14:paraId="25B90C67" w14:textId="77777777" w:rsidR="0038224F" w:rsidRDefault="003822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CA76" w14:textId="77777777" w:rsidR="0038224F" w:rsidRDefault="0038224F">
      <w:pPr>
        <w:spacing w:before="0" w:after="0"/>
      </w:pPr>
      <w:r>
        <w:separator/>
      </w:r>
    </w:p>
  </w:footnote>
  <w:footnote w:type="continuationSeparator" w:id="0">
    <w:p w14:paraId="05193A15" w14:textId="77777777" w:rsidR="0038224F" w:rsidRDefault="003822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2"/>
    <w:docVar w:name="MonthStart" w:val="7/1/2022"/>
    <w:docVar w:name="ShowDynamicGuides" w:val="1"/>
    <w:docVar w:name="ShowMarginGuides" w:val="0"/>
    <w:docVar w:name="ShowOutlines" w:val="0"/>
    <w:docVar w:name="ShowStaticGuides" w:val="0"/>
  </w:docVars>
  <w:rsids>
    <w:rsidRoot w:val="00DA7472"/>
    <w:rsid w:val="000154B6"/>
    <w:rsid w:val="00056814"/>
    <w:rsid w:val="0006779F"/>
    <w:rsid w:val="000A20FE"/>
    <w:rsid w:val="000B506A"/>
    <w:rsid w:val="000B7A44"/>
    <w:rsid w:val="0011772B"/>
    <w:rsid w:val="001254B3"/>
    <w:rsid w:val="001A3A8D"/>
    <w:rsid w:val="001C5DC3"/>
    <w:rsid w:val="0027720C"/>
    <w:rsid w:val="002D478B"/>
    <w:rsid w:val="002D689D"/>
    <w:rsid w:val="002F6E35"/>
    <w:rsid w:val="003628E2"/>
    <w:rsid w:val="0038224F"/>
    <w:rsid w:val="003D7DDA"/>
    <w:rsid w:val="00406C2A"/>
    <w:rsid w:val="00420111"/>
    <w:rsid w:val="00454FED"/>
    <w:rsid w:val="004C5B17"/>
    <w:rsid w:val="005562FE"/>
    <w:rsid w:val="00557989"/>
    <w:rsid w:val="005744D1"/>
    <w:rsid w:val="007564A4"/>
    <w:rsid w:val="007777B1"/>
    <w:rsid w:val="007A49F2"/>
    <w:rsid w:val="00874C9A"/>
    <w:rsid w:val="008F082B"/>
    <w:rsid w:val="008F7739"/>
    <w:rsid w:val="009035F5"/>
    <w:rsid w:val="00944085"/>
    <w:rsid w:val="00946A27"/>
    <w:rsid w:val="009635F4"/>
    <w:rsid w:val="009A0FFF"/>
    <w:rsid w:val="00A42E18"/>
    <w:rsid w:val="00A4654E"/>
    <w:rsid w:val="00A73BBF"/>
    <w:rsid w:val="00AB29FA"/>
    <w:rsid w:val="00B70858"/>
    <w:rsid w:val="00B8151A"/>
    <w:rsid w:val="00B85869"/>
    <w:rsid w:val="00BD5BA5"/>
    <w:rsid w:val="00BE39AD"/>
    <w:rsid w:val="00C11D39"/>
    <w:rsid w:val="00C53543"/>
    <w:rsid w:val="00C71D73"/>
    <w:rsid w:val="00C7735D"/>
    <w:rsid w:val="00CB1C1C"/>
    <w:rsid w:val="00D12E8F"/>
    <w:rsid w:val="00D17693"/>
    <w:rsid w:val="00DA7472"/>
    <w:rsid w:val="00DC3342"/>
    <w:rsid w:val="00DE6C1E"/>
    <w:rsid w:val="00DF051F"/>
    <w:rsid w:val="00DF32DE"/>
    <w:rsid w:val="00E02644"/>
    <w:rsid w:val="00E54E11"/>
    <w:rsid w:val="00EA1691"/>
    <w:rsid w:val="00EB320B"/>
    <w:rsid w:val="00F54F32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F0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dst\Downloads\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A343844664FA4B6FD5AB453F4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D2E3-A80D-40C1-89F5-43E7881D4CAF}"/>
      </w:docPartPr>
      <w:docPartBody>
        <w:p w:rsidR="009B3240" w:rsidRDefault="001C5379">
          <w:pPr>
            <w:pStyle w:val="5AAA343844664FA4B6FD5AB453F4FA0B"/>
          </w:pPr>
          <w:r>
            <w:t>Sunday</w:t>
          </w:r>
        </w:p>
      </w:docPartBody>
    </w:docPart>
    <w:docPart>
      <w:docPartPr>
        <w:name w:val="3C6E32F23A244C5594599DB01C1A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710C-C486-4FB3-A9FC-B32670F89008}"/>
      </w:docPartPr>
      <w:docPartBody>
        <w:p w:rsidR="009B3240" w:rsidRDefault="001C5379">
          <w:pPr>
            <w:pStyle w:val="3C6E32F23A244C5594599DB01C1A70D8"/>
          </w:pPr>
          <w:r>
            <w:t>Monday</w:t>
          </w:r>
        </w:p>
      </w:docPartBody>
    </w:docPart>
    <w:docPart>
      <w:docPartPr>
        <w:name w:val="1B7D4CDD948B4EBC9E33A002491E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E48F-CF63-4B5B-AEB3-DD07DE55F93F}"/>
      </w:docPartPr>
      <w:docPartBody>
        <w:p w:rsidR="009B3240" w:rsidRDefault="001C5379">
          <w:pPr>
            <w:pStyle w:val="1B7D4CDD948B4EBC9E33A002491E145D"/>
          </w:pPr>
          <w:r>
            <w:t>Tuesday</w:t>
          </w:r>
        </w:p>
      </w:docPartBody>
    </w:docPart>
    <w:docPart>
      <w:docPartPr>
        <w:name w:val="E0CAFE72993647398EBE66575D04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3102-2834-4A60-A2D5-ED7BC1A32800}"/>
      </w:docPartPr>
      <w:docPartBody>
        <w:p w:rsidR="009B3240" w:rsidRDefault="001C5379">
          <w:pPr>
            <w:pStyle w:val="E0CAFE72993647398EBE66575D04C0EE"/>
          </w:pPr>
          <w:r>
            <w:t>Wednesday</w:t>
          </w:r>
        </w:p>
      </w:docPartBody>
    </w:docPart>
    <w:docPart>
      <w:docPartPr>
        <w:name w:val="A965FD3FDB5D41C2A336B89F33582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95CD-C8F6-455B-B012-D6110D8B9348}"/>
      </w:docPartPr>
      <w:docPartBody>
        <w:p w:rsidR="009B3240" w:rsidRDefault="001C5379">
          <w:pPr>
            <w:pStyle w:val="A965FD3FDB5D41C2A336B89F33582B46"/>
          </w:pPr>
          <w:r>
            <w:t>Thursday</w:t>
          </w:r>
        </w:p>
      </w:docPartBody>
    </w:docPart>
    <w:docPart>
      <w:docPartPr>
        <w:name w:val="4B6E0FF7E93E4A0BB6BDBCECFBF1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AEA3-6BF2-4B5A-8878-C727BDACD153}"/>
      </w:docPartPr>
      <w:docPartBody>
        <w:p w:rsidR="009B3240" w:rsidRDefault="001C5379">
          <w:pPr>
            <w:pStyle w:val="4B6E0FF7E93E4A0BB6BDBCECFBF1DA8E"/>
          </w:pPr>
          <w:r>
            <w:t>Friday</w:t>
          </w:r>
        </w:p>
      </w:docPartBody>
    </w:docPart>
    <w:docPart>
      <w:docPartPr>
        <w:name w:val="9A38AB5ADA60479B96A14DA5CAEAC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6E62B-817D-4BE4-BD24-82E67947B1A2}"/>
      </w:docPartPr>
      <w:docPartBody>
        <w:p w:rsidR="009B3240" w:rsidRDefault="001C5379">
          <w:pPr>
            <w:pStyle w:val="9A38AB5ADA60479B96A14DA5CAEAC2F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79"/>
    <w:rsid w:val="001C5379"/>
    <w:rsid w:val="009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AA343844664FA4B6FD5AB453F4FA0B">
    <w:name w:val="5AAA343844664FA4B6FD5AB453F4FA0B"/>
  </w:style>
  <w:style w:type="paragraph" w:customStyle="1" w:styleId="3C6E32F23A244C5594599DB01C1A70D8">
    <w:name w:val="3C6E32F23A244C5594599DB01C1A70D8"/>
  </w:style>
  <w:style w:type="paragraph" w:customStyle="1" w:styleId="1B7D4CDD948B4EBC9E33A002491E145D">
    <w:name w:val="1B7D4CDD948B4EBC9E33A002491E145D"/>
  </w:style>
  <w:style w:type="paragraph" w:customStyle="1" w:styleId="E0CAFE72993647398EBE66575D04C0EE">
    <w:name w:val="E0CAFE72993647398EBE66575D04C0EE"/>
  </w:style>
  <w:style w:type="paragraph" w:customStyle="1" w:styleId="A965FD3FDB5D41C2A336B89F33582B46">
    <w:name w:val="A965FD3FDB5D41C2A336B89F33582B46"/>
  </w:style>
  <w:style w:type="paragraph" w:customStyle="1" w:styleId="4B6E0FF7E93E4A0BB6BDBCECFBF1DA8E">
    <w:name w:val="4B6E0FF7E93E4A0BB6BDBCECFBF1DA8E"/>
  </w:style>
  <w:style w:type="paragraph" w:customStyle="1" w:styleId="9A38AB5ADA60479B96A14DA5CAEAC2FE">
    <w:name w:val="9A38AB5ADA60479B96A14DA5CAEAC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tf16382936_win32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2022-02-23T15:21:00Z</dcterms:created>
  <dcterms:modified xsi:type="dcterms:W3CDTF">2022-03-01T18:15:00Z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