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D712" w14:textId="75E287E3" w:rsidR="000C2E4A" w:rsidRDefault="00461330" w:rsidP="000C2E4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974023" wp14:editId="6E844D76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5486400" cy="95250"/>
            <wp:effectExtent l="0" t="0" r="0" b="0"/>
            <wp:wrapSquare wrapText="bothSides"/>
            <wp:docPr id="6" name="Picture 6" descr="BD10307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10307_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897A5" w14:textId="77777777" w:rsidR="005F1524" w:rsidRDefault="00C425BA" w:rsidP="000C2E4A">
      <w:pPr>
        <w:jc w:val="center"/>
        <w:rPr>
          <w:b/>
          <w:sz w:val="32"/>
          <w:szCs w:val="32"/>
        </w:rPr>
      </w:pPr>
      <w:r w:rsidRPr="004A6FCB">
        <w:rPr>
          <w:b/>
          <w:sz w:val="32"/>
          <w:szCs w:val="32"/>
        </w:rPr>
        <w:t>Irish Soda Bread</w:t>
      </w:r>
    </w:p>
    <w:p w14:paraId="37CE6112" w14:textId="77777777" w:rsidR="004A6FCB" w:rsidRPr="00B52E91" w:rsidRDefault="004A6FCB" w:rsidP="004A6FCB">
      <w:pPr>
        <w:ind w:left="360"/>
        <w:rPr>
          <w:sz w:val="22"/>
          <w:szCs w:val="22"/>
        </w:rPr>
      </w:pPr>
      <w:r w:rsidRPr="00B52E91">
        <w:rPr>
          <w:sz w:val="22"/>
          <w:szCs w:val="22"/>
        </w:rPr>
        <w:t>4</w:t>
      </w:r>
      <w:r w:rsidRPr="00B52E91">
        <w:rPr>
          <w:sz w:val="22"/>
          <w:szCs w:val="22"/>
        </w:rPr>
        <w:tab/>
      </w:r>
      <w:proofErr w:type="gramStart"/>
      <w:r w:rsidRPr="00B52E91">
        <w:rPr>
          <w:sz w:val="22"/>
          <w:szCs w:val="22"/>
        </w:rPr>
        <w:t>cups</w:t>
      </w:r>
      <w:proofErr w:type="gramEnd"/>
      <w:r w:rsidRPr="00B52E91">
        <w:rPr>
          <w:sz w:val="22"/>
          <w:szCs w:val="22"/>
        </w:rPr>
        <w:t xml:space="preserve"> </w:t>
      </w:r>
      <w:r w:rsidR="00407919" w:rsidRPr="00B52E91">
        <w:rPr>
          <w:sz w:val="22"/>
          <w:szCs w:val="22"/>
        </w:rPr>
        <w:t>all-purpose</w:t>
      </w:r>
      <w:r w:rsidRPr="00B52E91">
        <w:rPr>
          <w:sz w:val="22"/>
          <w:szCs w:val="22"/>
        </w:rPr>
        <w:t xml:space="preserve"> flour</w:t>
      </w:r>
    </w:p>
    <w:p w14:paraId="036EB800" w14:textId="77777777" w:rsidR="004A6FCB" w:rsidRPr="00B52E91" w:rsidRDefault="004A6FCB" w:rsidP="004A6FCB">
      <w:pPr>
        <w:ind w:left="360"/>
        <w:rPr>
          <w:sz w:val="22"/>
          <w:szCs w:val="22"/>
        </w:rPr>
      </w:pPr>
      <w:r w:rsidRPr="00B52E91">
        <w:rPr>
          <w:sz w:val="22"/>
          <w:szCs w:val="22"/>
        </w:rPr>
        <w:t xml:space="preserve">¼ </w:t>
      </w:r>
      <w:r w:rsidRPr="00B52E91">
        <w:rPr>
          <w:sz w:val="22"/>
          <w:szCs w:val="22"/>
        </w:rPr>
        <w:tab/>
        <w:t>cup sugar</w:t>
      </w:r>
    </w:p>
    <w:p w14:paraId="49957DEA" w14:textId="77777777" w:rsidR="004A6FCB" w:rsidRPr="00B52E91" w:rsidRDefault="004A6FCB" w:rsidP="004A6FCB">
      <w:pPr>
        <w:numPr>
          <w:ilvl w:val="0"/>
          <w:numId w:val="6"/>
        </w:numPr>
        <w:rPr>
          <w:sz w:val="22"/>
          <w:szCs w:val="22"/>
        </w:rPr>
      </w:pPr>
      <w:r w:rsidRPr="00B52E91">
        <w:rPr>
          <w:sz w:val="22"/>
          <w:szCs w:val="22"/>
        </w:rPr>
        <w:t>teaspoon baking soda</w:t>
      </w:r>
    </w:p>
    <w:p w14:paraId="070C5067" w14:textId="77777777" w:rsidR="004A6FCB" w:rsidRPr="00B52E91" w:rsidRDefault="004A6FCB" w:rsidP="004A6FCB">
      <w:pPr>
        <w:numPr>
          <w:ilvl w:val="0"/>
          <w:numId w:val="6"/>
        </w:numPr>
        <w:rPr>
          <w:sz w:val="22"/>
          <w:szCs w:val="22"/>
        </w:rPr>
      </w:pPr>
      <w:r w:rsidRPr="00B52E91">
        <w:rPr>
          <w:sz w:val="22"/>
          <w:szCs w:val="22"/>
        </w:rPr>
        <w:t>teaspoons baking powder</w:t>
      </w:r>
    </w:p>
    <w:p w14:paraId="7E754373" w14:textId="77777777" w:rsidR="004A6FCB" w:rsidRPr="00B52E91" w:rsidRDefault="004A6FCB" w:rsidP="004A6FCB">
      <w:pPr>
        <w:numPr>
          <w:ilvl w:val="0"/>
          <w:numId w:val="7"/>
        </w:numPr>
        <w:rPr>
          <w:sz w:val="22"/>
          <w:szCs w:val="22"/>
        </w:rPr>
      </w:pPr>
      <w:r w:rsidRPr="00B52E91">
        <w:rPr>
          <w:sz w:val="22"/>
          <w:szCs w:val="22"/>
        </w:rPr>
        <w:t>teaspoon salt</w:t>
      </w:r>
    </w:p>
    <w:p w14:paraId="73A99048" w14:textId="77777777" w:rsidR="004A6FCB" w:rsidRPr="00B52E91" w:rsidRDefault="004A6FCB" w:rsidP="004A6FCB">
      <w:pPr>
        <w:numPr>
          <w:ilvl w:val="0"/>
          <w:numId w:val="7"/>
        </w:numPr>
        <w:rPr>
          <w:sz w:val="22"/>
          <w:szCs w:val="22"/>
        </w:rPr>
      </w:pPr>
      <w:r w:rsidRPr="00B52E91">
        <w:rPr>
          <w:sz w:val="22"/>
          <w:szCs w:val="22"/>
        </w:rPr>
        <w:t>large eggs</w:t>
      </w:r>
    </w:p>
    <w:p w14:paraId="4B10FD96" w14:textId="77777777" w:rsidR="004A6FCB" w:rsidRPr="00B52E91" w:rsidRDefault="006E7D1E" w:rsidP="004A6FCB">
      <w:pPr>
        <w:numPr>
          <w:ilvl w:val="0"/>
          <w:numId w:val="8"/>
        </w:numPr>
        <w:rPr>
          <w:sz w:val="22"/>
          <w:szCs w:val="22"/>
        </w:rPr>
      </w:pPr>
      <w:r w:rsidRPr="00B52E91">
        <w:rPr>
          <w:sz w:val="22"/>
          <w:szCs w:val="22"/>
        </w:rPr>
        <w:t>¼ cups</w:t>
      </w:r>
      <w:r w:rsidR="004A6FCB" w:rsidRPr="00B52E91">
        <w:rPr>
          <w:sz w:val="22"/>
          <w:szCs w:val="22"/>
        </w:rPr>
        <w:t xml:space="preserve"> buttermilk</w:t>
      </w:r>
    </w:p>
    <w:p w14:paraId="65DD3ED4" w14:textId="77777777" w:rsidR="004A6FCB" w:rsidRPr="00B52E91" w:rsidRDefault="00216EEE" w:rsidP="00216EEE">
      <w:pPr>
        <w:ind w:left="360"/>
        <w:rPr>
          <w:sz w:val="22"/>
          <w:szCs w:val="22"/>
        </w:rPr>
      </w:pPr>
      <w:r w:rsidRPr="00B52E91">
        <w:rPr>
          <w:sz w:val="22"/>
          <w:szCs w:val="22"/>
        </w:rPr>
        <w:t xml:space="preserve">¼ Cup </w:t>
      </w:r>
      <w:r w:rsidR="00407919" w:rsidRPr="00B52E91">
        <w:rPr>
          <w:sz w:val="22"/>
          <w:szCs w:val="22"/>
        </w:rPr>
        <w:t>light tasting vegetable oil</w:t>
      </w:r>
      <w:r w:rsidR="0046062F" w:rsidRPr="00B52E91">
        <w:rPr>
          <w:sz w:val="22"/>
          <w:szCs w:val="22"/>
        </w:rPr>
        <w:t xml:space="preserve"> (or substitute butter cut into small pieces and mixed into dry ingredients)</w:t>
      </w:r>
    </w:p>
    <w:p w14:paraId="73C034F6" w14:textId="61146140" w:rsidR="004A6FCB" w:rsidRPr="00B52E91" w:rsidRDefault="00ED4D79" w:rsidP="00ED4D79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52E91">
        <w:rPr>
          <w:sz w:val="22"/>
          <w:szCs w:val="22"/>
        </w:rPr>
        <w:t>tablespoo</w:t>
      </w:r>
      <w:r w:rsidR="003C70D5" w:rsidRPr="00B52E91">
        <w:rPr>
          <w:sz w:val="22"/>
          <w:szCs w:val="22"/>
        </w:rPr>
        <w:t>n</w:t>
      </w:r>
      <w:r w:rsidR="00EB4A2B" w:rsidRPr="00B52E91">
        <w:rPr>
          <w:sz w:val="22"/>
          <w:szCs w:val="22"/>
        </w:rPr>
        <w:t xml:space="preserve"> caraway </w:t>
      </w:r>
      <w:r w:rsidR="003C70D5" w:rsidRPr="00B52E91">
        <w:rPr>
          <w:sz w:val="22"/>
          <w:szCs w:val="22"/>
        </w:rPr>
        <w:t xml:space="preserve">seeds </w:t>
      </w:r>
      <w:r w:rsidR="00EB4A2B" w:rsidRPr="00B52E91">
        <w:rPr>
          <w:sz w:val="22"/>
          <w:szCs w:val="22"/>
        </w:rPr>
        <w:t>or more if preferred</w:t>
      </w:r>
    </w:p>
    <w:p w14:paraId="2FBCBB6D" w14:textId="418C7F9F" w:rsidR="004A6FCB" w:rsidRPr="00B52E91" w:rsidRDefault="004A6FCB" w:rsidP="003C70D5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B52E91">
        <w:rPr>
          <w:sz w:val="22"/>
          <w:szCs w:val="22"/>
        </w:rPr>
        <w:t>cup dark raisins</w:t>
      </w:r>
    </w:p>
    <w:p w14:paraId="766F1A63" w14:textId="6A557D21" w:rsidR="004A6FCB" w:rsidRPr="00B52E91" w:rsidRDefault="004A6FCB" w:rsidP="004A6FCB">
      <w:pPr>
        <w:numPr>
          <w:ilvl w:val="0"/>
          <w:numId w:val="10"/>
        </w:numPr>
        <w:rPr>
          <w:sz w:val="22"/>
          <w:szCs w:val="22"/>
        </w:rPr>
      </w:pPr>
      <w:r w:rsidRPr="00B52E91">
        <w:rPr>
          <w:sz w:val="22"/>
          <w:szCs w:val="22"/>
        </w:rPr>
        <w:t>tablespoon buttermilk to brush top</w:t>
      </w:r>
    </w:p>
    <w:p w14:paraId="1F544758" w14:textId="77777777" w:rsidR="004A6FCB" w:rsidRPr="00B52E91" w:rsidRDefault="004A6FCB" w:rsidP="004A6FCB">
      <w:pPr>
        <w:ind w:left="720"/>
        <w:rPr>
          <w:sz w:val="22"/>
          <w:szCs w:val="22"/>
        </w:rPr>
      </w:pPr>
      <w:r w:rsidRPr="00B52E91">
        <w:rPr>
          <w:sz w:val="22"/>
          <w:szCs w:val="22"/>
        </w:rPr>
        <w:t>sprinkle of sugar</w:t>
      </w:r>
    </w:p>
    <w:p w14:paraId="7F41CCB6" w14:textId="77777777" w:rsidR="004A6FCB" w:rsidRPr="00B52E91" w:rsidRDefault="004A6FCB" w:rsidP="004A6FCB">
      <w:pPr>
        <w:ind w:left="720"/>
        <w:rPr>
          <w:sz w:val="22"/>
          <w:szCs w:val="22"/>
        </w:rPr>
      </w:pPr>
    </w:p>
    <w:p w14:paraId="1A5768D7" w14:textId="77777777" w:rsidR="002A6884" w:rsidRPr="00B52E91" w:rsidRDefault="002A6884" w:rsidP="0034712B">
      <w:pPr>
        <w:rPr>
          <w:sz w:val="22"/>
          <w:szCs w:val="22"/>
        </w:rPr>
      </w:pPr>
      <w:r w:rsidRPr="00B52E91">
        <w:rPr>
          <w:sz w:val="22"/>
          <w:szCs w:val="22"/>
        </w:rPr>
        <w:t>Preheat oven to 375</w:t>
      </w:r>
      <w:r w:rsidR="004A6FCB" w:rsidRPr="00B52E91">
        <w:rPr>
          <w:sz w:val="22"/>
          <w:szCs w:val="22"/>
        </w:rPr>
        <w:t xml:space="preserve"> F.  Lightly grease a </w:t>
      </w:r>
      <w:r w:rsidR="006E7D1E" w:rsidRPr="00B52E91">
        <w:rPr>
          <w:sz w:val="22"/>
          <w:szCs w:val="22"/>
        </w:rPr>
        <w:t>2-quart</w:t>
      </w:r>
      <w:r w:rsidR="004A6FCB" w:rsidRPr="00B52E91">
        <w:rPr>
          <w:sz w:val="22"/>
          <w:szCs w:val="22"/>
        </w:rPr>
        <w:t xml:space="preserve"> glas</w:t>
      </w:r>
      <w:r w:rsidRPr="00B52E91">
        <w:rPr>
          <w:sz w:val="22"/>
          <w:szCs w:val="22"/>
        </w:rPr>
        <w:t>s or stoneware dish with butter.  Soak the raisins in the buttermilk while mixing.</w:t>
      </w:r>
    </w:p>
    <w:p w14:paraId="265DCA5C" w14:textId="77777777" w:rsidR="004A6FCB" w:rsidRPr="00B52E91" w:rsidRDefault="004A6FCB" w:rsidP="0034712B">
      <w:pPr>
        <w:rPr>
          <w:sz w:val="22"/>
          <w:szCs w:val="22"/>
        </w:rPr>
      </w:pPr>
    </w:p>
    <w:p w14:paraId="7729057C" w14:textId="77777777" w:rsidR="004A6FCB" w:rsidRPr="00B52E91" w:rsidRDefault="00B46E68" w:rsidP="0034712B">
      <w:pPr>
        <w:rPr>
          <w:sz w:val="22"/>
          <w:szCs w:val="22"/>
        </w:rPr>
      </w:pPr>
      <w:r w:rsidRPr="00B52E91">
        <w:rPr>
          <w:sz w:val="22"/>
          <w:szCs w:val="22"/>
        </w:rPr>
        <w:t>In a large bowl stir the flour, sugar, baking soda, baking powder</w:t>
      </w:r>
      <w:r w:rsidR="00216EEE" w:rsidRPr="00B52E91">
        <w:rPr>
          <w:sz w:val="22"/>
          <w:szCs w:val="22"/>
        </w:rPr>
        <w:t xml:space="preserve"> and salt</w:t>
      </w:r>
      <w:r w:rsidR="006E7D1E" w:rsidRPr="00B52E91">
        <w:rPr>
          <w:sz w:val="22"/>
          <w:szCs w:val="22"/>
        </w:rPr>
        <w:t xml:space="preserve"> to combine. </w:t>
      </w:r>
      <w:r w:rsidR="002A6884" w:rsidRPr="00B52E91">
        <w:rPr>
          <w:sz w:val="22"/>
          <w:szCs w:val="22"/>
        </w:rPr>
        <w:t xml:space="preserve"> Add the caraway seeds.</w:t>
      </w:r>
    </w:p>
    <w:p w14:paraId="7BC44C9F" w14:textId="77777777" w:rsidR="00B46E68" w:rsidRPr="00B52E91" w:rsidRDefault="00B46E68" w:rsidP="0034712B">
      <w:pPr>
        <w:rPr>
          <w:sz w:val="22"/>
          <w:szCs w:val="22"/>
        </w:rPr>
      </w:pPr>
    </w:p>
    <w:p w14:paraId="34BC633A" w14:textId="77777777" w:rsidR="00B46E68" w:rsidRPr="00B52E91" w:rsidRDefault="00B46E68" w:rsidP="0034712B">
      <w:pPr>
        <w:rPr>
          <w:sz w:val="22"/>
          <w:szCs w:val="22"/>
        </w:rPr>
      </w:pPr>
      <w:r w:rsidRPr="00B52E91">
        <w:rPr>
          <w:sz w:val="22"/>
          <w:szCs w:val="22"/>
        </w:rPr>
        <w:t>In a separate</w:t>
      </w:r>
      <w:r w:rsidR="002A6884" w:rsidRPr="00B52E91">
        <w:rPr>
          <w:sz w:val="22"/>
          <w:szCs w:val="22"/>
        </w:rPr>
        <w:t xml:space="preserve"> bowl beat the eggs </w:t>
      </w:r>
      <w:r w:rsidRPr="00B52E91">
        <w:rPr>
          <w:sz w:val="22"/>
          <w:szCs w:val="22"/>
        </w:rPr>
        <w:t>and oil together.</w:t>
      </w:r>
      <w:r w:rsidR="002A6884" w:rsidRPr="00B52E91">
        <w:rPr>
          <w:sz w:val="22"/>
          <w:szCs w:val="22"/>
        </w:rPr>
        <w:t xml:space="preserve">  Add the buttermilk with the raisins.</w:t>
      </w:r>
    </w:p>
    <w:p w14:paraId="3A377E77" w14:textId="77777777" w:rsidR="00B46E68" w:rsidRPr="00B52E91" w:rsidRDefault="00B46E68" w:rsidP="0034712B">
      <w:pPr>
        <w:rPr>
          <w:sz w:val="22"/>
          <w:szCs w:val="22"/>
        </w:rPr>
      </w:pPr>
    </w:p>
    <w:p w14:paraId="7DFB5F43" w14:textId="7F3F5689" w:rsidR="00B46E68" w:rsidRPr="00B52E91" w:rsidRDefault="00B46E68" w:rsidP="0034712B">
      <w:pPr>
        <w:rPr>
          <w:sz w:val="22"/>
          <w:szCs w:val="22"/>
        </w:rPr>
      </w:pPr>
      <w:r w:rsidRPr="00B52E91">
        <w:rPr>
          <w:sz w:val="22"/>
          <w:szCs w:val="22"/>
        </w:rPr>
        <w:t xml:space="preserve">Make a well in the center of the dry ingredients and pour </w:t>
      </w:r>
      <w:r w:rsidR="002A6884" w:rsidRPr="00B52E91">
        <w:rPr>
          <w:sz w:val="22"/>
          <w:szCs w:val="22"/>
        </w:rPr>
        <w:t xml:space="preserve">in the buttermilk mixture.  </w:t>
      </w:r>
      <w:r w:rsidRPr="00B52E91">
        <w:rPr>
          <w:sz w:val="22"/>
          <w:szCs w:val="22"/>
        </w:rPr>
        <w:t xml:space="preserve">Stir </w:t>
      </w:r>
      <w:r w:rsidR="005B1A97" w:rsidRPr="00B52E91">
        <w:rPr>
          <w:sz w:val="22"/>
          <w:szCs w:val="22"/>
        </w:rPr>
        <w:t>from the liquid center out, slowly incorporating the flour</w:t>
      </w:r>
      <w:r w:rsidR="00367A08" w:rsidRPr="00B52E91">
        <w:rPr>
          <w:sz w:val="22"/>
          <w:szCs w:val="22"/>
        </w:rPr>
        <w:t xml:space="preserve">, </w:t>
      </w:r>
      <w:r w:rsidRPr="00B52E91">
        <w:rPr>
          <w:sz w:val="22"/>
          <w:szCs w:val="22"/>
        </w:rPr>
        <w:t xml:space="preserve">until </w:t>
      </w:r>
      <w:r w:rsidR="0034712B" w:rsidRPr="00B52E91">
        <w:rPr>
          <w:sz w:val="22"/>
          <w:szCs w:val="22"/>
        </w:rPr>
        <w:t>a soft</w:t>
      </w:r>
      <w:r w:rsidRPr="00B52E91">
        <w:rPr>
          <w:sz w:val="22"/>
          <w:szCs w:val="22"/>
        </w:rPr>
        <w:t xml:space="preserve"> dough is formed.</w:t>
      </w:r>
    </w:p>
    <w:p w14:paraId="2F828AD9" w14:textId="77777777" w:rsidR="00B46E68" w:rsidRPr="00B52E91" w:rsidRDefault="00B46E68" w:rsidP="0034712B">
      <w:pPr>
        <w:rPr>
          <w:sz w:val="22"/>
          <w:szCs w:val="22"/>
        </w:rPr>
      </w:pPr>
    </w:p>
    <w:p w14:paraId="3E1563E6" w14:textId="77777777" w:rsidR="00B46E68" w:rsidRPr="00B52E91" w:rsidRDefault="00696B1E" w:rsidP="0034712B">
      <w:pPr>
        <w:rPr>
          <w:sz w:val="22"/>
          <w:szCs w:val="22"/>
        </w:rPr>
      </w:pPr>
      <w:r w:rsidRPr="00B52E91">
        <w:rPr>
          <w:sz w:val="22"/>
          <w:szCs w:val="22"/>
        </w:rPr>
        <w:t xml:space="preserve">Spread some flour on the counter </w:t>
      </w:r>
      <w:r w:rsidR="006E7D1E" w:rsidRPr="00B52E91">
        <w:rPr>
          <w:sz w:val="22"/>
          <w:szCs w:val="22"/>
        </w:rPr>
        <w:t>and</w:t>
      </w:r>
      <w:r w:rsidRPr="00B52E91">
        <w:rPr>
          <w:sz w:val="22"/>
          <w:szCs w:val="22"/>
        </w:rPr>
        <w:t xml:space="preserve"> flour your hands.  Gently shape the dough into a ball,</w:t>
      </w:r>
      <w:r w:rsidR="002A6884" w:rsidRPr="00B52E91">
        <w:rPr>
          <w:sz w:val="22"/>
          <w:szCs w:val="22"/>
        </w:rPr>
        <w:t xml:space="preserve"> slightly flatten,</w:t>
      </w:r>
      <w:r w:rsidRPr="00B52E91">
        <w:rPr>
          <w:sz w:val="22"/>
          <w:szCs w:val="22"/>
        </w:rPr>
        <w:t xml:space="preserve"> careful not to over handle.</w:t>
      </w:r>
    </w:p>
    <w:p w14:paraId="55A649D1" w14:textId="77777777" w:rsidR="00696B1E" w:rsidRPr="00B52E91" w:rsidRDefault="00696B1E" w:rsidP="0034712B">
      <w:pPr>
        <w:rPr>
          <w:sz w:val="22"/>
          <w:szCs w:val="22"/>
        </w:rPr>
      </w:pPr>
    </w:p>
    <w:p w14:paraId="676AB9E7" w14:textId="77777777" w:rsidR="00696B1E" w:rsidRPr="00B52E91" w:rsidRDefault="00696B1E" w:rsidP="0034712B">
      <w:pPr>
        <w:rPr>
          <w:sz w:val="22"/>
          <w:szCs w:val="22"/>
        </w:rPr>
      </w:pPr>
      <w:proofErr w:type="gramStart"/>
      <w:r w:rsidRPr="00B52E91">
        <w:rPr>
          <w:sz w:val="22"/>
          <w:szCs w:val="22"/>
        </w:rPr>
        <w:t>Place</w:t>
      </w:r>
      <w:proofErr w:type="gramEnd"/>
      <w:r w:rsidRPr="00B52E91">
        <w:rPr>
          <w:sz w:val="22"/>
          <w:szCs w:val="22"/>
        </w:rPr>
        <w:t xml:space="preserve"> in buttered dis</w:t>
      </w:r>
      <w:r w:rsidR="002A6884" w:rsidRPr="00B52E91">
        <w:rPr>
          <w:sz w:val="22"/>
          <w:szCs w:val="22"/>
        </w:rPr>
        <w:t xml:space="preserve">h.  Brush the top with the tablespoon of </w:t>
      </w:r>
      <w:r w:rsidRPr="00B52E91">
        <w:rPr>
          <w:sz w:val="22"/>
          <w:szCs w:val="22"/>
        </w:rPr>
        <w:t>buttermilk and sprinkle with sugar.</w:t>
      </w:r>
    </w:p>
    <w:p w14:paraId="046AD11A" w14:textId="77777777" w:rsidR="00696B1E" w:rsidRPr="00B52E91" w:rsidRDefault="00696B1E" w:rsidP="0034712B">
      <w:pPr>
        <w:rPr>
          <w:sz w:val="22"/>
          <w:szCs w:val="22"/>
        </w:rPr>
      </w:pPr>
    </w:p>
    <w:p w14:paraId="10E4816E" w14:textId="4B792D4E" w:rsidR="00696B1E" w:rsidRPr="00B52E91" w:rsidRDefault="00696B1E" w:rsidP="0034712B">
      <w:pPr>
        <w:rPr>
          <w:sz w:val="22"/>
          <w:szCs w:val="22"/>
        </w:rPr>
      </w:pPr>
      <w:r w:rsidRPr="00B52E91">
        <w:rPr>
          <w:sz w:val="22"/>
          <w:szCs w:val="22"/>
        </w:rPr>
        <w:t xml:space="preserve">Make a deep cross in the top of the bread before </w:t>
      </w:r>
      <w:proofErr w:type="gramStart"/>
      <w:r w:rsidRPr="00B52E91">
        <w:rPr>
          <w:sz w:val="22"/>
          <w:szCs w:val="22"/>
        </w:rPr>
        <w:t>placing</w:t>
      </w:r>
      <w:proofErr w:type="gramEnd"/>
      <w:r w:rsidRPr="00B52E91">
        <w:rPr>
          <w:sz w:val="22"/>
          <w:szCs w:val="22"/>
        </w:rPr>
        <w:t xml:space="preserve"> in oven.</w:t>
      </w:r>
      <w:r w:rsidR="00950AC7" w:rsidRPr="00B52E91">
        <w:rPr>
          <w:sz w:val="22"/>
          <w:szCs w:val="22"/>
        </w:rPr>
        <w:t xml:space="preserve"> (This was</w:t>
      </w:r>
      <w:r w:rsidR="00145E19">
        <w:rPr>
          <w:sz w:val="22"/>
          <w:szCs w:val="22"/>
        </w:rPr>
        <w:t xml:space="preserve"> an old Irish tradition</w:t>
      </w:r>
      <w:r w:rsidR="00950AC7" w:rsidRPr="00B52E91">
        <w:rPr>
          <w:sz w:val="22"/>
          <w:szCs w:val="22"/>
        </w:rPr>
        <w:t xml:space="preserve"> to bless the bread so it would </w:t>
      </w:r>
      <w:proofErr w:type="gramStart"/>
      <w:r w:rsidR="00950AC7" w:rsidRPr="00B52E91">
        <w:rPr>
          <w:sz w:val="22"/>
          <w:szCs w:val="22"/>
        </w:rPr>
        <w:t>rise</w:t>
      </w:r>
      <w:proofErr w:type="gramEnd"/>
      <w:r w:rsidR="00950AC7" w:rsidRPr="00B52E91">
        <w:rPr>
          <w:sz w:val="22"/>
          <w:szCs w:val="22"/>
        </w:rPr>
        <w:t xml:space="preserve"> and the deep cut allows the wet dough to bake better)</w:t>
      </w:r>
    </w:p>
    <w:p w14:paraId="2946082B" w14:textId="649FE58F" w:rsidR="005F1524" w:rsidRPr="00B52E91" w:rsidRDefault="00696B1E" w:rsidP="0034712B">
      <w:pPr>
        <w:rPr>
          <w:sz w:val="22"/>
          <w:szCs w:val="22"/>
        </w:rPr>
      </w:pPr>
      <w:r w:rsidRPr="00B52E91">
        <w:rPr>
          <w:sz w:val="22"/>
          <w:szCs w:val="22"/>
        </w:rPr>
        <w:t xml:space="preserve">Bake </w:t>
      </w:r>
      <w:r w:rsidR="00367A08" w:rsidRPr="00B52E91">
        <w:rPr>
          <w:sz w:val="22"/>
          <w:szCs w:val="22"/>
        </w:rPr>
        <w:t xml:space="preserve">40 </w:t>
      </w:r>
      <w:r w:rsidRPr="00B52E91">
        <w:rPr>
          <w:sz w:val="22"/>
          <w:szCs w:val="22"/>
        </w:rPr>
        <w:t>minutes until golden brown</w:t>
      </w:r>
      <w:r w:rsidR="009B2DD2" w:rsidRPr="00B52E91">
        <w:rPr>
          <w:sz w:val="22"/>
          <w:szCs w:val="22"/>
        </w:rPr>
        <w:t xml:space="preserve"> and tester comes out clean.</w:t>
      </w:r>
      <w:r w:rsidRPr="00B52E91">
        <w:rPr>
          <w:sz w:val="22"/>
          <w:szCs w:val="22"/>
        </w:rPr>
        <w:t xml:space="preserve">  Allow to cool before cutting.</w:t>
      </w:r>
      <w:r w:rsidR="00C11026" w:rsidRPr="00B52E91">
        <w:rPr>
          <w:sz w:val="22"/>
          <w:szCs w:val="22"/>
        </w:rPr>
        <w:t xml:space="preserve">  Great toasted the next few days and with butter or marmalade.</w:t>
      </w:r>
    </w:p>
    <w:p w14:paraId="7EB41DBA" w14:textId="77777777" w:rsidR="005F1524" w:rsidRPr="00B52E91" w:rsidRDefault="005F1524" w:rsidP="000C2E4A">
      <w:pPr>
        <w:jc w:val="center"/>
        <w:rPr>
          <w:sz w:val="22"/>
          <w:szCs w:val="22"/>
        </w:rPr>
      </w:pPr>
    </w:p>
    <w:p w14:paraId="5EE56D0B" w14:textId="77777777" w:rsidR="005F1524" w:rsidRDefault="00461330" w:rsidP="000C2E4A">
      <w:pPr>
        <w:jc w:val="center"/>
      </w:pPr>
      <w:r w:rsidRPr="003D02E9">
        <w:rPr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649CA465" wp14:editId="685BB2B2">
            <wp:simplePos x="0" y="0"/>
            <wp:positionH relativeFrom="column">
              <wp:posOffset>95250</wp:posOffset>
            </wp:positionH>
            <wp:positionV relativeFrom="paragraph">
              <wp:posOffset>102870</wp:posOffset>
            </wp:positionV>
            <wp:extent cx="1943100" cy="942975"/>
            <wp:effectExtent l="0" t="0" r="0" b="0"/>
            <wp:wrapSquare wrapText="bothSides"/>
            <wp:docPr id="2" name="Picture 2" descr="marys_wholesome_living_RGB_4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ys_wholesome_living_RGB_4C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0E3481C" wp14:editId="4A520DCC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5486400" cy="95250"/>
            <wp:effectExtent l="0" t="0" r="0" b="0"/>
            <wp:wrapSquare wrapText="bothSides"/>
            <wp:docPr id="10" name="Picture 10" descr="BD10307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0307_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51E3B" w14:textId="77777777" w:rsidR="00ED3AFD" w:rsidRPr="00D57A83" w:rsidRDefault="00ED3AFD" w:rsidP="00157898">
      <w:pPr>
        <w:jc w:val="right"/>
        <w:rPr>
          <w:sz w:val="20"/>
          <w:szCs w:val="20"/>
        </w:rPr>
      </w:pPr>
      <w:r w:rsidRPr="00D57A83">
        <w:rPr>
          <w:sz w:val="20"/>
          <w:szCs w:val="20"/>
        </w:rPr>
        <w:t>Mary Krystinak</w:t>
      </w:r>
    </w:p>
    <w:p w14:paraId="4DB5921A" w14:textId="77777777" w:rsidR="00ED3AFD" w:rsidRPr="00D57A83" w:rsidRDefault="00ED3AFD" w:rsidP="00157898">
      <w:pPr>
        <w:jc w:val="right"/>
        <w:rPr>
          <w:sz w:val="20"/>
          <w:szCs w:val="20"/>
        </w:rPr>
      </w:pPr>
      <w:r w:rsidRPr="00D57A83">
        <w:rPr>
          <w:sz w:val="20"/>
          <w:szCs w:val="20"/>
        </w:rPr>
        <w:t>Mary’s Wholesome Living</w:t>
      </w:r>
    </w:p>
    <w:p w14:paraId="49B2D306" w14:textId="7517C015" w:rsidR="00157898" w:rsidRPr="00D57A83" w:rsidRDefault="00615E97" w:rsidP="00157898">
      <w:pPr>
        <w:jc w:val="right"/>
        <w:rPr>
          <w:sz w:val="20"/>
          <w:szCs w:val="20"/>
        </w:rPr>
      </w:pPr>
      <w:r>
        <w:rPr>
          <w:sz w:val="20"/>
          <w:szCs w:val="20"/>
        </w:rPr>
        <w:t>mary@maryswholesomeliving.com</w:t>
      </w:r>
    </w:p>
    <w:p w14:paraId="6C567660" w14:textId="77777777" w:rsidR="00157898" w:rsidRPr="00D57A83" w:rsidRDefault="00157898" w:rsidP="00157898">
      <w:pPr>
        <w:jc w:val="right"/>
        <w:rPr>
          <w:sz w:val="20"/>
          <w:szCs w:val="20"/>
        </w:rPr>
      </w:pPr>
      <w:r w:rsidRPr="00D57A83">
        <w:rPr>
          <w:sz w:val="20"/>
          <w:szCs w:val="20"/>
        </w:rPr>
        <w:t>www.maryswholesomeliving.com</w:t>
      </w:r>
    </w:p>
    <w:p w14:paraId="73D7EC75" w14:textId="45F40378" w:rsidR="00ED3AFD" w:rsidRPr="00B52E91" w:rsidRDefault="00ED3AFD" w:rsidP="00B52E91">
      <w:pPr>
        <w:jc w:val="right"/>
        <w:rPr>
          <w:sz w:val="20"/>
          <w:szCs w:val="20"/>
        </w:rPr>
      </w:pPr>
      <w:r w:rsidRPr="00D57A83">
        <w:rPr>
          <w:sz w:val="20"/>
          <w:szCs w:val="20"/>
        </w:rPr>
        <w:t>630-776-460</w:t>
      </w:r>
      <w:r w:rsidR="00B52E91">
        <w:rPr>
          <w:sz w:val="20"/>
          <w:szCs w:val="20"/>
        </w:rPr>
        <w:t>4</w:t>
      </w:r>
    </w:p>
    <w:sectPr w:rsidR="00ED3AFD" w:rsidRPr="00B52E91" w:rsidSect="003D0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3587"/>
    <w:multiLevelType w:val="hybridMultilevel"/>
    <w:tmpl w:val="14A8C784"/>
    <w:lvl w:ilvl="0" w:tplc="6BCE2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713AC"/>
    <w:multiLevelType w:val="hybridMultilevel"/>
    <w:tmpl w:val="ACD0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31851"/>
    <w:multiLevelType w:val="hybridMultilevel"/>
    <w:tmpl w:val="C8388EA6"/>
    <w:lvl w:ilvl="0" w:tplc="6BCE2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121B3"/>
    <w:multiLevelType w:val="hybridMultilevel"/>
    <w:tmpl w:val="578E72EC"/>
    <w:lvl w:ilvl="0" w:tplc="6BCE2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65A20"/>
    <w:multiLevelType w:val="hybridMultilevel"/>
    <w:tmpl w:val="9E50F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53EDB"/>
    <w:multiLevelType w:val="hybridMultilevel"/>
    <w:tmpl w:val="3F38D4C4"/>
    <w:lvl w:ilvl="0" w:tplc="6BCE2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2034F"/>
    <w:multiLevelType w:val="hybridMultilevel"/>
    <w:tmpl w:val="80862712"/>
    <w:lvl w:ilvl="0" w:tplc="6BCE2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75314"/>
    <w:multiLevelType w:val="hybridMultilevel"/>
    <w:tmpl w:val="DB7CDFDE"/>
    <w:lvl w:ilvl="0" w:tplc="122A1BB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47E62"/>
    <w:multiLevelType w:val="hybridMultilevel"/>
    <w:tmpl w:val="A00A473E"/>
    <w:lvl w:ilvl="0" w:tplc="6BCE2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150EA"/>
    <w:multiLevelType w:val="hybridMultilevel"/>
    <w:tmpl w:val="F8A2E25E"/>
    <w:lvl w:ilvl="0" w:tplc="6BCE2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116768">
    <w:abstractNumId w:val="1"/>
  </w:num>
  <w:num w:numId="2" w16cid:durableId="1413118847">
    <w:abstractNumId w:val="4"/>
  </w:num>
  <w:num w:numId="3" w16cid:durableId="957418127">
    <w:abstractNumId w:val="7"/>
  </w:num>
  <w:num w:numId="4" w16cid:durableId="1236696335">
    <w:abstractNumId w:val="9"/>
  </w:num>
  <w:num w:numId="5" w16cid:durableId="303705740">
    <w:abstractNumId w:val="8"/>
  </w:num>
  <w:num w:numId="6" w16cid:durableId="1822426580">
    <w:abstractNumId w:val="5"/>
  </w:num>
  <w:num w:numId="7" w16cid:durableId="8071659">
    <w:abstractNumId w:val="3"/>
  </w:num>
  <w:num w:numId="8" w16cid:durableId="1982493013">
    <w:abstractNumId w:val="2"/>
  </w:num>
  <w:num w:numId="9" w16cid:durableId="1034772937">
    <w:abstractNumId w:val="0"/>
  </w:num>
  <w:num w:numId="10" w16cid:durableId="943726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4A"/>
    <w:rsid w:val="00002A1E"/>
    <w:rsid w:val="000047CA"/>
    <w:rsid w:val="000067A9"/>
    <w:rsid w:val="00010B67"/>
    <w:rsid w:val="00012B8A"/>
    <w:rsid w:val="00016D39"/>
    <w:rsid w:val="000209CB"/>
    <w:rsid w:val="00021CF1"/>
    <w:rsid w:val="00022001"/>
    <w:rsid w:val="000239D7"/>
    <w:rsid w:val="00024A96"/>
    <w:rsid w:val="00036193"/>
    <w:rsid w:val="00062C4A"/>
    <w:rsid w:val="00063E96"/>
    <w:rsid w:val="00064467"/>
    <w:rsid w:val="0007305D"/>
    <w:rsid w:val="000746F3"/>
    <w:rsid w:val="00083057"/>
    <w:rsid w:val="00092727"/>
    <w:rsid w:val="00097982"/>
    <w:rsid w:val="000B07AE"/>
    <w:rsid w:val="000B24DD"/>
    <w:rsid w:val="000C1C82"/>
    <w:rsid w:val="000C2E4A"/>
    <w:rsid w:val="000C59F0"/>
    <w:rsid w:val="000D169B"/>
    <w:rsid w:val="000D1903"/>
    <w:rsid w:val="000E74BE"/>
    <w:rsid w:val="000E791E"/>
    <w:rsid w:val="00101D0F"/>
    <w:rsid w:val="00110FFA"/>
    <w:rsid w:val="00111635"/>
    <w:rsid w:val="00130002"/>
    <w:rsid w:val="00133920"/>
    <w:rsid w:val="00134211"/>
    <w:rsid w:val="00136372"/>
    <w:rsid w:val="00140AF9"/>
    <w:rsid w:val="00145ABE"/>
    <w:rsid w:val="00145E19"/>
    <w:rsid w:val="001463F3"/>
    <w:rsid w:val="00155B36"/>
    <w:rsid w:val="00156086"/>
    <w:rsid w:val="00157898"/>
    <w:rsid w:val="0018264F"/>
    <w:rsid w:val="00182B7F"/>
    <w:rsid w:val="00185509"/>
    <w:rsid w:val="0019322B"/>
    <w:rsid w:val="001B4F2E"/>
    <w:rsid w:val="001D24B9"/>
    <w:rsid w:val="001D3FDA"/>
    <w:rsid w:val="001D5781"/>
    <w:rsid w:val="001E7E58"/>
    <w:rsid w:val="001F0A54"/>
    <w:rsid w:val="001F739F"/>
    <w:rsid w:val="00200994"/>
    <w:rsid w:val="00202031"/>
    <w:rsid w:val="00204DB5"/>
    <w:rsid w:val="00206878"/>
    <w:rsid w:val="00211571"/>
    <w:rsid w:val="00214197"/>
    <w:rsid w:val="00216EEE"/>
    <w:rsid w:val="00221989"/>
    <w:rsid w:val="00230738"/>
    <w:rsid w:val="00236789"/>
    <w:rsid w:val="002375E8"/>
    <w:rsid w:val="00247FFE"/>
    <w:rsid w:val="00251DE2"/>
    <w:rsid w:val="00253D25"/>
    <w:rsid w:val="002620A8"/>
    <w:rsid w:val="00265EF2"/>
    <w:rsid w:val="00266F53"/>
    <w:rsid w:val="00270A90"/>
    <w:rsid w:val="00271F7A"/>
    <w:rsid w:val="00273CCE"/>
    <w:rsid w:val="00276074"/>
    <w:rsid w:val="0028341D"/>
    <w:rsid w:val="0028695D"/>
    <w:rsid w:val="00290374"/>
    <w:rsid w:val="002942DF"/>
    <w:rsid w:val="002946FB"/>
    <w:rsid w:val="002A16D9"/>
    <w:rsid w:val="002A6884"/>
    <w:rsid w:val="002A7335"/>
    <w:rsid w:val="002B6134"/>
    <w:rsid w:val="002B7F39"/>
    <w:rsid w:val="002C0DC8"/>
    <w:rsid w:val="002C2DC1"/>
    <w:rsid w:val="002C2F47"/>
    <w:rsid w:val="002C682A"/>
    <w:rsid w:val="002D0B9F"/>
    <w:rsid w:val="002D73B2"/>
    <w:rsid w:val="002E281E"/>
    <w:rsid w:val="002E7355"/>
    <w:rsid w:val="002E774D"/>
    <w:rsid w:val="002F270D"/>
    <w:rsid w:val="002F539C"/>
    <w:rsid w:val="00310668"/>
    <w:rsid w:val="0031186A"/>
    <w:rsid w:val="00313913"/>
    <w:rsid w:val="00317893"/>
    <w:rsid w:val="00324BBA"/>
    <w:rsid w:val="003252EA"/>
    <w:rsid w:val="003271E5"/>
    <w:rsid w:val="00330798"/>
    <w:rsid w:val="00337B79"/>
    <w:rsid w:val="003440A5"/>
    <w:rsid w:val="0034712B"/>
    <w:rsid w:val="00353F41"/>
    <w:rsid w:val="00364C2B"/>
    <w:rsid w:val="00367A08"/>
    <w:rsid w:val="00381E22"/>
    <w:rsid w:val="003844ED"/>
    <w:rsid w:val="00384DD2"/>
    <w:rsid w:val="00386B4E"/>
    <w:rsid w:val="003900A6"/>
    <w:rsid w:val="0039041D"/>
    <w:rsid w:val="003A35A7"/>
    <w:rsid w:val="003B0111"/>
    <w:rsid w:val="003B6AFB"/>
    <w:rsid w:val="003C2C69"/>
    <w:rsid w:val="003C5A5F"/>
    <w:rsid w:val="003C70D5"/>
    <w:rsid w:val="003C7DAC"/>
    <w:rsid w:val="003D02E9"/>
    <w:rsid w:val="003D720F"/>
    <w:rsid w:val="003E1E1A"/>
    <w:rsid w:val="004049FD"/>
    <w:rsid w:val="00407919"/>
    <w:rsid w:val="00420578"/>
    <w:rsid w:val="00425EE4"/>
    <w:rsid w:val="00433B80"/>
    <w:rsid w:val="00433E91"/>
    <w:rsid w:val="00435565"/>
    <w:rsid w:val="0044072C"/>
    <w:rsid w:val="00451589"/>
    <w:rsid w:val="0045211C"/>
    <w:rsid w:val="00456F79"/>
    <w:rsid w:val="004577C1"/>
    <w:rsid w:val="0046062F"/>
    <w:rsid w:val="00461330"/>
    <w:rsid w:val="004619ED"/>
    <w:rsid w:val="00476ED0"/>
    <w:rsid w:val="00491CA8"/>
    <w:rsid w:val="00494431"/>
    <w:rsid w:val="004978BB"/>
    <w:rsid w:val="004A0ADE"/>
    <w:rsid w:val="004A1F50"/>
    <w:rsid w:val="004A6FCB"/>
    <w:rsid w:val="004B05D1"/>
    <w:rsid w:val="004C23BC"/>
    <w:rsid w:val="004C4F76"/>
    <w:rsid w:val="004D3950"/>
    <w:rsid w:val="004E1C3C"/>
    <w:rsid w:val="004E2A37"/>
    <w:rsid w:val="004E2C8F"/>
    <w:rsid w:val="004E6069"/>
    <w:rsid w:val="004E6238"/>
    <w:rsid w:val="004F1AA2"/>
    <w:rsid w:val="004F495A"/>
    <w:rsid w:val="005028CE"/>
    <w:rsid w:val="0050404A"/>
    <w:rsid w:val="0050440C"/>
    <w:rsid w:val="00507768"/>
    <w:rsid w:val="005109B2"/>
    <w:rsid w:val="005165BB"/>
    <w:rsid w:val="005168F4"/>
    <w:rsid w:val="005200C4"/>
    <w:rsid w:val="00534964"/>
    <w:rsid w:val="005377C1"/>
    <w:rsid w:val="005416D1"/>
    <w:rsid w:val="005452D0"/>
    <w:rsid w:val="00554CCB"/>
    <w:rsid w:val="0055593F"/>
    <w:rsid w:val="005609A3"/>
    <w:rsid w:val="0056139E"/>
    <w:rsid w:val="005714F2"/>
    <w:rsid w:val="00575499"/>
    <w:rsid w:val="005874C7"/>
    <w:rsid w:val="00595376"/>
    <w:rsid w:val="00595582"/>
    <w:rsid w:val="005A59FB"/>
    <w:rsid w:val="005B1A97"/>
    <w:rsid w:val="005B2FFC"/>
    <w:rsid w:val="005B686D"/>
    <w:rsid w:val="005C0A60"/>
    <w:rsid w:val="005C1321"/>
    <w:rsid w:val="005C742B"/>
    <w:rsid w:val="005D02BE"/>
    <w:rsid w:val="005D053E"/>
    <w:rsid w:val="005D2CFA"/>
    <w:rsid w:val="005E0614"/>
    <w:rsid w:val="005F1524"/>
    <w:rsid w:val="0060008C"/>
    <w:rsid w:val="00607198"/>
    <w:rsid w:val="00607298"/>
    <w:rsid w:val="00607E9F"/>
    <w:rsid w:val="006130F8"/>
    <w:rsid w:val="00615E97"/>
    <w:rsid w:val="00635BBA"/>
    <w:rsid w:val="006364D1"/>
    <w:rsid w:val="00651CDC"/>
    <w:rsid w:val="00663033"/>
    <w:rsid w:val="00677B35"/>
    <w:rsid w:val="006848D7"/>
    <w:rsid w:val="00685BC1"/>
    <w:rsid w:val="00694000"/>
    <w:rsid w:val="00696B1E"/>
    <w:rsid w:val="006A08CA"/>
    <w:rsid w:val="006A13FE"/>
    <w:rsid w:val="006A5A2A"/>
    <w:rsid w:val="006A65C7"/>
    <w:rsid w:val="006D2BDE"/>
    <w:rsid w:val="006D58E0"/>
    <w:rsid w:val="006D66FE"/>
    <w:rsid w:val="006E38CA"/>
    <w:rsid w:val="006E7D1E"/>
    <w:rsid w:val="006F5697"/>
    <w:rsid w:val="00701B47"/>
    <w:rsid w:val="00715AB2"/>
    <w:rsid w:val="00745465"/>
    <w:rsid w:val="00746B15"/>
    <w:rsid w:val="007506DE"/>
    <w:rsid w:val="0075728E"/>
    <w:rsid w:val="007655DB"/>
    <w:rsid w:val="00770F9E"/>
    <w:rsid w:val="0077483C"/>
    <w:rsid w:val="00774F8A"/>
    <w:rsid w:val="00794DE7"/>
    <w:rsid w:val="007A2FAA"/>
    <w:rsid w:val="007A4269"/>
    <w:rsid w:val="007B5563"/>
    <w:rsid w:val="007C2CDE"/>
    <w:rsid w:val="007C679B"/>
    <w:rsid w:val="007D1D73"/>
    <w:rsid w:val="007D26CC"/>
    <w:rsid w:val="007D466D"/>
    <w:rsid w:val="007E4901"/>
    <w:rsid w:val="007E6BD1"/>
    <w:rsid w:val="007F154F"/>
    <w:rsid w:val="00825F99"/>
    <w:rsid w:val="00830E93"/>
    <w:rsid w:val="00841441"/>
    <w:rsid w:val="00841A35"/>
    <w:rsid w:val="0084480A"/>
    <w:rsid w:val="00851C50"/>
    <w:rsid w:val="00855EF1"/>
    <w:rsid w:val="00860DCC"/>
    <w:rsid w:val="00861390"/>
    <w:rsid w:val="008767F4"/>
    <w:rsid w:val="00880AF0"/>
    <w:rsid w:val="008829C9"/>
    <w:rsid w:val="0088797B"/>
    <w:rsid w:val="008962F3"/>
    <w:rsid w:val="0089674F"/>
    <w:rsid w:val="00897C12"/>
    <w:rsid w:val="008A41D4"/>
    <w:rsid w:val="008A6363"/>
    <w:rsid w:val="008A7A6D"/>
    <w:rsid w:val="008B350C"/>
    <w:rsid w:val="008B4B88"/>
    <w:rsid w:val="008C64ED"/>
    <w:rsid w:val="008D26AB"/>
    <w:rsid w:val="008D6950"/>
    <w:rsid w:val="008E2EC9"/>
    <w:rsid w:val="008E5816"/>
    <w:rsid w:val="008E73BB"/>
    <w:rsid w:val="008F0716"/>
    <w:rsid w:val="008F1C61"/>
    <w:rsid w:val="008F3F26"/>
    <w:rsid w:val="008F41B2"/>
    <w:rsid w:val="008F5099"/>
    <w:rsid w:val="00901CF7"/>
    <w:rsid w:val="00912995"/>
    <w:rsid w:val="009220F4"/>
    <w:rsid w:val="009303F7"/>
    <w:rsid w:val="009363CA"/>
    <w:rsid w:val="00936704"/>
    <w:rsid w:val="009413B0"/>
    <w:rsid w:val="00946F25"/>
    <w:rsid w:val="00947756"/>
    <w:rsid w:val="0094783B"/>
    <w:rsid w:val="00950AC7"/>
    <w:rsid w:val="009535CE"/>
    <w:rsid w:val="00961A30"/>
    <w:rsid w:val="009638F7"/>
    <w:rsid w:val="009647C3"/>
    <w:rsid w:val="00992C1E"/>
    <w:rsid w:val="00992D20"/>
    <w:rsid w:val="00996935"/>
    <w:rsid w:val="00997C8A"/>
    <w:rsid w:val="009A0E96"/>
    <w:rsid w:val="009A2177"/>
    <w:rsid w:val="009A2768"/>
    <w:rsid w:val="009A43AD"/>
    <w:rsid w:val="009A58BD"/>
    <w:rsid w:val="009B19AB"/>
    <w:rsid w:val="009B21C4"/>
    <w:rsid w:val="009B2DD2"/>
    <w:rsid w:val="009B45BF"/>
    <w:rsid w:val="009C0E5A"/>
    <w:rsid w:val="009C1825"/>
    <w:rsid w:val="009D5B44"/>
    <w:rsid w:val="009D74A1"/>
    <w:rsid w:val="009F0701"/>
    <w:rsid w:val="009F305D"/>
    <w:rsid w:val="009F5E57"/>
    <w:rsid w:val="00A07348"/>
    <w:rsid w:val="00A07857"/>
    <w:rsid w:val="00A12449"/>
    <w:rsid w:val="00A12F93"/>
    <w:rsid w:val="00A15A70"/>
    <w:rsid w:val="00A17CCD"/>
    <w:rsid w:val="00A21EBD"/>
    <w:rsid w:val="00A2328C"/>
    <w:rsid w:val="00A23B09"/>
    <w:rsid w:val="00A35A8A"/>
    <w:rsid w:val="00A44617"/>
    <w:rsid w:val="00A46C23"/>
    <w:rsid w:val="00A47BAB"/>
    <w:rsid w:val="00A56E2B"/>
    <w:rsid w:val="00A66E1F"/>
    <w:rsid w:val="00A71828"/>
    <w:rsid w:val="00A8132D"/>
    <w:rsid w:val="00A942BF"/>
    <w:rsid w:val="00AB0BF6"/>
    <w:rsid w:val="00AB39A8"/>
    <w:rsid w:val="00AB4D7B"/>
    <w:rsid w:val="00AB77E1"/>
    <w:rsid w:val="00AB7C24"/>
    <w:rsid w:val="00AC2372"/>
    <w:rsid w:val="00AD4E52"/>
    <w:rsid w:val="00AD6B64"/>
    <w:rsid w:val="00AD7233"/>
    <w:rsid w:val="00AE7108"/>
    <w:rsid w:val="00AF21FE"/>
    <w:rsid w:val="00AF2E50"/>
    <w:rsid w:val="00AF3DBF"/>
    <w:rsid w:val="00AF648A"/>
    <w:rsid w:val="00B0134E"/>
    <w:rsid w:val="00B04597"/>
    <w:rsid w:val="00B0492F"/>
    <w:rsid w:val="00B0643B"/>
    <w:rsid w:val="00B20059"/>
    <w:rsid w:val="00B266D4"/>
    <w:rsid w:val="00B27147"/>
    <w:rsid w:val="00B4220E"/>
    <w:rsid w:val="00B46E68"/>
    <w:rsid w:val="00B52E91"/>
    <w:rsid w:val="00B55EF5"/>
    <w:rsid w:val="00B5641C"/>
    <w:rsid w:val="00B564E4"/>
    <w:rsid w:val="00B56771"/>
    <w:rsid w:val="00B63473"/>
    <w:rsid w:val="00B70394"/>
    <w:rsid w:val="00B766FB"/>
    <w:rsid w:val="00B76766"/>
    <w:rsid w:val="00B801F4"/>
    <w:rsid w:val="00B820BF"/>
    <w:rsid w:val="00B839FD"/>
    <w:rsid w:val="00B918D9"/>
    <w:rsid w:val="00BA48B9"/>
    <w:rsid w:val="00BA518E"/>
    <w:rsid w:val="00BA7A9D"/>
    <w:rsid w:val="00BB096D"/>
    <w:rsid w:val="00BB3145"/>
    <w:rsid w:val="00BB39B9"/>
    <w:rsid w:val="00BB79B8"/>
    <w:rsid w:val="00BC0316"/>
    <w:rsid w:val="00BC0B61"/>
    <w:rsid w:val="00BC2A44"/>
    <w:rsid w:val="00BC2E5A"/>
    <w:rsid w:val="00BC3CF0"/>
    <w:rsid w:val="00BD359F"/>
    <w:rsid w:val="00BE17AB"/>
    <w:rsid w:val="00BE3DF7"/>
    <w:rsid w:val="00BF78E3"/>
    <w:rsid w:val="00C056DC"/>
    <w:rsid w:val="00C07C90"/>
    <w:rsid w:val="00C107B7"/>
    <w:rsid w:val="00C11026"/>
    <w:rsid w:val="00C246F4"/>
    <w:rsid w:val="00C24FEF"/>
    <w:rsid w:val="00C425BA"/>
    <w:rsid w:val="00C430EF"/>
    <w:rsid w:val="00C54057"/>
    <w:rsid w:val="00C57C0F"/>
    <w:rsid w:val="00C671A5"/>
    <w:rsid w:val="00C719B0"/>
    <w:rsid w:val="00C75481"/>
    <w:rsid w:val="00C7720A"/>
    <w:rsid w:val="00C90323"/>
    <w:rsid w:val="00C925CB"/>
    <w:rsid w:val="00C960CB"/>
    <w:rsid w:val="00CA5E43"/>
    <w:rsid w:val="00CB006B"/>
    <w:rsid w:val="00CB35DD"/>
    <w:rsid w:val="00CB59AE"/>
    <w:rsid w:val="00CC1CD7"/>
    <w:rsid w:val="00CD7D3D"/>
    <w:rsid w:val="00CF200C"/>
    <w:rsid w:val="00D02156"/>
    <w:rsid w:val="00D04F8E"/>
    <w:rsid w:val="00D14079"/>
    <w:rsid w:val="00D14C78"/>
    <w:rsid w:val="00D220C4"/>
    <w:rsid w:val="00D31A8E"/>
    <w:rsid w:val="00D3753F"/>
    <w:rsid w:val="00D57A83"/>
    <w:rsid w:val="00D613F1"/>
    <w:rsid w:val="00D61A39"/>
    <w:rsid w:val="00D65771"/>
    <w:rsid w:val="00D710E3"/>
    <w:rsid w:val="00D71C91"/>
    <w:rsid w:val="00D71E88"/>
    <w:rsid w:val="00DA34BD"/>
    <w:rsid w:val="00DA5A63"/>
    <w:rsid w:val="00DA7D1A"/>
    <w:rsid w:val="00DA7E05"/>
    <w:rsid w:val="00DC3FB0"/>
    <w:rsid w:val="00DD1418"/>
    <w:rsid w:val="00DD46EB"/>
    <w:rsid w:val="00DE5BC8"/>
    <w:rsid w:val="00DF7966"/>
    <w:rsid w:val="00E033FC"/>
    <w:rsid w:val="00E04145"/>
    <w:rsid w:val="00E2030A"/>
    <w:rsid w:val="00E21863"/>
    <w:rsid w:val="00E30D36"/>
    <w:rsid w:val="00E37822"/>
    <w:rsid w:val="00E5407E"/>
    <w:rsid w:val="00E556CD"/>
    <w:rsid w:val="00E578C1"/>
    <w:rsid w:val="00E57F39"/>
    <w:rsid w:val="00E65C92"/>
    <w:rsid w:val="00E715C7"/>
    <w:rsid w:val="00E73A5E"/>
    <w:rsid w:val="00E87F1C"/>
    <w:rsid w:val="00E9228E"/>
    <w:rsid w:val="00E96AEF"/>
    <w:rsid w:val="00EA0CB2"/>
    <w:rsid w:val="00EA1413"/>
    <w:rsid w:val="00EA53D7"/>
    <w:rsid w:val="00EA592F"/>
    <w:rsid w:val="00EB3ADF"/>
    <w:rsid w:val="00EB4A2B"/>
    <w:rsid w:val="00ED10F3"/>
    <w:rsid w:val="00ED1E76"/>
    <w:rsid w:val="00ED32AA"/>
    <w:rsid w:val="00ED3AFD"/>
    <w:rsid w:val="00ED4D79"/>
    <w:rsid w:val="00EE6CC3"/>
    <w:rsid w:val="00EF3741"/>
    <w:rsid w:val="00F04098"/>
    <w:rsid w:val="00F1159D"/>
    <w:rsid w:val="00F123FA"/>
    <w:rsid w:val="00F17070"/>
    <w:rsid w:val="00F21DD4"/>
    <w:rsid w:val="00F248B1"/>
    <w:rsid w:val="00F31754"/>
    <w:rsid w:val="00F52650"/>
    <w:rsid w:val="00F53E43"/>
    <w:rsid w:val="00F60B08"/>
    <w:rsid w:val="00F61C57"/>
    <w:rsid w:val="00F62E3E"/>
    <w:rsid w:val="00F6762C"/>
    <w:rsid w:val="00F676AB"/>
    <w:rsid w:val="00F67EED"/>
    <w:rsid w:val="00F70280"/>
    <w:rsid w:val="00F80E52"/>
    <w:rsid w:val="00F85BE6"/>
    <w:rsid w:val="00F93B1E"/>
    <w:rsid w:val="00F9419C"/>
    <w:rsid w:val="00FA1284"/>
    <w:rsid w:val="00FA25AC"/>
    <w:rsid w:val="00FD3D55"/>
    <w:rsid w:val="00FD4626"/>
    <w:rsid w:val="00FD6790"/>
    <w:rsid w:val="00FE6C27"/>
    <w:rsid w:val="00FE7C7A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99904"/>
  <w15:chartTrackingRefBased/>
  <w15:docId w15:val="{51520048-1EA7-494C-80BA-D40589EA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rsid w:val="00ED3A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7898"/>
    <w:rPr>
      <w:color w:val="0000FF"/>
      <w:u w:val="single"/>
    </w:rPr>
  </w:style>
  <w:style w:type="paragraph" w:styleId="NoSpacing">
    <w:name w:val="No Spacing"/>
    <w:uiPriority w:val="1"/>
    <w:qFormat/>
    <w:rsid w:val="00206878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D24B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D24B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rsid w:val="006E7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E7D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ym1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Zucchini Pickles</vt:lpstr>
    </vt:vector>
  </TitlesOfParts>
  <Company>Wheaton Franciscan Healthcare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Zucchini Pickles</dc:title>
  <dc:subject/>
  <dc:creator>krym1</dc:creator>
  <cp:keywords/>
  <cp:lastModifiedBy>Mary Krystinak</cp:lastModifiedBy>
  <cp:revision>13</cp:revision>
  <cp:lastPrinted>2018-03-14T21:10:00Z</cp:lastPrinted>
  <dcterms:created xsi:type="dcterms:W3CDTF">2018-03-16T15:56:00Z</dcterms:created>
  <dcterms:modified xsi:type="dcterms:W3CDTF">2025-02-27T18:03:00Z</dcterms:modified>
</cp:coreProperties>
</file>