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620A" w14:textId="77777777" w:rsidR="00891B30" w:rsidRPr="006B41EF" w:rsidRDefault="00157898" w:rsidP="00891B30">
      <w:pPr>
        <w:jc w:val="center"/>
        <w:rPr>
          <w:b/>
          <w:sz w:val="28"/>
        </w:rPr>
      </w:pPr>
      <w:r w:rsidRPr="006B41EF">
        <w:rPr>
          <w:b/>
          <w:noProof/>
          <w:sz w:val="28"/>
        </w:rPr>
        <w:pict w14:anchorId="6F9EA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-9pt;width:6in;height:7.5pt;z-index:251658752">
            <v:imagedata r:id="rId4" o:title="BD10307_"/>
            <w10:wrap type="square"/>
          </v:shape>
        </w:pict>
      </w:r>
      <w:r w:rsidR="008D4979" w:rsidRPr="006B41EF">
        <w:rPr>
          <w:b/>
          <w:sz w:val="28"/>
        </w:rPr>
        <w:t>Canning Tomatoes</w:t>
      </w:r>
    </w:p>
    <w:p w14:paraId="7839D798" w14:textId="77777777" w:rsidR="00C4691B" w:rsidRDefault="00C4691B" w:rsidP="008D4979"/>
    <w:p w14:paraId="5E10EABD" w14:textId="0FE5420E" w:rsidR="008D4979" w:rsidRPr="000708DD" w:rsidRDefault="000708DD" w:rsidP="000708DD">
      <w:pPr>
        <w:ind w:left="2160"/>
        <w:rPr>
          <w:sz w:val="22"/>
          <w:szCs w:val="22"/>
        </w:rPr>
      </w:pPr>
      <w:r w:rsidRPr="000708DD">
        <w:rPr>
          <w:sz w:val="22"/>
          <w:szCs w:val="22"/>
        </w:rPr>
        <w:t>Plum or paste t</w:t>
      </w:r>
      <w:r w:rsidR="008D4979" w:rsidRPr="000708DD">
        <w:rPr>
          <w:sz w:val="22"/>
          <w:szCs w:val="22"/>
        </w:rPr>
        <w:t>omatoes (2-3 pounds per quart of finished)</w:t>
      </w:r>
      <w:r w:rsidRPr="000708DD">
        <w:rPr>
          <w:sz w:val="22"/>
          <w:szCs w:val="22"/>
        </w:rPr>
        <w:t xml:space="preserve"> these are meatier, but you can use any </w:t>
      </w:r>
      <w:proofErr w:type="gramStart"/>
      <w:r w:rsidRPr="000708DD">
        <w:rPr>
          <w:sz w:val="22"/>
          <w:szCs w:val="22"/>
        </w:rPr>
        <w:t>type</w:t>
      </w:r>
      <w:proofErr w:type="gramEnd"/>
    </w:p>
    <w:p w14:paraId="4A0A2CB3" w14:textId="77777777" w:rsidR="008D4979" w:rsidRPr="000708DD" w:rsidRDefault="008D4979" w:rsidP="008D4979">
      <w:pPr>
        <w:rPr>
          <w:sz w:val="22"/>
          <w:szCs w:val="22"/>
        </w:rPr>
      </w:pPr>
      <w:r w:rsidRPr="000708DD">
        <w:rPr>
          <w:sz w:val="22"/>
          <w:szCs w:val="22"/>
        </w:rPr>
        <w:t>½ teaspoon</w:t>
      </w:r>
      <w:r w:rsidRPr="000708DD">
        <w:rPr>
          <w:sz w:val="22"/>
          <w:szCs w:val="22"/>
        </w:rPr>
        <w:tab/>
      </w:r>
      <w:r w:rsidRPr="000708DD">
        <w:rPr>
          <w:sz w:val="22"/>
          <w:szCs w:val="22"/>
        </w:rPr>
        <w:tab/>
        <w:t>Citric acid per quart</w:t>
      </w:r>
      <w:r w:rsidR="003B1626" w:rsidRPr="000708DD">
        <w:rPr>
          <w:sz w:val="22"/>
          <w:szCs w:val="22"/>
        </w:rPr>
        <w:t xml:space="preserve"> (or 2 </w:t>
      </w:r>
      <w:r w:rsidR="005132A9" w:rsidRPr="000708DD">
        <w:rPr>
          <w:sz w:val="22"/>
          <w:szCs w:val="22"/>
        </w:rPr>
        <w:t>Tbs</w:t>
      </w:r>
      <w:r w:rsidR="00305247" w:rsidRPr="000708DD">
        <w:rPr>
          <w:sz w:val="22"/>
          <w:szCs w:val="22"/>
        </w:rPr>
        <w:t xml:space="preserve"> bot</w:t>
      </w:r>
      <w:r w:rsidR="003B1626" w:rsidRPr="000708DD">
        <w:rPr>
          <w:sz w:val="22"/>
          <w:szCs w:val="22"/>
        </w:rPr>
        <w:t>t</w:t>
      </w:r>
      <w:r w:rsidR="00305247" w:rsidRPr="000708DD">
        <w:rPr>
          <w:sz w:val="22"/>
          <w:szCs w:val="22"/>
        </w:rPr>
        <w:t>led</w:t>
      </w:r>
      <w:r w:rsidR="005132A9" w:rsidRPr="000708DD">
        <w:rPr>
          <w:sz w:val="22"/>
          <w:szCs w:val="22"/>
        </w:rPr>
        <w:t xml:space="preserve"> lemon juice)</w:t>
      </w:r>
    </w:p>
    <w:p w14:paraId="0361B948" w14:textId="77777777" w:rsidR="008D4979" w:rsidRPr="000708DD" w:rsidRDefault="008D4979" w:rsidP="008D4979">
      <w:pPr>
        <w:rPr>
          <w:sz w:val="22"/>
          <w:szCs w:val="22"/>
        </w:rPr>
      </w:pPr>
      <w:r w:rsidRPr="000708DD">
        <w:rPr>
          <w:sz w:val="22"/>
          <w:szCs w:val="22"/>
        </w:rPr>
        <w:t>1 teaspoon</w:t>
      </w:r>
      <w:r w:rsidRPr="000708DD">
        <w:rPr>
          <w:sz w:val="22"/>
          <w:szCs w:val="22"/>
        </w:rPr>
        <w:tab/>
      </w:r>
      <w:r w:rsidRPr="000708DD">
        <w:rPr>
          <w:sz w:val="22"/>
          <w:szCs w:val="22"/>
        </w:rPr>
        <w:tab/>
        <w:t>Canning or Kosher salt per quart</w:t>
      </w:r>
    </w:p>
    <w:p w14:paraId="570DA1FF" w14:textId="77777777" w:rsidR="008D4979" w:rsidRPr="000708DD" w:rsidRDefault="008D4979" w:rsidP="008D4979">
      <w:pPr>
        <w:rPr>
          <w:sz w:val="22"/>
          <w:szCs w:val="22"/>
        </w:rPr>
      </w:pPr>
    </w:p>
    <w:p w14:paraId="410C9F3C" w14:textId="77777777" w:rsidR="008D4979" w:rsidRPr="000708DD" w:rsidRDefault="008D4979" w:rsidP="008D4979">
      <w:pPr>
        <w:rPr>
          <w:b/>
          <w:sz w:val="22"/>
          <w:szCs w:val="22"/>
        </w:rPr>
      </w:pPr>
      <w:r w:rsidRPr="000708DD">
        <w:rPr>
          <w:b/>
          <w:sz w:val="22"/>
          <w:szCs w:val="22"/>
        </w:rPr>
        <w:t>Preparation</w:t>
      </w:r>
    </w:p>
    <w:p w14:paraId="1C459458" w14:textId="77777777" w:rsidR="008D4979" w:rsidRPr="000708DD" w:rsidRDefault="008D4979" w:rsidP="008D4979">
      <w:pPr>
        <w:rPr>
          <w:sz w:val="22"/>
          <w:szCs w:val="22"/>
        </w:rPr>
      </w:pPr>
      <w:r w:rsidRPr="000708DD">
        <w:rPr>
          <w:sz w:val="22"/>
          <w:szCs w:val="22"/>
        </w:rPr>
        <w:t>1 large pot of boiling water and blanching basket</w:t>
      </w:r>
    </w:p>
    <w:p w14:paraId="3458BBC0" w14:textId="77777777" w:rsidR="008D4979" w:rsidRPr="000708DD" w:rsidRDefault="008D4979" w:rsidP="008D4979">
      <w:pPr>
        <w:rPr>
          <w:sz w:val="22"/>
          <w:szCs w:val="22"/>
        </w:rPr>
      </w:pPr>
      <w:r w:rsidRPr="000708DD">
        <w:rPr>
          <w:sz w:val="22"/>
          <w:szCs w:val="22"/>
        </w:rPr>
        <w:t>1 sink full of cold water (or large bowl)</w:t>
      </w:r>
    </w:p>
    <w:p w14:paraId="4B278F0A" w14:textId="77777777" w:rsidR="008D4979" w:rsidRPr="000708DD" w:rsidRDefault="008D4979" w:rsidP="008D4979">
      <w:pPr>
        <w:rPr>
          <w:sz w:val="22"/>
          <w:szCs w:val="22"/>
        </w:rPr>
      </w:pPr>
      <w:r w:rsidRPr="000708DD">
        <w:rPr>
          <w:sz w:val="22"/>
          <w:szCs w:val="22"/>
        </w:rPr>
        <w:t>1 bowl for skinned tomatoes</w:t>
      </w:r>
    </w:p>
    <w:p w14:paraId="47A747C0" w14:textId="77777777" w:rsidR="008D4979" w:rsidRPr="000708DD" w:rsidRDefault="008D4979" w:rsidP="008D4979">
      <w:pPr>
        <w:rPr>
          <w:sz w:val="22"/>
          <w:szCs w:val="22"/>
        </w:rPr>
      </w:pPr>
      <w:r w:rsidRPr="000708DD">
        <w:rPr>
          <w:sz w:val="22"/>
          <w:szCs w:val="22"/>
        </w:rPr>
        <w:t>1 bowl for tomato skins and cores</w:t>
      </w:r>
    </w:p>
    <w:p w14:paraId="777877C6" w14:textId="77777777" w:rsidR="008D4979" w:rsidRPr="000708DD" w:rsidRDefault="008D4979" w:rsidP="008D4979">
      <w:pPr>
        <w:rPr>
          <w:sz w:val="22"/>
          <w:szCs w:val="22"/>
        </w:rPr>
      </w:pPr>
      <w:r w:rsidRPr="000708DD">
        <w:rPr>
          <w:sz w:val="22"/>
          <w:szCs w:val="22"/>
        </w:rPr>
        <w:t>Sterilized quart jars for canning (see separate Hot Water Bath instructions for full details)</w:t>
      </w:r>
    </w:p>
    <w:p w14:paraId="6397DDC4" w14:textId="77777777" w:rsidR="00C4691B" w:rsidRPr="000708DD" w:rsidRDefault="00C4691B" w:rsidP="008D4979">
      <w:pPr>
        <w:rPr>
          <w:b/>
          <w:sz w:val="22"/>
          <w:szCs w:val="22"/>
        </w:rPr>
      </w:pPr>
    </w:p>
    <w:p w14:paraId="54238557" w14:textId="77777777" w:rsidR="008D4979" w:rsidRPr="000708DD" w:rsidRDefault="008D4979" w:rsidP="008D4979">
      <w:pPr>
        <w:rPr>
          <w:b/>
          <w:sz w:val="22"/>
          <w:szCs w:val="22"/>
        </w:rPr>
      </w:pPr>
      <w:r w:rsidRPr="000708DD">
        <w:rPr>
          <w:b/>
          <w:sz w:val="22"/>
          <w:szCs w:val="22"/>
        </w:rPr>
        <w:t>Blanching</w:t>
      </w:r>
    </w:p>
    <w:p w14:paraId="71BF2BFA" w14:textId="5C968CB7" w:rsidR="008D4979" w:rsidRPr="000708DD" w:rsidRDefault="0075219E" w:rsidP="008D4979">
      <w:pPr>
        <w:rPr>
          <w:sz w:val="22"/>
          <w:szCs w:val="22"/>
        </w:rPr>
      </w:pPr>
      <w:r w:rsidRPr="000708DD">
        <w:rPr>
          <w:sz w:val="22"/>
          <w:szCs w:val="22"/>
        </w:rPr>
        <w:t xml:space="preserve">Wash tomatoes and remove any bad spots. </w:t>
      </w:r>
      <w:r w:rsidR="000708DD" w:rsidRPr="000708DD">
        <w:rPr>
          <w:sz w:val="22"/>
          <w:szCs w:val="22"/>
        </w:rPr>
        <w:t xml:space="preserve">Cut a small x in the bottom of teach tomato for easier peeling. </w:t>
      </w:r>
      <w:r w:rsidR="008D4979" w:rsidRPr="000708DD">
        <w:rPr>
          <w:sz w:val="22"/>
          <w:szCs w:val="22"/>
        </w:rPr>
        <w:t xml:space="preserve">Boil a large pot of water </w:t>
      </w:r>
      <w:r w:rsidR="000708DD" w:rsidRPr="000708DD">
        <w:rPr>
          <w:sz w:val="22"/>
          <w:szCs w:val="22"/>
        </w:rPr>
        <w:t>to blanch</w:t>
      </w:r>
      <w:r w:rsidR="008D4979" w:rsidRPr="000708DD">
        <w:rPr>
          <w:sz w:val="22"/>
          <w:szCs w:val="22"/>
        </w:rPr>
        <w:t xml:space="preserve"> the clean tomatoes.  Have the sink or large bowl of cold water ready. Place the tomatoes in the blanching basket, about ¾ of the way full.  Dip the basket of tomatoes into the boilin</w:t>
      </w:r>
      <w:r w:rsidR="004B0EA3" w:rsidRPr="000708DD">
        <w:rPr>
          <w:sz w:val="22"/>
          <w:szCs w:val="22"/>
        </w:rPr>
        <w:t>g water and leave for 1 -2 minutes</w:t>
      </w:r>
      <w:r w:rsidR="008D4979" w:rsidRPr="000708DD">
        <w:rPr>
          <w:sz w:val="22"/>
          <w:szCs w:val="22"/>
        </w:rPr>
        <w:t xml:space="preserve">.  Transfer the blanched tomatoes to the cold water and slip off the skins.  Place peeled </w:t>
      </w:r>
      <w:r w:rsidR="004B0EA3" w:rsidRPr="000708DD">
        <w:rPr>
          <w:sz w:val="22"/>
          <w:szCs w:val="22"/>
        </w:rPr>
        <w:t>tomatoes into one bowl and skins</w:t>
      </w:r>
      <w:r w:rsidR="008D4979" w:rsidRPr="000708DD">
        <w:rPr>
          <w:sz w:val="22"/>
          <w:szCs w:val="22"/>
        </w:rPr>
        <w:t xml:space="preserve"> in another.</w:t>
      </w:r>
    </w:p>
    <w:p w14:paraId="4E06F9B3" w14:textId="77777777" w:rsidR="008D4979" w:rsidRPr="000708DD" w:rsidRDefault="008D4979" w:rsidP="008D4979">
      <w:pPr>
        <w:rPr>
          <w:sz w:val="22"/>
          <w:szCs w:val="22"/>
        </w:rPr>
      </w:pPr>
    </w:p>
    <w:p w14:paraId="7CA626CF" w14:textId="77777777" w:rsidR="00C4691B" w:rsidRPr="000708DD" w:rsidRDefault="00C4691B" w:rsidP="008D4979">
      <w:pPr>
        <w:rPr>
          <w:b/>
          <w:sz w:val="22"/>
          <w:szCs w:val="22"/>
        </w:rPr>
      </w:pPr>
      <w:r w:rsidRPr="000708DD">
        <w:rPr>
          <w:b/>
          <w:sz w:val="22"/>
          <w:szCs w:val="22"/>
        </w:rPr>
        <w:t>Raw Pack</w:t>
      </w:r>
    </w:p>
    <w:p w14:paraId="0D2BCACA" w14:textId="77777777" w:rsidR="0039637A" w:rsidRPr="000708DD" w:rsidRDefault="008D4979" w:rsidP="008D4979">
      <w:pPr>
        <w:rPr>
          <w:sz w:val="22"/>
          <w:szCs w:val="22"/>
        </w:rPr>
      </w:pPr>
      <w:r w:rsidRPr="000708DD">
        <w:rPr>
          <w:sz w:val="22"/>
          <w:szCs w:val="22"/>
        </w:rPr>
        <w:t>When the jars are sterilized remove from water</w:t>
      </w:r>
      <w:r w:rsidR="0039637A" w:rsidRPr="000708DD">
        <w:rPr>
          <w:sz w:val="22"/>
          <w:szCs w:val="22"/>
        </w:rPr>
        <w:t>.</w:t>
      </w:r>
    </w:p>
    <w:p w14:paraId="640F56F6" w14:textId="77777777" w:rsidR="0039637A" w:rsidRPr="000708DD" w:rsidRDefault="0039637A" w:rsidP="008D4979">
      <w:pPr>
        <w:rPr>
          <w:sz w:val="22"/>
          <w:szCs w:val="22"/>
        </w:rPr>
      </w:pPr>
    </w:p>
    <w:p w14:paraId="3B880252" w14:textId="77777777" w:rsidR="0039637A" w:rsidRPr="000708DD" w:rsidRDefault="008D4979" w:rsidP="0039637A">
      <w:pPr>
        <w:rPr>
          <w:sz w:val="22"/>
          <w:szCs w:val="22"/>
        </w:rPr>
      </w:pPr>
      <w:r w:rsidRPr="000708DD">
        <w:rPr>
          <w:sz w:val="22"/>
          <w:szCs w:val="22"/>
        </w:rPr>
        <w:t>Finish preparing tomatoes by coring and cutting into quarters, halves or left whole</w:t>
      </w:r>
      <w:r w:rsidR="00C4691B" w:rsidRPr="000708DD">
        <w:rPr>
          <w:sz w:val="22"/>
          <w:szCs w:val="22"/>
        </w:rPr>
        <w:t>.  Fill each prepared jar with the tomatoes, pressing to extract juice and remove air bubbles.</w:t>
      </w:r>
      <w:r w:rsidR="0039637A" w:rsidRPr="000708DD">
        <w:rPr>
          <w:sz w:val="22"/>
          <w:szCs w:val="22"/>
        </w:rPr>
        <w:t xml:space="preserve"> Add ½ teaspoon of citric acid and 1 teaspoon of canning or kosher salt to tomatoes in jars.</w:t>
      </w:r>
    </w:p>
    <w:p w14:paraId="6BCDCD4B" w14:textId="77777777" w:rsidR="00C4691B" w:rsidRPr="000708DD" w:rsidRDefault="00C4691B" w:rsidP="008D4979">
      <w:pPr>
        <w:rPr>
          <w:sz w:val="22"/>
          <w:szCs w:val="22"/>
        </w:rPr>
      </w:pPr>
    </w:p>
    <w:p w14:paraId="5149975A" w14:textId="6BFEDD1E" w:rsidR="00C4691B" w:rsidRPr="000708DD" w:rsidRDefault="0075219E" w:rsidP="008D4979">
      <w:pPr>
        <w:rPr>
          <w:sz w:val="22"/>
          <w:szCs w:val="22"/>
        </w:rPr>
      </w:pPr>
      <w:r w:rsidRPr="000708DD">
        <w:rPr>
          <w:sz w:val="22"/>
          <w:szCs w:val="22"/>
        </w:rPr>
        <w:t>Top off jars with</w:t>
      </w:r>
      <w:r w:rsidR="00C4691B" w:rsidRPr="000708DD">
        <w:rPr>
          <w:sz w:val="22"/>
          <w:szCs w:val="22"/>
        </w:rPr>
        <w:t xml:space="preserve"> hot boiling water</w:t>
      </w:r>
      <w:r w:rsidRPr="000708DD">
        <w:rPr>
          <w:sz w:val="22"/>
          <w:szCs w:val="22"/>
        </w:rPr>
        <w:t xml:space="preserve"> if </w:t>
      </w:r>
      <w:r w:rsidR="000708DD" w:rsidRPr="000708DD">
        <w:rPr>
          <w:sz w:val="22"/>
          <w:szCs w:val="22"/>
        </w:rPr>
        <w:t>there is not</w:t>
      </w:r>
      <w:r w:rsidRPr="000708DD">
        <w:rPr>
          <w:sz w:val="22"/>
          <w:szCs w:val="22"/>
        </w:rPr>
        <w:t xml:space="preserve"> enough juice.  Leave ½ inch headspace.</w:t>
      </w:r>
    </w:p>
    <w:p w14:paraId="0F40411F" w14:textId="77777777" w:rsidR="00C4691B" w:rsidRPr="000708DD" w:rsidRDefault="00C4691B" w:rsidP="008D4979">
      <w:pPr>
        <w:rPr>
          <w:sz w:val="22"/>
          <w:szCs w:val="22"/>
        </w:rPr>
      </w:pPr>
    </w:p>
    <w:p w14:paraId="6F3A9FB2" w14:textId="3E789D92" w:rsidR="00C4691B" w:rsidRPr="000708DD" w:rsidRDefault="00C4691B" w:rsidP="008D4979">
      <w:pPr>
        <w:rPr>
          <w:sz w:val="22"/>
          <w:szCs w:val="22"/>
        </w:rPr>
      </w:pPr>
      <w:r w:rsidRPr="000708DD">
        <w:rPr>
          <w:sz w:val="22"/>
          <w:szCs w:val="22"/>
        </w:rPr>
        <w:t xml:space="preserve">Wipe rims with </w:t>
      </w:r>
      <w:r w:rsidR="000708DD" w:rsidRPr="000708DD">
        <w:rPr>
          <w:sz w:val="22"/>
          <w:szCs w:val="22"/>
        </w:rPr>
        <w:t>wet paper towel</w:t>
      </w:r>
      <w:r w:rsidRPr="000708DD">
        <w:rPr>
          <w:sz w:val="22"/>
          <w:szCs w:val="22"/>
        </w:rPr>
        <w:t>, place hot lids and rings on jar and tighten.</w:t>
      </w:r>
      <w:r w:rsidR="000708DD" w:rsidRPr="000708DD">
        <w:rPr>
          <w:sz w:val="22"/>
          <w:szCs w:val="22"/>
        </w:rPr>
        <w:t xml:space="preserve"> </w:t>
      </w:r>
      <w:r w:rsidRPr="000708DD">
        <w:rPr>
          <w:sz w:val="22"/>
          <w:szCs w:val="22"/>
        </w:rPr>
        <w:t>Place into boiling hot water bath and process for 45 minutes.</w:t>
      </w:r>
    </w:p>
    <w:p w14:paraId="370D6574" w14:textId="77777777" w:rsidR="00C4691B" w:rsidRPr="000708DD" w:rsidRDefault="00C4691B" w:rsidP="008D4979">
      <w:pPr>
        <w:rPr>
          <w:sz w:val="22"/>
          <w:szCs w:val="22"/>
        </w:rPr>
      </w:pPr>
    </w:p>
    <w:p w14:paraId="17F9DB4D" w14:textId="77777777" w:rsidR="00157898" w:rsidRPr="000708DD" w:rsidRDefault="00C4691B" w:rsidP="00C4691B">
      <w:pPr>
        <w:rPr>
          <w:sz w:val="22"/>
          <w:szCs w:val="22"/>
        </w:rPr>
      </w:pPr>
      <w:r w:rsidRPr="000708DD">
        <w:rPr>
          <w:sz w:val="22"/>
          <w:szCs w:val="22"/>
        </w:rPr>
        <w:t>Remove and let cool, checking for proper seal.</w:t>
      </w:r>
      <w:r w:rsidR="00157898" w:rsidRPr="000708DD">
        <w:rPr>
          <w:noProof/>
          <w:sz w:val="22"/>
          <w:szCs w:val="22"/>
        </w:rPr>
        <w:pict w14:anchorId="34CBBDFE">
          <v:shape id="_x0000_s1027" type="#_x0000_t75" style="position:absolute;margin-left:0;margin-top:28.3pt;width:6in;height:7.5pt;z-index:251657728;mso-position-horizontal-relative:text;mso-position-vertical-relative:text">
            <v:imagedata r:id="rId4" o:title="BD10307_"/>
            <w10:wrap type="square"/>
          </v:shape>
        </w:pict>
      </w:r>
    </w:p>
    <w:p w14:paraId="675EC960" w14:textId="77777777" w:rsidR="00E30D36" w:rsidRDefault="00E30D36" w:rsidP="009A0E96">
      <w:pPr>
        <w:jc w:val="center"/>
      </w:pPr>
    </w:p>
    <w:p w14:paraId="3A604EC1" w14:textId="77777777" w:rsidR="00ED3AFD" w:rsidRDefault="00157898" w:rsidP="00157898">
      <w:pPr>
        <w:jc w:val="right"/>
      </w:pPr>
      <w:r>
        <w:rPr>
          <w:noProof/>
        </w:rPr>
        <w:pict w14:anchorId="0744931E">
          <v:shape id="_x0000_s1026" type="#_x0000_t75" style="position:absolute;left:0;text-align:left;margin-left:0;margin-top:.3pt;width:153pt;height:74.25pt;z-index:251656704">
            <v:imagedata r:id="rId5" o:title="marys_wholesome_living_RGB_4C"/>
            <w10:wrap type="square"/>
          </v:shape>
        </w:pict>
      </w:r>
      <w:r w:rsidR="00ED3AFD">
        <w:t>Mary Krystinak</w:t>
      </w:r>
    </w:p>
    <w:p w14:paraId="1BBA04A7" w14:textId="77777777" w:rsidR="00ED3AFD" w:rsidRDefault="00ED3AFD" w:rsidP="00157898">
      <w:pPr>
        <w:jc w:val="right"/>
      </w:pPr>
      <w:r>
        <w:t>Mary’s Wholesome Living</w:t>
      </w:r>
    </w:p>
    <w:p w14:paraId="4A513988" w14:textId="77777777" w:rsidR="00157898" w:rsidRDefault="00157898" w:rsidP="00157898">
      <w:pPr>
        <w:jc w:val="right"/>
      </w:pPr>
      <w:r>
        <w:t>wholesomemary@att.net</w:t>
      </w:r>
    </w:p>
    <w:p w14:paraId="2918FF75" w14:textId="77777777" w:rsidR="00157898" w:rsidRDefault="00157898" w:rsidP="00157898">
      <w:pPr>
        <w:jc w:val="right"/>
      </w:pPr>
      <w:r>
        <w:t>www.maryswholesomeliving.com</w:t>
      </w:r>
    </w:p>
    <w:p w14:paraId="3F0CF84E" w14:textId="77777777" w:rsidR="00ED3AFD" w:rsidRDefault="00ED3AFD" w:rsidP="0075219E">
      <w:pPr>
        <w:jc w:val="right"/>
      </w:pPr>
      <w:r>
        <w:t>630-776-4604</w:t>
      </w:r>
    </w:p>
    <w:sectPr w:rsidR="00ED3AFD" w:rsidSect="00157898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B30"/>
    <w:rsid w:val="00002A1E"/>
    <w:rsid w:val="000047CA"/>
    <w:rsid w:val="000067A9"/>
    <w:rsid w:val="00010B67"/>
    <w:rsid w:val="00012B8A"/>
    <w:rsid w:val="00016D39"/>
    <w:rsid w:val="000209CB"/>
    <w:rsid w:val="00021CF1"/>
    <w:rsid w:val="00022001"/>
    <w:rsid w:val="000239D7"/>
    <w:rsid w:val="00024A96"/>
    <w:rsid w:val="00027A89"/>
    <w:rsid w:val="00036193"/>
    <w:rsid w:val="00062C4A"/>
    <w:rsid w:val="00063E96"/>
    <w:rsid w:val="00064467"/>
    <w:rsid w:val="000708DD"/>
    <w:rsid w:val="0007305D"/>
    <w:rsid w:val="000746F3"/>
    <w:rsid w:val="00083057"/>
    <w:rsid w:val="00092727"/>
    <w:rsid w:val="00097982"/>
    <w:rsid w:val="000B07AE"/>
    <w:rsid w:val="000B24DD"/>
    <w:rsid w:val="000C1C82"/>
    <w:rsid w:val="000C59F0"/>
    <w:rsid w:val="000D169B"/>
    <w:rsid w:val="000D1903"/>
    <w:rsid w:val="000E74BE"/>
    <w:rsid w:val="000E791E"/>
    <w:rsid w:val="00101D0F"/>
    <w:rsid w:val="00110FFA"/>
    <w:rsid w:val="00111635"/>
    <w:rsid w:val="00130002"/>
    <w:rsid w:val="00134211"/>
    <w:rsid w:val="00136372"/>
    <w:rsid w:val="00140AF9"/>
    <w:rsid w:val="00145ABE"/>
    <w:rsid w:val="001463F3"/>
    <w:rsid w:val="00155B36"/>
    <w:rsid w:val="00156086"/>
    <w:rsid w:val="00157898"/>
    <w:rsid w:val="0018264F"/>
    <w:rsid w:val="00182B7F"/>
    <w:rsid w:val="00185509"/>
    <w:rsid w:val="0019322B"/>
    <w:rsid w:val="001B4F2E"/>
    <w:rsid w:val="001D3FDA"/>
    <w:rsid w:val="001D5781"/>
    <w:rsid w:val="001E7E58"/>
    <w:rsid w:val="001F0A54"/>
    <w:rsid w:val="001F739F"/>
    <w:rsid w:val="00200994"/>
    <w:rsid w:val="00202031"/>
    <w:rsid w:val="00204DB5"/>
    <w:rsid w:val="00211571"/>
    <w:rsid w:val="00214197"/>
    <w:rsid w:val="00221989"/>
    <w:rsid w:val="00230738"/>
    <w:rsid w:val="00236789"/>
    <w:rsid w:val="002375E8"/>
    <w:rsid w:val="00247FFE"/>
    <w:rsid w:val="00251DE2"/>
    <w:rsid w:val="00253D25"/>
    <w:rsid w:val="002620A8"/>
    <w:rsid w:val="00265EF2"/>
    <w:rsid w:val="00266F53"/>
    <w:rsid w:val="00270A90"/>
    <w:rsid w:val="00271F7A"/>
    <w:rsid w:val="00273CCE"/>
    <w:rsid w:val="00276074"/>
    <w:rsid w:val="0028341D"/>
    <w:rsid w:val="0028695D"/>
    <w:rsid w:val="00290374"/>
    <w:rsid w:val="002942DF"/>
    <w:rsid w:val="002946FB"/>
    <w:rsid w:val="002A16D9"/>
    <w:rsid w:val="002A7335"/>
    <w:rsid w:val="002B1973"/>
    <w:rsid w:val="002B6134"/>
    <w:rsid w:val="002B7F39"/>
    <w:rsid w:val="002C0DC8"/>
    <w:rsid w:val="002C2DC1"/>
    <w:rsid w:val="002C2F47"/>
    <w:rsid w:val="002C682A"/>
    <w:rsid w:val="002D0B9F"/>
    <w:rsid w:val="002D73B2"/>
    <w:rsid w:val="002E281E"/>
    <w:rsid w:val="002E7355"/>
    <w:rsid w:val="002E774D"/>
    <w:rsid w:val="002F270D"/>
    <w:rsid w:val="002F539C"/>
    <w:rsid w:val="00305247"/>
    <w:rsid w:val="00310668"/>
    <w:rsid w:val="0031186A"/>
    <w:rsid w:val="00313913"/>
    <w:rsid w:val="00317893"/>
    <w:rsid w:val="00324BBA"/>
    <w:rsid w:val="003252EA"/>
    <w:rsid w:val="003271E5"/>
    <w:rsid w:val="00330798"/>
    <w:rsid w:val="00337B79"/>
    <w:rsid w:val="003440A5"/>
    <w:rsid w:val="00353F41"/>
    <w:rsid w:val="00364C2B"/>
    <w:rsid w:val="00381E22"/>
    <w:rsid w:val="003844ED"/>
    <w:rsid w:val="00386B4E"/>
    <w:rsid w:val="003900A6"/>
    <w:rsid w:val="0039041D"/>
    <w:rsid w:val="0039637A"/>
    <w:rsid w:val="003A35A7"/>
    <w:rsid w:val="003B0111"/>
    <w:rsid w:val="003B1626"/>
    <w:rsid w:val="003B6AFB"/>
    <w:rsid w:val="003C2C69"/>
    <w:rsid w:val="003C5A5F"/>
    <w:rsid w:val="003D720F"/>
    <w:rsid w:val="003E1E1A"/>
    <w:rsid w:val="00420578"/>
    <w:rsid w:val="00425EE4"/>
    <w:rsid w:val="00433B80"/>
    <w:rsid w:val="00433E91"/>
    <w:rsid w:val="00435565"/>
    <w:rsid w:val="0044072C"/>
    <w:rsid w:val="00451589"/>
    <w:rsid w:val="0045211C"/>
    <w:rsid w:val="00456F79"/>
    <w:rsid w:val="004577C1"/>
    <w:rsid w:val="004619ED"/>
    <w:rsid w:val="00476ED0"/>
    <w:rsid w:val="00491CA8"/>
    <w:rsid w:val="004978BB"/>
    <w:rsid w:val="004A0ADE"/>
    <w:rsid w:val="004A1F50"/>
    <w:rsid w:val="004B05D1"/>
    <w:rsid w:val="004B0EA3"/>
    <w:rsid w:val="004C23BC"/>
    <w:rsid w:val="004C4F76"/>
    <w:rsid w:val="004D3950"/>
    <w:rsid w:val="004E1C3C"/>
    <w:rsid w:val="004E2A37"/>
    <w:rsid w:val="004E2C8F"/>
    <w:rsid w:val="004E6069"/>
    <w:rsid w:val="004E6238"/>
    <w:rsid w:val="004F1AA2"/>
    <w:rsid w:val="004F495A"/>
    <w:rsid w:val="005028CE"/>
    <w:rsid w:val="0050404A"/>
    <w:rsid w:val="0050440C"/>
    <w:rsid w:val="00507768"/>
    <w:rsid w:val="005109B2"/>
    <w:rsid w:val="005132A9"/>
    <w:rsid w:val="005165BB"/>
    <w:rsid w:val="005168F4"/>
    <w:rsid w:val="005200C4"/>
    <w:rsid w:val="00534964"/>
    <w:rsid w:val="005377C1"/>
    <w:rsid w:val="005416D1"/>
    <w:rsid w:val="005452D0"/>
    <w:rsid w:val="00554CCB"/>
    <w:rsid w:val="0055593F"/>
    <w:rsid w:val="005609A3"/>
    <w:rsid w:val="0056139E"/>
    <w:rsid w:val="005714F2"/>
    <w:rsid w:val="00575499"/>
    <w:rsid w:val="005874C7"/>
    <w:rsid w:val="00595376"/>
    <w:rsid w:val="00595582"/>
    <w:rsid w:val="005A59FB"/>
    <w:rsid w:val="005B2FFC"/>
    <w:rsid w:val="005B686D"/>
    <w:rsid w:val="005C0A60"/>
    <w:rsid w:val="005C1321"/>
    <w:rsid w:val="005C742B"/>
    <w:rsid w:val="005D02BE"/>
    <w:rsid w:val="005D053E"/>
    <w:rsid w:val="005D2CFA"/>
    <w:rsid w:val="005E0614"/>
    <w:rsid w:val="0060008C"/>
    <w:rsid w:val="00607198"/>
    <w:rsid w:val="00607298"/>
    <w:rsid w:val="00607E9F"/>
    <w:rsid w:val="006130F8"/>
    <w:rsid w:val="00635BBA"/>
    <w:rsid w:val="006364D1"/>
    <w:rsid w:val="00651CDC"/>
    <w:rsid w:val="00663033"/>
    <w:rsid w:val="00677B35"/>
    <w:rsid w:val="006848D7"/>
    <w:rsid w:val="00685BC1"/>
    <w:rsid w:val="00694000"/>
    <w:rsid w:val="006A08CA"/>
    <w:rsid w:val="006A13FE"/>
    <w:rsid w:val="006A5A2A"/>
    <w:rsid w:val="006A65C7"/>
    <w:rsid w:val="006B41EF"/>
    <w:rsid w:val="006D2BDE"/>
    <w:rsid w:val="006D58E0"/>
    <w:rsid w:val="006D66FE"/>
    <w:rsid w:val="006E38CA"/>
    <w:rsid w:val="006F5697"/>
    <w:rsid w:val="00701B47"/>
    <w:rsid w:val="00715AB2"/>
    <w:rsid w:val="00745465"/>
    <w:rsid w:val="00746B15"/>
    <w:rsid w:val="007506DE"/>
    <w:rsid w:val="0075219E"/>
    <w:rsid w:val="0075728E"/>
    <w:rsid w:val="007615E5"/>
    <w:rsid w:val="007655DB"/>
    <w:rsid w:val="00770F9E"/>
    <w:rsid w:val="0077483C"/>
    <w:rsid w:val="00774F8A"/>
    <w:rsid w:val="00794DE7"/>
    <w:rsid w:val="007A2FAA"/>
    <w:rsid w:val="007A4269"/>
    <w:rsid w:val="007B5563"/>
    <w:rsid w:val="007C2CDE"/>
    <w:rsid w:val="007C679B"/>
    <w:rsid w:val="007D1D73"/>
    <w:rsid w:val="007D26CC"/>
    <w:rsid w:val="007D466D"/>
    <w:rsid w:val="007E4901"/>
    <w:rsid w:val="007E6BD1"/>
    <w:rsid w:val="007F154F"/>
    <w:rsid w:val="00825F99"/>
    <w:rsid w:val="00830E93"/>
    <w:rsid w:val="00841441"/>
    <w:rsid w:val="00841A35"/>
    <w:rsid w:val="0084480A"/>
    <w:rsid w:val="00851C50"/>
    <w:rsid w:val="00860DCC"/>
    <w:rsid w:val="00861390"/>
    <w:rsid w:val="008767F4"/>
    <w:rsid w:val="00880AF0"/>
    <w:rsid w:val="008829C9"/>
    <w:rsid w:val="0088797B"/>
    <w:rsid w:val="00891B30"/>
    <w:rsid w:val="008962F3"/>
    <w:rsid w:val="0089674F"/>
    <w:rsid w:val="00897C12"/>
    <w:rsid w:val="008A41D4"/>
    <w:rsid w:val="008A6363"/>
    <w:rsid w:val="008A7A6D"/>
    <w:rsid w:val="008B350C"/>
    <w:rsid w:val="008B4B88"/>
    <w:rsid w:val="008C64ED"/>
    <w:rsid w:val="008D26AB"/>
    <w:rsid w:val="008D4979"/>
    <w:rsid w:val="008D6950"/>
    <w:rsid w:val="008E2EC9"/>
    <w:rsid w:val="008E5816"/>
    <w:rsid w:val="008E73BB"/>
    <w:rsid w:val="008F0716"/>
    <w:rsid w:val="008F1C61"/>
    <w:rsid w:val="008F3F26"/>
    <w:rsid w:val="008F41B2"/>
    <w:rsid w:val="008F5099"/>
    <w:rsid w:val="00901CF7"/>
    <w:rsid w:val="00912995"/>
    <w:rsid w:val="009220F4"/>
    <w:rsid w:val="009303F7"/>
    <w:rsid w:val="009363CA"/>
    <w:rsid w:val="009413B0"/>
    <w:rsid w:val="00946F25"/>
    <w:rsid w:val="00947756"/>
    <w:rsid w:val="0094783B"/>
    <w:rsid w:val="009535CE"/>
    <w:rsid w:val="00961A30"/>
    <w:rsid w:val="009638F7"/>
    <w:rsid w:val="009647C3"/>
    <w:rsid w:val="00992C1E"/>
    <w:rsid w:val="00992D20"/>
    <w:rsid w:val="00996935"/>
    <w:rsid w:val="00997C8A"/>
    <w:rsid w:val="009A0E96"/>
    <w:rsid w:val="009A2177"/>
    <w:rsid w:val="009A2768"/>
    <w:rsid w:val="009A43AD"/>
    <w:rsid w:val="009A58BD"/>
    <w:rsid w:val="009B19AB"/>
    <w:rsid w:val="009B21C4"/>
    <w:rsid w:val="009B45BF"/>
    <w:rsid w:val="009C0E5A"/>
    <w:rsid w:val="009C1825"/>
    <w:rsid w:val="009D5B44"/>
    <w:rsid w:val="009D74A1"/>
    <w:rsid w:val="009F0701"/>
    <w:rsid w:val="009F20D4"/>
    <w:rsid w:val="009F305D"/>
    <w:rsid w:val="009F5E57"/>
    <w:rsid w:val="00A07348"/>
    <w:rsid w:val="00A07857"/>
    <w:rsid w:val="00A12449"/>
    <w:rsid w:val="00A12F93"/>
    <w:rsid w:val="00A15A70"/>
    <w:rsid w:val="00A17CCD"/>
    <w:rsid w:val="00A21EBD"/>
    <w:rsid w:val="00A2328C"/>
    <w:rsid w:val="00A23B09"/>
    <w:rsid w:val="00A35A8A"/>
    <w:rsid w:val="00A44617"/>
    <w:rsid w:val="00A46C23"/>
    <w:rsid w:val="00A47BAB"/>
    <w:rsid w:val="00A56E2B"/>
    <w:rsid w:val="00A66E1F"/>
    <w:rsid w:val="00A71828"/>
    <w:rsid w:val="00A942BF"/>
    <w:rsid w:val="00AB0BF6"/>
    <w:rsid w:val="00AB39A8"/>
    <w:rsid w:val="00AB4D7B"/>
    <w:rsid w:val="00AB77E1"/>
    <w:rsid w:val="00AB7C24"/>
    <w:rsid w:val="00AD4E52"/>
    <w:rsid w:val="00AD6B64"/>
    <w:rsid w:val="00AD7233"/>
    <w:rsid w:val="00AE7108"/>
    <w:rsid w:val="00AF21FE"/>
    <w:rsid w:val="00AF2E50"/>
    <w:rsid w:val="00AF3DBF"/>
    <w:rsid w:val="00AF648A"/>
    <w:rsid w:val="00B0134E"/>
    <w:rsid w:val="00B04597"/>
    <w:rsid w:val="00B0492F"/>
    <w:rsid w:val="00B0643B"/>
    <w:rsid w:val="00B20059"/>
    <w:rsid w:val="00B266D4"/>
    <w:rsid w:val="00B27147"/>
    <w:rsid w:val="00B4220E"/>
    <w:rsid w:val="00B55EF5"/>
    <w:rsid w:val="00B5641C"/>
    <w:rsid w:val="00B564E4"/>
    <w:rsid w:val="00B56771"/>
    <w:rsid w:val="00B63473"/>
    <w:rsid w:val="00B70394"/>
    <w:rsid w:val="00B766FB"/>
    <w:rsid w:val="00B76766"/>
    <w:rsid w:val="00B801F4"/>
    <w:rsid w:val="00B820BF"/>
    <w:rsid w:val="00B839FD"/>
    <w:rsid w:val="00BA48B9"/>
    <w:rsid w:val="00BA518E"/>
    <w:rsid w:val="00BA7A9D"/>
    <w:rsid w:val="00BB096D"/>
    <w:rsid w:val="00BB3145"/>
    <w:rsid w:val="00BB39B9"/>
    <w:rsid w:val="00BB79B8"/>
    <w:rsid w:val="00BC0316"/>
    <w:rsid w:val="00BC0B61"/>
    <w:rsid w:val="00BC2A44"/>
    <w:rsid w:val="00BC2E5A"/>
    <w:rsid w:val="00BC3CF0"/>
    <w:rsid w:val="00BD359F"/>
    <w:rsid w:val="00BE17AB"/>
    <w:rsid w:val="00BE3DF7"/>
    <w:rsid w:val="00BF78E3"/>
    <w:rsid w:val="00C056DC"/>
    <w:rsid w:val="00C107B7"/>
    <w:rsid w:val="00C246F4"/>
    <w:rsid w:val="00C24FEF"/>
    <w:rsid w:val="00C430EF"/>
    <w:rsid w:val="00C4691B"/>
    <w:rsid w:val="00C54057"/>
    <w:rsid w:val="00C671A5"/>
    <w:rsid w:val="00C719B0"/>
    <w:rsid w:val="00C75481"/>
    <w:rsid w:val="00C7720A"/>
    <w:rsid w:val="00C90323"/>
    <w:rsid w:val="00C925CB"/>
    <w:rsid w:val="00C960CB"/>
    <w:rsid w:val="00CA5E43"/>
    <w:rsid w:val="00CB006B"/>
    <w:rsid w:val="00CB35DD"/>
    <w:rsid w:val="00CB59AE"/>
    <w:rsid w:val="00CC1CD7"/>
    <w:rsid w:val="00CD7D3D"/>
    <w:rsid w:val="00CF200C"/>
    <w:rsid w:val="00D02156"/>
    <w:rsid w:val="00D04F8E"/>
    <w:rsid w:val="00D14079"/>
    <w:rsid w:val="00D14C78"/>
    <w:rsid w:val="00D220C4"/>
    <w:rsid w:val="00D31A8E"/>
    <w:rsid w:val="00D3753F"/>
    <w:rsid w:val="00D613F1"/>
    <w:rsid w:val="00D61A39"/>
    <w:rsid w:val="00D65771"/>
    <w:rsid w:val="00D710E3"/>
    <w:rsid w:val="00D71C91"/>
    <w:rsid w:val="00D71E88"/>
    <w:rsid w:val="00D72776"/>
    <w:rsid w:val="00DA34BD"/>
    <w:rsid w:val="00DA5A63"/>
    <w:rsid w:val="00DA7D1A"/>
    <w:rsid w:val="00DA7E05"/>
    <w:rsid w:val="00DC3FB0"/>
    <w:rsid w:val="00DD46EB"/>
    <w:rsid w:val="00DE5BC8"/>
    <w:rsid w:val="00E033FC"/>
    <w:rsid w:val="00E04145"/>
    <w:rsid w:val="00E2030A"/>
    <w:rsid w:val="00E21863"/>
    <w:rsid w:val="00E30D36"/>
    <w:rsid w:val="00E37822"/>
    <w:rsid w:val="00E5407E"/>
    <w:rsid w:val="00E556CD"/>
    <w:rsid w:val="00E578C1"/>
    <w:rsid w:val="00E57F39"/>
    <w:rsid w:val="00E65C92"/>
    <w:rsid w:val="00E715C7"/>
    <w:rsid w:val="00E73A5E"/>
    <w:rsid w:val="00E87F1C"/>
    <w:rsid w:val="00E9228E"/>
    <w:rsid w:val="00E96AEF"/>
    <w:rsid w:val="00EA0CB2"/>
    <w:rsid w:val="00EA53D7"/>
    <w:rsid w:val="00EA592F"/>
    <w:rsid w:val="00EB3ADF"/>
    <w:rsid w:val="00ED10F3"/>
    <w:rsid w:val="00ED1E76"/>
    <w:rsid w:val="00ED32AA"/>
    <w:rsid w:val="00ED3AFD"/>
    <w:rsid w:val="00EE6CC3"/>
    <w:rsid w:val="00F04098"/>
    <w:rsid w:val="00F1159D"/>
    <w:rsid w:val="00F123FA"/>
    <w:rsid w:val="00F17070"/>
    <w:rsid w:val="00F21DD4"/>
    <w:rsid w:val="00F248B1"/>
    <w:rsid w:val="00F31754"/>
    <w:rsid w:val="00F52650"/>
    <w:rsid w:val="00F53E43"/>
    <w:rsid w:val="00F60B08"/>
    <w:rsid w:val="00F62E3E"/>
    <w:rsid w:val="00F6762C"/>
    <w:rsid w:val="00F676AB"/>
    <w:rsid w:val="00F67EED"/>
    <w:rsid w:val="00F70280"/>
    <w:rsid w:val="00F80E52"/>
    <w:rsid w:val="00F85BE6"/>
    <w:rsid w:val="00F93B1E"/>
    <w:rsid w:val="00F9419C"/>
    <w:rsid w:val="00FA1284"/>
    <w:rsid w:val="00FA25AC"/>
    <w:rsid w:val="00FD3D55"/>
    <w:rsid w:val="00FD4626"/>
    <w:rsid w:val="00FD6790"/>
    <w:rsid w:val="00FE6C27"/>
    <w:rsid w:val="00FE7C7A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EB77A4"/>
  <w15:chartTrackingRefBased/>
  <w15:docId w15:val="{2FD1E89C-4B25-4631-9B6B-ED64ED82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ED3A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57898"/>
    <w:rPr>
      <w:color w:val="0000FF"/>
      <w:u w:val="single"/>
    </w:rPr>
  </w:style>
  <w:style w:type="paragraph" w:styleId="NoSpacing">
    <w:name w:val="No Spacing"/>
    <w:uiPriority w:val="1"/>
    <w:qFormat/>
    <w:rsid w:val="00D7277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ym1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Zucchini Pickles</vt:lpstr>
    </vt:vector>
  </TitlesOfParts>
  <Company>Wheaton Franciscan Healthcare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Zucchini Pickles</dc:title>
  <dc:subject/>
  <dc:creator>krym1</dc:creator>
  <cp:keywords/>
  <cp:lastModifiedBy>Mary Krystinak</cp:lastModifiedBy>
  <cp:revision>2</cp:revision>
  <cp:lastPrinted>1601-01-01T00:00:00Z</cp:lastPrinted>
  <dcterms:created xsi:type="dcterms:W3CDTF">2023-05-01T16:55:00Z</dcterms:created>
  <dcterms:modified xsi:type="dcterms:W3CDTF">2023-05-01T16:55:00Z</dcterms:modified>
</cp:coreProperties>
</file>