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CDB8" w14:textId="77777777" w:rsidR="007D4187" w:rsidRDefault="007D4187" w:rsidP="007D4187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3C7E8C" wp14:editId="21CFB048">
            <wp:simplePos x="0" y="0"/>
            <wp:positionH relativeFrom="column">
              <wp:posOffset>57150</wp:posOffset>
            </wp:positionH>
            <wp:positionV relativeFrom="paragraph">
              <wp:posOffset>217170</wp:posOffset>
            </wp:positionV>
            <wp:extent cx="5760720" cy="99695"/>
            <wp:effectExtent l="0" t="0" r="0" b="0"/>
            <wp:wrapSquare wrapText="bothSides"/>
            <wp:docPr id="1" name="Picture 1" descr="BD10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307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2CAA3" w14:textId="5C047D76" w:rsidR="005E72E6" w:rsidRPr="005E72E6" w:rsidRDefault="00E72AA6" w:rsidP="00151884">
      <w:pPr>
        <w:pStyle w:val="NormalWeb"/>
        <w:shd w:val="clear" w:color="auto" w:fill="FFFFFF"/>
        <w:jc w:val="center"/>
        <w:rPr>
          <w:rFonts w:ascii="Verdana" w:hAnsi="Verdana" w:cs="Arial"/>
          <w:b/>
          <w:bCs/>
          <w:color w:val="000000"/>
          <w:sz w:val="27"/>
          <w:szCs w:val="27"/>
        </w:rPr>
      </w:pPr>
      <w:r>
        <w:rPr>
          <w:rFonts w:ascii="Verdana" w:hAnsi="Verdana" w:cs="Arial"/>
          <w:b/>
          <w:bCs/>
          <w:color w:val="000000"/>
          <w:sz w:val="27"/>
          <w:szCs w:val="27"/>
        </w:rPr>
        <w:t xml:space="preserve">Mary’s </w:t>
      </w:r>
      <w:r w:rsidR="00151884">
        <w:rPr>
          <w:rFonts w:ascii="Verdana" w:hAnsi="Verdana" w:cs="Arial"/>
          <w:b/>
          <w:bCs/>
          <w:color w:val="000000"/>
          <w:sz w:val="27"/>
          <w:szCs w:val="27"/>
        </w:rPr>
        <w:t>Mango Chutney Cheese Ball</w:t>
      </w:r>
    </w:p>
    <w:p w14:paraId="3BF48AEF" w14:textId="77777777" w:rsidR="007D4187" w:rsidRPr="00EC6B00" w:rsidRDefault="007D4187" w:rsidP="00D94E65">
      <w:pPr>
        <w:pStyle w:val="NormalWeb"/>
        <w:shd w:val="clear" w:color="auto" w:fill="FFFFFF"/>
        <w:spacing w:line="276" w:lineRule="auto"/>
        <w:rPr>
          <w:rFonts w:ascii="Verdana" w:hAnsi="Verdana" w:cs="Arial"/>
          <w:b/>
          <w:bCs/>
          <w:color w:val="000000"/>
        </w:rPr>
      </w:pPr>
      <w:r w:rsidRPr="00EC6B00">
        <w:rPr>
          <w:rFonts w:ascii="Verdana" w:hAnsi="Verdana" w:cs="Arial"/>
          <w:b/>
          <w:bCs/>
          <w:color w:val="000000"/>
        </w:rPr>
        <w:t>Ingredients</w:t>
      </w:r>
    </w:p>
    <w:p w14:paraId="2F82C3C0" w14:textId="33B3E848" w:rsidR="005E72E6" w:rsidRDefault="00151884" w:rsidP="00D94E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 w:rsidRPr="00151884"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  <w:t>jar Mary’s Mango Chutney</w:t>
      </w:r>
    </w:p>
    <w:p w14:paraId="3A569A27" w14:textId="7E437A56" w:rsidR="00151884" w:rsidRDefault="00151884" w:rsidP="00D94E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</w:r>
      <w:r w:rsidR="00D94E65">
        <w:rPr>
          <w:rFonts w:ascii="Verdana" w:hAnsi="Verdana" w:cs="Arial"/>
          <w:bCs/>
          <w:color w:val="000000"/>
        </w:rPr>
        <w:t>cup grated cheddar cheese</w:t>
      </w:r>
    </w:p>
    <w:p w14:paraId="441655D1" w14:textId="501E7E3A" w:rsidR="00D94E65" w:rsidRDefault="00D94E65" w:rsidP="00D94E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8</w:t>
      </w:r>
      <w:r>
        <w:rPr>
          <w:rFonts w:ascii="Verdana" w:hAnsi="Verdana" w:cs="Arial"/>
          <w:bCs/>
          <w:color w:val="000000"/>
        </w:rPr>
        <w:tab/>
        <w:t>oz softened cream cheese</w:t>
      </w:r>
    </w:p>
    <w:p w14:paraId="114D8E21" w14:textId="4A02333E" w:rsidR="00D94E65" w:rsidRDefault="00D94E65" w:rsidP="00D94E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ab/>
        <w:t>Garlic powder to taste</w:t>
      </w:r>
    </w:p>
    <w:p w14:paraId="069F20C7" w14:textId="28199973" w:rsidR="00D94E65" w:rsidRPr="00EC6B00" w:rsidRDefault="00D94E65" w:rsidP="00D94E6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  <w:t>cup crushed pecans to coat cheese ball</w:t>
      </w:r>
    </w:p>
    <w:p w14:paraId="469C56D2" w14:textId="77777777" w:rsidR="007D4187" w:rsidRDefault="007D4187" w:rsidP="00D94E65">
      <w:pPr>
        <w:pStyle w:val="NormalWeb"/>
        <w:shd w:val="clear" w:color="auto" w:fill="FFFFFF"/>
        <w:spacing w:line="276" w:lineRule="auto"/>
        <w:rPr>
          <w:rFonts w:ascii="Verdana" w:hAnsi="Verdana" w:cs="Arial"/>
          <w:b/>
          <w:bCs/>
          <w:color w:val="000000"/>
        </w:rPr>
      </w:pPr>
      <w:r w:rsidRPr="00EC6B00">
        <w:rPr>
          <w:rFonts w:ascii="Verdana" w:hAnsi="Verdana" w:cs="Arial"/>
          <w:b/>
          <w:bCs/>
          <w:color w:val="000000"/>
        </w:rPr>
        <w:t>Instructions</w:t>
      </w:r>
    </w:p>
    <w:p w14:paraId="70111CB0" w14:textId="456AE9B4" w:rsidR="00D94E65" w:rsidRDefault="00D94E65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In </w:t>
      </w:r>
      <w:proofErr w:type="gramStart"/>
      <w:r>
        <w:rPr>
          <w:rFonts w:ascii="Verdana" w:hAnsi="Verdana" w:cs="Arial"/>
          <w:color w:val="000000"/>
        </w:rPr>
        <w:t>food</w:t>
      </w:r>
      <w:proofErr w:type="gramEnd"/>
      <w:r>
        <w:rPr>
          <w:rFonts w:ascii="Verdana" w:hAnsi="Verdana" w:cs="Arial"/>
          <w:color w:val="000000"/>
        </w:rPr>
        <w:t xml:space="preserve"> processor pulse cream cheese and cheddar cheese to combine.  Add </w:t>
      </w:r>
      <w:proofErr w:type="gramStart"/>
      <w:r>
        <w:rPr>
          <w:rFonts w:ascii="Verdana" w:hAnsi="Verdana" w:cs="Arial"/>
          <w:color w:val="000000"/>
        </w:rPr>
        <w:t>jar</w:t>
      </w:r>
      <w:proofErr w:type="gramEnd"/>
      <w:r>
        <w:rPr>
          <w:rFonts w:ascii="Verdana" w:hAnsi="Verdana" w:cs="Arial"/>
          <w:color w:val="000000"/>
        </w:rPr>
        <w:t xml:space="preserve"> of mango chutney and pulse to combine.</w:t>
      </w:r>
    </w:p>
    <w:p w14:paraId="64754FA5" w14:textId="266C9AC8" w:rsidR="00D94E65" w:rsidRDefault="00D94E65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Taste and add garlic powder if you want.</w:t>
      </w:r>
    </w:p>
    <w:p w14:paraId="1127CC76" w14:textId="4EAADD4D" w:rsidR="00D94E65" w:rsidRDefault="00D94E65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Scrape from </w:t>
      </w:r>
      <w:proofErr w:type="gramStart"/>
      <w:r>
        <w:rPr>
          <w:rFonts w:ascii="Verdana" w:hAnsi="Verdana" w:cs="Arial"/>
          <w:color w:val="000000"/>
        </w:rPr>
        <w:t>food</w:t>
      </w:r>
      <w:proofErr w:type="gramEnd"/>
      <w:r>
        <w:rPr>
          <w:rFonts w:ascii="Verdana" w:hAnsi="Verdana" w:cs="Arial"/>
          <w:color w:val="000000"/>
        </w:rPr>
        <w:t xml:space="preserve"> processor onto saran wrap and form into ball.</w:t>
      </w:r>
    </w:p>
    <w:p w14:paraId="604F1F1C" w14:textId="5CABF46A" w:rsidR="00D94E65" w:rsidRDefault="00D94E65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When ready to serve, roll </w:t>
      </w:r>
      <w:proofErr w:type="gramStart"/>
      <w:r>
        <w:rPr>
          <w:rFonts w:ascii="Verdana" w:hAnsi="Verdana" w:cs="Arial"/>
          <w:color w:val="000000"/>
        </w:rPr>
        <w:t>cheese</w:t>
      </w:r>
      <w:proofErr w:type="gramEnd"/>
      <w:r>
        <w:rPr>
          <w:rFonts w:ascii="Verdana" w:hAnsi="Verdana" w:cs="Arial"/>
          <w:color w:val="000000"/>
        </w:rPr>
        <w:t xml:space="preserve"> ball in crushed pecans.</w:t>
      </w:r>
    </w:p>
    <w:p w14:paraId="7A45ABC0" w14:textId="4BBA4C2A" w:rsidR="00D94E65" w:rsidRPr="00D94E65" w:rsidRDefault="00D94E65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Serve with crackers.</w:t>
      </w:r>
    </w:p>
    <w:p w14:paraId="1344C2CB" w14:textId="77777777" w:rsidR="007D4187" w:rsidRDefault="007D4187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</w:p>
    <w:p w14:paraId="36F8BC47" w14:textId="77777777" w:rsidR="00D94E65" w:rsidRDefault="00D94E65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</w:p>
    <w:p w14:paraId="00A9399A" w14:textId="77777777" w:rsidR="00D94E65" w:rsidRPr="005E72E6" w:rsidRDefault="00D94E65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</w:p>
    <w:p w14:paraId="4FF1AEA7" w14:textId="77777777" w:rsidR="007D4187" w:rsidRPr="005E72E6" w:rsidRDefault="007D4187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  <w:r w:rsidRPr="005E72E6">
        <w:rPr>
          <w:rFonts w:ascii="Verdana" w:hAnsi="Verdana"/>
          <w:noProof/>
        </w:rPr>
        <w:drawing>
          <wp:anchor distT="0" distB="0" distL="114300" distR="114300" simplePos="0" relativeHeight="251665408" behindDoc="0" locked="0" layoutInCell="1" allowOverlap="1" wp14:anchorId="4E94BFFA" wp14:editId="3B95A93F">
            <wp:simplePos x="0" y="0"/>
            <wp:positionH relativeFrom="column">
              <wp:posOffset>3810</wp:posOffset>
            </wp:positionH>
            <wp:positionV relativeFrom="paragraph">
              <wp:posOffset>675005</wp:posOffset>
            </wp:positionV>
            <wp:extent cx="5760720" cy="99695"/>
            <wp:effectExtent l="0" t="0" r="0" b="0"/>
            <wp:wrapSquare wrapText="bothSides"/>
            <wp:docPr id="10" name="Picture 10" descr="BD10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307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60C65" w14:textId="77777777" w:rsidR="0044766C" w:rsidRPr="005E72E6" w:rsidRDefault="0044766C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  <w:r w:rsidRPr="005E72E6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2ED0F6AE" wp14:editId="21943A7E">
            <wp:simplePos x="0" y="0"/>
            <wp:positionH relativeFrom="column">
              <wp:posOffset>76200</wp:posOffset>
            </wp:positionH>
            <wp:positionV relativeFrom="paragraph">
              <wp:posOffset>573405</wp:posOffset>
            </wp:positionV>
            <wp:extent cx="1943100" cy="942975"/>
            <wp:effectExtent l="0" t="0" r="0" b="9525"/>
            <wp:wrapSquare wrapText="bothSides"/>
            <wp:docPr id="2" name="Picture 2" descr="marys_wholesome_living_RGB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s_wholesome_living_RGB_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63C5C" w14:textId="77777777" w:rsidR="00ED3AFD" w:rsidRPr="005E72E6" w:rsidRDefault="00ED3AFD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Mary Krystinak</w:t>
      </w:r>
    </w:p>
    <w:p w14:paraId="4AD65BB4" w14:textId="77777777" w:rsidR="00ED3AFD" w:rsidRPr="005E72E6" w:rsidRDefault="00ED3AFD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Mary’s Wholesome Living</w:t>
      </w:r>
    </w:p>
    <w:p w14:paraId="1C88F0C5" w14:textId="77777777" w:rsidR="00157898" w:rsidRPr="005E72E6" w:rsidRDefault="00157898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wholesomemary@att.net</w:t>
      </w:r>
    </w:p>
    <w:p w14:paraId="4C896A04" w14:textId="77777777" w:rsidR="00157898" w:rsidRPr="005E72E6" w:rsidRDefault="00157898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www.maryswholesomeliving.com</w:t>
      </w:r>
    </w:p>
    <w:p w14:paraId="4EB4FAFC" w14:textId="77777777" w:rsidR="00ED3AFD" w:rsidRPr="005E72E6" w:rsidRDefault="00ED3AFD" w:rsidP="0044766C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630-776-4604</w:t>
      </w:r>
    </w:p>
    <w:sectPr w:rsidR="00ED3AFD" w:rsidRPr="005E72E6" w:rsidSect="003D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38A"/>
    <w:multiLevelType w:val="hybridMultilevel"/>
    <w:tmpl w:val="BCDA9F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3587"/>
    <w:multiLevelType w:val="hybridMultilevel"/>
    <w:tmpl w:val="14A8C784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AC"/>
    <w:multiLevelType w:val="hybridMultilevel"/>
    <w:tmpl w:val="ACD0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1"/>
    <w:multiLevelType w:val="hybridMultilevel"/>
    <w:tmpl w:val="C8388EA6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2984"/>
    <w:multiLevelType w:val="hybridMultilevel"/>
    <w:tmpl w:val="B26C461E"/>
    <w:lvl w:ilvl="0" w:tplc="4C3C0B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1B3"/>
    <w:multiLevelType w:val="hybridMultilevel"/>
    <w:tmpl w:val="578E72EC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0BF9"/>
    <w:multiLevelType w:val="hybridMultilevel"/>
    <w:tmpl w:val="F83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5A20"/>
    <w:multiLevelType w:val="hybridMultilevel"/>
    <w:tmpl w:val="9E50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0483"/>
    <w:multiLevelType w:val="hybridMultilevel"/>
    <w:tmpl w:val="A012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F69E1"/>
    <w:multiLevelType w:val="hybridMultilevel"/>
    <w:tmpl w:val="CD1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53EDB"/>
    <w:multiLevelType w:val="hybridMultilevel"/>
    <w:tmpl w:val="3F38D4C4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2034F"/>
    <w:multiLevelType w:val="hybridMultilevel"/>
    <w:tmpl w:val="80862712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75314"/>
    <w:multiLevelType w:val="hybridMultilevel"/>
    <w:tmpl w:val="DB7CDFDE"/>
    <w:lvl w:ilvl="0" w:tplc="122A1B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47E62"/>
    <w:multiLevelType w:val="hybridMultilevel"/>
    <w:tmpl w:val="A00A473E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150EA"/>
    <w:multiLevelType w:val="hybridMultilevel"/>
    <w:tmpl w:val="F8A2E25E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6A5F"/>
    <w:multiLevelType w:val="hybridMultilevel"/>
    <w:tmpl w:val="EFCC0B98"/>
    <w:lvl w:ilvl="0" w:tplc="E24620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213">
    <w:abstractNumId w:val="2"/>
  </w:num>
  <w:num w:numId="2" w16cid:durableId="2006862048">
    <w:abstractNumId w:val="7"/>
  </w:num>
  <w:num w:numId="3" w16cid:durableId="925722682">
    <w:abstractNumId w:val="12"/>
  </w:num>
  <w:num w:numId="4" w16cid:durableId="2043824746">
    <w:abstractNumId w:val="14"/>
  </w:num>
  <w:num w:numId="5" w16cid:durableId="1278954040">
    <w:abstractNumId w:val="13"/>
  </w:num>
  <w:num w:numId="6" w16cid:durableId="2105147735">
    <w:abstractNumId w:val="10"/>
  </w:num>
  <w:num w:numId="7" w16cid:durableId="1112364479">
    <w:abstractNumId w:val="5"/>
  </w:num>
  <w:num w:numId="8" w16cid:durableId="1178472150">
    <w:abstractNumId w:val="3"/>
  </w:num>
  <w:num w:numId="9" w16cid:durableId="1416710496">
    <w:abstractNumId w:val="1"/>
  </w:num>
  <w:num w:numId="10" w16cid:durableId="806777401">
    <w:abstractNumId w:val="11"/>
  </w:num>
  <w:num w:numId="11" w16cid:durableId="1888175859">
    <w:abstractNumId w:val="15"/>
  </w:num>
  <w:num w:numId="12" w16cid:durableId="813834720">
    <w:abstractNumId w:val="0"/>
  </w:num>
  <w:num w:numId="13" w16cid:durableId="1626542950">
    <w:abstractNumId w:val="9"/>
  </w:num>
  <w:num w:numId="14" w16cid:durableId="1345282688">
    <w:abstractNumId w:val="6"/>
  </w:num>
  <w:num w:numId="15" w16cid:durableId="1676225008">
    <w:abstractNumId w:val="8"/>
  </w:num>
  <w:num w:numId="16" w16cid:durableId="171654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02A1E"/>
    <w:rsid w:val="000047CA"/>
    <w:rsid w:val="000067A9"/>
    <w:rsid w:val="00010B67"/>
    <w:rsid w:val="00012B8A"/>
    <w:rsid w:val="00016D39"/>
    <w:rsid w:val="000209CB"/>
    <w:rsid w:val="00021CF1"/>
    <w:rsid w:val="00022001"/>
    <w:rsid w:val="000239D7"/>
    <w:rsid w:val="00024A96"/>
    <w:rsid w:val="00036193"/>
    <w:rsid w:val="00062C4A"/>
    <w:rsid w:val="00063E96"/>
    <w:rsid w:val="00064467"/>
    <w:rsid w:val="0007305D"/>
    <w:rsid w:val="000746F3"/>
    <w:rsid w:val="00083057"/>
    <w:rsid w:val="00092727"/>
    <w:rsid w:val="00097982"/>
    <w:rsid w:val="000B07AE"/>
    <w:rsid w:val="000B24DD"/>
    <w:rsid w:val="000C1C82"/>
    <w:rsid w:val="000C2E4A"/>
    <w:rsid w:val="000C59F0"/>
    <w:rsid w:val="000D169B"/>
    <w:rsid w:val="000D1903"/>
    <w:rsid w:val="000D71DD"/>
    <w:rsid w:val="000E74BE"/>
    <w:rsid w:val="000E791E"/>
    <w:rsid w:val="00101D0F"/>
    <w:rsid w:val="00110FFA"/>
    <w:rsid w:val="00111635"/>
    <w:rsid w:val="00130002"/>
    <w:rsid w:val="00133920"/>
    <w:rsid w:val="00134211"/>
    <w:rsid w:val="00136372"/>
    <w:rsid w:val="00140AF9"/>
    <w:rsid w:val="00145ABE"/>
    <w:rsid w:val="001463F3"/>
    <w:rsid w:val="00151884"/>
    <w:rsid w:val="00155B36"/>
    <w:rsid w:val="00156086"/>
    <w:rsid w:val="00157898"/>
    <w:rsid w:val="0018264F"/>
    <w:rsid w:val="00182B7F"/>
    <w:rsid w:val="00185509"/>
    <w:rsid w:val="0019322B"/>
    <w:rsid w:val="001B4F2E"/>
    <w:rsid w:val="001D24B9"/>
    <w:rsid w:val="001D3FDA"/>
    <w:rsid w:val="001D5781"/>
    <w:rsid w:val="001E7E58"/>
    <w:rsid w:val="001F0A54"/>
    <w:rsid w:val="001F739F"/>
    <w:rsid w:val="00200994"/>
    <w:rsid w:val="00202031"/>
    <w:rsid w:val="00204DB5"/>
    <w:rsid w:val="00206878"/>
    <w:rsid w:val="00211571"/>
    <w:rsid w:val="00214197"/>
    <w:rsid w:val="00221989"/>
    <w:rsid w:val="00230738"/>
    <w:rsid w:val="00236789"/>
    <w:rsid w:val="002375E8"/>
    <w:rsid w:val="00247FFE"/>
    <w:rsid w:val="00251DE2"/>
    <w:rsid w:val="00253D25"/>
    <w:rsid w:val="002620A8"/>
    <w:rsid w:val="00265EF2"/>
    <w:rsid w:val="00266F53"/>
    <w:rsid w:val="00270A90"/>
    <w:rsid w:val="00271F7A"/>
    <w:rsid w:val="00273CCE"/>
    <w:rsid w:val="00276074"/>
    <w:rsid w:val="0028341D"/>
    <w:rsid w:val="0028695D"/>
    <w:rsid w:val="00290374"/>
    <w:rsid w:val="002942DF"/>
    <w:rsid w:val="002946FB"/>
    <w:rsid w:val="002A16D9"/>
    <w:rsid w:val="002A6884"/>
    <w:rsid w:val="002A7335"/>
    <w:rsid w:val="002B6134"/>
    <w:rsid w:val="002B7F39"/>
    <w:rsid w:val="002C0DC8"/>
    <w:rsid w:val="002C2DC1"/>
    <w:rsid w:val="002C2F47"/>
    <w:rsid w:val="002C682A"/>
    <w:rsid w:val="002D0B9F"/>
    <w:rsid w:val="002D73B2"/>
    <w:rsid w:val="002E281E"/>
    <w:rsid w:val="002E7355"/>
    <w:rsid w:val="002E774D"/>
    <w:rsid w:val="002F270D"/>
    <w:rsid w:val="002F539C"/>
    <w:rsid w:val="00310498"/>
    <w:rsid w:val="00310668"/>
    <w:rsid w:val="0031186A"/>
    <w:rsid w:val="00313913"/>
    <w:rsid w:val="00317893"/>
    <w:rsid w:val="00324BBA"/>
    <w:rsid w:val="003252EA"/>
    <w:rsid w:val="003271E5"/>
    <w:rsid w:val="00330798"/>
    <w:rsid w:val="00337B79"/>
    <w:rsid w:val="003440A5"/>
    <w:rsid w:val="00353F41"/>
    <w:rsid w:val="00360A6E"/>
    <w:rsid w:val="00364C2B"/>
    <w:rsid w:val="00381E22"/>
    <w:rsid w:val="003844ED"/>
    <w:rsid w:val="00386B4E"/>
    <w:rsid w:val="003900A6"/>
    <w:rsid w:val="0039041D"/>
    <w:rsid w:val="003A35A7"/>
    <w:rsid w:val="003B0111"/>
    <w:rsid w:val="003B6AFB"/>
    <w:rsid w:val="003C2C69"/>
    <w:rsid w:val="003C5A5F"/>
    <w:rsid w:val="003D02E9"/>
    <w:rsid w:val="003D720F"/>
    <w:rsid w:val="003E1E1A"/>
    <w:rsid w:val="004049FD"/>
    <w:rsid w:val="00420578"/>
    <w:rsid w:val="00425EE4"/>
    <w:rsid w:val="00433B80"/>
    <w:rsid w:val="00433E91"/>
    <w:rsid w:val="00435565"/>
    <w:rsid w:val="0044072C"/>
    <w:rsid w:val="0044766C"/>
    <w:rsid w:val="00451589"/>
    <w:rsid w:val="0045211C"/>
    <w:rsid w:val="004554B5"/>
    <w:rsid w:val="00456F79"/>
    <w:rsid w:val="004577C1"/>
    <w:rsid w:val="004619ED"/>
    <w:rsid w:val="00476ED0"/>
    <w:rsid w:val="00491CA8"/>
    <w:rsid w:val="00494431"/>
    <w:rsid w:val="004978BB"/>
    <w:rsid w:val="004A0ADE"/>
    <w:rsid w:val="004A1F50"/>
    <w:rsid w:val="004A6FCB"/>
    <w:rsid w:val="004B05D1"/>
    <w:rsid w:val="004C23BC"/>
    <w:rsid w:val="004C4F76"/>
    <w:rsid w:val="004D3950"/>
    <w:rsid w:val="004E1C3C"/>
    <w:rsid w:val="004E2A37"/>
    <w:rsid w:val="004E2C8F"/>
    <w:rsid w:val="004E6069"/>
    <w:rsid w:val="004E6238"/>
    <w:rsid w:val="004F1AA2"/>
    <w:rsid w:val="004F495A"/>
    <w:rsid w:val="005028CE"/>
    <w:rsid w:val="0050404A"/>
    <w:rsid w:val="0050440C"/>
    <w:rsid w:val="00507768"/>
    <w:rsid w:val="005109B2"/>
    <w:rsid w:val="005165BB"/>
    <w:rsid w:val="005168F4"/>
    <w:rsid w:val="005200C4"/>
    <w:rsid w:val="00534964"/>
    <w:rsid w:val="005377C1"/>
    <w:rsid w:val="005416D1"/>
    <w:rsid w:val="005452D0"/>
    <w:rsid w:val="00554CCB"/>
    <w:rsid w:val="0055593F"/>
    <w:rsid w:val="00555A58"/>
    <w:rsid w:val="005609A3"/>
    <w:rsid w:val="0056139E"/>
    <w:rsid w:val="00570F44"/>
    <w:rsid w:val="005714F2"/>
    <w:rsid w:val="00575499"/>
    <w:rsid w:val="005874C7"/>
    <w:rsid w:val="00595376"/>
    <w:rsid w:val="00595582"/>
    <w:rsid w:val="005A59FB"/>
    <w:rsid w:val="005B2FFC"/>
    <w:rsid w:val="005B686D"/>
    <w:rsid w:val="005C0A60"/>
    <w:rsid w:val="005C1321"/>
    <w:rsid w:val="005C742B"/>
    <w:rsid w:val="005D02BE"/>
    <w:rsid w:val="005D053E"/>
    <w:rsid w:val="005D2CFA"/>
    <w:rsid w:val="005E0614"/>
    <w:rsid w:val="005E712F"/>
    <w:rsid w:val="005E72E6"/>
    <w:rsid w:val="005F1524"/>
    <w:rsid w:val="005F667E"/>
    <w:rsid w:val="0060008C"/>
    <w:rsid w:val="00607198"/>
    <w:rsid w:val="00607298"/>
    <w:rsid w:val="00607E9F"/>
    <w:rsid w:val="006130F8"/>
    <w:rsid w:val="00635BBA"/>
    <w:rsid w:val="006364D1"/>
    <w:rsid w:val="00651CDC"/>
    <w:rsid w:val="00663033"/>
    <w:rsid w:val="00677B35"/>
    <w:rsid w:val="006848D7"/>
    <w:rsid w:val="00685BC1"/>
    <w:rsid w:val="00694000"/>
    <w:rsid w:val="00696B1E"/>
    <w:rsid w:val="006A08CA"/>
    <w:rsid w:val="006A13FE"/>
    <w:rsid w:val="006A5A2A"/>
    <w:rsid w:val="006A65C7"/>
    <w:rsid w:val="006D2BDE"/>
    <w:rsid w:val="006D58E0"/>
    <w:rsid w:val="006D66FE"/>
    <w:rsid w:val="006E38CA"/>
    <w:rsid w:val="006F5697"/>
    <w:rsid w:val="00701B47"/>
    <w:rsid w:val="00715AB2"/>
    <w:rsid w:val="00745465"/>
    <w:rsid w:val="00746B15"/>
    <w:rsid w:val="007506DE"/>
    <w:rsid w:val="0075728E"/>
    <w:rsid w:val="007655DB"/>
    <w:rsid w:val="00770F9E"/>
    <w:rsid w:val="0077483C"/>
    <w:rsid w:val="00774F8A"/>
    <w:rsid w:val="00794DE7"/>
    <w:rsid w:val="007A2FAA"/>
    <w:rsid w:val="007A4269"/>
    <w:rsid w:val="007B5563"/>
    <w:rsid w:val="007C2CDE"/>
    <w:rsid w:val="007C679B"/>
    <w:rsid w:val="007D1D73"/>
    <w:rsid w:val="007D26CC"/>
    <w:rsid w:val="007D4187"/>
    <w:rsid w:val="007D466D"/>
    <w:rsid w:val="007E4901"/>
    <w:rsid w:val="007E6BD1"/>
    <w:rsid w:val="007F154F"/>
    <w:rsid w:val="00825F99"/>
    <w:rsid w:val="00830E93"/>
    <w:rsid w:val="00841441"/>
    <w:rsid w:val="00841A35"/>
    <w:rsid w:val="0084480A"/>
    <w:rsid w:val="00851C50"/>
    <w:rsid w:val="00860DCC"/>
    <w:rsid w:val="00861390"/>
    <w:rsid w:val="008767F4"/>
    <w:rsid w:val="00880AF0"/>
    <w:rsid w:val="008829C9"/>
    <w:rsid w:val="0088797B"/>
    <w:rsid w:val="008962F3"/>
    <w:rsid w:val="0089674F"/>
    <w:rsid w:val="00897C12"/>
    <w:rsid w:val="008A41D4"/>
    <w:rsid w:val="008A6363"/>
    <w:rsid w:val="008A7A6D"/>
    <w:rsid w:val="008B350C"/>
    <w:rsid w:val="008B4B88"/>
    <w:rsid w:val="008C64ED"/>
    <w:rsid w:val="008D26AB"/>
    <w:rsid w:val="008D6950"/>
    <w:rsid w:val="008E2EC9"/>
    <w:rsid w:val="008E5816"/>
    <w:rsid w:val="008E73BB"/>
    <w:rsid w:val="008F0716"/>
    <w:rsid w:val="008F1C61"/>
    <w:rsid w:val="008F3F26"/>
    <w:rsid w:val="008F41B2"/>
    <w:rsid w:val="008F5099"/>
    <w:rsid w:val="00901CF7"/>
    <w:rsid w:val="00912995"/>
    <w:rsid w:val="009220F4"/>
    <w:rsid w:val="009303F7"/>
    <w:rsid w:val="009363CA"/>
    <w:rsid w:val="00936704"/>
    <w:rsid w:val="009413B0"/>
    <w:rsid w:val="00946F25"/>
    <w:rsid w:val="00947756"/>
    <w:rsid w:val="0094783B"/>
    <w:rsid w:val="009535CE"/>
    <w:rsid w:val="00961A30"/>
    <w:rsid w:val="009638F7"/>
    <w:rsid w:val="009647C3"/>
    <w:rsid w:val="00992C1E"/>
    <w:rsid w:val="00992D20"/>
    <w:rsid w:val="00995BDF"/>
    <w:rsid w:val="00996935"/>
    <w:rsid w:val="00997C8A"/>
    <w:rsid w:val="009A0E96"/>
    <w:rsid w:val="009A2177"/>
    <w:rsid w:val="009A2768"/>
    <w:rsid w:val="009A43AD"/>
    <w:rsid w:val="009A58BD"/>
    <w:rsid w:val="009B19AB"/>
    <w:rsid w:val="009B21C4"/>
    <w:rsid w:val="009B45BF"/>
    <w:rsid w:val="009C0E5A"/>
    <w:rsid w:val="009C1825"/>
    <w:rsid w:val="009D5B44"/>
    <w:rsid w:val="009D74A1"/>
    <w:rsid w:val="009F0701"/>
    <w:rsid w:val="009F305D"/>
    <w:rsid w:val="009F5E57"/>
    <w:rsid w:val="00A07348"/>
    <w:rsid w:val="00A07857"/>
    <w:rsid w:val="00A12449"/>
    <w:rsid w:val="00A12F93"/>
    <w:rsid w:val="00A15A70"/>
    <w:rsid w:val="00A17CCD"/>
    <w:rsid w:val="00A21EBD"/>
    <w:rsid w:val="00A2328C"/>
    <w:rsid w:val="00A23B09"/>
    <w:rsid w:val="00A35A8A"/>
    <w:rsid w:val="00A44617"/>
    <w:rsid w:val="00A46C23"/>
    <w:rsid w:val="00A47BAB"/>
    <w:rsid w:val="00A56E2B"/>
    <w:rsid w:val="00A66E1F"/>
    <w:rsid w:val="00A71828"/>
    <w:rsid w:val="00A8132D"/>
    <w:rsid w:val="00A942BF"/>
    <w:rsid w:val="00AB0BF6"/>
    <w:rsid w:val="00AB39A8"/>
    <w:rsid w:val="00AB4D7B"/>
    <w:rsid w:val="00AB77E1"/>
    <w:rsid w:val="00AB7C24"/>
    <w:rsid w:val="00AC2372"/>
    <w:rsid w:val="00AD4E52"/>
    <w:rsid w:val="00AD6B64"/>
    <w:rsid w:val="00AD7233"/>
    <w:rsid w:val="00AE7108"/>
    <w:rsid w:val="00AF21FE"/>
    <w:rsid w:val="00AF2E50"/>
    <w:rsid w:val="00AF3DBF"/>
    <w:rsid w:val="00AF648A"/>
    <w:rsid w:val="00B0134E"/>
    <w:rsid w:val="00B04597"/>
    <w:rsid w:val="00B0492F"/>
    <w:rsid w:val="00B0643B"/>
    <w:rsid w:val="00B20059"/>
    <w:rsid w:val="00B266D4"/>
    <w:rsid w:val="00B27147"/>
    <w:rsid w:val="00B4220E"/>
    <w:rsid w:val="00B46E68"/>
    <w:rsid w:val="00B55EF5"/>
    <w:rsid w:val="00B5641C"/>
    <w:rsid w:val="00B564E4"/>
    <w:rsid w:val="00B56771"/>
    <w:rsid w:val="00B63473"/>
    <w:rsid w:val="00B70394"/>
    <w:rsid w:val="00B766FB"/>
    <w:rsid w:val="00B76766"/>
    <w:rsid w:val="00B801F4"/>
    <w:rsid w:val="00B820BF"/>
    <w:rsid w:val="00B839FD"/>
    <w:rsid w:val="00BA48B9"/>
    <w:rsid w:val="00BA518E"/>
    <w:rsid w:val="00BA7A9D"/>
    <w:rsid w:val="00BB096D"/>
    <w:rsid w:val="00BB3145"/>
    <w:rsid w:val="00BB39B9"/>
    <w:rsid w:val="00BB79B8"/>
    <w:rsid w:val="00BC0316"/>
    <w:rsid w:val="00BC0B61"/>
    <w:rsid w:val="00BC2A44"/>
    <w:rsid w:val="00BC2E5A"/>
    <w:rsid w:val="00BC3CF0"/>
    <w:rsid w:val="00BD359F"/>
    <w:rsid w:val="00BE17AB"/>
    <w:rsid w:val="00BE3DF7"/>
    <w:rsid w:val="00BF78E3"/>
    <w:rsid w:val="00C056DC"/>
    <w:rsid w:val="00C107B7"/>
    <w:rsid w:val="00C246F4"/>
    <w:rsid w:val="00C24FEF"/>
    <w:rsid w:val="00C425BA"/>
    <w:rsid w:val="00C430EF"/>
    <w:rsid w:val="00C54057"/>
    <w:rsid w:val="00C671A5"/>
    <w:rsid w:val="00C719B0"/>
    <w:rsid w:val="00C75481"/>
    <w:rsid w:val="00C7720A"/>
    <w:rsid w:val="00C90323"/>
    <w:rsid w:val="00C925CB"/>
    <w:rsid w:val="00C960CB"/>
    <w:rsid w:val="00C97846"/>
    <w:rsid w:val="00CA5E43"/>
    <w:rsid w:val="00CB006B"/>
    <w:rsid w:val="00CB35DD"/>
    <w:rsid w:val="00CB59AE"/>
    <w:rsid w:val="00CC1CD7"/>
    <w:rsid w:val="00CD7D3D"/>
    <w:rsid w:val="00CF200C"/>
    <w:rsid w:val="00D02156"/>
    <w:rsid w:val="00D04F8E"/>
    <w:rsid w:val="00D14079"/>
    <w:rsid w:val="00D14C78"/>
    <w:rsid w:val="00D220C4"/>
    <w:rsid w:val="00D31A8E"/>
    <w:rsid w:val="00D3753F"/>
    <w:rsid w:val="00D57A83"/>
    <w:rsid w:val="00D613F1"/>
    <w:rsid w:val="00D61A39"/>
    <w:rsid w:val="00D65771"/>
    <w:rsid w:val="00D710E3"/>
    <w:rsid w:val="00D71C91"/>
    <w:rsid w:val="00D71E88"/>
    <w:rsid w:val="00D94E65"/>
    <w:rsid w:val="00DA34BD"/>
    <w:rsid w:val="00DA5A63"/>
    <w:rsid w:val="00DA7D1A"/>
    <w:rsid w:val="00DA7E05"/>
    <w:rsid w:val="00DC3FB0"/>
    <w:rsid w:val="00DD1418"/>
    <w:rsid w:val="00DD46EB"/>
    <w:rsid w:val="00DE5BC8"/>
    <w:rsid w:val="00DF7966"/>
    <w:rsid w:val="00E033FC"/>
    <w:rsid w:val="00E04145"/>
    <w:rsid w:val="00E2030A"/>
    <w:rsid w:val="00E21863"/>
    <w:rsid w:val="00E30D36"/>
    <w:rsid w:val="00E37822"/>
    <w:rsid w:val="00E5407E"/>
    <w:rsid w:val="00E556CD"/>
    <w:rsid w:val="00E578C1"/>
    <w:rsid w:val="00E57A0C"/>
    <w:rsid w:val="00E57F39"/>
    <w:rsid w:val="00E65C92"/>
    <w:rsid w:val="00E715C7"/>
    <w:rsid w:val="00E72AA6"/>
    <w:rsid w:val="00E73A5E"/>
    <w:rsid w:val="00E87F1C"/>
    <w:rsid w:val="00E9228E"/>
    <w:rsid w:val="00E96AEF"/>
    <w:rsid w:val="00EA0CB2"/>
    <w:rsid w:val="00EA53D7"/>
    <w:rsid w:val="00EA592F"/>
    <w:rsid w:val="00EB3ADF"/>
    <w:rsid w:val="00EB4A2B"/>
    <w:rsid w:val="00EC6B00"/>
    <w:rsid w:val="00ED10F3"/>
    <w:rsid w:val="00ED1E76"/>
    <w:rsid w:val="00ED32AA"/>
    <w:rsid w:val="00ED3AFD"/>
    <w:rsid w:val="00EE6CC3"/>
    <w:rsid w:val="00EF3741"/>
    <w:rsid w:val="00F04098"/>
    <w:rsid w:val="00F1159D"/>
    <w:rsid w:val="00F123FA"/>
    <w:rsid w:val="00F17070"/>
    <w:rsid w:val="00F21DD4"/>
    <w:rsid w:val="00F248B1"/>
    <w:rsid w:val="00F31754"/>
    <w:rsid w:val="00F52650"/>
    <w:rsid w:val="00F53E43"/>
    <w:rsid w:val="00F60B08"/>
    <w:rsid w:val="00F61C57"/>
    <w:rsid w:val="00F62E3E"/>
    <w:rsid w:val="00F6762C"/>
    <w:rsid w:val="00F676AB"/>
    <w:rsid w:val="00F67EED"/>
    <w:rsid w:val="00F70280"/>
    <w:rsid w:val="00F80E52"/>
    <w:rsid w:val="00F85BE6"/>
    <w:rsid w:val="00F93B1E"/>
    <w:rsid w:val="00F9419C"/>
    <w:rsid w:val="00FA1284"/>
    <w:rsid w:val="00FA25AC"/>
    <w:rsid w:val="00FD3D55"/>
    <w:rsid w:val="00FD4626"/>
    <w:rsid w:val="00FD6790"/>
    <w:rsid w:val="00FE6C27"/>
    <w:rsid w:val="00FE7C7A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D805B"/>
  <w15:docId w15:val="{D1F16D82-8A02-425B-A29B-2F2AF91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ED3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7898"/>
    <w:rPr>
      <w:color w:val="0000FF"/>
      <w:u w:val="single"/>
    </w:rPr>
  </w:style>
  <w:style w:type="paragraph" w:styleId="NoSpacing">
    <w:name w:val="No Spacing"/>
    <w:uiPriority w:val="1"/>
    <w:qFormat/>
    <w:rsid w:val="00206878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D24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24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04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766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4766C"/>
    <w:rPr>
      <w:b/>
      <w:bCs/>
    </w:rPr>
  </w:style>
  <w:style w:type="character" w:styleId="Emphasis">
    <w:name w:val="Emphasis"/>
    <w:basedOn w:val="DefaultParagraphFont"/>
    <w:uiPriority w:val="20"/>
    <w:qFormat/>
    <w:rsid w:val="00447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m1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Recipes</vt:lpstr>
    </vt:vector>
  </TitlesOfParts>
  <Company>Wheaton Franciscan Healthcare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Recipes</dc:title>
  <dc:creator>krym1</dc:creator>
  <cp:lastModifiedBy>Mary Krystinak</cp:lastModifiedBy>
  <cp:revision>3</cp:revision>
  <cp:lastPrinted>2011-03-14T00:32:00Z</cp:lastPrinted>
  <dcterms:created xsi:type="dcterms:W3CDTF">2025-04-18T15:59:00Z</dcterms:created>
  <dcterms:modified xsi:type="dcterms:W3CDTF">2025-04-18T15:59:00Z</dcterms:modified>
</cp:coreProperties>
</file>