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ACDB8" w14:textId="77777777" w:rsidR="007D4187" w:rsidRDefault="007D4187" w:rsidP="007D4187">
      <w:pPr>
        <w:pStyle w:val="NormalWeb"/>
        <w:shd w:val="clear" w:color="auto" w:fill="FFFFFF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E3C7E8C" wp14:editId="21CFB048">
            <wp:simplePos x="0" y="0"/>
            <wp:positionH relativeFrom="column">
              <wp:posOffset>57150</wp:posOffset>
            </wp:positionH>
            <wp:positionV relativeFrom="paragraph">
              <wp:posOffset>217170</wp:posOffset>
            </wp:positionV>
            <wp:extent cx="5760720" cy="99695"/>
            <wp:effectExtent l="0" t="0" r="0" b="0"/>
            <wp:wrapSquare wrapText="bothSides"/>
            <wp:docPr id="1" name="Picture 1" descr="BD103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D10307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2CAA3" w14:textId="50A91957" w:rsidR="005E72E6" w:rsidRPr="005E72E6" w:rsidRDefault="000D71DD" w:rsidP="005E72E6">
      <w:pPr>
        <w:pStyle w:val="NormalWeb"/>
        <w:shd w:val="clear" w:color="auto" w:fill="FFFFFF"/>
        <w:jc w:val="center"/>
        <w:rPr>
          <w:rFonts w:ascii="Verdana" w:hAnsi="Verdana" w:cs="Arial"/>
          <w:b/>
          <w:bCs/>
          <w:color w:val="000000"/>
          <w:sz w:val="27"/>
          <w:szCs w:val="27"/>
        </w:rPr>
      </w:pPr>
      <w:r>
        <w:rPr>
          <w:rFonts w:ascii="Verdana" w:hAnsi="Verdana" w:cs="Arial"/>
          <w:b/>
          <w:bCs/>
          <w:color w:val="000000"/>
          <w:sz w:val="27"/>
          <w:szCs w:val="27"/>
        </w:rPr>
        <w:t>Pressure Cooker Corned Beef Dinner</w:t>
      </w:r>
    </w:p>
    <w:p w14:paraId="3BF48AEF" w14:textId="77777777" w:rsidR="007D4187" w:rsidRPr="00EC6B00" w:rsidRDefault="007D4187" w:rsidP="005E72E6">
      <w:pPr>
        <w:pStyle w:val="NormalWeb"/>
        <w:shd w:val="clear" w:color="auto" w:fill="FFFFFF"/>
        <w:rPr>
          <w:rFonts w:ascii="Verdana" w:hAnsi="Verdana" w:cs="Arial"/>
          <w:b/>
          <w:bCs/>
          <w:color w:val="000000"/>
        </w:rPr>
      </w:pPr>
      <w:r w:rsidRPr="00EC6B00">
        <w:rPr>
          <w:rFonts w:ascii="Verdana" w:hAnsi="Verdana" w:cs="Arial"/>
          <w:b/>
          <w:bCs/>
          <w:color w:val="000000"/>
        </w:rPr>
        <w:t>Ingredients</w:t>
      </w:r>
    </w:p>
    <w:p w14:paraId="4AF92E82" w14:textId="4E228C24" w:rsidR="003E6ED9" w:rsidRDefault="00896F69" w:rsidP="003E6ED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 xml:space="preserve">4-5 </w:t>
      </w:r>
      <w:r w:rsidR="00D05C8F">
        <w:rPr>
          <w:rFonts w:ascii="Verdana" w:hAnsi="Verdana" w:cs="Arial"/>
          <w:bCs/>
          <w:color w:val="000000"/>
        </w:rPr>
        <w:tab/>
      </w:r>
      <w:r>
        <w:rPr>
          <w:rFonts w:ascii="Verdana" w:hAnsi="Verdana" w:cs="Arial"/>
          <w:bCs/>
          <w:color w:val="000000"/>
        </w:rPr>
        <w:t>pounds corned beef brisket with seasoning packet</w:t>
      </w:r>
      <w:r w:rsidR="00D05C8F">
        <w:rPr>
          <w:rFonts w:ascii="Verdana" w:hAnsi="Verdana" w:cs="Arial"/>
          <w:bCs/>
          <w:color w:val="000000"/>
        </w:rPr>
        <w:t xml:space="preserve"> (we like the flat cut)</w:t>
      </w:r>
    </w:p>
    <w:p w14:paraId="09D43826" w14:textId="2A1D136C" w:rsidR="00B20D08" w:rsidRDefault="00D05C8F" w:rsidP="003E6ED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>2</w:t>
      </w:r>
      <w:r w:rsidR="006876D2">
        <w:rPr>
          <w:rFonts w:ascii="Verdana" w:hAnsi="Verdana" w:cs="Arial"/>
          <w:bCs/>
          <w:color w:val="000000"/>
        </w:rPr>
        <w:t>-3</w:t>
      </w:r>
      <w:r w:rsidR="00B20D08">
        <w:rPr>
          <w:rFonts w:ascii="Verdana" w:hAnsi="Verdana" w:cs="Arial"/>
          <w:bCs/>
          <w:color w:val="000000"/>
        </w:rPr>
        <w:tab/>
        <w:t>pounds red potatoes, cut into chunks</w:t>
      </w:r>
    </w:p>
    <w:p w14:paraId="12A727CA" w14:textId="1AA01E10" w:rsidR="00330087" w:rsidRDefault="00330087" w:rsidP="003E6ED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Verdana" w:hAnsi="Verdana" w:cs="Arial"/>
          <w:bCs/>
          <w:color w:val="000000"/>
        </w:rPr>
      </w:pPr>
      <w:r w:rsidRPr="00330087">
        <w:rPr>
          <w:rFonts w:ascii="Verdana" w:hAnsi="Verdana" w:cs="Arial"/>
          <w:bCs/>
          <w:color w:val="000000"/>
        </w:rPr>
        <w:t>1</w:t>
      </w:r>
      <w:r>
        <w:rPr>
          <w:rFonts w:ascii="Verdana" w:hAnsi="Verdana" w:cs="Arial"/>
          <w:bCs/>
          <w:color w:val="000000"/>
        </w:rPr>
        <w:tab/>
      </w:r>
      <w:r w:rsidR="00B20D08">
        <w:rPr>
          <w:rFonts w:ascii="Verdana" w:hAnsi="Verdana" w:cs="Arial"/>
          <w:bCs/>
          <w:color w:val="000000"/>
        </w:rPr>
        <w:t xml:space="preserve">pound </w:t>
      </w:r>
      <w:r>
        <w:rPr>
          <w:rFonts w:ascii="Verdana" w:hAnsi="Verdana" w:cs="Arial"/>
          <w:bCs/>
          <w:color w:val="000000"/>
        </w:rPr>
        <w:t>large carrots cut diagonally into 2 inch pieces</w:t>
      </w:r>
    </w:p>
    <w:p w14:paraId="171D42EE" w14:textId="7ACCF7C6" w:rsidR="00330087" w:rsidRDefault="00573FC5" w:rsidP="006876D2">
      <w:pPr>
        <w:pStyle w:val="NormalWeb"/>
        <w:shd w:val="clear" w:color="auto" w:fill="FFFFFF"/>
        <w:spacing w:before="0" w:beforeAutospacing="0" w:after="0" w:afterAutospacing="0" w:line="276" w:lineRule="auto"/>
        <w:ind w:left="720" w:hanging="720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>1</w:t>
      </w:r>
      <w:r>
        <w:rPr>
          <w:rFonts w:ascii="Verdana" w:hAnsi="Verdana" w:cs="Arial"/>
          <w:bCs/>
          <w:color w:val="000000"/>
        </w:rPr>
        <w:tab/>
        <w:t>head of cabbage cut into quarter wedges (</w:t>
      </w:r>
      <w:r w:rsidR="00127553">
        <w:rPr>
          <w:rFonts w:ascii="Verdana" w:hAnsi="Verdana" w:cs="Arial"/>
          <w:bCs/>
          <w:color w:val="000000"/>
        </w:rPr>
        <w:t>keep root intact to keep wedges from falling apart</w:t>
      </w:r>
    </w:p>
    <w:p w14:paraId="2B259BA1" w14:textId="75C786BE" w:rsidR="006876D2" w:rsidRDefault="00E07944" w:rsidP="006876D2">
      <w:pPr>
        <w:pStyle w:val="NormalWeb"/>
        <w:shd w:val="clear" w:color="auto" w:fill="FFFFFF"/>
        <w:spacing w:before="0" w:beforeAutospacing="0" w:after="0" w:afterAutospacing="0" w:line="276" w:lineRule="auto"/>
        <w:ind w:left="720" w:hanging="720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>1</w:t>
      </w:r>
      <w:r>
        <w:rPr>
          <w:rFonts w:ascii="Verdana" w:hAnsi="Verdana" w:cs="Arial"/>
          <w:bCs/>
          <w:color w:val="000000"/>
        </w:rPr>
        <w:tab/>
        <w:t>can of Irish Stout</w:t>
      </w:r>
      <w:r w:rsidR="00D134A3">
        <w:rPr>
          <w:rFonts w:ascii="Verdana" w:hAnsi="Verdana" w:cs="Arial"/>
          <w:bCs/>
          <w:color w:val="000000"/>
        </w:rPr>
        <w:t xml:space="preserve"> or </w:t>
      </w:r>
      <w:r w:rsidR="001007FC">
        <w:rPr>
          <w:rFonts w:ascii="Verdana" w:hAnsi="Verdana" w:cs="Arial"/>
          <w:bCs/>
          <w:color w:val="000000"/>
        </w:rPr>
        <w:t>2 cups of apple cider</w:t>
      </w:r>
    </w:p>
    <w:p w14:paraId="529D1508" w14:textId="57713DFB" w:rsidR="00E07944" w:rsidRDefault="00E07944" w:rsidP="006876D2">
      <w:pPr>
        <w:pStyle w:val="NormalWeb"/>
        <w:shd w:val="clear" w:color="auto" w:fill="FFFFFF"/>
        <w:spacing w:before="0" w:beforeAutospacing="0" w:after="0" w:afterAutospacing="0" w:line="276" w:lineRule="auto"/>
        <w:ind w:left="720" w:hanging="720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>3</w:t>
      </w:r>
      <w:r>
        <w:rPr>
          <w:rFonts w:ascii="Verdana" w:hAnsi="Verdana" w:cs="Arial"/>
          <w:bCs/>
          <w:color w:val="000000"/>
        </w:rPr>
        <w:tab/>
        <w:t>cloves of garlic minced</w:t>
      </w:r>
    </w:p>
    <w:p w14:paraId="431528C7" w14:textId="00BDDD38" w:rsidR="00E07944" w:rsidRDefault="00E07944" w:rsidP="006876D2">
      <w:pPr>
        <w:pStyle w:val="NormalWeb"/>
        <w:shd w:val="clear" w:color="auto" w:fill="FFFFFF"/>
        <w:spacing w:before="0" w:beforeAutospacing="0" w:after="0" w:afterAutospacing="0" w:line="276" w:lineRule="auto"/>
        <w:ind w:left="720" w:hanging="720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>2</w:t>
      </w:r>
      <w:r>
        <w:rPr>
          <w:rFonts w:ascii="Verdana" w:hAnsi="Verdana" w:cs="Arial"/>
          <w:bCs/>
          <w:color w:val="000000"/>
        </w:rPr>
        <w:tab/>
        <w:t>tablespoons of brown sugar</w:t>
      </w:r>
    </w:p>
    <w:p w14:paraId="381C22B8" w14:textId="5326F028" w:rsidR="00E07944" w:rsidRDefault="00B6722C" w:rsidP="006876D2">
      <w:pPr>
        <w:pStyle w:val="NormalWeb"/>
        <w:shd w:val="clear" w:color="auto" w:fill="FFFFFF"/>
        <w:spacing w:before="0" w:beforeAutospacing="0" w:after="0" w:afterAutospacing="0" w:line="276" w:lineRule="auto"/>
        <w:ind w:left="720" w:hanging="720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>2</w:t>
      </w:r>
      <w:r>
        <w:rPr>
          <w:rFonts w:ascii="Verdana" w:hAnsi="Verdana" w:cs="Arial"/>
          <w:bCs/>
          <w:color w:val="000000"/>
        </w:rPr>
        <w:tab/>
        <w:t>tablespoons apple cider vinegar</w:t>
      </w:r>
    </w:p>
    <w:p w14:paraId="5627B1C9" w14:textId="5B6DE26D" w:rsidR="00B6722C" w:rsidRDefault="00B6722C" w:rsidP="006876D2">
      <w:pPr>
        <w:pStyle w:val="NormalWeb"/>
        <w:shd w:val="clear" w:color="auto" w:fill="FFFFFF"/>
        <w:spacing w:before="0" w:beforeAutospacing="0" w:after="0" w:afterAutospacing="0" w:line="276" w:lineRule="auto"/>
        <w:ind w:left="720" w:hanging="720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>1</w:t>
      </w:r>
      <w:r>
        <w:rPr>
          <w:rFonts w:ascii="Verdana" w:hAnsi="Verdana" w:cs="Arial"/>
          <w:bCs/>
          <w:color w:val="000000"/>
        </w:rPr>
        <w:tab/>
        <w:t>teaspoon black pepper</w:t>
      </w:r>
    </w:p>
    <w:p w14:paraId="469C56D2" w14:textId="77777777" w:rsidR="007D4187" w:rsidRDefault="007D4187" w:rsidP="007D4187">
      <w:pPr>
        <w:pStyle w:val="NormalWeb"/>
        <w:shd w:val="clear" w:color="auto" w:fill="FFFFFF"/>
        <w:rPr>
          <w:rFonts w:ascii="Verdana" w:hAnsi="Verdana" w:cs="Arial"/>
          <w:b/>
          <w:bCs/>
          <w:color w:val="000000"/>
        </w:rPr>
      </w:pPr>
      <w:r w:rsidRPr="00EC6B00">
        <w:rPr>
          <w:rFonts w:ascii="Verdana" w:hAnsi="Verdana" w:cs="Arial"/>
          <w:b/>
          <w:bCs/>
          <w:color w:val="000000"/>
        </w:rPr>
        <w:t>Instructions</w:t>
      </w:r>
    </w:p>
    <w:p w14:paraId="43A85A32" w14:textId="4BA38337" w:rsidR="00987E72" w:rsidRDefault="00987E72" w:rsidP="007D4187">
      <w:pPr>
        <w:pStyle w:val="NormalWeb"/>
        <w:shd w:val="clear" w:color="auto" w:fill="FFFFFF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Prepare ingredients as instructed above.</w:t>
      </w:r>
    </w:p>
    <w:p w14:paraId="6AC8C66D" w14:textId="18A712C7" w:rsidR="00987E72" w:rsidRDefault="00B3197C" w:rsidP="007D4187">
      <w:pPr>
        <w:pStyle w:val="NormalWeb"/>
        <w:shd w:val="clear" w:color="auto" w:fill="FFFFFF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Layer potatoes, carrots and cabbage in the cooking pot.  Add beer, garlic,</w:t>
      </w:r>
      <w:r w:rsidR="00DD63C5">
        <w:rPr>
          <w:rFonts w:ascii="Verdana" w:hAnsi="Verdana" w:cs="Arial"/>
          <w:color w:val="000000"/>
        </w:rPr>
        <w:t xml:space="preserve"> apple cider vinegar and black pepper</w:t>
      </w:r>
      <w:r w:rsidR="00E65E76">
        <w:rPr>
          <w:rFonts w:ascii="Verdana" w:hAnsi="Verdana" w:cs="Arial"/>
          <w:color w:val="000000"/>
        </w:rPr>
        <w:t xml:space="preserve"> on top of vegetables.</w:t>
      </w:r>
      <w:r w:rsidR="00280384">
        <w:rPr>
          <w:rFonts w:ascii="Verdana" w:hAnsi="Verdana" w:cs="Arial"/>
          <w:color w:val="000000"/>
        </w:rPr>
        <w:t xml:space="preserve">  </w:t>
      </w:r>
    </w:p>
    <w:p w14:paraId="6577ACF6" w14:textId="01DE9063" w:rsidR="00E65E76" w:rsidRDefault="00E65E76" w:rsidP="007D4187">
      <w:pPr>
        <w:pStyle w:val="NormalWeb"/>
        <w:shd w:val="clear" w:color="auto" w:fill="FFFFFF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Rub seasoning packet and brown sugar on top of corned beef</w:t>
      </w:r>
      <w:r w:rsidR="00E64470">
        <w:rPr>
          <w:rFonts w:ascii="Verdana" w:hAnsi="Verdana" w:cs="Arial"/>
          <w:color w:val="000000"/>
        </w:rPr>
        <w:t>.</w:t>
      </w:r>
      <w:r w:rsidR="00280384">
        <w:rPr>
          <w:rFonts w:ascii="Verdana" w:hAnsi="Verdana" w:cs="Arial"/>
          <w:color w:val="000000"/>
        </w:rPr>
        <w:t xml:space="preserve"> Add seasoned corned beef on top of the vegetables.</w:t>
      </w:r>
    </w:p>
    <w:p w14:paraId="724150B3" w14:textId="6E9AADE3" w:rsidR="00AD6885" w:rsidRDefault="00AD6885" w:rsidP="007D4187">
      <w:pPr>
        <w:pStyle w:val="NormalWeb"/>
        <w:shd w:val="clear" w:color="auto" w:fill="FFFFFF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Secure the lid in the sealed position.</w:t>
      </w:r>
    </w:p>
    <w:p w14:paraId="11BB9DC5" w14:textId="1EE486EC" w:rsidR="00AD6885" w:rsidRDefault="006B5E01" w:rsidP="007D4187">
      <w:pPr>
        <w:pStyle w:val="NormalWeb"/>
        <w:shd w:val="clear" w:color="auto" w:fill="FFFFFF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Depending on which pressure cooker you have, press Meat/Stew or Manual High Pressure and adjust time to 2 hours</w:t>
      </w:r>
      <w:r w:rsidR="0029268B">
        <w:rPr>
          <w:rFonts w:ascii="Verdana" w:hAnsi="Verdana" w:cs="Arial"/>
          <w:color w:val="000000"/>
        </w:rPr>
        <w:t>. Check to be sure steam release valve is in the sealed (closed) position</w:t>
      </w:r>
      <w:r w:rsidR="003A6566">
        <w:rPr>
          <w:rFonts w:ascii="Verdana" w:hAnsi="Verdana" w:cs="Arial"/>
          <w:color w:val="000000"/>
        </w:rPr>
        <w:t>.  Press Start</w:t>
      </w:r>
      <w:r w:rsidR="000F1CBC">
        <w:rPr>
          <w:rFonts w:ascii="Verdana" w:hAnsi="Verdana" w:cs="Arial"/>
          <w:color w:val="000000"/>
        </w:rPr>
        <w:t>.</w:t>
      </w:r>
    </w:p>
    <w:p w14:paraId="11D39C20" w14:textId="45CB6359" w:rsidR="000F1CBC" w:rsidRDefault="000F1CBC" w:rsidP="007D4187">
      <w:pPr>
        <w:pStyle w:val="NormalWeb"/>
        <w:shd w:val="clear" w:color="auto" w:fill="FFFFFF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Once cooking time is complete, let pressure release naturally.</w:t>
      </w:r>
    </w:p>
    <w:p w14:paraId="05C60C65" w14:textId="26AF174A" w:rsidR="0044766C" w:rsidRPr="005E72E6" w:rsidRDefault="001D58FF" w:rsidP="007D4187">
      <w:pPr>
        <w:pStyle w:val="NormalWeb"/>
        <w:shd w:val="clear" w:color="auto" w:fill="FFFFFF"/>
        <w:rPr>
          <w:rFonts w:ascii="Verdana" w:hAnsi="Verdana" w:cs="Arial"/>
          <w:b/>
          <w:bCs/>
          <w:color w:val="000000"/>
          <w:sz w:val="27"/>
          <w:szCs w:val="27"/>
        </w:rPr>
      </w:pPr>
      <w:r w:rsidRPr="005E72E6">
        <w:rPr>
          <w:rFonts w:ascii="Verdana" w:hAnsi="Verdana"/>
          <w:noProof/>
        </w:rPr>
        <w:drawing>
          <wp:anchor distT="0" distB="0" distL="114300" distR="114300" simplePos="0" relativeHeight="251665408" behindDoc="0" locked="0" layoutInCell="1" allowOverlap="1" wp14:anchorId="4E94BFFA" wp14:editId="25802093">
            <wp:simplePos x="0" y="0"/>
            <wp:positionH relativeFrom="column">
              <wp:posOffset>89535</wp:posOffset>
            </wp:positionH>
            <wp:positionV relativeFrom="paragraph">
              <wp:posOffset>292100</wp:posOffset>
            </wp:positionV>
            <wp:extent cx="5760720" cy="99695"/>
            <wp:effectExtent l="0" t="0" r="0" b="0"/>
            <wp:wrapSquare wrapText="bothSides"/>
            <wp:docPr id="10" name="Picture 10" descr="BD103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D10307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66C" w:rsidRPr="005E72E6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5168" behindDoc="0" locked="0" layoutInCell="1" allowOverlap="1" wp14:anchorId="2ED0F6AE" wp14:editId="528A0087">
            <wp:simplePos x="0" y="0"/>
            <wp:positionH relativeFrom="column">
              <wp:posOffset>76200</wp:posOffset>
            </wp:positionH>
            <wp:positionV relativeFrom="paragraph">
              <wp:posOffset>573405</wp:posOffset>
            </wp:positionV>
            <wp:extent cx="1943100" cy="942975"/>
            <wp:effectExtent l="0" t="0" r="0" b="9525"/>
            <wp:wrapSquare wrapText="bothSides"/>
            <wp:docPr id="2" name="Picture 2" descr="marys_wholesome_living_RGB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ys_wholesome_living_RGB_4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63C5C" w14:textId="672C2A20" w:rsidR="00ED3AFD" w:rsidRPr="005E72E6" w:rsidRDefault="00ED3AFD" w:rsidP="00157898">
      <w:pPr>
        <w:jc w:val="right"/>
        <w:rPr>
          <w:sz w:val="20"/>
          <w:szCs w:val="20"/>
        </w:rPr>
      </w:pPr>
      <w:r w:rsidRPr="005E72E6">
        <w:rPr>
          <w:sz w:val="20"/>
          <w:szCs w:val="20"/>
        </w:rPr>
        <w:t>Mary Krystinak</w:t>
      </w:r>
    </w:p>
    <w:p w14:paraId="4AD65BB4" w14:textId="7E8E3651" w:rsidR="00ED3AFD" w:rsidRPr="005E72E6" w:rsidRDefault="00ED3AFD" w:rsidP="00157898">
      <w:pPr>
        <w:jc w:val="right"/>
        <w:rPr>
          <w:sz w:val="20"/>
          <w:szCs w:val="20"/>
        </w:rPr>
      </w:pPr>
      <w:r w:rsidRPr="005E72E6">
        <w:rPr>
          <w:sz w:val="20"/>
          <w:szCs w:val="20"/>
        </w:rPr>
        <w:t>Mary’s Wholesome Living</w:t>
      </w:r>
    </w:p>
    <w:p w14:paraId="1C88F0C5" w14:textId="14862E2E" w:rsidR="00157898" w:rsidRPr="005E72E6" w:rsidRDefault="001D58FF" w:rsidP="00157898">
      <w:pPr>
        <w:jc w:val="right"/>
        <w:rPr>
          <w:sz w:val="20"/>
          <w:szCs w:val="20"/>
        </w:rPr>
      </w:pPr>
      <w:r>
        <w:rPr>
          <w:sz w:val="20"/>
          <w:szCs w:val="20"/>
        </w:rPr>
        <w:t>mary@maryswholesomeliving</w:t>
      </w:r>
    </w:p>
    <w:p w14:paraId="4C896A04" w14:textId="42C4166A" w:rsidR="00157898" w:rsidRPr="005E72E6" w:rsidRDefault="00157898" w:rsidP="00157898">
      <w:pPr>
        <w:jc w:val="right"/>
        <w:rPr>
          <w:sz w:val="20"/>
          <w:szCs w:val="20"/>
        </w:rPr>
      </w:pPr>
      <w:r w:rsidRPr="005E72E6">
        <w:rPr>
          <w:sz w:val="20"/>
          <w:szCs w:val="20"/>
        </w:rPr>
        <w:t>www.maryswholesomeliving.com</w:t>
      </w:r>
    </w:p>
    <w:p w14:paraId="4EB4FAFC" w14:textId="748B10DB" w:rsidR="00ED3AFD" w:rsidRPr="005E72E6" w:rsidRDefault="00ED3AFD" w:rsidP="0044766C">
      <w:pPr>
        <w:jc w:val="right"/>
        <w:rPr>
          <w:sz w:val="20"/>
          <w:szCs w:val="20"/>
        </w:rPr>
      </w:pPr>
      <w:r w:rsidRPr="005E72E6">
        <w:rPr>
          <w:sz w:val="20"/>
          <w:szCs w:val="20"/>
        </w:rPr>
        <w:t>630-776-4604</w:t>
      </w:r>
    </w:p>
    <w:sectPr w:rsidR="00ED3AFD" w:rsidRPr="005E72E6" w:rsidSect="003D0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1138A"/>
    <w:multiLevelType w:val="hybridMultilevel"/>
    <w:tmpl w:val="BCDA9FB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73587"/>
    <w:multiLevelType w:val="hybridMultilevel"/>
    <w:tmpl w:val="14A8C784"/>
    <w:lvl w:ilvl="0" w:tplc="6BCE2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F5E4A"/>
    <w:multiLevelType w:val="hybridMultilevel"/>
    <w:tmpl w:val="C8EA4542"/>
    <w:lvl w:ilvl="0" w:tplc="3DF2CF5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713AC"/>
    <w:multiLevelType w:val="hybridMultilevel"/>
    <w:tmpl w:val="ACD0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31851"/>
    <w:multiLevelType w:val="hybridMultilevel"/>
    <w:tmpl w:val="C8388EA6"/>
    <w:lvl w:ilvl="0" w:tplc="6BCE2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121B3"/>
    <w:multiLevelType w:val="hybridMultilevel"/>
    <w:tmpl w:val="578E72EC"/>
    <w:lvl w:ilvl="0" w:tplc="6BCE2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10BF9"/>
    <w:multiLevelType w:val="hybridMultilevel"/>
    <w:tmpl w:val="F8324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65A20"/>
    <w:multiLevelType w:val="hybridMultilevel"/>
    <w:tmpl w:val="9E50F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10483"/>
    <w:multiLevelType w:val="hybridMultilevel"/>
    <w:tmpl w:val="A012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F69E1"/>
    <w:multiLevelType w:val="hybridMultilevel"/>
    <w:tmpl w:val="CD12A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53EDB"/>
    <w:multiLevelType w:val="hybridMultilevel"/>
    <w:tmpl w:val="3F38D4C4"/>
    <w:lvl w:ilvl="0" w:tplc="6BCE2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2034F"/>
    <w:multiLevelType w:val="hybridMultilevel"/>
    <w:tmpl w:val="80862712"/>
    <w:lvl w:ilvl="0" w:tplc="6BCE2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75314"/>
    <w:multiLevelType w:val="hybridMultilevel"/>
    <w:tmpl w:val="DB7CDFDE"/>
    <w:lvl w:ilvl="0" w:tplc="122A1BB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47E62"/>
    <w:multiLevelType w:val="hybridMultilevel"/>
    <w:tmpl w:val="A00A473E"/>
    <w:lvl w:ilvl="0" w:tplc="6BCE2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150EA"/>
    <w:multiLevelType w:val="hybridMultilevel"/>
    <w:tmpl w:val="F8A2E25E"/>
    <w:lvl w:ilvl="0" w:tplc="6BCE2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06A5F"/>
    <w:multiLevelType w:val="hybridMultilevel"/>
    <w:tmpl w:val="EFCC0B98"/>
    <w:lvl w:ilvl="0" w:tplc="E246204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882213">
    <w:abstractNumId w:val="3"/>
  </w:num>
  <w:num w:numId="2" w16cid:durableId="2006862048">
    <w:abstractNumId w:val="7"/>
  </w:num>
  <w:num w:numId="3" w16cid:durableId="925722682">
    <w:abstractNumId w:val="12"/>
  </w:num>
  <w:num w:numId="4" w16cid:durableId="2043824746">
    <w:abstractNumId w:val="14"/>
  </w:num>
  <w:num w:numId="5" w16cid:durableId="1278954040">
    <w:abstractNumId w:val="13"/>
  </w:num>
  <w:num w:numId="6" w16cid:durableId="2105147735">
    <w:abstractNumId w:val="10"/>
  </w:num>
  <w:num w:numId="7" w16cid:durableId="1112364479">
    <w:abstractNumId w:val="5"/>
  </w:num>
  <w:num w:numId="8" w16cid:durableId="1178472150">
    <w:abstractNumId w:val="4"/>
  </w:num>
  <w:num w:numId="9" w16cid:durableId="1416710496">
    <w:abstractNumId w:val="1"/>
  </w:num>
  <w:num w:numId="10" w16cid:durableId="806777401">
    <w:abstractNumId w:val="11"/>
  </w:num>
  <w:num w:numId="11" w16cid:durableId="1888175859">
    <w:abstractNumId w:val="15"/>
  </w:num>
  <w:num w:numId="12" w16cid:durableId="813834720">
    <w:abstractNumId w:val="0"/>
  </w:num>
  <w:num w:numId="13" w16cid:durableId="1626542950">
    <w:abstractNumId w:val="9"/>
  </w:num>
  <w:num w:numId="14" w16cid:durableId="1345282688">
    <w:abstractNumId w:val="6"/>
  </w:num>
  <w:num w:numId="15" w16cid:durableId="1676225008">
    <w:abstractNumId w:val="8"/>
  </w:num>
  <w:num w:numId="16" w16cid:durableId="162942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4A"/>
    <w:rsid w:val="00002A1E"/>
    <w:rsid w:val="000047CA"/>
    <w:rsid w:val="000067A9"/>
    <w:rsid w:val="00010B67"/>
    <w:rsid w:val="00012B8A"/>
    <w:rsid w:val="00016D39"/>
    <w:rsid w:val="000209CB"/>
    <w:rsid w:val="00021CF1"/>
    <w:rsid w:val="00022001"/>
    <w:rsid w:val="000239D7"/>
    <w:rsid w:val="00024A96"/>
    <w:rsid w:val="00036193"/>
    <w:rsid w:val="00062C4A"/>
    <w:rsid w:val="00063E96"/>
    <w:rsid w:val="00064467"/>
    <w:rsid w:val="0007305D"/>
    <w:rsid w:val="000746F3"/>
    <w:rsid w:val="00083057"/>
    <w:rsid w:val="00092727"/>
    <w:rsid w:val="00093DE0"/>
    <w:rsid w:val="00097982"/>
    <w:rsid w:val="000B07AE"/>
    <w:rsid w:val="000B24DD"/>
    <w:rsid w:val="000C1C82"/>
    <w:rsid w:val="000C2E4A"/>
    <w:rsid w:val="000C59F0"/>
    <w:rsid w:val="000D169B"/>
    <w:rsid w:val="000D1903"/>
    <w:rsid w:val="000D71DD"/>
    <w:rsid w:val="000E74BE"/>
    <w:rsid w:val="000E791E"/>
    <w:rsid w:val="000F1CBC"/>
    <w:rsid w:val="001007FC"/>
    <w:rsid w:val="00101D0F"/>
    <w:rsid w:val="00110FFA"/>
    <w:rsid w:val="00111635"/>
    <w:rsid w:val="00127553"/>
    <w:rsid w:val="00130002"/>
    <w:rsid w:val="00133920"/>
    <w:rsid w:val="00134211"/>
    <w:rsid w:val="00136372"/>
    <w:rsid w:val="00140AF9"/>
    <w:rsid w:val="00145ABE"/>
    <w:rsid w:val="001463F3"/>
    <w:rsid w:val="00155B36"/>
    <w:rsid w:val="00156086"/>
    <w:rsid w:val="00157898"/>
    <w:rsid w:val="00180F21"/>
    <w:rsid w:val="0018264F"/>
    <w:rsid w:val="00182B7F"/>
    <w:rsid w:val="00185509"/>
    <w:rsid w:val="0019322B"/>
    <w:rsid w:val="001B4F2E"/>
    <w:rsid w:val="001D24B9"/>
    <w:rsid w:val="001D3FDA"/>
    <w:rsid w:val="001D5781"/>
    <w:rsid w:val="001D58FF"/>
    <w:rsid w:val="001E7E58"/>
    <w:rsid w:val="001F0A54"/>
    <w:rsid w:val="001F3F8D"/>
    <w:rsid w:val="001F739F"/>
    <w:rsid w:val="00200994"/>
    <w:rsid w:val="00202031"/>
    <w:rsid w:val="00204DB5"/>
    <w:rsid w:val="00206878"/>
    <w:rsid w:val="00211571"/>
    <w:rsid w:val="00214197"/>
    <w:rsid w:val="00221989"/>
    <w:rsid w:val="00230738"/>
    <w:rsid w:val="00236789"/>
    <w:rsid w:val="002375E8"/>
    <w:rsid w:val="00247FFE"/>
    <w:rsid w:val="00251DE2"/>
    <w:rsid w:val="00253D25"/>
    <w:rsid w:val="002620A8"/>
    <w:rsid w:val="00265EF2"/>
    <w:rsid w:val="00266F53"/>
    <w:rsid w:val="00270A90"/>
    <w:rsid w:val="00271F7A"/>
    <w:rsid w:val="00273CCE"/>
    <w:rsid w:val="00276074"/>
    <w:rsid w:val="00280384"/>
    <w:rsid w:val="0028341D"/>
    <w:rsid w:val="0028695D"/>
    <w:rsid w:val="00290374"/>
    <w:rsid w:val="0029268B"/>
    <w:rsid w:val="002942DF"/>
    <w:rsid w:val="002946FB"/>
    <w:rsid w:val="002A16D9"/>
    <w:rsid w:val="002A6884"/>
    <w:rsid w:val="002A7335"/>
    <w:rsid w:val="002B6134"/>
    <w:rsid w:val="002B7F39"/>
    <w:rsid w:val="002C0DC8"/>
    <w:rsid w:val="002C2DC1"/>
    <w:rsid w:val="002C2F47"/>
    <w:rsid w:val="002C682A"/>
    <w:rsid w:val="002D0B9F"/>
    <w:rsid w:val="002D73B2"/>
    <w:rsid w:val="002E281E"/>
    <w:rsid w:val="002E7355"/>
    <w:rsid w:val="002E774D"/>
    <w:rsid w:val="002F270D"/>
    <w:rsid w:val="002F539C"/>
    <w:rsid w:val="00310498"/>
    <w:rsid w:val="00310668"/>
    <w:rsid w:val="0031186A"/>
    <w:rsid w:val="00313913"/>
    <w:rsid w:val="00317893"/>
    <w:rsid w:val="00324BBA"/>
    <w:rsid w:val="003252EA"/>
    <w:rsid w:val="003271E5"/>
    <w:rsid w:val="00330087"/>
    <w:rsid w:val="00330798"/>
    <w:rsid w:val="00337B79"/>
    <w:rsid w:val="003440A5"/>
    <w:rsid w:val="00353F41"/>
    <w:rsid w:val="00360A6E"/>
    <w:rsid w:val="00364C2B"/>
    <w:rsid w:val="00381E22"/>
    <w:rsid w:val="003844ED"/>
    <w:rsid w:val="00386B4E"/>
    <w:rsid w:val="003900A6"/>
    <w:rsid w:val="0039041D"/>
    <w:rsid w:val="003A35A7"/>
    <w:rsid w:val="003A6566"/>
    <w:rsid w:val="003B0111"/>
    <w:rsid w:val="003B6AFB"/>
    <w:rsid w:val="003C2C69"/>
    <w:rsid w:val="003C5A5F"/>
    <w:rsid w:val="003D02E9"/>
    <w:rsid w:val="003D720F"/>
    <w:rsid w:val="003E1E1A"/>
    <w:rsid w:val="003E6ED9"/>
    <w:rsid w:val="004049FD"/>
    <w:rsid w:val="00420578"/>
    <w:rsid w:val="00425EE4"/>
    <w:rsid w:val="00433B80"/>
    <w:rsid w:val="00433E91"/>
    <w:rsid w:val="00435565"/>
    <w:rsid w:val="0044072C"/>
    <w:rsid w:val="0044766C"/>
    <w:rsid w:val="00451589"/>
    <w:rsid w:val="0045211C"/>
    <w:rsid w:val="004554B5"/>
    <w:rsid w:val="00456F79"/>
    <w:rsid w:val="004577C1"/>
    <w:rsid w:val="004619ED"/>
    <w:rsid w:val="00476ED0"/>
    <w:rsid w:val="00491CA8"/>
    <w:rsid w:val="00494431"/>
    <w:rsid w:val="004978BB"/>
    <w:rsid w:val="004A0ADE"/>
    <w:rsid w:val="004A1F50"/>
    <w:rsid w:val="004A6FCB"/>
    <w:rsid w:val="004B05D1"/>
    <w:rsid w:val="004C23BC"/>
    <w:rsid w:val="004C40B1"/>
    <w:rsid w:val="004C4F76"/>
    <w:rsid w:val="004D3950"/>
    <w:rsid w:val="004E1C3C"/>
    <w:rsid w:val="004E2A37"/>
    <w:rsid w:val="004E2C8F"/>
    <w:rsid w:val="004E6069"/>
    <w:rsid w:val="004E6238"/>
    <w:rsid w:val="004F1AA2"/>
    <w:rsid w:val="004F495A"/>
    <w:rsid w:val="005028CE"/>
    <w:rsid w:val="0050404A"/>
    <w:rsid w:val="0050440C"/>
    <w:rsid w:val="00507768"/>
    <w:rsid w:val="005109B2"/>
    <w:rsid w:val="005165BB"/>
    <w:rsid w:val="005168F4"/>
    <w:rsid w:val="005200C4"/>
    <w:rsid w:val="00534964"/>
    <w:rsid w:val="005377C1"/>
    <w:rsid w:val="005416D1"/>
    <w:rsid w:val="005452D0"/>
    <w:rsid w:val="00554CCB"/>
    <w:rsid w:val="0055593F"/>
    <w:rsid w:val="00555A58"/>
    <w:rsid w:val="005609A3"/>
    <w:rsid w:val="0056139E"/>
    <w:rsid w:val="00570F44"/>
    <w:rsid w:val="005714F2"/>
    <w:rsid w:val="00573FC5"/>
    <w:rsid w:val="00575499"/>
    <w:rsid w:val="005874C7"/>
    <w:rsid w:val="00595376"/>
    <w:rsid w:val="00595582"/>
    <w:rsid w:val="005A59FB"/>
    <w:rsid w:val="005B2FFC"/>
    <w:rsid w:val="005B686D"/>
    <w:rsid w:val="005C0A60"/>
    <w:rsid w:val="005C1321"/>
    <w:rsid w:val="005C742B"/>
    <w:rsid w:val="005D02BE"/>
    <w:rsid w:val="005D053E"/>
    <w:rsid w:val="005D2CFA"/>
    <w:rsid w:val="005E0614"/>
    <w:rsid w:val="005E712F"/>
    <w:rsid w:val="005E72E6"/>
    <w:rsid w:val="005F1524"/>
    <w:rsid w:val="005F667E"/>
    <w:rsid w:val="0060008C"/>
    <w:rsid w:val="00607198"/>
    <w:rsid w:val="00607298"/>
    <w:rsid w:val="00607E9F"/>
    <w:rsid w:val="006130F8"/>
    <w:rsid w:val="00635BBA"/>
    <w:rsid w:val="006364D1"/>
    <w:rsid w:val="00651CDC"/>
    <w:rsid w:val="00663033"/>
    <w:rsid w:val="00677B35"/>
    <w:rsid w:val="006848D7"/>
    <w:rsid w:val="00685BC1"/>
    <w:rsid w:val="006876D2"/>
    <w:rsid w:val="00694000"/>
    <w:rsid w:val="00696B1E"/>
    <w:rsid w:val="006A08CA"/>
    <w:rsid w:val="006A13FE"/>
    <w:rsid w:val="006A5A2A"/>
    <w:rsid w:val="006A65C7"/>
    <w:rsid w:val="006B5E01"/>
    <w:rsid w:val="006D2BDE"/>
    <w:rsid w:val="006D58E0"/>
    <w:rsid w:val="006D66FE"/>
    <w:rsid w:val="006E38CA"/>
    <w:rsid w:val="006F5697"/>
    <w:rsid w:val="00701B47"/>
    <w:rsid w:val="00715AB2"/>
    <w:rsid w:val="00745465"/>
    <w:rsid w:val="00746B15"/>
    <w:rsid w:val="007506DE"/>
    <w:rsid w:val="0075728E"/>
    <w:rsid w:val="007655DB"/>
    <w:rsid w:val="00770F9E"/>
    <w:rsid w:val="0077483C"/>
    <w:rsid w:val="00774F8A"/>
    <w:rsid w:val="00794DE7"/>
    <w:rsid w:val="007A2FAA"/>
    <w:rsid w:val="007A4269"/>
    <w:rsid w:val="007B5563"/>
    <w:rsid w:val="007C2CDE"/>
    <w:rsid w:val="007C679B"/>
    <w:rsid w:val="007D1D73"/>
    <w:rsid w:val="007D26CC"/>
    <w:rsid w:val="007D4187"/>
    <w:rsid w:val="007D466D"/>
    <w:rsid w:val="007E4901"/>
    <w:rsid w:val="007E6BD1"/>
    <w:rsid w:val="007F154F"/>
    <w:rsid w:val="00801DD0"/>
    <w:rsid w:val="00825F99"/>
    <w:rsid w:val="00830E93"/>
    <w:rsid w:val="00841441"/>
    <w:rsid w:val="00841A35"/>
    <w:rsid w:val="0084480A"/>
    <w:rsid w:val="00851C50"/>
    <w:rsid w:val="00860DCC"/>
    <w:rsid w:val="00861390"/>
    <w:rsid w:val="008767F4"/>
    <w:rsid w:val="00880AF0"/>
    <w:rsid w:val="008829C9"/>
    <w:rsid w:val="0088797B"/>
    <w:rsid w:val="008962F3"/>
    <w:rsid w:val="0089674F"/>
    <w:rsid w:val="00896F69"/>
    <w:rsid w:val="00897C12"/>
    <w:rsid w:val="008A41D4"/>
    <w:rsid w:val="008A6363"/>
    <w:rsid w:val="008A7A6D"/>
    <w:rsid w:val="008B350C"/>
    <w:rsid w:val="008B4B88"/>
    <w:rsid w:val="008C64ED"/>
    <w:rsid w:val="008D26AB"/>
    <w:rsid w:val="008D6950"/>
    <w:rsid w:val="008E2EC9"/>
    <w:rsid w:val="008E5816"/>
    <w:rsid w:val="008E73BB"/>
    <w:rsid w:val="008F0716"/>
    <w:rsid w:val="008F1C61"/>
    <w:rsid w:val="008F3F26"/>
    <w:rsid w:val="008F41B2"/>
    <w:rsid w:val="008F5099"/>
    <w:rsid w:val="00901CF7"/>
    <w:rsid w:val="00912995"/>
    <w:rsid w:val="009220F4"/>
    <w:rsid w:val="009303F7"/>
    <w:rsid w:val="009363CA"/>
    <w:rsid w:val="00936704"/>
    <w:rsid w:val="009413B0"/>
    <w:rsid w:val="00946F25"/>
    <w:rsid w:val="00947756"/>
    <w:rsid w:val="0094783B"/>
    <w:rsid w:val="009535CE"/>
    <w:rsid w:val="00961A30"/>
    <w:rsid w:val="009638F7"/>
    <w:rsid w:val="009647C3"/>
    <w:rsid w:val="00987E72"/>
    <w:rsid w:val="00992C1E"/>
    <w:rsid w:val="00992D20"/>
    <w:rsid w:val="00996935"/>
    <w:rsid w:val="00997C8A"/>
    <w:rsid w:val="009A0E96"/>
    <w:rsid w:val="009A2177"/>
    <w:rsid w:val="009A2768"/>
    <w:rsid w:val="009A43AD"/>
    <w:rsid w:val="009A58BD"/>
    <w:rsid w:val="009B19AB"/>
    <w:rsid w:val="009B21C4"/>
    <w:rsid w:val="009B45BF"/>
    <w:rsid w:val="009C0E5A"/>
    <w:rsid w:val="009C1825"/>
    <w:rsid w:val="009D5B44"/>
    <w:rsid w:val="009D74A1"/>
    <w:rsid w:val="009F0701"/>
    <w:rsid w:val="009F305D"/>
    <w:rsid w:val="009F5E57"/>
    <w:rsid w:val="00A07348"/>
    <w:rsid w:val="00A07857"/>
    <w:rsid w:val="00A12449"/>
    <w:rsid w:val="00A12F93"/>
    <w:rsid w:val="00A15A70"/>
    <w:rsid w:val="00A17CCD"/>
    <w:rsid w:val="00A21EBD"/>
    <w:rsid w:val="00A2328C"/>
    <w:rsid w:val="00A23B09"/>
    <w:rsid w:val="00A35A8A"/>
    <w:rsid w:val="00A44617"/>
    <w:rsid w:val="00A46C23"/>
    <w:rsid w:val="00A47BAB"/>
    <w:rsid w:val="00A56E2B"/>
    <w:rsid w:val="00A66E1F"/>
    <w:rsid w:val="00A71828"/>
    <w:rsid w:val="00A8132D"/>
    <w:rsid w:val="00A942BF"/>
    <w:rsid w:val="00AB0BF6"/>
    <w:rsid w:val="00AB39A8"/>
    <w:rsid w:val="00AB4D7B"/>
    <w:rsid w:val="00AB77E1"/>
    <w:rsid w:val="00AB7C24"/>
    <w:rsid w:val="00AC2372"/>
    <w:rsid w:val="00AD4E52"/>
    <w:rsid w:val="00AD6885"/>
    <w:rsid w:val="00AD6B64"/>
    <w:rsid w:val="00AD7233"/>
    <w:rsid w:val="00AE7108"/>
    <w:rsid w:val="00AF21FE"/>
    <w:rsid w:val="00AF2E50"/>
    <w:rsid w:val="00AF3DBF"/>
    <w:rsid w:val="00AF648A"/>
    <w:rsid w:val="00B0134E"/>
    <w:rsid w:val="00B04597"/>
    <w:rsid w:val="00B0492F"/>
    <w:rsid w:val="00B0643B"/>
    <w:rsid w:val="00B20059"/>
    <w:rsid w:val="00B20D08"/>
    <w:rsid w:val="00B266D4"/>
    <w:rsid w:val="00B27147"/>
    <w:rsid w:val="00B3197C"/>
    <w:rsid w:val="00B4220E"/>
    <w:rsid w:val="00B46E68"/>
    <w:rsid w:val="00B55EF5"/>
    <w:rsid w:val="00B5641C"/>
    <w:rsid w:val="00B564E4"/>
    <w:rsid w:val="00B56771"/>
    <w:rsid w:val="00B63473"/>
    <w:rsid w:val="00B6722C"/>
    <w:rsid w:val="00B70394"/>
    <w:rsid w:val="00B766FB"/>
    <w:rsid w:val="00B76766"/>
    <w:rsid w:val="00B801F4"/>
    <w:rsid w:val="00B820BF"/>
    <w:rsid w:val="00B839FD"/>
    <w:rsid w:val="00BA48B9"/>
    <w:rsid w:val="00BA518E"/>
    <w:rsid w:val="00BA7A9D"/>
    <w:rsid w:val="00BB096D"/>
    <w:rsid w:val="00BB3145"/>
    <w:rsid w:val="00BB39B9"/>
    <w:rsid w:val="00BB79B8"/>
    <w:rsid w:val="00BC0316"/>
    <w:rsid w:val="00BC0B61"/>
    <w:rsid w:val="00BC2A44"/>
    <w:rsid w:val="00BC2E5A"/>
    <w:rsid w:val="00BC3CF0"/>
    <w:rsid w:val="00BD359F"/>
    <w:rsid w:val="00BE17AB"/>
    <w:rsid w:val="00BE3DF7"/>
    <w:rsid w:val="00BF78E3"/>
    <w:rsid w:val="00C056DC"/>
    <w:rsid w:val="00C107B7"/>
    <w:rsid w:val="00C246F4"/>
    <w:rsid w:val="00C24FEF"/>
    <w:rsid w:val="00C425BA"/>
    <w:rsid w:val="00C430EF"/>
    <w:rsid w:val="00C54057"/>
    <w:rsid w:val="00C671A5"/>
    <w:rsid w:val="00C719B0"/>
    <w:rsid w:val="00C75481"/>
    <w:rsid w:val="00C7720A"/>
    <w:rsid w:val="00C90323"/>
    <w:rsid w:val="00C925CB"/>
    <w:rsid w:val="00C960CB"/>
    <w:rsid w:val="00C97846"/>
    <w:rsid w:val="00CA5E43"/>
    <w:rsid w:val="00CB006B"/>
    <w:rsid w:val="00CB35DD"/>
    <w:rsid w:val="00CB59AE"/>
    <w:rsid w:val="00CC1CD7"/>
    <w:rsid w:val="00CD7D3D"/>
    <w:rsid w:val="00CF200C"/>
    <w:rsid w:val="00D02156"/>
    <w:rsid w:val="00D04F8E"/>
    <w:rsid w:val="00D05C8F"/>
    <w:rsid w:val="00D134A3"/>
    <w:rsid w:val="00D14079"/>
    <w:rsid w:val="00D14C78"/>
    <w:rsid w:val="00D220C4"/>
    <w:rsid w:val="00D31A8E"/>
    <w:rsid w:val="00D3753F"/>
    <w:rsid w:val="00D57A83"/>
    <w:rsid w:val="00D613F1"/>
    <w:rsid w:val="00D61A39"/>
    <w:rsid w:val="00D65771"/>
    <w:rsid w:val="00D710E3"/>
    <w:rsid w:val="00D71C91"/>
    <w:rsid w:val="00D71E88"/>
    <w:rsid w:val="00DA34BD"/>
    <w:rsid w:val="00DA5A63"/>
    <w:rsid w:val="00DA7D1A"/>
    <w:rsid w:val="00DA7E05"/>
    <w:rsid w:val="00DC3FB0"/>
    <w:rsid w:val="00DD1418"/>
    <w:rsid w:val="00DD46EB"/>
    <w:rsid w:val="00DD63C5"/>
    <w:rsid w:val="00DE5BC8"/>
    <w:rsid w:val="00DF7966"/>
    <w:rsid w:val="00E033FC"/>
    <w:rsid w:val="00E04145"/>
    <w:rsid w:val="00E07944"/>
    <w:rsid w:val="00E2030A"/>
    <w:rsid w:val="00E21863"/>
    <w:rsid w:val="00E30D36"/>
    <w:rsid w:val="00E37822"/>
    <w:rsid w:val="00E5407E"/>
    <w:rsid w:val="00E556CD"/>
    <w:rsid w:val="00E578C1"/>
    <w:rsid w:val="00E57A0C"/>
    <w:rsid w:val="00E57F39"/>
    <w:rsid w:val="00E64470"/>
    <w:rsid w:val="00E65C92"/>
    <w:rsid w:val="00E65E76"/>
    <w:rsid w:val="00E715C7"/>
    <w:rsid w:val="00E73A5E"/>
    <w:rsid w:val="00E87F1C"/>
    <w:rsid w:val="00E9228E"/>
    <w:rsid w:val="00E96AEF"/>
    <w:rsid w:val="00EA0CB2"/>
    <w:rsid w:val="00EA53D7"/>
    <w:rsid w:val="00EA592F"/>
    <w:rsid w:val="00EB3ADF"/>
    <w:rsid w:val="00EB4A2B"/>
    <w:rsid w:val="00EC6B00"/>
    <w:rsid w:val="00ED10F3"/>
    <w:rsid w:val="00ED1E76"/>
    <w:rsid w:val="00ED32AA"/>
    <w:rsid w:val="00ED3AFD"/>
    <w:rsid w:val="00EE6CC3"/>
    <w:rsid w:val="00EF3741"/>
    <w:rsid w:val="00F04098"/>
    <w:rsid w:val="00F1159D"/>
    <w:rsid w:val="00F123FA"/>
    <w:rsid w:val="00F17070"/>
    <w:rsid w:val="00F21DD4"/>
    <w:rsid w:val="00F248B1"/>
    <w:rsid w:val="00F31754"/>
    <w:rsid w:val="00F36735"/>
    <w:rsid w:val="00F52650"/>
    <w:rsid w:val="00F53E43"/>
    <w:rsid w:val="00F60B08"/>
    <w:rsid w:val="00F61C57"/>
    <w:rsid w:val="00F62E3E"/>
    <w:rsid w:val="00F6762C"/>
    <w:rsid w:val="00F676AB"/>
    <w:rsid w:val="00F67EED"/>
    <w:rsid w:val="00F70280"/>
    <w:rsid w:val="00F80E52"/>
    <w:rsid w:val="00F85BE6"/>
    <w:rsid w:val="00F93B1E"/>
    <w:rsid w:val="00F9419C"/>
    <w:rsid w:val="00FA1284"/>
    <w:rsid w:val="00FA25AC"/>
    <w:rsid w:val="00FB5215"/>
    <w:rsid w:val="00FD3D55"/>
    <w:rsid w:val="00FD4626"/>
    <w:rsid w:val="00FD6790"/>
    <w:rsid w:val="00FE6C27"/>
    <w:rsid w:val="00FE7C7A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D805B"/>
  <w15:docId w15:val="{D1F16D82-8A02-425B-A29B-2F2AF916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qFormat/>
    <w:rsid w:val="00ED3A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7898"/>
    <w:rPr>
      <w:color w:val="0000FF"/>
      <w:u w:val="single"/>
    </w:rPr>
  </w:style>
  <w:style w:type="paragraph" w:styleId="NoSpacing">
    <w:name w:val="No Spacing"/>
    <w:uiPriority w:val="1"/>
    <w:qFormat/>
    <w:rsid w:val="00206878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D24B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D24B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104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766C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44766C"/>
    <w:rPr>
      <w:b/>
      <w:bCs/>
    </w:rPr>
  </w:style>
  <w:style w:type="character" w:styleId="Emphasis">
    <w:name w:val="Emphasis"/>
    <w:basedOn w:val="DefaultParagraphFont"/>
    <w:uiPriority w:val="20"/>
    <w:qFormat/>
    <w:rsid w:val="004476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ym1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19</TotalTime>
  <Pages>1</Pages>
  <Words>189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Recipes</vt:lpstr>
    </vt:vector>
  </TitlesOfParts>
  <Company>Wheaton Franciscan Healthcare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Recipes</dc:title>
  <dc:creator>krym1</dc:creator>
  <cp:lastModifiedBy>Mary Krystinak</cp:lastModifiedBy>
  <cp:revision>31</cp:revision>
  <cp:lastPrinted>2011-03-14T00:32:00Z</cp:lastPrinted>
  <dcterms:created xsi:type="dcterms:W3CDTF">2025-03-07T00:41:00Z</dcterms:created>
  <dcterms:modified xsi:type="dcterms:W3CDTF">2025-03-11T13:58:00Z</dcterms:modified>
</cp:coreProperties>
</file>