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F9FD" w14:textId="77777777" w:rsidR="00A273F9" w:rsidRDefault="00A273F9" w:rsidP="00932C37">
      <w:pPr>
        <w:pStyle w:val="Heading1"/>
      </w:pPr>
    </w:p>
    <w:bookmarkStart w:id="0" w:name="Text1"/>
    <w:p w14:paraId="38981024" w14:textId="77777777" w:rsidR="00A273F9" w:rsidRPr="00075A11" w:rsidRDefault="00C85E31" w:rsidP="00932C37">
      <w:pPr>
        <w:pStyle w:val="StyleHeading116ptVioletRightBefore144ptAfter4"/>
      </w:pPr>
      <w:r w:rsidRPr="00075A11">
        <w:fldChar w:fldCharType="begin">
          <w:ffData>
            <w:name w:val="Text1"/>
            <w:enabled/>
            <w:calcOnExit w:val="0"/>
            <w:textInput>
              <w:default w:val="[Company Name]"/>
            </w:textInput>
          </w:ffData>
        </w:fldChar>
      </w:r>
      <w:r w:rsidRPr="00075A11">
        <w:instrText xml:space="preserve"> FORMTEXT </w:instrText>
      </w:r>
      <w:r w:rsidRPr="00075A11">
        <w:fldChar w:fldCharType="separate"/>
      </w:r>
      <w:r w:rsidRPr="00075A11">
        <w:t>[Company Name]</w:t>
      </w:r>
      <w:r w:rsidRPr="00075A11">
        <w:fldChar w:fldCharType="end"/>
      </w:r>
      <w:bookmarkEnd w:id="0"/>
    </w:p>
    <w:p w14:paraId="3CAFF584" w14:textId="77777777" w:rsidR="00A273F9" w:rsidRDefault="00A273F9" w:rsidP="00932C37">
      <w:pPr>
        <w:pStyle w:val="StyleHeading124ptBoldOrangeRightAfter12ptTop"/>
      </w:pPr>
      <w:r>
        <w:t>Statement of Work</w:t>
      </w:r>
    </w:p>
    <w:p w14:paraId="456AAAE2" w14:textId="77777777" w:rsidR="00A273F9" w:rsidRPr="00C85E31" w:rsidRDefault="00A273F9" w:rsidP="00932C37">
      <w:pPr>
        <w:pStyle w:val="StyleSub-Title1Violet"/>
      </w:pPr>
      <w:r w:rsidRPr="00C85E31">
        <w:t>Version 0.0</w:t>
      </w:r>
    </w:p>
    <w:p w14:paraId="282A8974" w14:textId="77777777" w:rsidR="00A273F9" w:rsidRPr="00075A11" w:rsidRDefault="006A11C3" w:rsidP="00932C37">
      <w:pPr>
        <w:pStyle w:val="SubTitle2"/>
      </w:pPr>
      <w:r w:rsidRPr="00075A11">
        <w:fldChar w:fldCharType="begin">
          <w:ffData>
            <w:name w:val="Text2"/>
            <w:enabled/>
            <w:calcOnExit w:val="0"/>
            <w:textInput>
              <w:default w:val="[Date published]"/>
            </w:textInput>
          </w:ffData>
        </w:fldChar>
      </w:r>
      <w:bookmarkStart w:id="1" w:name="Text2"/>
      <w:r w:rsidRPr="00075A11">
        <w:instrText xml:space="preserve"> FORMTEXT </w:instrText>
      </w:r>
      <w:r w:rsidRPr="00075A11">
        <w:fldChar w:fldCharType="separate"/>
      </w:r>
      <w:r w:rsidRPr="00075A11">
        <w:t>[Date published]</w:t>
      </w:r>
      <w:r w:rsidRPr="00075A11">
        <w:fldChar w:fldCharType="end"/>
      </w:r>
      <w:bookmarkEnd w:id="1"/>
    </w:p>
    <w:p w14:paraId="02E7E975" w14:textId="77777777" w:rsidR="00A273F9" w:rsidRPr="00075A11" w:rsidRDefault="00A273F9" w:rsidP="00932C37">
      <w:pPr>
        <w:pStyle w:val="SubTitle3"/>
      </w:pPr>
      <w:r w:rsidRPr="00075A11">
        <w:t>Presented by:</w:t>
      </w:r>
    </w:p>
    <w:p w14:paraId="15F3D777" w14:textId="77777777" w:rsidR="00A273F9" w:rsidRPr="00075A11" w:rsidRDefault="006A11C3" w:rsidP="00932C37">
      <w:pPr>
        <w:pStyle w:val="SubTitle3"/>
        <w:sectPr w:rsidR="00A273F9" w:rsidRPr="00075A11" w:rsidSect="00DA0A78">
          <w:headerReference w:type="default" r:id="rId7"/>
          <w:pgSz w:w="12240" w:h="15840"/>
          <w:pgMar w:top="1440" w:right="1440" w:bottom="1440" w:left="1440" w:header="720" w:footer="1022" w:gutter="0"/>
          <w:cols w:space="720"/>
        </w:sectPr>
      </w:pPr>
      <w:r w:rsidRPr="00075A11">
        <w:fldChar w:fldCharType="begin">
          <w:ffData>
            <w:name w:val="Text3"/>
            <w:enabled/>
            <w:calcOnExit w:val="0"/>
            <w:textInput>
              <w:default w:val="[Presenter's name]"/>
            </w:textInput>
          </w:ffData>
        </w:fldChar>
      </w:r>
      <w:bookmarkStart w:id="2" w:name="Text3"/>
      <w:r w:rsidRPr="00075A11">
        <w:instrText xml:space="preserve"> FORMTEXT </w:instrText>
      </w:r>
      <w:r w:rsidRPr="00075A11">
        <w:fldChar w:fldCharType="separate"/>
      </w:r>
      <w:r w:rsidRPr="00075A11">
        <w:t>[Presenter's name]</w:t>
      </w:r>
      <w:r w:rsidRPr="00075A11">
        <w:fldChar w:fldCharType="end"/>
      </w:r>
      <w:bookmarkEnd w:id="2"/>
    </w:p>
    <w:p w14:paraId="469DBF48" w14:textId="77777777" w:rsidR="00DA0A78" w:rsidRPr="006A11C3" w:rsidRDefault="00DA0A78" w:rsidP="00932C37">
      <w:pPr>
        <w:pStyle w:val="TaglineTop"/>
      </w:pPr>
    </w:p>
    <w:p w14:paraId="2CC00FD7" w14:textId="77777777" w:rsidR="00143B45" w:rsidRDefault="006B0D6F" w:rsidP="00932C37">
      <w:pPr>
        <w:pStyle w:val="Header2"/>
      </w:pPr>
      <w:r>
        <w:t xml:space="preserve">Time and </w:t>
      </w:r>
      <w:r w:rsidR="009F05EC">
        <w:t>m</w:t>
      </w:r>
      <w:r>
        <w:t>aterials</w:t>
      </w:r>
    </w:p>
    <w:tbl>
      <w:tblPr>
        <w:tblStyle w:val="TableGrid"/>
        <w:tblW w:w="0" w:type="auto"/>
        <w:tblInd w:w="468" w:type="dxa"/>
        <w:tblBorders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315"/>
      </w:tblGrid>
      <w:tr w:rsidR="003B41B9" w:rsidRPr="003B41B9" w14:paraId="78BE8E81" w14:textId="77777777">
        <w:trPr>
          <w:trHeight w:val="576"/>
        </w:trPr>
        <w:tc>
          <w:tcPr>
            <w:tcW w:w="2793" w:type="dxa"/>
            <w:shd w:val="clear" w:color="auto" w:fill="666666"/>
          </w:tcPr>
          <w:p w14:paraId="5F2C670C" w14:textId="77777777" w:rsidR="003B41B9" w:rsidRPr="0040221A" w:rsidRDefault="003B41B9" w:rsidP="00932C37">
            <w:pPr>
              <w:pStyle w:val="TblHeader"/>
              <w:rPr>
                <w:i w:val="0"/>
              </w:rPr>
            </w:pPr>
            <w:r w:rsidRPr="0040221A">
              <w:rPr>
                <w:i w:val="0"/>
              </w:rPr>
              <w:t xml:space="preserve">Client </w:t>
            </w:r>
            <w:r w:rsidR="009F05EC" w:rsidRPr="0040221A">
              <w:rPr>
                <w:i w:val="0"/>
              </w:rPr>
              <w:t>n</w:t>
            </w:r>
            <w:r w:rsidRPr="0040221A">
              <w:rPr>
                <w:i w:val="0"/>
              </w:rPr>
              <w:t>ame</w:t>
            </w:r>
          </w:p>
        </w:tc>
        <w:tc>
          <w:tcPr>
            <w:tcW w:w="6315" w:type="dxa"/>
          </w:tcPr>
          <w:p w14:paraId="457A1D30" w14:textId="77777777" w:rsidR="003B41B9" w:rsidRPr="00932C37" w:rsidRDefault="003B41B9" w:rsidP="00932C37"/>
        </w:tc>
      </w:tr>
      <w:tr w:rsidR="003B41B9" w:rsidRPr="003B41B9" w14:paraId="2251593F" w14:textId="77777777">
        <w:trPr>
          <w:trHeight w:val="576"/>
        </w:trPr>
        <w:tc>
          <w:tcPr>
            <w:tcW w:w="2793" w:type="dxa"/>
            <w:shd w:val="clear" w:color="auto" w:fill="666666"/>
          </w:tcPr>
          <w:p w14:paraId="416DE36C" w14:textId="77777777" w:rsidR="003B41B9" w:rsidRPr="0040221A" w:rsidRDefault="003B41B9" w:rsidP="00932C37">
            <w:pPr>
              <w:pStyle w:val="TblHeader"/>
              <w:rPr>
                <w:i w:val="0"/>
              </w:rPr>
            </w:pPr>
            <w:r w:rsidRPr="0040221A">
              <w:rPr>
                <w:i w:val="0"/>
              </w:rPr>
              <w:t>Client</w:t>
            </w:r>
            <w:r w:rsidR="0040221A">
              <w:rPr>
                <w:i w:val="0"/>
              </w:rPr>
              <w:t>’s</w:t>
            </w:r>
            <w:r w:rsidRPr="0040221A">
              <w:rPr>
                <w:i w:val="0"/>
              </w:rPr>
              <w:t xml:space="preserve"> </w:t>
            </w:r>
            <w:r w:rsidR="009F05EC" w:rsidRPr="0040221A">
              <w:rPr>
                <w:i w:val="0"/>
              </w:rPr>
              <w:t>a</w:t>
            </w:r>
            <w:r w:rsidRPr="0040221A">
              <w:rPr>
                <w:i w:val="0"/>
              </w:rPr>
              <w:t>dministrator</w:t>
            </w:r>
          </w:p>
        </w:tc>
        <w:tc>
          <w:tcPr>
            <w:tcW w:w="6315" w:type="dxa"/>
          </w:tcPr>
          <w:p w14:paraId="2FBA8A1D" w14:textId="77777777" w:rsidR="003B41B9" w:rsidRPr="00804BE7" w:rsidRDefault="003B41B9" w:rsidP="00932C37"/>
        </w:tc>
      </w:tr>
      <w:tr w:rsidR="003B41B9" w:rsidRPr="003B41B9" w14:paraId="6D2F3EA7" w14:textId="77777777">
        <w:trPr>
          <w:trHeight w:val="576"/>
        </w:trPr>
        <w:tc>
          <w:tcPr>
            <w:tcW w:w="2793" w:type="dxa"/>
            <w:shd w:val="clear" w:color="auto" w:fill="666666"/>
          </w:tcPr>
          <w:p w14:paraId="25D99025" w14:textId="77777777" w:rsidR="003B41B9" w:rsidRPr="0040221A" w:rsidRDefault="0071464C" w:rsidP="00932C37">
            <w:pPr>
              <w:pStyle w:val="TblHeader"/>
              <w:rPr>
                <w:i w:val="0"/>
              </w:rPr>
            </w:pPr>
            <w:r w:rsidRPr="0040221A">
              <w:rPr>
                <w:i w:val="0"/>
              </w:rPr>
              <w:t xml:space="preserve">Project </w:t>
            </w:r>
            <w:r w:rsidR="009F05EC" w:rsidRPr="0040221A">
              <w:rPr>
                <w:i w:val="0"/>
              </w:rPr>
              <w:t>n</w:t>
            </w:r>
            <w:r w:rsidRPr="0040221A">
              <w:rPr>
                <w:i w:val="0"/>
              </w:rPr>
              <w:t>ame</w:t>
            </w:r>
          </w:p>
        </w:tc>
        <w:tc>
          <w:tcPr>
            <w:tcW w:w="6315" w:type="dxa"/>
          </w:tcPr>
          <w:p w14:paraId="267B8F25" w14:textId="77777777" w:rsidR="003B41B9" w:rsidRPr="00804BE7" w:rsidRDefault="003B41B9" w:rsidP="00932C37"/>
        </w:tc>
      </w:tr>
      <w:tr w:rsidR="003B41B9" w:rsidRPr="003B41B9" w14:paraId="30770FA9" w14:textId="77777777">
        <w:trPr>
          <w:trHeight w:val="576"/>
        </w:trPr>
        <w:tc>
          <w:tcPr>
            <w:tcW w:w="2793" w:type="dxa"/>
            <w:shd w:val="clear" w:color="auto" w:fill="666666"/>
          </w:tcPr>
          <w:p w14:paraId="4883800F" w14:textId="77777777" w:rsidR="003B41B9" w:rsidRPr="0040221A" w:rsidRDefault="0071464C" w:rsidP="00932C37">
            <w:pPr>
              <w:pStyle w:val="TblHeader"/>
              <w:rPr>
                <w:i w:val="0"/>
              </w:rPr>
            </w:pPr>
            <w:r w:rsidRPr="0040221A">
              <w:rPr>
                <w:i w:val="0"/>
              </w:rPr>
              <w:t xml:space="preserve">Engagement </w:t>
            </w:r>
            <w:r w:rsidR="009F05EC" w:rsidRPr="0040221A">
              <w:rPr>
                <w:i w:val="0"/>
              </w:rPr>
              <w:t>d</w:t>
            </w:r>
            <w:r w:rsidRPr="0040221A">
              <w:rPr>
                <w:i w:val="0"/>
              </w:rPr>
              <w:t>uration</w:t>
            </w:r>
          </w:p>
        </w:tc>
        <w:tc>
          <w:tcPr>
            <w:tcW w:w="6315" w:type="dxa"/>
          </w:tcPr>
          <w:p w14:paraId="77D48ECC" w14:textId="77777777" w:rsidR="003B41B9" w:rsidRPr="00804BE7" w:rsidRDefault="003B41B9" w:rsidP="00932C37"/>
        </w:tc>
      </w:tr>
      <w:tr w:rsidR="003B41B9" w:rsidRPr="003B41B9" w14:paraId="7969463B" w14:textId="77777777">
        <w:trPr>
          <w:trHeight w:val="576"/>
        </w:trPr>
        <w:tc>
          <w:tcPr>
            <w:tcW w:w="2793" w:type="dxa"/>
            <w:shd w:val="clear" w:color="auto" w:fill="666666"/>
          </w:tcPr>
          <w:p w14:paraId="62A0A16E" w14:textId="77777777" w:rsidR="003B41B9" w:rsidRPr="0040221A" w:rsidRDefault="0040221A" w:rsidP="00932C37">
            <w:pPr>
              <w:pStyle w:val="TblHeader"/>
              <w:rPr>
                <w:i w:val="0"/>
              </w:rPr>
            </w:pPr>
            <w:r>
              <w:rPr>
                <w:i w:val="0"/>
              </w:rPr>
              <w:t>Begin</w:t>
            </w:r>
            <w:r w:rsidR="0071464C" w:rsidRPr="0040221A">
              <w:rPr>
                <w:i w:val="0"/>
              </w:rPr>
              <w:t xml:space="preserve"> </w:t>
            </w:r>
            <w:r w:rsidR="009F05EC" w:rsidRPr="0040221A">
              <w:rPr>
                <w:i w:val="0"/>
              </w:rPr>
              <w:t>d</w:t>
            </w:r>
            <w:r w:rsidR="0071464C" w:rsidRPr="0040221A">
              <w:rPr>
                <w:i w:val="0"/>
              </w:rPr>
              <w:t>ate</w:t>
            </w:r>
          </w:p>
        </w:tc>
        <w:tc>
          <w:tcPr>
            <w:tcW w:w="6315" w:type="dxa"/>
          </w:tcPr>
          <w:p w14:paraId="475DED66" w14:textId="77777777" w:rsidR="003B41B9" w:rsidRPr="00804BE7" w:rsidRDefault="003B41B9" w:rsidP="00932C37"/>
        </w:tc>
      </w:tr>
      <w:tr w:rsidR="003B41B9" w:rsidRPr="003B41B9" w14:paraId="4CE88B0E" w14:textId="77777777">
        <w:trPr>
          <w:trHeight w:val="576"/>
        </w:trPr>
        <w:tc>
          <w:tcPr>
            <w:tcW w:w="2793" w:type="dxa"/>
            <w:shd w:val="clear" w:color="auto" w:fill="666666"/>
          </w:tcPr>
          <w:p w14:paraId="56B84004" w14:textId="77777777" w:rsidR="003B41B9" w:rsidRPr="0040221A" w:rsidRDefault="0040221A" w:rsidP="00932C37">
            <w:pPr>
              <w:pStyle w:val="TblHeader"/>
              <w:rPr>
                <w:i w:val="0"/>
              </w:rPr>
            </w:pPr>
            <w:r>
              <w:rPr>
                <w:i w:val="0"/>
              </w:rPr>
              <w:t>End</w:t>
            </w:r>
            <w:r w:rsidR="00804BE7" w:rsidRPr="0040221A">
              <w:rPr>
                <w:i w:val="0"/>
              </w:rPr>
              <w:t xml:space="preserve"> </w:t>
            </w:r>
            <w:r w:rsidR="009F05EC" w:rsidRPr="0040221A">
              <w:rPr>
                <w:i w:val="0"/>
              </w:rPr>
              <w:t>d</w:t>
            </w:r>
            <w:r w:rsidR="00804BE7" w:rsidRPr="0040221A">
              <w:rPr>
                <w:i w:val="0"/>
              </w:rPr>
              <w:t>ate</w:t>
            </w:r>
          </w:p>
        </w:tc>
        <w:tc>
          <w:tcPr>
            <w:tcW w:w="6315" w:type="dxa"/>
          </w:tcPr>
          <w:p w14:paraId="757CB995" w14:textId="77777777" w:rsidR="003B41B9" w:rsidRPr="00804BE7" w:rsidRDefault="003B41B9" w:rsidP="00932C37"/>
        </w:tc>
      </w:tr>
    </w:tbl>
    <w:p w14:paraId="102B70BB" w14:textId="77777777" w:rsidR="0062060A" w:rsidRDefault="0062060A" w:rsidP="00932C37"/>
    <w:p w14:paraId="6D9064D6" w14:textId="77777777" w:rsidR="003B41B9" w:rsidRPr="002B3EFA" w:rsidRDefault="0062060A" w:rsidP="002B3EFA">
      <w:pPr>
        <w:pStyle w:val="Header3"/>
      </w:pPr>
      <w:r w:rsidRPr="002B3EFA">
        <w:t xml:space="preserve">Schedule of </w:t>
      </w:r>
      <w:r w:rsidR="00883492" w:rsidRPr="002B3EFA">
        <w:t>r</w:t>
      </w:r>
      <w:r w:rsidRPr="002B3EFA">
        <w:t>ates</w:t>
      </w:r>
    </w:p>
    <w:p w14:paraId="57795AB4" w14:textId="77777777" w:rsidR="0062060A" w:rsidRPr="002B3EFA" w:rsidRDefault="00075A11" w:rsidP="0015500E">
      <w:pPr>
        <w:pStyle w:val="SectionIntro"/>
      </w:pPr>
      <w:r w:rsidRPr="002B3EFA">
        <w:t>[</w:t>
      </w:r>
      <w:r w:rsidR="003B41B9" w:rsidRPr="002B3EFA">
        <w:t xml:space="preserve">Include </w:t>
      </w:r>
      <w:r w:rsidR="0062060A" w:rsidRPr="002B3EFA">
        <w:t>fixed</w:t>
      </w:r>
      <w:r w:rsidR="001F0F1F" w:rsidRPr="002B3EFA">
        <w:t>-</w:t>
      </w:r>
      <w:r w:rsidR="0062060A" w:rsidRPr="002B3EFA">
        <w:t>rate</w:t>
      </w:r>
      <w:r w:rsidR="003B41B9" w:rsidRPr="002B3EFA">
        <w:t xml:space="preserve"> costs for </w:t>
      </w:r>
      <w:r w:rsidR="001F0F1F" w:rsidRPr="002B3EFA">
        <w:t>items such as</w:t>
      </w:r>
      <w:r w:rsidR="003B41B9" w:rsidRPr="002B3EFA">
        <w:t xml:space="preserve"> equipment and </w:t>
      </w:r>
      <w:r w:rsidR="0062060A" w:rsidRPr="002B3EFA">
        <w:t>hourly rate</w:t>
      </w:r>
      <w:r w:rsidR="003B41B9" w:rsidRPr="002B3EFA">
        <w:t>s for employee time and service.</w:t>
      </w:r>
      <w:r w:rsidRPr="002B3EFA">
        <w:t>]</w:t>
      </w:r>
    </w:p>
    <w:p w14:paraId="65999A0F" w14:textId="77777777" w:rsidR="00152219" w:rsidRDefault="00152219" w:rsidP="00932C3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2610"/>
        <w:gridCol w:w="2340"/>
      </w:tblGrid>
      <w:tr w:rsidR="00152219" w:rsidRPr="00152219" w14:paraId="56CEB172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shd w:val="clear" w:color="auto" w:fill="666666"/>
            <w:vAlign w:val="center"/>
          </w:tcPr>
          <w:p w14:paraId="50B81627" w14:textId="77777777" w:rsidR="00152219" w:rsidRPr="0040221A" w:rsidRDefault="0040221A" w:rsidP="00932C37">
            <w:pPr>
              <w:pStyle w:val="TblHeader"/>
              <w:rPr>
                <w:i w:val="0"/>
              </w:rPr>
            </w:pPr>
            <w:r>
              <w:rPr>
                <w:i w:val="0"/>
              </w:rPr>
              <w:t>Item d</w:t>
            </w:r>
            <w:r w:rsidR="00152219" w:rsidRPr="0040221A">
              <w:rPr>
                <w:i w:val="0"/>
              </w:rPr>
              <w:t>escription</w:t>
            </w:r>
          </w:p>
        </w:tc>
        <w:tc>
          <w:tcPr>
            <w:tcW w:w="2610" w:type="dxa"/>
            <w:shd w:val="clear" w:color="auto" w:fill="666666"/>
            <w:vAlign w:val="center"/>
          </w:tcPr>
          <w:p w14:paraId="4136B4CD" w14:textId="77777777" w:rsidR="00152219" w:rsidRPr="0040221A" w:rsidRDefault="00152219" w:rsidP="00932C37">
            <w:pPr>
              <w:pStyle w:val="TblHeader"/>
              <w:rPr>
                <w:i w:val="0"/>
              </w:rPr>
            </w:pPr>
            <w:r w:rsidRPr="0040221A">
              <w:rPr>
                <w:i w:val="0"/>
              </w:rPr>
              <w:t xml:space="preserve">Delivery </w:t>
            </w:r>
            <w:r w:rsidR="009F05EC" w:rsidRPr="0040221A">
              <w:rPr>
                <w:i w:val="0"/>
              </w:rPr>
              <w:t>s</w:t>
            </w:r>
            <w:r w:rsidRPr="0040221A">
              <w:rPr>
                <w:i w:val="0"/>
              </w:rPr>
              <w:t>chedule</w:t>
            </w:r>
            <w:r w:rsidRPr="0040221A">
              <w:rPr>
                <w:i w:val="0"/>
              </w:rPr>
              <w:br/>
              <w:t xml:space="preserve">(Business </w:t>
            </w:r>
            <w:r w:rsidR="009F05EC" w:rsidRPr="0040221A">
              <w:rPr>
                <w:i w:val="0"/>
              </w:rPr>
              <w:t>d</w:t>
            </w:r>
            <w:r w:rsidRPr="0040221A">
              <w:rPr>
                <w:i w:val="0"/>
              </w:rPr>
              <w:t>ays)</w:t>
            </w:r>
          </w:p>
        </w:tc>
        <w:tc>
          <w:tcPr>
            <w:tcW w:w="2340" w:type="dxa"/>
            <w:shd w:val="clear" w:color="auto" w:fill="666666"/>
            <w:vAlign w:val="center"/>
          </w:tcPr>
          <w:p w14:paraId="6AC3061F" w14:textId="77777777" w:rsidR="00152219" w:rsidRPr="0040221A" w:rsidRDefault="00152219" w:rsidP="00932C37">
            <w:pPr>
              <w:pStyle w:val="TblHeader"/>
              <w:rPr>
                <w:i w:val="0"/>
              </w:rPr>
            </w:pPr>
            <w:r w:rsidRPr="0040221A">
              <w:rPr>
                <w:i w:val="0"/>
              </w:rPr>
              <w:t>Cost</w:t>
            </w:r>
            <w:r w:rsidRPr="0040221A">
              <w:rPr>
                <w:i w:val="0"/>
              </w:rPr>
              <w:br/>
              <w:t>(</w:t>
            </w:r>
            <w:r w:rsidR="009F05EC" w:rsidRPr="0040221A">
              <w:rPr>
                <w:i w:val="0"/>
              </w:rPr>
              <w:t>e</w:t>
            </w:r>
            <w:r w:rsidRPr="0040221A">
              <w:rPr>
                <w:i w:val="0"/>
              </w:rPr>
              <w:t>stimate)</w:t>
            </w:r>
          </w:p>
        </w:tc>
      </w:tr>
      <w:tr w:rsidR="00152219" w14:paraId="4765E253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0" w:type="dxa"/>
            <w:vAlign w:val="center"/>
          </w:tcPr>
          <w:p w14:paraId="527A489E" w14:textId="77777777" w:rsidR="00152219" w:rsidRPr="00152219" w:rsidRDefault="00152219" w:rsidP="00932C37"/>
        </w:tc>
        <w:tc>
          <w:tcPr>
            <w:tcW w:w="2610" w:type="dxa"/>
            <w:vAlign w:val="center"/>
          </w:tcPr>
          <w:p w14:paraId="3840A5F2" w14:textId="77777777" w:rsidR="00152219" w:rsidRPr="007301E2" w:rsidRDefault="00152219" w:rsidP="00932C37">
            <w:pPr>
              <w:pStyle w:val="rightalign"/>
            </w:pPr>
          </w:p>
        </w:tc>
        <w:tc>
          <w:tcPr>
            <w:tcW w:w="2340" w:type="dxa"/>
            <w:vAlign w:val="center"/>
          </w:tcPr>
          <w:p w14:paraId="232B18DF" w14:textId="77777777" w:rsidR="00152219" w:rsidRPr="007301E2" w:rsidRDefault="00152219" w:rsidP="00932C37">
            <w:pPr>
              <w:pStyle w:val="rightalign"/>
            </w:pPr>
          </w:p>
        </w:tc>
      </w:tr>
      <w:tr w:rsidR="00152219" w14:paraId="4129A20D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0" w:type="dxa"/>
            <w:vAlign w:val="center"/>
          </w:tcPr>
          <w:p w14:paraId="2AA876A6" w14:textId="77777777" w:rsidR="00152219" w:rsidRPr="00D6517D" w:rsidRDefault="00152219" w:rsidP="00932C37"/>
        </w:tc>
        <w:tc>
          <w:tcPr>
            <w:tcW w:w="2610" w:type="dxa"/>
            <w:vAlign w:val="center"/>
          </w:tcPr>
          <w:p w14:paraId="1BDC98BF" w14:textId="77777777" w:rsidR="00152219" w:rsidRPr="007301E2" w:rsidRDefault="00152219" w:rsidP="00932C37">
            <w:pPr>
              <w:pStyle w:val="rightalign"/>
            </w:pPr>
          </w:p>
        </w:tc>
        <w:tc>
          <w:tcPr>
            <w:tcW w:w="2340" w:type="dxa"/>
            <w:vAlign w:val="center"/>
          </w:tcPr>
          <w:p w14:paraId="78DC9413" w14:textId="77777777" w:rsidR="00152219" w:rsidRPr="007301E2" w:rsidRDefault="00152219" w:rsidP="00932C37">
            <w:pPr>
              <w:pStyle w:val="rightalign"/>
            </w:pPr>
          </w:p>
        </w:tc>
      </w:tr>
      <w:tr w:rsidR="00152219" w14:paraId="0327454D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0" w:type="dxa"/>
            <w:vAlign w:val="center"/>
          </w:tcPr>
          <w:p w14:paraId="753A9E04" w14:textId="77777777" w:rsidR="00152219" w:rsidRPr="00D6517D" w:rsidRDefault="00152219" w:rsidP="00932C37"/>
        </w:tc>
        <w:tc>
          <w:tcPr>
            <w:tcW w:w="2610" w:type="dxa"/>
            <w:vAlign w:val="center"/>
          </w:tcPr>
          <w:p w14:paraId="64CD02BA" w14:textId="77777777" w:rsidR="00152219" w:rsidRPr="007301E2" w:rsidRDefault="00152219" w:rsidP="00932C37">
            <w:pPr>
              <w:pStyle w:val="rightalign"/>
            </w:pPr>
          </w:p>
        </w:tc>
        <w:tc>
          <w:tcPr>
            <w:tcW w:w="2340" w:type="dxa"/>
            <w:vAlign w:val="center"/>
          </w:tcPr>
          <w:p w14:paraId="27EE7C67" w14:textId="77777777" w:rsidR="00152219" w:rsidRPr="00075A11" w:rsidRDefault="00152219" w:rsidP="00932C37">
            <w:pPr>
              <w:pStyle w:val="rightalign"/>
            </w:pPr>
          </w:p>
        </w:tc>
      </w:tr>
      <w:tr w:rsidR="00152219" w14:paraId="7F9DBE6E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0" w:type="dxa"/>
            <w:vAlign w:val="center"/>
          </w:tcPr>
          <w:p w14:paraId="149A5233" w14:textId="77777777" w:rsidR="00152219" w:rsidRPr="00152219" w:rsidRDefault="00152219" w:rsidP="00932C37"/>
        </w:tc>
        <w:tc>
          <w:tcPr>
            <w:tcW w:w="2610" w:type="dxa"/>
            <w:vAlign w:val="center"/>
          </w:tcPr>
          <w:p w14:paraId="7F501CFB" w14:textId="77777777" w:rsidR="00152219" w:rsidRPr="00152219" w:rsidRDefault="00152219" w:rsidP="00932C37">
            <w:pPr>
              <w:pStyle w:val="rightalign"/>
            </w:pPr>
          </w:p>
        </w:tc>
        <w:tc>
          <w:tcPr>
            <w:tcW w:w="2340" w:type="dxa"/>
            <w:vAlign w:val="center"/>
          </w:tcPr>
          <w:p w14:paraId="3F74D1B4" w14:textId="77777777" w:rsidR="00152219" w:rsidRPr="00152219" w:rsidRDefault="00152219" w:rsidP="00932C37">
            <w:pPr>
              <w:pStyle w:val="rightalign"/>
            </w:pPr>
          </w:p>
        </w:tc>
      </w:tr>
    </w:tbl>
    <w:p w14:paraId="619F6C35" w14:textId="77777777" w:rsidR="00152219" w:rsidRDefault="00152219" w:rsidP="00932C37"/>
    <w:p w14:paraId="3C071CF9" w14:textId="77777777" w:rsidR="00D6517D" w:rsidRDefault="00D6517D" w:rsidP="002B3EFA">
      <w:pPr>
        <w:pStyle w:val="Header3"/>
      </w:pPr>
      <w:r>
        <w:t xml:space="preserve">Payment </w:t>
      </w:r>
      <w:r w:rsidR="00883492">
        <w:t>t</w:t>
      </w:r>
      <w:r>
        <w:t>erms</w:t>
      </w:r>
    </w:p>
    <w:tbl>
      <w:tblPr>
        <w:tblStyle w:val="TableGrid"/>
        <w:tblW w:w="0" w:type="auto"/>
        <w:tblInd w:w="468" w:type="dxa"/>
        <w:tblBorders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80"/>
        <w:gridCol w:w="2718"/>
      </w:tblGrid>
      <w:tr w:rsidR="006B0D6F" w:rsidRPr="0040221A" w14:paraId="346448E9" w14:textId="77777777">
        <w:tc>
          <w:tcPr>
            <w:tcW w:w="3510" w:type="dxa"/>
            <w:shd w:val="clear" w:color="auto" w:fill="666666"/>
          </w:tcPr>
          <w:p w14:paraId="77EF4FA0" w14:textId="77777777" w:rsidR="006B0D6F" w:rsidRPr="0040221A" w:rsidRDefault="006B0D6F" w:rsidP="00932C37">
            <w:pPr>
              <w:pStyle w:val="TblHeader"/>
              <w:rPr>
                <w:i w:val="0"/>
              </w:rPr>
            </w:pPr>
            <w:r w:rsidRPr="0040221A">
              <w:rPr>
                <w:i w:val="0"/>
              </w:rPr>
              <w:t>Phase</w:t>
            </w:r>
          </w:p>
        </w:tc>
        <w:tc>
          <w:tcPr>
            <w:tcW w:w="2880" w:type="dxa"/>
            <w:shd w:val="clear" w:color="auto" w:fill="666666"/>
          </w:tcPr>
          <w:p w14:paraId="32CE9ECB" w14:textId="77777777" w:rsidR="006B0D6F" w:rsidRPr="0040221A" w:rsidRDefault="006B0D6F" w:rsidP="00932C37">
            <w:pPr>
              <w:pStyle w:val="TblHeader"/>
              <w:rPr>
                <w:i w:val="0"/>
              </w:rPr>
            </w:pPr>
            <w:r w:rsidRPr="0040221A">
              <w:rPr>
                <w:i w:val="0"/>
              </w:rPr>
              <w:t xml:space="preserve">Completion </w:t>
            </w:r>
            <w:r w:rsidR="009F05EC" w:rsidRPr="0040221A">
              <w:rPr>
                <w:i w:val="0"/>
              </w:rPr>
              <w:t>d</w:t>
            </w:r>
            <w:r w:rsidRPr="0040221A">
              <w:rPr>
                <w:i w:val="0"/>
              </w:rPr>
              <w:t>ate</w:t>
            </w:r>
          </w:p>
        </w:tc>
        <w:tc>
          <w:tcPr>
            <w:tcW w:w="2718" w:type="dxa"/>
            <w:shd w:val="clear" w:color="auto" w:fill="666666"/>
          </w:tcPr>
          <w:p w14:paraId="3BAE9A5A" w14:textId="77777777" w:rsidR="006B0D6F" w:rsidRPr="0040221A" w:rsidRDefault="006B0D6F" w:rsidP="00932C37">
            <w:pPr>
              <w:pStyle w:val="TblHeader"/>
              <w:rPr>
                <w:i w:val="0"/>
              </w:rPr>
            </w:pPr>
            <w:r w:rsidRPr="0040221A">
              <w:rPr>
                <w:i w:val="0"/>
              </w:rPr>
              <w:t xml:space="preserve">Payments </w:t>
            </w:r>
            <w:r w:rsidR="009F05EC" w:rsidRPr="0040221A">
              <w:rPr>
                <w:i w:val="0"/>
              </w:rPr>
              <w:t>d</w:t>
            </w:r>
            <w:r w:rsidRPr="0040221A">
              <w:rPr>
                <w:i w:val="0"/>
              </w:rPr>
              <w:t>ue</w:t>
            </w:r>
          </w:p>
        </w:tc>
      </w:tr>
      <w:tr w:rsidR="006B0D6F" w14:paraId="0E26DA78" w14:textId="77777777">
        <w:trPr>
          <w:trHeight w:val="432"/>
        </w:trPr>
        <w:tc>
          <w:tcPr>
            <w:tcW w:w="3510" w:type="dxa"/>
          </w:tcPr>
          <w:p w14:paraId="064DE0CC" w14:textId="77777777" w:rsidR="006B0D6F" w:rsidRPr="006B0D6F" w:rsidRDefault="006B0D6F" w:rsidP="00932C37"/>
        </w:tc>
        <w:tc>
          <w:tcPr>
            <w:tcW w:w="2880" w:type="dxa"/>
          </w:tcPr>
          <w:p w14:paraId="74B5B6E4" w14:textId="77777777" w:rsidR="006B0D6F" w:rsidRPr="006B0D6F" w:rsidRDefault="006B0D6F" w:rsidP="00932C37"/>
        </w:tc>
        <w:tc>
          <w:tcPr>
            <w:tcW w:w="2718" w:type="dxa"/>
          </w:tcPr>
          <w:p w14:paraId="7A363F49" w14:textId="77777777" w:rsidR="006B0D6F" w:rsidRPr="006B0D6F" w:rsidRDefault="006B0D6F" w:rsidP="00932C37"/>
        </w:tc>
      </w:tr>
      <w:tr w:rsidR="006B0D6F" w14:paraId="50AE9F38" w14:textId="77777777">
        <w:trPr>
          <w:trHeight w:val="432"/>
        </w:trPr>
        <w:tc>
          <w:tcPr>
            <w:tcW w:w="3510" w:type="dxa"/>
          </w:tcPr>
          <w:p w14:paraId="0397E652" w14:textId="77777777" w:rsidR="006B0D6F" w:rsidRPr="006B0D6F" w:rsidRDefault="006B0D6F" w:rsidP="00932C37"/>
        </w:tc>
        <w:tc>
          <w:tcPr>
            <w:tcW w:w="2880" w:type="dxa"/>
          </w:tcPr>
          <w:p w14:paraId="756B7828" w14:textId="77777777" w:rsidR="006B0D6F" w:rsidRPr="006B0D6F" w:rsidRDefault="006B0D6F" w:rsidP="00932C37"/>
        </w:tc>
        <w:tc>
          <w:tcPr>
            <w:tcW w:w="2718" w:type="dxa"/>
          </w:tcPr>
          <w:p w14:paraId="36ED825B" w14:textId="77777777" w:rsidR="006B0D6F" w:rsidRPr="006B0D6F" w:rsidRDefault="006B0D6F" w:rsidP="00932C37"/>
        </w:tc>
      </w:tr>
      <w:tr w:rsidR="006B0D6F" w14:paraId="7BC451DE" w14:textId="77777777">
        <w:trPr>
          <w:trHeight w:val="432"/>
        </w:trPr>
        <w:tc>
          <w:tcPr>
            <w:tcW w:w="3510" w:type="dxa"/>
          </w:tcPr>
          <w:p w14:paraId="561F1018" w14:textId="77777777" w:rsidR="006B0D6F" w:rsidRPr="006B0D6F" w:rsidRDefault="006B0D6F" w:rsidP="00932C37"/>
        </w:tc>
        <w:tc>
          <w:tcPr>
            <w:tcW w:w="2880" w:type="dxa"/>
          </w:tcPr>
          <w:p w14:paraId="00B94004" w14:textId="77777777" w:rsidR="006B0D6F" w:rsidRPr="006B0D6F" w:rsidRDefault="006B0D6F" w:rsidP="00932C37"/>
        </w:tc>
        <w:tc>
          <w:tcPr>
            <w:tcW w:w="2718" w:type="dxa"/>
          </w:tcPr>
          <w:p w14:paraId="5DD97E04" w14:textId="77777777" w:rsidR="006B0D6F" w:rsidRPr="006B0D6F" w:rsidRDefault="006B0D6F" w:rsidP="00932C37"/>
        </w:tc>
      </w:tr>
      <w:tr w:rsidR="006B0D6F" w14:paraId="5A6A8BDF" w14:textId="77777777">
        <w:trPr>
          <w:trHeight w:val="432"/>
        </w:trPr>
        <w:tc>
          <w:tcPr>
            <w:tcW w:w="3510" w:type="dxa"/>
          </w:tcPr>
          <w:p w14:paraId="3585A4F7" w14:textId="77777777" w:rsidR="006B0D6F" w:rsidRPr="006B0D6F" w:rsidRDefault="006B0D6F" w:rsidP="00932C37"/>
        </w:tc>
        <w:tc>
          <w:tcPr>
            <w:tcW w:w="2880" w:type="dxa"/>
          </w:tcPr>
          <w:p w14:paraId="6316602F" w14:textId="77777777" w:rsidR="006B0D6F" w:rsidRDefault="006B0D6F" w:rsidP="00932C37"/>
        </w:tc>
        <w:tc>
          <w:tcPr>
            <w:tcW w:w="2718" w:type="dxa"/>
          </w:tcPr>
          <w:p w14:paraId="6C74DDB6" w14:textId="77777777" w:rsidR="006B0D6F" w:rsidRDefault="006B0D6F" w:rsidP="00932C37"/>
        </w:tc>
      </w:tr>
    </w:tbl>
    <w:p w14:paraId="4484D47C" w14:textId="77777777" w:rsidR="006B0D6F" w:rsidRPr="0017172E" w:rsidRDefault="006B0D6F" w:rsidP="00932C37">
      <w:pPr>
        <w:pStyle w:val="BlockText"/>
      </w:pPr>
    </w:p>
    <w:p w14:paraId="36D87728" w14:textId="77777777" w:rsidR="006B0D6F" w:rsidRPr="00C169A0" w:rsidRDefault="0062060A" w:rsidP="00932C37">
      <w:pPr>
        <w:pStyle w:val="Header2"/>
      </w:pPr>
      <w:r w:rsidRPr="00C169A0">
        <w:lastRenderedPageBreak/>
        <w:t xml:space="preserve">Statement of </w:t>
      </w:r>
      <w:r w:rsidR="009F05EC">
        <w:t>w</w:t>
      </w:r>
      <w:r w:rsidRPr="00C169A0">
        <w:t>ork</w:t>
      </w:r>
    </w:p>
    <w:p w14:paraId="296018C4" w14:textId="77777777" w:rsidR="008F2007" w:rsidRDefault="008F2007" w:rsidP="002B3EFA">
      <w:pPr>
        <w:pStyle w:val="Header3"/>
      </w:pPr>
    </w:p>
    <w:p w14:paraId="66A2EBDF" w14:textId="77777777" w:rsidR="006B0D6F" w:rsidRDefault="0062060A" w:rsidP="002B3EFA">
      <w:pPr>
        <w:pStyle w:val="Header3"/>
      </w:pPr>
      <w:r>
        <w:t>Assumptions</w:t>
      </w:r>
    </w:p>
    <w:p w14:paraId="133FAD98" w14:textId="77777777" w:rsidR="0062060A" w:rsidRPr="00883492" w:rsidRDefault="00E36238" w:rsidP="0015500E">
      <w:pPr>
        <w:pStyle w:val="SectionIntro"/>
      </w:pPr>
      <w:r w:rsidRPr="00883492">
        <w:t>[</w:t>
      </w:r>
      <w:r w:rsidR="004C33D8" w:rsidRPr="00883492">
        <w:t>L</w:t>
      </w:r>
      <w:r w:rsidR="0062060A" w:rsidRPr="00883492">
        <w:t xml:space="preserve">ist </w:t>
      </w:r>
      <w:r w:rsidR="004C33D8" w:rsidRPr="00883492">
        <w:t>any</w:t>
      </w:r>
      <w:r w:rsidR="0062060A" w:rsidRPr="00883492">
        <w:t xml:space="preserve"> general assumptions regarding the project</w:t>
      </w:r>
      <w:r w:rsidR="004C33D8" w:rsidRPr="00883492">
        <w:t xml:space="preserve">. Provide details about who will provide what </w:t>
      </w:r>
      <w:r w:rsidR="008F2007">
        <w:t xml:space="preserve">materials, </w:t>
      </w:r>
      <w:r w:rsidR="004C33D8" w:rsidRPr="00883492">
        <w:t>services</w:t>
      </w:r>
      <w:r w:rsidR="008F2007">
        <w:t>,</w:t>
      </w:r>
      <w:r w:rsidR="004C33D8" w:rsidRPr="00883492">
        <w:t xml:space="preserve"> and information</w:t>
      </w:r>
      <w:r w:rsidR="008F2007">
        <w:t>.</w:t>
      </w:r>
      <w:r w:rsidRPr="00883492">
        <w:t>]</w:t>
      </w:r>
    </w:p>
    <w:p w14:paraId="0CF3630F" w14:textId="77777777" w:rsidR="00694D00" w:rsidRDefault="00694D00" w:rsidP="00932C37">
      <w:pPr>
        <w:pStyle w:val="TextEntry"/>
      </w:pPr>
    </w:p>
    <w:p w14:paraId="702BEAD2" w14:textId="77777777" w:rsidR="0029201C" w:rsidRDefault="0029201C" w:rsidP="00932C37">
      <w:pPr>
        <w:pStyle w:val="TextEntry"/>
      </w:pPr>
    </w:p>
    <w:p w14:paraId="5FDC7937" w14:textId="77777777" w:rsidR="006B0D6F" w:rsidRDefault="0062060A" w:rsidP="002B3EFA">
      <w:pPr>
        <w:pStyle w:val="Header3"/>
      </w:pPr>
      <w:r>
        <w:t xml:space="preserve">Change </w:t>
      </w:r>
      <w:r w:rsidR="009F05EC">
        <w:t>m</w:t>
      </w:r>
      <w:r>
        <w:t xml:space="preserve">anagement </w:t>
      </w:r>
      <w:r w:rsidR="009F05EC">
        <w:t>p</w:t>
      </w:r>
      <w:r>
        <w:t>rocess</w:t>
      </w:r>
    </w:p>
    <w:p w14:paraId="282327CC" w14:textId="77777777" w:rsidR="0062060A" w:rsidRPr="00883492" w:rsidRDefault="00E36238" w:rsidP="0015500E">
      <w:pPr>
        <w:pStyle w:val="SectionIntro"/>
      </w:pPr>
      <w:r w:rsidRPr="00883492">
        <w:t>[</w:t>
      </w:r>
      <w:r w:rsidR="008F2007">
        <w:t>Describe</w:t>
      </w:r>
      <w:r w:rsidR="0062060A" w:rsidRPr="00883492">
        <w:t xml:space="preserve"> how to handle </w:t>
      </w:r>
      <w:r w:rsidR="0029201C" w:rsidRPr="00883492">
        <w:t>any changes to the project scope listed in the SOW. Detail how the changes wi</w:t>
      </w:r>
      <w:r w:rsidR="008F2007">
        <w:t>ll be addressed and implemented</w:t>
      </w:r>
      <w:r w:rsidR="0029201C" w:rsidRPr="00883492">
        <w:t xml:space="preserve"> and how the associated costs will be handled.</w:t>
      </w:r>
      <w:r w:rsidRPr="00883492">
        <w:t>]</w:t>
      </w:r>
    </w:p>
    <w:p w14:paraId="67BA7767" w14:textId="77777777" w:rsidR="00694D00" w:rsidRDefault="00694D00" w:rsidP="00932C37">
      <w:pPr>
        <w:pStyle w:val="TextEntry"/>
      </w:pPr>
    </w:p>
    <w:p w14:paraId="77839064" w14:textId="77777777" w:rsidR="00694D00" w:rsidRDefault="00694D00" w:rsidP="00932C37">
      <w:pPr>
        <w:pStyle w:val="TextEntry"/>
      </w:pPr>
    </w:p>
    <w:p w14:paraId="0D4754B3" w14:textId="77777777" w:rsidR="006B0D6F" w:rsidRDefault="0062060A" w:rsidP="002B3EFA">
      <w:pPr>
        <w:pStyle w:val="Header3"/>
      </w:pPr>
      <w:r w:rsidRPr="00730C32">
        <w:t xml:space="preserve">Engagement </w:t>
      </w:r>
      <w:r w:rsidR="00883492">
        <w:t>r</w:t>
      </w:r>
      <w:r w:rsidRPr="00730C32">
        <w:t xml:space="preserve">elated </w:t>
      </w:r>
      <w:r w:rsidR="00883492">
        <w:t>e</w:t>
      </w:r>
      <w:r w:rsidRPr="00730C32">
        <w:t>xpenses</w:t>
      </w:r>
    </w:p>
    <w:p w14:paraId="048920FC" w14:textId="77777777" w:rsidR="0062060A" w:rsidRPr="00883492" w:rsidRDefault="00E36238" w:rsidP="0015500E">
      <w:pPr>
        <w:pStyle w:val="SectionIntro"/>
      </w:pPr>
      <w:r w:rsidRPr="00883492">
        <w:t>[</w:t>
      </w:r>
      <w:r w:rsidR="0029201C" w:rsidRPr="00883492">
        <w:t>Detail how all e</w:t>
      </w:r>
      <w:r w:rsidR="0062060A" w:rsidRPr="00883492">
        <w:t xml:space="preserve">xpenses </w:t>
      </w:r>
      <w:r w:rsidR="0029201C" w:rsidRPr="00883492">
        <w:t xml:space="preserve">that incur as a cost of doing business for the </w:t>
      </w:r>
      <w:r w:rsidR="0062060A" w:rsidRPr="00883492">
        <w:t xml:space="preserve">project </w:t>
      </w:r>
      <w:r w:rsidR="0029201C" w:rsidRPr="00883492">
        <w:t>will be handled. Explain who will be responsible for what expenses.</w:t>
      </w:r>
      <w:r w:rsidRPr="00883492">
        <w:t>]</w:t>
      </w:r>
    </w:p>
    <w:p w14:paraId="1BC321BD" w14:textId="77777777" w:rsidR="0029201C" w:rsidRDefault="0029201C" w:rsidP="00932C37">
      <w:pPr>
        <w:pStyle w:val="TextEntry"/>
      </w:pPr>
    </w:p>
    <w:p w14:paraId="27F2205C" w14:textId="77777777" w:rsidR="006B0D6F" w:rsidRDefault="0062060A" w:rsidP="002B3EFA">
      <w:pPr>
        <w:pStyle w:val="Header3"/>
      </w:pPr>
      <w:r w:rsidRPr="00730C32">
        <w:t xml:space="preserve">Professional </w:t>
      </w:r>
      <w:r w:rsidR="009F05EC">
        <w:t>s</w:t>
      </w:r>
      <w:r w:rsidRPr="00730C32">
        <w:t xml:space="preserve">ervices </w:t>
      </w:r>
      <w:r w:rsidR="009F05EC">
        <w:t>a</w:t>
      </w:r>
      <w:r w:rsidRPr="00730C32">
        <w:t>greement</w:t>
      </w:r>
    </w:p>
    <w:p w14:paraId="0ED034F4" w14:textId="77777777" w:rsidR="0062060A" w:rsidRPr="00883492" w:rsidRDefault="00E36238" w:rsidP="0015500E">
      <w:pPr>
        <w:pStyle w:val="SectionIntro"/>
      </w:pPr>
      <w:r w:rsidRPr="00883492">
        <w:t>[</w:t>
      </w:r>
      <w:r w:rsidR="008F2007">
        <w:t>Detail</w:t>
      </w:r>
      <w:r w:rsidR="0029201C" w:rsidRPr="00883492">
        <w:t xml:space="preserve"> the g</w:t>
      </w:r>
      <w:r w:rsidR="0062060A" w:rsidRPr="00883492">
        <w:t xml:space="preserve">eneral terms and conditions for services provided to </w:t>
      </w:r>
      <w:r w:rsidR="0029201C" w:rsidRPr="00883492">
        <w:t>your</w:t>
      </w:r>
      <w:r w:rsidR="0062060A" w:rsidRPr="00883492">
        <w:t xml:space="preserve"> client</w:t>
      </w:r>
      <w:r w:rsidR="0029201C" w:rsidRPr="00883492">
        <w:t xml:space="preserve">. </w:t>
      </w:r>
      <w:r w:rsidR="008F2007">
        <w:t>I</w:t>
      </w:r>
      <w:r w:rsidR="0029201C" w:rsidRPr="00883492">
        <w:t xml:space="preserve">nclude who owns the product once the project is complete </w:t>
      </w:r>
      <w:r w:rsidR="00445DCA" w:rsidRPr="00883492">
        <w:t>and how maintenance or upgrades will be handled and billed in the future.</w:t>
      </w:r>
      <w:r w:rsidRPr="00883492">
        <w:t>]</w:t>
      </w:r>
    </w:p>
    <w:p w14:paraId="648C2BB6" w14:textId="77777777" w:rsidR="002973AF" w:rsidRDefault="002973AF" w:rsidP="00932C37">
      <w:pPr>
        <w:pStyle w:val="TextEntry"/>
      </w:pPr>
    </w:p>
    <w:p w14:paraId="7075D25C" w14:textId="77777777" w:rsidR="002973AF" w:rsidRDefault="008F2007" w:rsidP="00932C37">
      <w:pPr>
        <w:pStyle w:val="TextEntry"/>
      </w:pPr>
      <w:r>
        <w:br w:type="page"/>
      </w:r>
    </w:p>
    <w:p w14:paraId="73140D2D" w14:textId="77777777" w:rsidR="002973AF" w:rsidRPr="00C169A0" w:rsidRDefault="00445DCA" w:rsidP="00932C37">
      <w:pPr>
        <w:pStyle w:val="Header2"/>
      </w:pPr>
      <w:r>
        <w:t xml:space="preserve">Acceptance and </w:t>
      </w:r>
      <w:r w:rsidR="009F05EC">
        <w:t>a</w:t>
      </w:r>
      <w:r w:rsidR="00C169A0">
        <w:t>uthorization</w:t>
      </w:r>
    </w:p>
    <w:p w14:paraId="634A7DFE" w14:textId="77777777" w:rsidR="005068E9" w:rsidRDefault="00075A11" w:rsidP="00FF711F">
      <w:r>
        <w:t>[</w:t>
      </w:r>
      <w:r w:rsidR="00FF711F">
        <w:t>Use the following format to c</w:t>
      </w:r>
      <w:r w:rsidR="00FF711F" w:rsidRPr="0015500E">
        <w:t>reate a signature page that confirms agreement of the products and services to be delivered, when, how</w:t>
      </w:r>
      <w:r w:rsidR="00FF711F">
        <w:t>,</w:t>
      </w:r>
      <w:r w:rsidR="00FF711F" w:rsidRPr="0015500E">
        <w:t xml:space="preserve"> and for what price. </w:t>
      </w:r>
      <w:r w:rsidR="00FF711F">
        <w:t>B</w:t>
      </w:r>
      <w:r w:rsidR="00FF711F" w:rsidRPr="0015500E">
        <w:t>e sure to include any legal language as required by your company's legal representative.</w:t>
      </w:r>
      <w:r w:rsidR="00FF711F">
        <w:t xml:space="preserve"> Get signatures of </w:t>
      </w:r>
      <w:r w:rsidR="0062060A" w:rsidRPr="00075A11">
        <w:t>the client administrator</w:t>
      </w:r>
      <w:r w:rsidR="008F2007">
        <w:t>,</w:t>
      </w:r>
      <w:r w:rsidR="0062060A" w:rsidRPr="00075A11">
        <w:t xml:space="preserve"> </w:t>
      </w:r>
      <w:r w:rsidR="008F2007">
        <w:t xml:space="preserve">the </w:t>
      </w:r>
      <w:r w:rsidR="00445DCA" w:rsidRPr="00075A11">
        <w:t>S</w:t>
      </w:r>
      <w:r w:rsidR="0062060A" w:rsidRPr="00075A11">
        <w:t xml:space="preserve">tatement of </w:t>
      </w:r>
      <w:r w:rsidR="00445DCA" w:rsidRPr="00075A11">
        <w:t>W</w:t>
      </w:r>
      <w:r w:rsidR="0062060A" w:rsidRPr="00075A11">
        <w:t>ork author</w:t>
      </w:r>
      <w:r w:rsidR="00445DCA" w:rsidRPr="00075A11">
        <w:t>, and any other parties who are responsible for the SOW.</w:t>
      </w:r>
      <w:r w:rsidR="00FF711F">
        <w:t>]</w:t>
      </w:r>
    </w:p>
    <w:p w14:paraId="3BD062D9" w14:textId="77777777" w:rsidR="00FF711F" w:rsidRDefault="00FF711F" w:rsidP="00FF711F"/>
    <w:p w14:paraId="446CF60C" w14:textId="77777777" w:rsidR="00FF711F" w:rsidRDefault="00FF711F" w:rsidP="00FF711F"/>
    <w:p w14:paraId="232814AF" w14:textId="77777777" w:rsidR="00FF711F" w:rsidRDefault="00FF711F" w:rsidP="00FF711F"/>
    <w:p w14:paraId="53AE4DBF" w14:textId="77777777" w:rsidR="00FF711F" w:rsidRPr="0015500E" w:rsidRDefault="00FF711F" w:rsidP="00FF711F"/>
    <w:p w14:paraId="60E97FDC" w14:textId="77777777" w:rsidR="00F53050" w:rsidRPr="005068E9" w:rsidRDefault="00F53050" w:rsidP="00932C37">
      <w:pPr>
        <w:pStyle w:val="BlockText"/>
      </w:pPr>
      <w:r w:rsidRPr="005068E9">
        <w:t xml:space="preserve">The terms and conditions of the </w:t>
      </w:r>
      <w:r w:rsidRPr="00883492">
        <w:rPr>
          <w:b/>
        </w:rPr>
        <w:t xml:space="preserve">Professional </w:t>
      </w:r>
      <w:r w:rsidR="00FF711F">
        <w:rPr>
          <w:b/>
        </w:rPr>
        <w:t>S</w:t>
      </w:r>
      <w:r w:rsidRPr="00883492">
        <w:rPr>
          <w:b/>
        </w:rPr>
        <w:t xml:space="preserve">ervices </w:t>
      </w:r>
      <w:r w:rsidR="00FF711F">
        <w:rPr>
          <w:b/>
        </w:rPr>
        <w:t>A</w:t>
      </w:r>
      <w:r w:rsidRPr="00883492">
        <w:rPr>
          <w:b/>
        </w:rPr>
        <w:t>greement</w:t>
      </w:r>
      <w:r w:rsidRPr="005068E9">
        <w:t xml:space="preserve"> apply in full to the services and products provided under this Statement of Work.</w:t>
      </w:r>
    </w:p>
    <w:p w14:paraId="78DB1534" w14:textId="77777777" w:rsidR="00F53050" w:rsidRPr="005068E9" w:rsidRDefault="00F53050" w:rsidP="00932C37">
      <w:pPr>
        <w:pStyle w:val="BlockText"/>
      </w:pPr>
      <w:r w:rsidRPr="00DA6758">
        <w:rPr>
          <w:b/>
        </w:rPr>
        <w:t>IN WITNESS WHEREOF</w:t>
      </w:r>
      <w:r w:rsidRPr="005068E9">
        <w:t>, the parties hereto each acting with proper authority have executed this Statement of Work, under seal.</w:t>
      </w:r>
    </w:p>
    <w:p w14:paraId="07C95684" w14:textId="77777777" w:rsidR="00C169A0" w:rsidRDefault="00C169A0" w:rsidP="00932C37">
      <w:pPr>
        <w:pStyle w:val="BlockText"/>
      </w:pPr>
    </w:p>
    <w:tbl>
      <w:tblPr>
        <w:tblW w:w="9090" w:type="dxa"/>
        <w:tblInd w:w="468" w:type="dxa"/>
        <w:tblLook w:val="0000" w:firstRow="0" w:lastRow="0" w:firstColumn="0" w:lastColumn="0" w:noHBand="0" w:noVBand="0"/>
      </w:tblPr>
      <w:tblGrid>
        <w:gridCol w:w="4410"/>
        <w:gridCol w:w="450"/>
        <w:gridCol w:w="4230"/>
      </w:tblGrid>
      <w:tr w:rsidR="00F53050" w14:paraId="639D3C39" w14:textId="77777777">
        <w:tblPrEx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bookmarkStart w:id="3" w:name="Text4"/>
          <w:p w14:paraId="5208CBB6" w14:textId="77777777" w:rsidR="00F53050" w:rsidRDefault="009F05EC" w:rsidP="00932C37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[Client name]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[Client name] </w:t>
            </w:r>
            <w:r>
              <w:fldChar w:fldCharType="end"/>
            </w:r>
            <w:bookmarkEnd w:id="3"/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7BE314" w14:textId="77777777" w:rsidR="00F53050" w:rsidRDefault="00F53050" w:rsidP="00932C37"/>
        </w:tc>
        <w:bookmarkStart w:id="4" w:name="Text5"/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9C34790" w14:textId="77777777" w:rsidR="00F53050" w:rsidRPr="0022532D" w:rsidRDefault="009F05EC" w:rsidP="00932C37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[Services provider name]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[Services provider name] </w:t>
            </w:r>
            <w:r>
              <w:fldChar w:fldCharType="end"/>
            </w:r>
            <w:bookmarkEnd w:id="4"/>
          </w:p>
        </w:tc>
      </w:tr>
      <w:tr w:rsidR="00DA6758" w14:paraId="25D126A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1C398A" w14:textId="77777777" w:rsidR="00DA6758" w:rsidRPr="0022532D" w:rsidRDefault="00DA6758" w:rsidP="00932C37">
            <w:pPr>
              <w:rPr>
                <w:vertAlign w:val="superscript"/>
              </w:rPr>
            </w:pPr>
            <w:r w:rsidRPr="0022532D">
              <w:rPr>
                <w:vertAlign w:val="superscript"/>
              </w:rPr>
              <w:t xml:space="preserve">Full </w:t>
            </w:r>
            <w:r w:rsidR="009F05EC">
              <w:rPr>
                <w:vertAlign w:val="superscript"/>
              </w:rPr>
              <w:t>name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D82D03" w14:textId="77777777" w:rsidR="00DA6758" w:rsidRDefault="00DA6758" w:rsidP="00932C37">
            <w:pPr>
              <w:rPr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3A9AE" w14:textId="77777777" w:rsidR="00DA6758" w:rsidRPr="0022532D" w:rsidRDefault="00DA6758" w:rsidP="00932C37">
            <w:pPr>
              <w:rPr>
                <w:vertAlign w:val="superscript"/>
              </w:rPr>
            </w:pPr>
            <w:r w:rsidRPr="0022532D">
              <w:rPr>
                <w:vertAlign w:val="superscript"/>
              </w:rPr>
              <w:t xml:space="preserve">Full </w:t>
            </w:r>
            <w:r w:rsidR="009F05EC">
              <w:rPr>
                <w:vertAlign w:val="superscript"/>
              </w:rPr>
              <w:t>name</w:t>
            </w:r>
          </w:p>
        </w:tc>
      </w:tr>
      <w:tr w:rsidR="00F53050" w14:paraId="3A946BA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3C53946" w14:textId="77777777" w:rsidR="00F53050" w:rsidRDefault="00F53050" w:rsidP="00932C37"/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331364" w14:textId="77777777" w:rsidR="00F53050" w:rsidRDefault="00F53050" w:rsidP="00932C37"/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27B9873" w14:textId="77777777" w:rsidR="00F53050" w:rsidRPr="0022532D" w:rsidRDefault="00F53050" w:rsidP="00932C37"/>
        </w:tc>
      </w:tr>
      <w:tr w:rsidR="00F53050" w14:paraId="5359596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F32435" w14:textId="77777777" w:rsidR="00F53050" w:rsidRDefault="00F53050" w:rsidP="00932C37">
            <w:pPr>
              <w:rPr>
                <w:vertAlign w:val="superscript"/>
              </w:rPr>
            </w:pPr>
            <w:r>
              <w:rPr>
                <w:vertAlign w:val="superscript"/>
              </w:rPr>
              <w:t>Title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C10217" w14:textId="77777777" w:rsidR="00F53050" w:rsidRDefault="00F53050" w:rsidP="00932C37">
            <w:pPr>
              <w:rPr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79D125" w14:textId="77777777" w:rsidR="00F53050" w:rsidRPr="0022532D" w:rsidRDefault="00F53050" w:rsidP="00932C37">
            <w:pPr>
              <w:rPr>
                <w:vertAlign w:val="superscript"/>
              </w:rPr>
            </w:pPr>
            <w:r w:rsidRPr="0022532D">
              <w:rPr>
                <w:vertAlign w:val="superscript"/>
              </w:rPr>
              <w:t>Title</w:t>
            </w:r>
          </w:p>
        </w:tc>
      </w:tr>
      <w:tr w:rsidR="00F53050" w14:paraId="3F0B5F9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5C7798B" w14:textId="77777777" w:rsidR="00F53050" w:rsidRDefault="00F53050" w:rsidP="00932C37"/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8E9B04" w14:textId="77777777" w:rsidR="00F53050" w:rsidRDefault="00F53050" w:rsidP="00932C37"/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9DDDA45" w14:textId="77777777" w:rsidR="00F53050" w:rsidRPr="0022532D" w:rsidRDefault="00F53050" w:rsidP="00932C37"/>
        </w:tc>
      </w:tr>
      <w:tr w:rsidR="00F53050" w14:paraId="1AC661D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5FB5A5" w14:textId="77777777" w:rsidR="00F53050" w:rsidRDefault="00F53050" w:rsidP="00932C37">
            <w:pPr>
              <w:rPr>
                <w:vertAlign w:val="superscript"/>
              </w:rPr>
            </w:pPr>
            <w:r>
              <w:rPr>
                <w:vertAlign w:val="superscript"/>
              </w:rPr>
              <w:t>Signature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C849D8" w14:textId="77777777" w:rsidR="00F53050" w:rsidRDefault="00F53050" w:rsidP="00932C37">
            <w:pPr>
              <w:rPr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C5A136" w14:textId="77777777" w:rsidR="00F53050" w:rsidRPr="0022532D" w:rsidRDefault="00F53050" w:rsidP="00932C37">
            <w:pPr>
              <w:rPr>
                <w:vertAlign w:val="superscript"/>
              </w:rPr>
            </w:pPr>
            <w:r w:rsidRPr="0022532D">
              <w:rPr>
                <w:vertAlign w:val="superscript"/>
              </w:rPr>
              <w:t>Signature</w:t>
            </w:r>
          </w:p>
        </w:tc>
      </w:tr>
      <w:tr w:rsidR="00F53050" w14:paraId="7A583939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7A565E7" w14:textId="77777777" w:rsidR="00F53050" w:rsidRDefault="00F53050" w:rsidP="00932C37"/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432A1B" w14:textId="77777777" w:rsidR="00F53050" w:rsidRDefault="00F53050" w:rsidP="00932C37"/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EB329D2" w14:textId="77777777" w:rsidR="00F53050" w:rsidRPr="0022532D" w:rsidRDefault="00F53050" w:rsidP="00932C37"/>
        </w:tc>
      </w:tr>
      <w:tr w:rsidR="00F53050" w14:paraId="234BF9C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983B0A" w14:textId="77777777" w:rsidR="00F53050" w:rsidRDefault="00F53050" w:rsidP="00932C37">
            <w:pPr>
              <w:rPr>
                <w:vertAlign w:val="superscript"/>
              </w:rPr>
            </w:pPr>
            <w:r>
              <w:rPr>
                <w:vertAlign w:val="superscript"/>
              </w:rPr>
              <w:t>Date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1DC7DF" w14:textId="77777777" w:rsidR="00F53050" w:rsidRDefault="00F53050" w:rsidP="00932C37">
            <w:pPr>
              <w:rPr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899CA9" w14:textId="77777777" w:rsidR="00F53050" w:rsidRPr="0022532D" w:rsidRDefault="00F53050" w:rsidP="00932C37">
            <w:pPr>
              <w:rPr>
                <w:vertAlign w:val="superscript"/>
              </w:rPr>
            </w:pPr>
            <w:r w:rsidRPr="0022532D">
              <w:rPr>
                <w:vertAlign w:val="superscript"/>
              </w:rPr>
              <w:t>Date</w:t>
            </w:r>
          </w:p>
        </w:tc>
      </w:tr>
    </w:tbl>
    <w:p w14:paraId="34B92C6B" w14:textId="77777777" w:rsidR="00F53050" w:rsidRDefault="00F53050" w:rsidP="00932C37">
      <w:bookmarkStart w:id="5" w:name="_GoBack"/>
      <w:bookmarkEnd w:id="5"/>
    </w:p>
    <w:sectPr w:rsidR="00F53050" w:rsidSect="005858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1028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28E16" w14:textId="77777777" w:rsidR="00E6611C" w:rsidRDefault="00E6611C" w:rsidP="00932C37">
      <w:r>
        <w:separator/>
      </w:r>
    </w:p>
    <w:p w14:paraId="6811C14D" w14:textId="77777777" w:rsidR="00E6611C" w:rsidRDefault="00E6611C" w:rsidP="00932C37"/>
    <w:p w14:paraId="0C31829D" w14:textId="77777777" w:rsidR="00E6611C" w:rsidRDefault="00E6611C" w:rsidP="00932C37"/>
    <w:p w14:paraId="626C7A21" w14:textId="77777777" w:rsidR="00E6611C" w:rsidRDefault="00E6611C" w:rsidP="00932C37"/>
    <w:p w14:paraId="76962D8F" w14:textId="77777777" w:rsidR="00E6611C" w:rsidRDefault="00E6611C" w:rsidP="00932C37"/>
    <w:p w14:paraId="7A5EC487" w14:textId="77777777" w:rsidR="00E6611C" w:rsidRDefault="00E6611C" w:rsidP="00932C37"/>
    <w:p w14:paraId="20A6595E" w14:textId="77777777" w:rsidR="00E6611C" w:rsidRDefault="00E6611C" w:rsidP="00932C37"/>
    <w:p w14:paraId="28BF3B66" w14:textId="77777777" w:rsidR="00E6611C" w:rsidRDefault="00E6611C" w:rsidP="00932C37"/>
    <w:p w14:paraId="4B568023" w14:textId="77777777" w:rsidR="00E6611C" w:rsidRDefault="00E6611C" w:rsidP="00932C37"/>
    <w:p w14:paraId="507E8E83" w14:textId="77777777" w:rsidR="00E6611C" w:rsidRDefault="00E6611C" w:rsidP="00932C37"/>
  </w:endnote>
  <w:endnote w:type="continuationSeparator" w:id="0">
    <w:p w14:paraId="5EF1BD04" w14:textId="77777777" w:rsidR="00E6611C" w:rsidRDefault="00E6611C" w:rsidP="00932C37">
      <w:r>
        <w:continuationSeparator/>
      </w:r>
    </w:p>
    <w:p w14:paraId="7AED2B33" w14:textId="77777777" w:rsidR="00E6611C" w:rsidRDefault="00E6611C" w:rsidP="00932C37"/>
    <w:p w14:paraId="779F412E" w14:textId="77777777" w:rsidR="00E6611C" w:rsidRDefault="00E6611C" w:rsidP="00932C37"/>
    <w:p w14:paraId="33947314" w14:textId="77777777" w:rsidR="00E6611C" w:rsidRDefault="00E6611C" w:rsidP="00932C37"/>
    <w:p w14:paraId="610F995C" w14:textId="77777777" w:rsidR="00E6611C" w:rsidRDefault="00E6611C" w:rsidP="00932C37"/>
    <w:p w14:paraId="2E7B491F" w14:textId="77777777" w:rsidR="00E6611C" w:rsidRDefault="00E6611C" w:rsidP="00932C37"/>
    <w:p w14:paraId="4AB0F6EA" w14:textId="77777777" w:rsidR="00E6611C" w:rsidRDefault="00E6611C" w:rsidP="00932C37"/>
    <w:p w14:paraId="01FD41E2" w14:textId="77777777" w:rsidR="00E6611C" w:rsidRDefault="00E6611C" w:rsidP="00932C37"/>
    <w:p w14:paraId="6BD52A87" w14:textId="77777777" w:rsidR="00E6611C" w:rsidRDefault="00E6611C" w:rsidP="00932C37"/>
    <w:p w14:paraId="6BCD7C6C" w14:textId="77777777" w:rsidR="00E6611C" w:rsidRDefault="00E6611C" w:rsidP="00932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C068" w14:textId="77777777" w:rsidR="00932C37" w:rsidRDefault="00932C37" w:rsidP="00932C37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546DB">
      <w:t>6/20/2021</w:t>
    </w:r>
    <w:r>
      <w:fldChar w:fldCharType="end"/>
    </w:r>
    <w:r>
      <w:tab/>
      <w:t>Statement of Work</w:t>
    </w:r>
    <w:r>
      <w:tab/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46DB">
      <w:rPr>
        <w:rStyle w:val="PageNumber"/>
      </w:rPr>
      <w:t>3</w:t>
    </w:r>
    <w:r>
      <w:rPr>
        <w:rStyle w:val="PageNumber"/>
      </w:rPr>
      <w:fldChar w:fldCharType="end"/>
    </w:r>
  </w:p>
  <w:p w14:paraId="40B2589B" w14:textId="77777777" w:rsidR="00932C37" w:rsidRPr="00585882" w:rsidRDefault="00932C37" w:rsidP="00932C37">
    <w:pPr>
      <w:pStyle w:val="Footer"/>
    </w:pPr>
  </w:p>
  <w:p w14:paraId="14FE11D8" w14:textId="77777777" w:rsidR="00932C37" w:rsidRDefault="00932C37" w:rsidP="00932C3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253B7" w14:textId="77777777" w:rsidR="00932C37" w:rsidRPr="00726046" w:rsidRDefault="00932C37" w:rsidP="00932C37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546DB">
      <w:t>6/20/2021</w:t>
    </w:r>
    <w:r>
      <w:fldChar w:fldCharType="end"/>
    </w:r>
    <w:r>
      <w:tab/>
      <w:t>Statement of Work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46DB">
      <w:rPr>
        <w:rStyle w:val="PageNumber"/>
      </w:rPr>
      <w:t>2</w:t>
    </w:r>
    <w:r>
      <w:rPr>
        <w:rStyle w:val="PageNumber"/>
      </w:rPr>
      <w:fldChar w:fldCharType="end"/>
    </w:r>
  </w:p>
  <w:p w14:paraId="31F242E9" w14:textId="77777777" w:rsidR="00932C37" w:rsidRPr="00585882" w:rsidRDefault="00932C37" w:rsidP="00932C37">
    <w:pPr>
      <w:pStyle w:val="Footer"/>
    </w:pPr>
  </w:p>
  <w:p w14:paraId="35FDBDA9" w14:textId="77777777" w:rsidR="00932C37" w:rsidRDefault="00932C37" w:rsidP="00932C3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63224" w14:textId="77777777" w:rsidR="00E6611C" w:rsidRDefault="00E6611C" w:rsidP="00932C37">
      <w:r>
        <w:separator/>
      </w:r>
    </w:p>
    <w:p w14:paraId="64DE6F22" w14:textId="77777777" w:rsidR="00E6611C" w:rsidRDefault="00E6611C" w:rsidP="00932C37"/>
    <w:p w14:paraId="445A664F" w14:textId="77777777" w:rsidR="00E6611C" w:rsidRDefault="00E6611C" w:rsidP="00932C37"/>
    <w:p w14:paraId="5B13C14F" w14:textId="77777777" w:rsidR="00E6611C" w:rsidRDefault="00E6611C" w:rsidP="00932C37"/>
    <w:p w14:paraId="1FEBE106" w14:textId="77777777" w:rsidR="00E6611C" w:rsidRDefault="00E6611C" w:rsidP="00932C37"/>
    <w:p w14:paraId="3724572E" w14:textId="77777777" w:rsidR="00E6611C" w:rsidRDefault="00E6611C" w:rsidP="00932C37"/>
    <w:p w14:paraId="08315BCD" w14:textId="77777777" w:rsidR="00E6611C" w:rsidRDefault="00E6611C" w:rsidP="00932C37"/>
    <w:p w14:paraId="689B8403" w14:textId="77777777" w:rsidR="00E6611C" w:rsidRDefault="00E6611C" w:rsidP="00932C37"/>
    <w:p w14:paraId="31245E4D" w14:textId="77777777" w:rsidR="00E6611C" w:rsidRDefault="00E6611C" w:rsidP="00932C37"/>
    <w:p w14:paraId="5B428970" w14:textId="77777777" w:rsidR="00E6611C" w:rsidRDefault="00E6611C" w:rsidP="00932C37"/>
  </w:footnote>
  <w:footnote w:type="continuationSeparator" w:id="0">
    <w:p w14:paraId="57A13FBB" w14:textId="77777777" w:rsidR="00E6611C" w:rsidRDefault="00E6611C" w:rsidP="00932C37">
      <w:r>
        <w:continuationSeparator/>
      </w:r>
    </w:p>
    <w:p w14:paraId="6016DBA6" w14:textId="77777777" w:rsidR="00E6611C" w:rsidRDefault="00E6611C" w:rsidP="00932C37"/>
    <w:p w14:paraId="67F54CAA" w14:textId="77777777" w:rsidR="00E6611C" w:rsidRDefault="00E6611C" w:rsidP="00932C37"/>
    <w:p w14:paraId="488AFC09" w14:textId="77777777" w:rsidR="00E6611C" w:rsidRDefault="00E6611C" w:rsidP="00932C37"/>
    <w:p w14:paraId="16F3BCCA" w14:textId="77777777" w:rsidR="00E6611C" w:rsidRDefault="00E6611C" w:rsidP="00932C37"/>
    <w:p w14:paraId="1F9E4ADB" w14:textId="77777777" w:rsidR="00E6611C" w:rsidRDefault="00E6611C" w:rsidP="00932C37"/>
    <w:p w14:paraId="16AA7340" w14:textId="77777777" w:rsidR="00E6611C" w:rsidRDefault="00E6611C" w:rsidP="00932C37"/>
    <w:p w14:paraId="241420DD" w14:textId="77777777" w:rsidR="00E6611C" w:rsidRDefault="00E6611C" w:rsidP="00932C37"/>
    <w:p w14:paraId="333D841F" w14:textId="77777777" w:rsidR="00E6611C" w:rsidRDefault="00E6611C" w:rsidP="00932C37"/>
    <w:p w14:paraId="5A0257D3" w14:textId="77777777" w:rsidR="00E6611C" w:rsidRDefault="00E6611C" w:rsidP="00932C3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7C533" w14:textId="6BF14CA0" w:rsidR="007546DB" w:rsidRDefault="007546DB">
    <w:pPr>
      <w:pStyle w:val="Header"/>
    </w:pPr>
    <w:r>
      <w:drawing>
        <wp:anchor distT="0" distB="0" distL="114300" distR="114300" simplePos="0" relativeHeight="251658240" behindDoc="0" locked="0" layoutInCell="1" allowOverlap="1" wp14:anchorId="4CDF61CB" wp14:editId="52002DFE">
          <wp:simplePos x="0" y="0"/>
          <wp:positionH relativeFrom="margin">
            <wp:align>center</wp:align>
          </wp:positionH>
          <wp:positionV relativeFrom="paragraph">
            <wp:align>top</wp:align>
          </wp:positionV>
          <wp:extent cx="3063875" cy="391160"/>
          <wp:effectExtent l="0" t="0" r="9525" b="0"/>
          <wp:wrapThrough wrapText="bothSides">
            <wp:wrapPolygon edited="0">
              <wp:start x="895" y="0"/>
              <wp:lineTo x="179" y="1403"/>
              <wp:lineTo x="1253" y="18234"/>
              <wp:lineTo x="4477" y="19636"/>
              <wp:lineTo x="21309" y="19636"/>
              <wp:lineTo x="21488" y="5610"/>
              <wp:lineTo x="16295" y="1403"/>
              <wp:lineTo x="3223" y="0"/>
              <wp:lineTo x="895" y="0"/>
            </wp:wrapPolygon>
          </wp:wrapThrough>
          <wp:docPr id="1" name="Picture 24" descr="/Users/mohsensalehi/Documents/VP DOCS 2020-2021/VP - Logos (NEW)/VP Icon in Color/VP_Website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/Users/mohsensalehi/Documents/VP DOCS 2020-2021/VP - Logos (NEW)/VP Icon in Color/VP_Website_Logo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87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0FF9C" w14:textId="77777777" w:rsidR="00932C37" w:rsidRDefault="00932C37" w:rsidP="00932C37"/>
  <w:p w14:paraId="517AB5B9" w14:textId="77777777" w:rsidR="00932C37" w:rsidRDefault="00932C37" w:rsidP="00932C37"/>
  <w:p w14:paraId="6B9A60EE" w14:textId="77777777" w:rsidR="00932C37" w:rsidRDefault="00932C37" w:rsidP="00932C37"/>
  <w:p w14:paraId="1C858BCA" w14:textId="77777777" w:rsidR="00932C37" w:rsidRDefault="00932C37" w:rsidP="00932C37"/>
  <w:p w14:paraId="4A508BA4" w14:textId="77777777" w:rsidR="00932C37" w:rsidRDefault="00932C37" w:rsidP="00932C37"/>
  <w:p w14:paraId="0F09E274" w14:textId="77777777" w:rsidR="00932C37" w:rsidRDefault="00932C37" w:rsidP="00932C37"/>
  <w:p w14:paraId="094147BF" w14:textId="77777777" w:rsidR="00932C37" w:rsidRDefault="00932C37" w:rsidP="00932C37"/>
  <w:p w14:paraId="286A286E" w14:textId="77777777" w:rsidR="00932C37" w:rsidRDefault="00932C37" w:rsidP="00932C37"/>
  <w:p w14:paraId="0B9DC6BA" w14:textId="77777777" w:rsidR="00932C37" w:rsidRDefault="00932C37" w:rsidP="00932C37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3A581" w14:textId="77777777" w:rsidR="00932C37" w:rsidRDefault="00932C37" w:rsidP="00932C37">
    <w:pPr>
      <w:pStyle w:val="Header"/>
    </w:pPr>
    <w:r>
      <w:t>Statement of Work</w:t>
    </w:r>
    <w:r>
      <w:tab/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9466" w14:textId="77777777" w:rsidR="00932C37" w:rsidRDefault="00932C37" w:rsidP="00932C37"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D23"/>
    <w:multiLevelType w:val="hybridMultilevel"/>
    <w:tmpl w:val="C3A071F0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1EF6004D"/>
    <w:multiLevelType w:val="hybridMultilevel"/>
    <w:tmpl w:val="E960A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35785E"/>
    <w:multiLevelType w:val="hybridMultilevel"/>
    <w:tmpl w:val="1AAED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41E55"/>
    <w:multiLevelType w:val="hybridMultilevel"/>
    <w:tmpl w:val="C62863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8545E1A"/>
    <w:multiLevelType w:val="multilevel"/>
    <w:tmpl w:val="29724716"/>
    <w:lvl w:ilvl="0">
      <w:start w:val="1"/>
      <w:numFmt w:val="decimal"/>
      <w:pStyle w:val="StyleHeader2TopSinglesolidlineViolet1ptLinewidt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9C616AF"/>
    <w:multiLevelType w:val="hybridMultilevel"/>
    <w:tmpl w:val="8EFE4C0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ACA1EE4"/>
    <w:multiLevelType w:val="hybridMultilevel"/>
    <w:tmpl w:val="9D80DFF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2A72A61"/>
    <w:multiLevelType w:val="hybridMultilevel"/>
    <w:tmpl w:val="1B3AFB6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D75237E"/>
    <w:multiLevelType w:val="multilevel"/>
    <w:tmpl w:val="73F864B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>
    <w:nsid w:val="60FD2132"/>
    <w:multiLevelType w:val="multilevel"/>
    <w:tmpl w:val="73F864B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0">
    <w:nsid w:val="693724E8"/>
    <w:multiLevelType w:val="hybridMultilevel"/>
    <w:tmpl w:val="1BE8E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357A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F182C73"/>
    <w:multiLevelType w:val="hybridMultilevel"/>
    <w:tmpl w:val="FBEA0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586B08"/>
    <w:multiLevelType w:val="hybridMultilevel"/>
    <w:tmpl w:val="08BC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38678A"/>
    <w:multiLevelType w:val="hybridMultilevel"/>
    <w:tmpl w:val="DB6EB4F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768C2DAC"/>
    <w:multiLevelType w:val="hybridMultilevel"/>
    <w:tmpl w:val="9B00C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15"/>
  </w:num>
  <w:num w:numId="12">
    <w:abstractNumId w:val="1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DB"/>
    <w:rsid w:val="0003120C"/>
    <w:rsid w:val="0006012B"/>
    <w:rsid w:val="00060B60"/>
    <w:rsid w:val="00075A11"/>
    <w:rsid w:val="000807DB"/>
    <w:rsid w:val="00087CA8"/>
    <w:rsid w:val="000B6680"/>
    <w:rsid w:val="000D19C8"/>
    <w:rsid w:val="000E3FDE"/>
    <w:rsid w:val="00103966"/>
    <w:rsid w:val="00106535"/>
    <w:rsid w:val="00142950"/>
    <w:rsid w:val="00143B45"/>
    <w:rsid w:val="00152219"/>
    <w:rsid w:val="0015500E"/>
    <w:rsid w:val="00163F87"/>
    <w:rsid w:val="0017172E"/>
    <w:rsid w:val="00186425"/>
    <w:rsid w:val="001C16F1"/>
    <w:rsid w:val="001D43BA"/>
    <w:rsid w:val="001F0F1F"/>
    <w:rsid w:val="00210E48"/>
    <w:rsid w:val="0022532D"/>
    <w:rsid w:val="0029201C"/>
    <w:rsid w:val="0029573D"/>
    <w:rsid w:val="002973AF"/>
    <w:rsid w:val="002A6FFA"/>
    <w:rsid w:val="002B3EFA"/>
    <w:rsid w:val="002E2F8E"/>
    <w:rsid w:val="0032747A"/>
    <w:rsid w:val="003335DB"/>
    <w:rsid w:val="003A66EF"/>
    <w:rsid w:val="003B41B9"/>
    <w:rsid w:val="003E25BE"/>
    <w:rsid w:val="0040221A"/>
    <w:rsid w:val="00402582"/>
    <w:rsid w:val="00431C35"/>
    <w:rsid w:val="00432E47"/>
    <w:rsid w:val="00441869"/>
    <w:rsid w:val="00445DCA"/>
    <w:rsid w:val="004727E7"/>
    <w:rsid w:val="004869E8"/>
    <w:rsid w:val="00497612"/>
    <w:rsid w:val="004C33D8"/>
    <w:rsid w:val="004D5D70"/>
    <w:rsid w:val="005068E9"/>
    <w:rsid w:val="005153DE"/>
    <w:rsid w:val="00534009"/>
    <w:rsid w:val="00585882"/>
    <w:rsid w:val="00587270"/>
    <w:rsid w:val="005A311D"/>
    <w:rsid w:val="006154F1"/>
    <w:rsid w:val="0062060A"/>
    <w:rsid w:val="0062270F"/>
    <w:rsid w:val="00646C54"/>
    <w:rsid w:val="00673696"/>
    <w:rsid w:val="00694D00"/>
    <w:rsid w:val="006A11C3"/>
    <w:rsid w:val="006B0D6F"/>
    <w:rsid w:val="006B2740"/>
    <w:rsid w:val="007075DD"/>
    <w:rsid w:val="0071464C"/>
    <w:rsid w:val="007301E2"/>
    <w:rsid w:val="00730FBE"/>
    <w:rsid w:val="007546DB"/>
    <w:rsid w:val="00784292"/>
    <w:rsid w:val="007901D8"/>
    <w:rsid w:val="007B7E0D"/>
    <w:rsid w:val="00804BE7"/>
    <w:rsid w:val="008517F3"/>
    <w:rsid w:val="00883492"/>
    <w:rsid w:val="008B1F83"/>
    <w:rsid w:val="008C3EFB"/>
    <w:rsid w:val="008F2007"/>
    <w:rsid w:val="009039D6"/>
    <w:rsid w:val="00932C37"/>
    <w:rsid w:val="009A1A31"/>
    <w:rsid w:val="009A4F71"/>
    <w:rsid w:val="009C0D77"/>
    <w:rsid w:val="009F05EC"/>
    <w:rsid w:val="00A10A92"/>
    <w:rsid w:val="00A13660"/>
    <w:rsid w:val="00A273F9"/>
    <w:rsid w:val="00A730C8"/>
    <w:rsid w:val="00B0213E"/>
    <w:rsid w:val="00B8436C"/>
    <w:rsid w:val="00B8650C"/>
    <w:rsid w:val="00C169A0"/>
    <w:rsid w:val="00C20DBC"/>
    <w:rsid w:val="00C7054B"/>
    <w:rsid w:val="00C85E31"/>
    <w:rsid w:val="00C87EC2"/>
    <w:rsid w:val="00CA55AA"/>
    <w:rsid w:val="00CA6EC3"/>
    <w:rsid w:val="00D10702"/>
    <w:rsid w:val="00D339FE"/>
    <w:rsid w:val="00D525DC"/>
    <w:rsid w:val="00D6517D"/>
    <w:rsid w:val="00DA0A78"/>
    <w:rsid w:val="00DA6758"/>
    <w:rsid w:val="00DB6AAB"/>
    <w:rsid w:val="00DC130F"/>
    <w:rsid w:val="00E17C66"/>
    <w:rsid w:val="00E36238"/>
    <w:rsid w:val="00E6611C"/>
    <w:rsid w:val="00ED07DF"/>
    <w:rsid w:val="00EE1582"/>
    <w:rsid w:val="00F13E7A"/>
    <w:rsid w:val="00F53050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B7D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qFormat/>
    <w:rsid w:val="00932C37"/>
    <w:pPr>
      <w:tabs>
        <w:tab w:val="center" w:pos="4680"/>
      </w:tabs>
      <w:ind w:left="-18"/>
    </w:pPr>
    <w:rPr>
      <w:rFonts w:ascii="Verdana" w:eastAsia="Times New Roman" w:hAnsi="Verdana"/>
      <w:noProof/>
    </w:rPr>
  </w:style>
  <w:style w:type="paragraph" w:styleId="Heading1">
    <w:name w:val="heading 1"/>
    <w:basedOn w:val="Normal"/>
    <w:next w:val="Normal"/>
    <w:qFormat/>
    <w:rsid w:val="00585882"/>
    <w:pPr>
      <w:keepNext/>
      <w:ind w:left="-14"/>
      <w:jc w:val="right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A273F9"/>
    <w:pPr>
      <w:keepNext/>
      <w:spacing w:before="12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273F9"/>
    <w:pPr>
      <w:keepNext/>
      <w:jc w:val="right"/>
      <w:outlineLvl w:val="2"/>
    </w:pPr>
    <w:rPr>
      <w:sz w:val="28"/>
    </w:rPr>
  </w:style>
  <w:style w:type="character" w:default="1" w:styleId="DefaultParagraphFont">
    <w:name w:val="Default Paragraph Font"/>
    <w:semiHidden/>
    <w:rsid w:val="00A273F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273F9"/>
  </w:style>
  <w:style w:type="paragraph" w:styleId="Header">
    <w:name w:val="header"/>
    <w:basedOn w:val="Normal"/>
    <w:rsid w:val="005153DE"/>
    <w:pPr>
      <w:tabs>
        <w:tab w:val="right" w:pos="9360"/>
      </w:tabs>
    </w:pPr>
    <w:rPr>
      <w:sz w:val="16"/>
    </w:rPr>
  </w:style>
  <w:style w:type="paragraph" w:styleId="Footer">
    <w:name w:val="footer"/>
    <w:basedOn w:val="Normal"/>
    <w:autoRedefine/>
    <w:rsid w:val="000807DB"/>
    <w:pPr>
      <w:pBdr>
        <w:top w:val="single" w:sz="4" w:space="1" w:color="333333"/>
      </w:pBdr>
      <w:tabs>
        <w:tab w:val="right" w:pos="9360"/>
      </w:tabs>
    </w:pPr>
    <w:rPr>
      <w:sz w:val="16"/>
    </w:rPr>
  </w:style>
  <w:style w:type="paragraph" w:styleId="BodyTextIndent">
    <w:name w:val="Body Text Indent"/>
    <w:aliases w:val="Instruction 2,Example questions - no hanging indent"/>
    <w:basedOn w:val="Normal"/>
    <w:link w:val="BodyTextIndentChar"/>
    <w:rsid w:val="00A273F9"/>
    <w:pPr>
      <w:spacing w:after="240"/>
      <w:ind w:left="1440"/>
    </w:pPr>
    <w:rPr>
      <w:color w:val="800080"/>
    </w:rPr>
  </w:style>
  <w:style w:type="paragraph" w:customStyle="1" w:styleId="DocTitle-Right">
    <w:name w:val="Doc Title-Right"/>
    <w:basedOn w:val="Heading1"/>
    <w:rsid w:val="00A273F9"/>
    <w:pPr>
      <w:pBdr>
        <w:top w:val="single" w:sz="24" w:space="1" w:color="800080"/>
        <w:right w:val="single" w:sz="24" w:space="4" w:color="800080"/>
      </w:pBdr>
    </w:pPr>
    <w:rPr>
      <w:b/>
      <w:bCs/>
      <w:color w:val="FF6600"/>
      <w:sz w:val="48"/>
    </w:rPr>
  </w:style>
  <w:style w:type="paragraph" w:customStyle="1" w:styleId="Sub-Title1">
    <w:name w:val="Sub-Title 1"/>
    <w:basedOn w:val="Heading1"/>
    <w:rsid w:val="00A273F9"/>
    <w:pPr>
      <w:pBdr>
        <w:top w:val="single" w:sz="8" w:space="1" w:color="800080"/>
      </w:pBdr>
      <w:spacing w:before="1200"/>
    </w:pPr>
    <w:rPr>
      <w:sz w:val="24"/>
    </w:rPr>
  </w:style>
  <w:style w:type="paragraph" w:customStyle="1" w:styleId="SubTitle2">
    <w:name w:val="Sub Title 2"/>
    <w:basedOn w:val="Heading3"/>
    <w:rsid w:val="004D5D70"/>
    <w:pPr>
      <w:spacing w:after="1080"/>
    </w:pPr>
    <w:rPr>
      <w:color w:val="993300"/>
      <w:sz w:val="24"/>
    </w:rPr>
  </w:style>
  <w:style w:type="paragraph" w:customStyle="1" w:styleId="SubTitle3">
    <w:name w:val="Sub Title 3"/>
    <w:basedOn w:val="Normal"/>
    <w:rsid w:val="003E25BE"/>
    <w:pPr>
      <w:jc w:val="right"/>
    </w:pPr>
    <w:rPr>
      <w:color w:val="993300"/>
    </w:rPr>
  </w:style>
  <w:style w:type="paragraph" w:customStyle="1" w:styleId="StyleHeading124ptBoldOrangeRightAfter12ptTop">
    <w:name w:val="Style Heading 1 + 24 pt Bold Orange Right After:  12 pt Top: (..."/>
    <w:basedOn w:val="Heading1"/>
    <w:autoRedefine/>
    <w:rsid w:val="00431C35"/>
    <w:pPr>
      <w:spacing w:after="120"/>
    </w:pPr>
    <w:rPr>
      <w:b/>
      <w:bCs/>
      <w:color w:val="808080"/>
      <w:sz w:val="48"/>
    </w:rPr>
  </w:style>
  <w:style w:type="paragraph" w:customStyle="1" w:styleId="TaglineTop">
    <w:name w:val="Tagline Top"/>
    <w:basedOn w:val="Heading1"/>
    <w:rsid w:val="00A273F9"/>
    <w:pPr>
      <w:pageBreakBefore/>
      <w:spacing w:after="40"/>
    </w:pPr>
    <w:rPr>
      <w:sz w:val="16"/>
    </w:rPr>
  </w:style>
  <w:style w:type="paragraph" w:customStyle="1" w:styleId="DocTitle2">
    <w:name w:val="Doc Title 2"/>
    <w:basedOn w:val="Heading1"/>
    <w:autoRedefine/>
    <w:rsid w:val="009F05EC"/>
    <w:pPr>
      <w:pBdr>
        <w:top w:val="single" w:sz="18" w:space="1" w:color="333333"/>
      </w:pBdr>
      <w:spacing w:after="240"/>
      <w:jc w:val="center"/>
    </w:pPr>
    <w:rPr>
      <w:b/>
      <w:bCs/>
      <w:color w:val="808080"/>
      <w:sz w:val="34"/>
    </w:rPr>
  </w:style>
  <w:style w:type="paragraph" w:customStyle="1" w:styleId="Header2">
    <w:name w:val="Header 2"/>
    <w:basedOn w:val="Heading1"/>
    <w:autoRedefine/>
    <w:rsid w:val="000807DB"/>
    <w:pPr>
      <w:pBdr>
        <w:top w:val="single" w:sz="18" w:space="1" w:color="333333"/>
      </w:pBdr>
      <w:spacing w:before="120" w:after="120"/>
      <w:jc w:val="left"/>
    </w:pPr>
    <w:rPr>
      <w:b/>
      <w:sz w:val="28"/>
    </w:rPr>
  </w:style>
  <w:style w:type="paragraph" w:customStyle="1" w:styleId="Header3">
    <w:name w:val="Header 3"/>
    <w:basedOn w:val="Heading2"/>
    <w:autoRedefine/>
    <w:rsid w:val="002B3EFA"/>
    <w:pPr>
      <w:spacing w:after="120"/>
      <w:ind w:left="360"/>
    </w:pPr>
    <w:rPr>
      <w:bCs/>
      <w:sz w:val="22"/>
    </w:rPr>
  </w:style>
  <w:style w:type="character" w:customStyle="1" w:styleId="BodyIndent2">
    <w:name w:val="Body Indent 2"/>
    <w:basedOn w:val="DefaultParagraphFont"/>
    <w:rsid w:val="00A273F9"/>
    <w:rPr>
      <w:rFonts w:ascii="Verdana" w:hAnsi="Verdana"/>
      <w:i/>
      <w:iCs/>
      <w:sz w:val="20"/>
    </w:rPr>
  </w:style>
  <w:style w:type="character" w:customStyle="1" w:styleId="Instruction1">
    <w:name w:val="Instruction 1"/>
    <w:basedOn w:val="DefaultParagraphFont"/>
    <w:rsid w:val="008B1F83"/>
    <w:rPr>
      <w:rFonts w:ascii="Verdana" w:hAnsi="Verdana"/>
      <w:color w:val="800080"/>
      <w:sz w:val="20"/>
    </w:rPr>
  </w:style>
  <w:style w:type="character" w:customStyle="1" w:styleId="Caption1">
    <w:name w:val="Caption 1"/>
    <w:basedOn w:val="DefaultParagraphFont"/>
    <w:rsid w:val="00A273F9"/>
    <w:rPr>
      <w:rFonts w:ascii="Verdana" w:hAnsi="Verdana"/>
      <w:sz w:val="18"/>
    </w:rPr>
  </w:style>
  <w:style w:type="paragraph" w:styleId="BlockText">
    <w:name w:val="Block Text"/>
    <w:basedOn w:val="Normal"/>
    <w:rsid w:val="0003120C"/>
    <w:pPr>
      <w:spacing w:before="120" w:after="240"/>
      <w:ind w:left="360"/>
    </w:pPr>
  </w:style>
  <w:style w:type="paragraph" w:customStyle="1" w:styleId="TblHeader">
    <w:name w:val="Tbl Header"/>
    <w:basedOn w:val="Normal"/>
    <w:rsid w:val="005153DE"/>
    <w:pPr>
      <w:spacing w:before="120" w:after="120"/>
      <w:jc w:val="center"/>
    </w:pPr>
    <w:rPr>
      <w:b/>
      <w:i/>
      <w:color w:val="FFFFFF"/>
    </w:rPr>
  </w:style>
  <w:style w:type="paragraph" w:customStyle="1" w:styleId="TemplateVerbiage">
    <w:name w:val="Template Verbiage"/>
    <w:basedOn w:val="BodyTextIndent"/>
    <w:rsid w:val="00A273F9"/>
    <w:pPr>
      <w:spacing w:before="120" w:after="120"/>
      <w:ind w:left="720"/>
    </w:pPr>
    <w:rPr>
      <w:i/>
    </w:rPr>
  </w:style>
  <w:style w:type="table" w:styleId="TableGrid">
    <w:name w:val="Table Grid"/>
    <w:basedOn w:val="TableNormal"/>
    <w:rsid w:val="00A273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struction2CharChar">
    <w:name w:val="Instruction 2 Char Char"/>
    <w:basedOn w:val="DefaultParagraphFont"/>
    <w:link w:val="BodyTextIndent"/>
    <w:rsid w:val="00143B45"/>
    <w:rPr>
      <w:rFonts w:ascii="Verdana" w:eastAsia="Times" w:hAnsi="Verdana"/>
      <w:color w:val="800080"/>
      <w:lang w:val="en-US" w:eastAsia="en-US" w:bidi="ar-SA"/>
    </w:rPr>
  </w:style>
  <w:style w:type="character" w:styleId="PageNumber">
    <w:name w:val="page number"/>
    <w:basedOn w:val="DefaultParagraphFont"/>
    <w:rsid w:val="00A273F9"/>
  </w:style>
  <w:style w:type="paragraph" w:customStyle="1" w:styleId="StyleSub-Title1VioletTopSinglesolidlineViolet1pt">
    <w:name w:val="Style Sub-Title 1 + Violet Top: (Single solid line Violet  1 pt ..."/>
    <w:basedOn w:val="Sub-Title1"/>
    <w:autoRedefine/>
    <w:rsid w:val="00730FBE"/>
    <w:pPr>
      <w:pBdr>
        <w:top w:val="single" w:sz="8" w:space="0" w:color="FFCC00"/>
      </w:pBdr>
    </w:pPr>
    <w:rPr>
      <w:color w:val="993300"/>
    </w:rPr>
  </w:style>
  <w:style w:type="paragraph" w:styleId="EndnoteText">
    <w:name w:val="endnote text"/>
    <w:basedOn w:val="Normal"/>
    <w:semiHidden/>
    <w:rsid w:val="00F53050"/>
    <w:rPr>
      <w:rFonts w:ascii="Times New Roman" w:hAnsi="Times New Roman"/>
      <w:snapToGrid w:val="0"/>
    </w:rPr>
  </w:style>
  <w:style w:type="paragraph" w:customStyle="1" w:styleId="StyleHeader2TopSinglesolidlineViolet1ptLinewidth">
    <w:name w:val="Style Header 2 + Top: (Single solid line Violet  1 pt Line width)"/>
    <w:basedOn w:val="Header2"/>
    <w:rsid w:val="00A273F9"/>
    <w:pPr>
      <w:pBdr>
        <w:top w:val="single" w:sz="8" w:space="0" w:color="800080"/>
      </w:pBdr>
    </w:pPr>
  </w:style>
  <w:style w:type="paragraph" w:customStyle="1" w:styleId="Analysis">
    <w:name w:val="Analysis"/>
    <w:basedOn w:val="Normal"/>
    <w:rsid w:val="00A273F9"/>
    <w:pPr>
      <w:spacing w:before="240" w:after="240"/>
      <w:ind w:left="1440"/>
    </w:pPr>
    <w:rPr>
      <w:b/>
      <w:i/>
    </w:rPr>
  </w:style>
  <w:style w:type="character" w:customStyle="1" w:styleId="BodyTextIndentChar">
    <w:name w:val="Body Text Indent Char"/>
    <w:aliases w:val="Instruction 2 Char,Example questions - no hanging indent Char"/>
    <w:basedOn w:val="DefaultParagraphFont"/>
    <w:link w:val="BodyTextIndent"/>
    <w:rsid w:val="00A273F9"/>
    <w:rPr>
      <w:rFonts w:ascii="Verdana" w:eastAsia="Times" w:hAnsi="Verdana"/>
      <w:color w:val="800080"/>
      <w:lang w:val="en-US" w:eastAsia="en-US" w:bidi="ar-SA"/>
    </w:rPr>
  </w:style>
  <w:style w:type="paragraph" w:customStyle="1" w:styleId="FormText">
    <w:name w:val="Form Text"/>
    <w:basedOn w:val="Normal"/>
    <w:rsid w:val="00A273F9"/>
    <w:pPr>
      <w:spacing w:before="120" w:after="120"/>
    </w:pPr>
  </w:style>
  <w:style w:type="paragraph" w:customStyle="1" w:styleId="TextEntry">
    <w:name w:val="Text Entry"/>
    <w:basedOn w:val="Normal"/>
    <w:autoRedefine/>
    <w:rsid w:val="0029201C"/>
    <w:pPr>
      <w:ind w:left="720"/>
    </w:pPr>
    <w:rPr>
      <w:rFonts w:cs="Arial"/>
    </w:rPr>
  </w:style>
  <w:style w:type="paragraph" w:customStyle="1" w:styleId="Examplequestions">
    <w:name w:val="Example questions"/>
    <w:basedOn w:val="BodyTextIndent"/>
    <w:rsid w:val="00A273F9"/>
    <w:pPr>
      <w:spacing w:before="120" w:after="0"/>
      <w:ind w:left="3514" w:hanging="2074"/>
      <w:contextualSpacing/>
    </w:pPr>
  </w:style>
  <w:style w:type="paragraph" w:customStyle="1" w:styleId="SectionIntro">
    <w:name w:val="Section Intro"/>
    <w:basedOn w:val="Normal"/>
    <w:autoRedefine/>
    <w:rsid w:val="0015500E"/>
    <w:pPr>
      <w:spacing w:after="120"/>
      <w:ind w:left="360"/>
    </w:pPr>
  </w:style>
  <w:style w:type="paragraph" w:customStyle="1" w:styleId="StyleHeader2TopSinglesolidlineViolet1ptLinewidth1">
    <w:name w:val="Style Header 2 + Top: (Single solid line Violet  1 pt Line width)1"/>
    <w:basedOn w:val="Header2"/>
    <w:rsid w:val="00A273F9"/>
    <w:pPr>
      <w:numPr>
        <w:numId w:val="14"/>
      </w:numPr>
      <w:pBdr>
        <w:top w:val="single" w:sz="8" w:space="0" w:color="800080"/>
      </w:pBdr>
    </w:pPr>
  </w:style>
  <w:style w:type="paragraph" w:customStyle="1" w:styleId="Exampleparagraph">
    <w:name w:val="Example paragraph"/>
    <w:basedOn w:val="BodyTextIndent"/>
    <w:autoRedefine/>
    <w:rsid w:val="003A66EF"/>
    <w:pPr>
      <w:ind w:left="720"/>
    </w:pPr>
    <w:rPr>
      <w:color w:val="993300"/>
    </w:rPr>
  </w:style>
  <w:style w:type="paragraph" w:customStyle="1" w:styleId="Examplequestionsend">
    <w:name w:val="Example questions end"/>
    <w:basedOn w:val="Examplequestions"/>
    <w:rsid w:val="00A273F9"/>
    <w:pPr>
      <w:spacing w:before="0" w:after="120"/>
      <w:ind w:firstLine="0"/>
      <w:contextualSpacing w:val="0"/>
    </w:pPr>
  </w:style>
  <w:style w:type="paragraph" w:customStyle="1" w:styleId="StyleHeading1Left075Firstline325">
    <w:name w:val="Style Heading 1 + Left:  0.75&quot; First line:  3.25&quot;"/>
    <w:basedOn w:val="Heading1"/>
    <w:rsid w:val="00A273F9"/>
    <w:pPr>
      <w:spacing w:before="320"/>
      <w:ind w:left="1080" w:firstLine="4680"/>
    </w:pPr>
  </w:style>
  <w:style w:type="paragraph" w:customStyle="1" w:styleId="StyleDocTitle2Brown">
    <w:name w:val="Style Doc Title 2 + Brown"/>
    <w:basedOn w:val="DocTitle2"/>
    <w:rsid w:val="00804BE7"/>
    <w:pPr>
      <w:pBdr>
        <w:top w:val="single" w:sz="8" w:space="1" w:color="FFCC00"/>
        <w:right w:val="single" w:sz="8" w:space="4" w:color="FFCC00"/>
      </w:pBdr>
    </w:pPr>
    <w:rPr>
      <w:color w:val="993300"/>
    </w:rPr>
  </w:style>
  <w:style w:type="paragraph" w:customStyle="1" w:styleId="StyleHeading116ptVioletRightBefore144ptAfter4">
    <w:name w:val="Style Heading 1 + 16 pt Violet Right Before:  144 pt After:  4 ..."/>
    <w:basedOn w:val="Heading1"/>
    <w:rsid w:val="00A273F9"/>
    <w:pPr>
      <w:spacing w:before="2880" w:after="80"/>
    </w:pPr>
    <w:rPr>
      <w:color w:val="993300"/>
      <w:sz w:val="32"/>
    </w:rPr>
  </w:style>
  <w:style w:type="paragraph" w:customStyle="1" w:styleId="StyleSub-Title1Violet">
    <w:name w:val="Style Sub-Title 1 + Violet"/>
    <w:basedOn w:val="Sub-Title1"/>
    <w:rsid w:val="00075A11"/>
    <w:pPr>
      <w:pBdr>
        <w:top w:val="single" w:sz="8" w:space="1" w:color="333333"/>
      </w:pBdr>
    </w:pPr>
    <w:rPr>
      <w:color w:val="808080"/>
    </w:rPr>
  </w:style>
  <w:style w:type="paragraph" w:customStyle="1" w:styleId="rightalign">
    <w:name w:val="right align"/>
    <w:basedOn w:val="Normal"/>
    <w:rsid w:val="004727E7"/>
    <w:pPr>
      <w:jc w:val="right"/>
    </w:pPr>
  </w:style>
  <w:style w:type="character" w:styleId="CommentReference">
    <w:name w:val="annotation reference"/>
    <w:basedOn w:val="DefaultParagraphFont"/>
    <w:semiHidden/>
    <w:rsid w:val="009F05EC"/>
    <w:rPr>
      <w:sz w:val="16"/>
      <w:szCs w:val="16"/>
    </w:rPr>
  </w:style>
  <w:style w:type="paragraph" w:styleId="CommentText">
    <w:name w:val="annotation text"/>
    <w:basedOn w:val="Normal"/>
    <w:semiHidden/>
    <w:rsid w:val="009F05EC"/>
  </w:style>
  <w:style w:type="paragraph" w:styleId="CommentSubject">
    <w:name w:val="annotation subject"/>
    <w:basedOn w:val="CommentText"/>
    <w:next w:val="CommentText"/>
    <w:semiHidden/>
    <w:rsid w:val="009F05EC"/>
    <w:rPr>
      <w:b/>
      <w:bCs/>
    </w:rPr>
  </w:style>
  <w:style w:type="paragraph" w:styleId="BalloonText">
    <w:name w:val="Balloon Text"/>
    <w:basedOn w:val="Normal"/>
    <w:semiHidden/>
    <w:rsid w:val="009F0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hsensalehi/Desktop/Statement%20of%20Wo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Work.dot</Template>
  <TotalTime>1</TotalTime>
  <Pages>4</Pages>
  <Words>323</Words>
  <Characters>1843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2004-05-27T15:47:00Z</cp:lastPrinted>
  <dcterms:created xsi:type="dcterms:W3CDTF">2021-06-20T20:05:00Z</dcterms:created>
  <dcterms:modified xsi:type="dcterms:W3CDTF">2021-06-20T20:07:00Z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TC011840321033</vt:lpwstr>
  </property>
</Properties>
</file>