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Weekly assignments:"/>
        <w:tag w:val="Weekly assignments:"/>
        <w:id w:val="1826705727"/>
        <w:placeholder>
          <w:docPart w:val="58BDE22A62D6F3418A9C7AA6B62C7193"/>
        </w:placeholder>
        <w:temporary/>
        <w:showingPlcHdr/>
        <w15:appearance w15:val="hidden"/>
      </w:sdtPr>
      <w:sdtEndPr/>
      <w:sdtContent>
        <w:p w14:paraId="2C60437F" w14:textId="77777777" w:rsidR="00C72349" w:rsidRDefault="009445EA">
          <w:pPr>
            <w:pStyle w:val="Title"/>
          </w:pPr>
          <w:r>
            <w:t>Weekly Assignments</w:t>
          </w:r>
        </w:p>
      </w:sdtContent>
    </w:sdt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289"/>
        <w:gridCol w:w="818"/>
        <w:gridCol w:w="147"/>
        <w:gridCol w:w="965"/>
        <w:gridCol w:w="954"/>
        <w:gridCol w:w="965"/>
        <w:gridCol w:w="753"/>
        <w:gridCol w:w="206"/>
        <w:gridCol w:w="965"/>
        <w:gridCol w:w="418"/>
        <w:gridCol w:w="595"/>
        <w:gridCol w:w="965"/>
        <w:gridCol w:w="456"/>
        <w:gridCol w:w="374"/>
        <w:gridCol w:w="782"/>
        <w:gridCol w:w="93"/>
        <w:gridCol w:w="767"/>
      </w:tblGrid>
      <w:tr w:rsidR="009445EA" w14:paraId="6F70BE6D" w14:textId="77777777" w:rsidTr="00371E6B">
        <w:sdt>
          <w:sdtPr>
            <w:alias w:val="Name:"/>
            <w:tag w:val="Name:"/>
            <w:id w:val="1379658466"/>
            <w:placeholder>
              <w:docPart w:val="7C51D92CB58BF24D897FB32E8481F6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7" w:type="dxa"/>
                <w:gridSpan w:val="2"/>
                <w:vAlign w:val="bottom"/>
              </w:tcPr>
              <w:p w14:paraId="040A1CBB" w14:textId="77777777" w:rsidR="00C72349" w:rsidRDefault="009445EA">
                <w:pPr>
                  <w:pStyle w:val="FormHeading"/>
                </w:pPr>
                <w:r>
                  <w:t>Name:</w:t>
                </w:r>
              </w:p>
            </w:tc>
          </w:sdtContent>
        </w:sdt>
        <w:sdt>
          <w:sdtPr>
            <w:alias w:val="Enter your name:"/>
            <w:tag w:val="Enter your name:"/>
            <w:id w:val="1730107675"/>
            <w:placeholder>
              <w:docPart w:val="03AC77BF15EF734C8BA701A9278D38FE"/>
            </w:placeholder>
            <w:showingPlcHdr/>
            <w15:appearance w15:val="hidden"/>
            <w:text/>
          </w:sdtPr>
          <w:sdtEndPr/>
          <w:sdtContent>
            <w:tc>
              <w:tcPr>
                <w:tcW w:w="3784" w:type="dxa"/>
                <w:gridSpan w:val="5"/>
                <w:tcBorders>
                  <w:bottom w:val="single" w:sz="4" w:space="0" w:color="077F9A" w:themeColor="accent1"/>
                </w:tcBorders>
                <w:vAlign w:val="bottom"/>
              </w:tcPr>
              <w:p w14:paraId="12FCF140" w14:textId="77777777" w:rsidR="00C72349" w:rsidRDefault="009E1A45">
                <w:pPr>
                  <w:pStyle w:val="FormInfo"/>
                </w:pPr>
                <w:r>
                  <w:t>Your Name</w:t>
                </w:r>
              </w:p>
            </w:tc>
          </w:sdtContent>
        </w:sdt>
        <w:tc>
          <w:tcPr>
            <w:tcW w:w="1589" w:type="dxa"/>
            <w:gridSpan w:val="3"/>
            <w:tcMar>
              <w:left w:w="202" w:type="dxa"/>
            </w:tcMar>
            <w:vAlign w:val="bottom"/>
          </w:tcPr>
          <w:p w14:paraId="0CBFEA63" w14:textId="77777777" w:rsidR="00C72349" w:rsidRDefault="006E5BB1">
            <w:pPr>
              <w:pStyle w:val="FormHeading"/>
            </w:pPr>
            <w:sdt>
              <w:sdtPr>
                <w:alias w:val="Month:"/>
                <w:tag w:val="Month:"/>
                <w:id w:val="365575664"/>
                <w:placeholder>
                  <w:docPart w:val="0D69370C9CDEAA4BBB363FAE31CFE03D"/>
                </w:placeholder>
                <w:temporary/>
                <w:showingPlcHdr/>
                <w15:appearance w15:val="hidden"/>
              </w:sdtPr>
              <w:sdtEndPr/>
              <w:sdtContent>
                <w:r w:rsidR="009445EA">
                  <w:t>month</w:t>
                </w:r>
              </w:sdtContent>
            </w:sdt>
          </w:p>
        </w:tc>
        <w:sdt>
          <w:sdtPr>
            <w:alias w:val="Enter month:"/>
            <w:tag w:val="Enter month:"/>
            <w:id w:val="1072005417"/>
            <w:placeholder>
              <w:docPart w:val="A4A41226F5B55B49A8EB479B2E60DDAD"/>
            </w:placeholder>
            <w:showingPlcHdr/>
            <w15:appearance w15:val="hidden"/>
            <w:text/>
          </w:sdtPr>
          <w:sdtEndPr/>
          <w:sdtContent>
            <w:tc>
              <w:tcPr>
                <w:tcW w:w="2016" w:type="dxa"/>
                <w:gridSpan w:val="3"/>
                <w:tcBorders>
                  <w:bottom w:val="single" w:sz="4" w:space="0" w:color="077F9A" w:themeColor="accent1"/>
                </w:tcBorders>
                <w:vAlign w:val="bottom"/>
              </w:tcPr>
              <w:p w14:paraId="398F8C0A" w14:textId="77777777" w:rsidR="00C72349" w:rsidRDefault="009E1A45">
                <w:pPr>
                  <w:pStyle w:val="FormInfo"/>
                </w:pPr>
                <w:r>
                  <w:t>Month</w:t>
                </w:r>
              </w:p>
            </w:tc>
          </w:sdtContent>
        </w:sdt>
        <w:sdt>
          <w:sdtPr>
            <w:alias w:val="Year:"/>
            <w:tag w:val="Year:"/>
            <w:id w:val="-2048292458"/>
            <w:placeholder>
              <w:docPart w:val="0F15C7CD53820448988BBB2622C09FC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6" w:type="dxa"/>
                <w:gridSpan w:val="2"/>
                <w:tcMar>
                  <w:left w:w="202" w:type="dxa"/>
                </w:tcMar>
                <w:vAlign w:val="bottom"/>
              </w:tcPr>
              <w:p w14:paraId="52FC3EB0" w14:textId="77777777" w:rsidR="00C72349" w:rsidRDefault="009445EA">
                <w:pPr>
                  <w:pStyle w:val="FormHeading"/>
                </w:pPr>
                <w:r>
                  <w:t>Year:</w:t>
                </w:r>
              </w:p>
            </w:tc>
          </w:sdtContent>
        </w:sdt>
        <w:sdt>
          <w:sdtPr>
            <w:alias w:val="Enter year:"/>
            <w:tag w:val="Enter year:"/>
            <w:id w:val="1791392683"/>
            <w:placeholder>
              <w:docPart w:val="1362939132B8F24CBA0CC3DFBAFC1805"/>
            </w:placeholder>
            <w:showingPlcHdr/>
            <w15:appearance w15:val="hidden"/>
            <w:text/>
          </w:sdtPr>
          <w:sdtEndPr/>
          <w:sdtContent>
            <w:tc>
              <w:tcPr>
                <w:tcW w:w="860" w:type="dxa"/>
                <w:gridSpan w:val="2"/>
                <w:tcBorders>
                  <w:bottom w:val="single" w:sz="4" w:space="0" w:color="077F9A" w:themeColor="accent1"/>
                </w:tcBorders>
                <w:vAlign w:val="bottom"/>
              </w:tcPr>
              <w:p w14:paraId="31FDC4B9" w14:textId="77777777" w:rsidR="00C72349" w:rsidRDefault="009E1A45">
                <w:pPr>
                  <w:pStyle w:val="FormInfo"/>
                </w:pPr>
                <w:r>
                  <w:t>Year</w:t>
                </w:r>
              </w:p>
            </w:tc>
          </w:sdtContent>
        </w:sdt>
      </w:tr>
      <w:tr w:rsidR="00B069AF" w14:paraId="07C84114" w14:textId="77777777" w:rsidTr="00176927">
        <w:tblPrEx>
          <w:tblCellMar>
            <w:left w:w="144" w:type="dxa"/>
            <w:bottom w:w="144" w:type="dxa"/>
            <w:right w:w="144" w:type="dxa"/>
          </w:tblCellMar>
        </w:tblPrEx>
        <w:trPr>
          <w:gridBefore w:val="1"/>
          <w:gridAfter w:val="1"/>
          <w:wBefore w:w="289" w:type="dxa"/>
          <w:wAfter w:w="767" w:type="dxa"/>
          <w:trHeight w:val="288"/>
        </w:trPr>
        <w:sdt>
          <w:sdtPr>
            <w:alias w:val="Monday:"/>
            <w:tag w:val="Monday:"/>
            <w:id w:val="-1249271692"/>
            <w:placeholder>
              <w:docPart w:val="3F1BE6AC9CDAC64397E0AB3DE054F8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5" w:type="dxa"/>
                <w:gridSpan w:val="2"/>
                <w:tcMar>
                  <w:top w:w="288" w:type="dxa"/>
                </w:tcMar>
              </w:tcPr>
              <w:p w14:paraId="534657E7" w14:textId="77777777" w:rsidR="009445EA" w:rsidRDefault="009445EA" w:rsidP="00777CA1">
                <w:pPr>
                  <w:pStyle w:val="Day"/>
                </w:pPr>
                <w:r>
                  <w:t>mon</w:t>
                </w:r>
              </w:p>
            </w:tc>
          </w:sdtContent>
        </w:sdt>
        <w:sdt>
          <w:sdtPr>
            <w:alias w:val="Enter date:"/>
            <w:tag w:val="Enter date:"/>
            <w:id w:val="111418918"/>
            <w:placeholder>
              <w:docPart w:val="A7A8209BED4F5241A1C1DC8A1C21B865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5" w:type="dxa"/>
                <w:tcMar>
                  <w:top w:w="288" w:type="dxa"/>
                </w:tcMar>
              </w:tcPr>
              <w:p w14:paraId="4CA71FF2" w14:textId="77777777" w:rsidR="009445EA" w:rsidRDefault="00777CA1" w:rsidP="00777CA1">
                <w:pPr>
                  <w:pStyle w:val="Date"/>
                </w:pPr>
                <w:r w:rsidRPr="006A6B63">
                  <w:t>Date</w:t>
                </w:r>
              </w:p>
            </w:tc>
          </w:sdtContent>
        </w:sdt>
        <w:sdt>
          <w:sdtPr>
            <w:alias w:val="Tuesday:"/>
            <w:tag w:val="Tuesday:"/>
            <w:id w:val="1905408277"/>
            <w:placeholder>
              <w:docPart w:val="D2CB3C2CBECCA54DA5D8134FE7F666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954" w:type="dxa"/>
                <w:tcMar>
                  <w:top w:w="288" w:type="dxa"/>
                </w:tcMar>
              </w:tcPr>
              <w:p w14:paraId="42815763" w14:textId="77777777" w:rsidR="009445EA" w:rsidRDefault="00777CA1" w:rsidP="00777CA1">
                <w:pPr>
                  <w:pStyle w:val="Day"/>
                </w:pPr>
                <w:r>
                  <w:t>tues</w:t>
                </w:r>
              </w:p>
            </w:tc>
          </w:sdtContent>
        </w:sdt>
        <w:sdt>
          <w:sdtPr>
            <w:alias w:val="Enter date:"/>
            <w:tag w:val="Enter date:"/>
            <w:id w:val="724562150"/>
            <w:placeholder>
              <w:docPart w:val="26D4E25F69D03E42A14F9E069776BE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5" w:type="dxa"/>
                <w:tcMar>
                  <w:top w:w="288" w:type="dxa"/>
                </w:tcMar>
              </w:tcPr>
              <w:p w14:paraId="77024DF3" w14:textId="77777777" w:rsidR="009445EA" w:rsidRDefault="00777CA1" w:rsidP="006A6B63">
                <w:pPr>
                  <w:pStyle w:val="Date"/>
                </w:pPr>
                <w:r w:rsidRPr="006A6B63">
                  <w:t>Date</w:t>
                </w:r>
              </w:p>
            </w:tc>
          </w:sdtContent>
        </w:sdt>
        <w:sdt>
          <w:sdtPr>
            <w:alias w:val="Wednesday:"/>
            <w:tag w:val="Wednesday:"/>
            <w:id w:val="1944415633"/>
            <w:placeholder>
              <w:docPart w:val="091A2C3E46B5964B840333F742D6FD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959" w:type="dxa"/>
                <w:gridSpan w:val="2"/>
                <w:tcMar>
                  <w:top w:w="288" w:type="dxa"/>
                </w:tcMar>
              </w:tcPr>
              <w:p w14:paraId="2E754D14" w14:textId="77777777" w:rsidR="009445EA" w:rsidRDefault="00777CA1" w:rsidP="00777CA1">
                <w:pPr>
                  <w:pStyle w:val="Day"/>
                </w:pPr>
                <w:r>
                  <w:t>Wed</w:t>
                </w:r>
              </w:p>
            </w:tc>
          </w:sdtContent>
        </w:sdt>
        <w:sdt>
          <w:sdtPr>
            <w:alias w:val="Enter date:"/>
            <w:tag w:val="Enter date:"/>
            <w:id w:val="-1315405495"/>
            <w:placeholder>
              <w:docPart w:val="CA60BC2250CE0340823D9AD3A69FFD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5" w:type="dxa"/>
                <w:tcMar>
                  <w:top w:w="288" w:type="dxa"/>
                </w:tcMar>
              </w:tcPr>
              <w:p w14:paraId="651ABE06" w14:textId="77777777" w:rsidR="009445EA" w:rsidRDefault="00777CA1" w:rsidP="006A6B63">
                <w:pPr>
                  <w:pStyle w:val="Date"/>
                </w:pPr>
                <w:r w:rsidRPr="006A6B63">
                  <w:t>Date</w:t>
                </w:r>
              </w:p>
            </w:tc>
          </w:sdtContent>
        </w:sdt>
        <w:sdt>
          <w:sdtPr>
            <w:alias w:val="Thursday:"/>
            <w:tag w:val="Thursday:"/>
            <w:id w:val="-19945327"/>
            <w:placeholder>
              <w:docPart w:val="83952CA3EF01FB4E87C27318E894C3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3" w:type="dxa"/>
                <w:gridSpan w:val="2"/>
                <w:tcMar>
                  <w:top w:w="288" w:type="dxa"/>
                </w:tcMar>
              </w:tcPr>
              <w:p w14:paraId="4DF8CA24" w14:textId="77777777" w:rsidR="009445EA" w:rsidRDefault="00777CA1" w:rsidP="00777CA1">
                <w:pPr>
                  <w:pStyle w:val="Day"/>
                </w:pPr>
                <w:r>
                  <w:t>thurs</w:t>
                </w:r>
              </w:p>
            </w:tc>
          </w:sdtContent>
        </w:sdt>
        <w:sdt>
          <w:sdtPr>
            <w:alias w:val="Enter date:"/>
            <w:tag w:val="Enter date:"/>
            <w:id w:val="-1667465301"/>
            <w:placeholder>
              <w:docPart w:val="D1ECFF78C7CFA44C9E1C3952132473A9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5" w:type="dxa"/>
                <w:tcMar>
                  <w:top w:w="288" w:type="dxa"/>
                </w:tcMar>
              </w:tcPr>
              <w:p w14:paraId="5C6F9860" w14:textId="77777777" w:rsidR="009445EA" w:rsidRDefault="00777CA1" w:rsidP="006A6B63">
                <w:pPr>
                  <w:pStyle w:val="Date"/>
                </w:pPr>
                <w:r w:rsidRPr="006A6B63">
                  <w:t>Date</w:t>
                </w:r>
              </w:p>
            </w:tc>
          </w:sdtContent>
        </w:sdt>
        <w:sdt>
          <w:sdtPr>
            <w:alias w:val="Friday:"/>
            <w:tag w:val="Friday:"/>
            <w:id w:val="-1302537133"/>
            <w:placeholder>
              <w:docPart w:val="67BF36072AA7C04085047B0AB94832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830" w:type="dxa"/>
                <w:gridSpan w:val="2"/>
                <w:tcMar>
                  <w:top w:w="288" w:type="dxa"/>
                </w:tcMar>
              </w:tcPr>
              <w:p w14:paraId="403577C9" w14:textId="77777777" w:rsidR="009445EA" w:rsidRDefault="009445EA" w:rsidP="00777CA1">
                <w:pPr>
                  <w:pStyle w:val="Day"/>
                </w:pPr>
                <w:r>
                  <w:t>fri</w:t>
                </w:r>
              </w:p>
            </w:tc>
          </w:sdtContent>
        </w:sdt>
        <w:sdt>
          <w:sdtPr>
            <w:alias w:val="Enter date:"/>
            <w:tag w:val="Enter date:"/>
            <w:id w:val="-1243326167"/>
            <w:placeholder>
              <w:docPart w:val="4D496AFCB48D7D4F92BD61DF10316B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75" w:type="dxa"/>
                <w:gridSpan w:val="2"/>
                <w:tcMar>
                  <w:top w:w="288" w:type="dxa"/>
                </w:tcMar>
              </w:tcPr>
              <w:p w14:paraId="5E413CD9" w14:textId="77777777" w:rsidR="009445EA" w:rsidRDefault="009445EA" w:rsidP="006A6B63">
                <w:pPr>
                  <w:pStyle w:val="Date"/>
                </w:pPr>
                <w:r w:rsidRPr="006A6B63">
                  <w:t>Date</w:t>
                </w:r>
              </w:p>
            </w:tc>
          </w:sdtContent>
        </w:sdt>
      </w:tr>
    </w:tbl>
    <w:tbl>
      <w:tblPr>
        <w:tblStyle w:val="AssignmentCalendar"/>
        <w:tblW w:w="0" w:type="auto"/>
        <w:tblLayout w:type="fixed"/>
        <w:tblLook w:val="00A0" w:firstRow="1" w:lastRow="0" w:firstColumn="1" w:lastColumn="0" w:noHBand="0" w:noVBand="0"/>
        <w:tblDescription w:val="Top table contains name, month, and year, middle table contains weekday and date, and bottom table contains the assignment schedule with notes"/>
      </w:tblPr>
      <w:tblGrid>
        <w:gridCol w:w="365"/>
        <w:gridCol w:w="2029"/>
        <w:gridCol w:w="2029"/>
        <w:gridCol w:w="2030"/>
        <w:gridCol w:w="2030"/>
        <w:gridCol w:w="2028"/>
      </w:tblGrid>
      <w:tr w:rsidR="00C72349" w14:paraId="2C628D4E" w14:textId="77777777" w:rsidTr="00371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28"/>
        </w:trPr>
        <w:sdt>
          <w:sdtPr>
            <w:alias w:val="Enter subject 1:"/>
            <w:tag w:val="Enter subject 1:"/>
            <w:id w:val="-1316018419"/>
            <w:placeholder>
              <w:docPart w:val="DF392506C14D8C4DAF4F1ECD6E17B666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365" w:type="dxa"/>
                <w:textDirection w:val="btLr"/>
                <w:vAlign w:val="center"/>
              </w:tcPr>
              <w:p w14:paraId="2875537D" w14:textId="77777777" w:rsidR="00C72349" w:rsidRDefault="009E1A45">
                <w:pPr>
                  <w:ind w:left="113" w:right="113"/>
                </w:pPr>
                <w:r>
                  <w:t>Subject 1</w:t>
                </w:r>
              </w:p>
            </w:tc>
          </w:sdtContent>
        </w:sdt>
        <w:sdt>
          <w:sdtPr>
            <w:alias w:val="Enter assignment 1:"/>
            <w:tag w:val="Enter assignment 1:"/>
            <w:id w:val="1459678616"/>
            <w:placeholder>
              <w:docPart w:val="3D402016B60BDA4A87AC0AC6D325BB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9" w:type="dxa"/>
              </w:tcPr>
              <w:p w14:paraId="3810B73B" w14:textId="77777777" w:rsidR="00C72349" w:rsidRDefault="00DD1C46" w:rsidP="00B069AF">
                <w:pPr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1</w:t>
                </w:r>
              </w:p>
            </w:tc>
          </w:sdtContent>
        </w:sdt>
        <w:sdt>
          <w:sdtPr>
            <w:alias w:val="Enter assignment 2:"/>
            <w:tag w:val="Enter assignment 2:"/>
            <w:id w:val="1932238220"/>
            <w:placeholder>
              <w:docPart w:val="C083D278A36EAE4887DD5125509B71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29" w:type="dxa"/>
              </w:tcPr>
              <w:p w14:paraId="74521D95" w14:textId="77777777" w:rsidR="00C72349" w:rsidRDefault="00AA6AA1" w:rsidP="00B069AF">
                <w:pPr>
                  <w:jc w:val="left"/>
                </w:pPr>
                <w:r>
                  <w:t>Assignment 2</w:t>
                </w:r>
              </w:p>
            </w:tc>
          </w:sdtContent>
        </w:sdt>
        <w:sdt>
          <w:sdtPr>
            <w:alias w:val="Enter assignment 3:"/>
            <w:tag w:val="Enter assignment 3:"/>
            <w:id w:val="-1933124440"/>
            <w:placeholder>
              <w:docPart w:val="0B9BA58D0B970F4B8E44E855842051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0" w:type="dxa"/>
              </w:tcPr>
              <w:p w14:paraId="0D45E474" w14:textId="77777777" w:rsidR="00C72349" w:rsidRDefault="00AA6AA1" w:rsidP="00B069AF">
                <w:pPr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3</w:t>
                </w:r>
              </w:p>
            </w:tc>
          </w:sdtContent>
        </w:sdt>
        <w:sdt>
          <w:sdtPr>
            <w:alias w:val="Enter assignment 4:"/>
            <w:tag w:val="Enter assignment 4:"/>
            <w:id w:val="-938058554"/>
            <w:placeholder>
              <w:docPart w:val="BB00309F0D22C64EBD9C74EEE616DAD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30" w:type="dxa"/>
              </w:tcPr>
              <w:p w14:paraId="4D59EB6A" w14:textId="77777777" w:rsidR="00C72349" w:rsidRDefault="00AA6AA1" w:rsidP="00B069AF">
                <w:pPr>
                  <w:jc w:val="left"/>
                </w:pPr>
                <w:r>
                  <w:t>Assignment 4</w:t>
                </w:r>
              </w:p>
            </w:tc>
          </w:sdtContent>
        </w:sdt>
        <w:sdt>
          <w:sdtPr>
            <w:alias w:val="Enter assignment 5:"/>
            <w:tag w:val="Enter assignment 5:"/>
            <w:id w:val="-1809398993"/>
            <w:placeholder>
              <w:docPart w:val="D608B85ED891564FAD2DEE1D7461A5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8" w:type="dxa"/>
              </w:tcPr>
              <w:p w14:paraId="0DA920F8" w14:textId="77777777" w:rsidR="00C72349" w:rsidRDefault="00AA6AA1" w:rsidP="00B069AF">
                <w:pPr>
                  <w:jc w:val="le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5</w:t>
                </w:r>
              </w:p>
            </w:tc>
          </w:sdtContent>
        </w:sdt>
      </w:tr>
      <w:tr w:rsidR="00C72349" w14:paraId="20A0623D" w14:textId="77777777" w:rsidTr="00371E6B">
        <w:trPr>
          <w:cantSplit/>
          <w:trHeight w:val="1728"/>
        </w:trPr>
        <w:sdt>
          <w:sdtPr>
            <w:alias w:val="Enter subject 2:"/>
            <w:tag w:val="Enter subject 2:"/>
            <w:id w:val="1829087516"/>
            <w:placeholder>
              <w:docPart w:val="12B711878953E0498589CAFB1B66D678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" w:type="dxa"/>
                <w:shd w:val="clear" w:color="auto" w:fill="3A5B21" w:themeFill="accent2" w:themeFillShade="80"/>
                <w:textDirection w:val="btLr"/>
                <w:vAlign w:val="center"/>
              </w:tcPr>
              <w:p w14:paraId="5BD3C08D" w14:textId="77777777" w:rsidR="00C72349" w:rsidRDefault="009E1A45">
                <w:pPr>
                  <w:ind w:left="113" w:right="113"/>
                </w:pPr>
                <w:r>
                  <w:t>Subject 2</w:t>
                </w:r>
              </w:p>
            </w:tc>
          </w:sdtContent>
        </w:sdt>
        <w:sdt>
          <w:sdtPr>
            <w:alias w:val="Enter assignment 1:"/>
            <w:tag w:val="Enter assignment 1:"/>
            <w:id w:val="1086201221"/>
            <w:placeholder>
              <w:docPart w:val="518F675F74EF384FA1DF52E63349DF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9" w:type="dxa"/>
              </w:tcPr>
              <w:p w14:paraId="658ECB8B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1</w:t>
                </w:r>
              </w:p>
            </w:tc>
          </w:sdtContent>
        </w:sdt>
        <w:sdt>
          <w:sdtPr>
            <w:alias w:val="Enter assignment 2:"/>
            <w:tag w:val="Enter assignment 2:"/>
            <w:id w:val="-1306389684"/>
            <w:placeholder>
              <w:docPart w:val="853039D879B15F4491F6270AC6430E6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29" w:type="dxa"/>
              </w:tcPr>
              <w:p w14:paraId="32238A09" w14:textId="77777777" w:rsidR="00C72349" w:rsidRDefault="00AA6AA1">
                <w:r>
                  <w:t>Assignment 2</w:t>
                </w:r>
              </w:p>
            </w:tc>
          </w:sdtContent>
        </w:sdt>
        <w:sdt>
          <w:sdtPr>
            <w:alias w:val="Enter assignment 3:"/>
            <w:tag w:val="Enter assignment 3:"/>
            <w:id w:val="-289979118"/>
            <w:placeholder>
              <w:docPart w:val="EEC38E540273914B84CBC89D91F3EF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0" w:type="dxa"/>
              </w:tcPr>
              <w:p w14:paraId="18733C63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3</w:t>
                </w:r>
              </w:p>
            </w:tc>
          </w:sdtContent>
        </w:sdt>
        <w:sdt>
          <w:sdtPr>
            <w:alias w:val="Enter assignment 4:"/>
            <w:tag w:val="Enter assignment 4:"/>
            <w:id w:val="71174844"/>
            <w:placeholder>
              <w:docPart w:val="2AD7FF231B2007478397BB2E4723ECF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30" w:type="dxa"/>
              </w:tcPr>
              <w:p w14:paraId="17E04F86" w14:textId="77777777" w:rsidR="00C72349" w:rsidRDefault="00AA6AA1">
                <w:r>
                  <w:t>Assignment 4</w:t>
                </w:r>
              </w:p>
            </w:tc>
          </w:sdtContent>
        </w:sdt>
        <w:sdt>
          <w:sdtPr>
            <w:alias w:val="Enter assignment 5:"/>
            <w:tag w:val="Enter assignment 5:"/>
            <w:id w:val="-508288699"/>
            <w:placeholder>
              <w:docPart w:val="07C639BB78C8D043B41AF0B80D24F1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8" w:type="dxa"/>
              </w:tcPr>
              <w:p w14:paraId="13578BF1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5</w:t>
                </w:r>
              </w:p>
            </w:tc>
          </w:sdtContent>
        </w:sdt>
      </w:tr>
      <w:tr w:rsidR="00C72349" w14:paraId="622A0B4B" w14:textId="77777777" w:rsidTr="00371E6B">
        <w:trPr>
          <w:cantSplit/>
          <w:trHeight w:val="1728"/>
        </w:trPr>
        <w:sdt>
          <w:sdtPr>
            <w:alias w:val="Enter subject 3:"/>
            <w:tag w:val="Enter subject 3:"/>
            <w:id w:val="35476515"/>
            <w:placeholder>
              <w:docPart w:val="59D12BF25BA6A44DB0B5E52F65ED0A89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" w:type="dxa"/>
                <w:shd w:val="clear" w:color="auto" w:fill="077F9A" w:themeFill="accent1"/>
                <w:textDirection w:val="btLr"/>
                <w:vAlign w:val="center"/>
              </w:tcPr>
              <w:p w14:paraId="43E56ECA" w14:textId="77777777" w:rsidR="00C72349" w:rsidRDefault="009E1A45">
                <w:pPr>
                  <w:ind w:left="113" w:right="113"/>
                </w:pPr>
                <w:r>
                  <w:t>Subject 3</w:t>
                </w:r>
              </w:p>
            </w:tc>
          </w:sdtContent>
        </w:sdt>
        <w:sdt>
          <w:sdtPr>
            <w:alias w:val="Enter assignment 1:"/>
            <w:tag w:val="Enter assignment 1:"/>
            <w:id w:val="-1527708864"/>
            <w:placeholder>
              <w:docPart w:val="E7F8968D09A191478197D62253C116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9" w:type="dxa"/>
              </w:tcPr>
              <w:p w14:paraId="53D810CD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1</w:t>
                </w:r>
              </w:p>
            </w:tc>
          </w:sdtContent>
        </w:sdt>
        <w:sdt>
          <w:sdtPr>
            <w:alias w:val="Enter assignment 2:"/>
            <w:tag w:val="Enter assignment 2:"/>
            <w:id w:val="-1185361691"/>
            <w:placeholder>
              <w:docPart w:val="31ABAB1DDF616245B085C61EDB53CD9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29" w:type="dxa"/>
              </w:tcPr>
              <w:p w14:paraId="23096503" w14:textId="77777777" w:rsidR="00C72349" w:rsidRDefault="00AA6AA1">
                <w:r>
                  <w:t>Assignment 2</w:t>
                </w:r>
              </w:p>
            </w:tc>
          </w:sdtContent>
        </w:sdt>
        <w:sdt>
          <w:sdtPr>
            <w:alias w:val="Enter assignment 3:"/>
            <w:tag w:val="Enter assignment 3:"/>
            <w:id w:val="624894062"/>
            <w:placeholder>
              <w:docPart w:val="F09FD03174BC364AB7FFEDBB0D11B66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0" w:type="dxa"/>
              </w:tcPr>
              <w:p w14:paraId="3A74E414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3</w:t>
                </w:r>
              </w:p>
            </w:tc>
          </w:sdtContent>
        </w:sdt>
        <w:sdt>
          <w:sdtPr>
            <w:alias w:val="Enter assignment 4:"/>
            <w:tag w:val="Enter assignment 4:"/>
            <w:id w:val="361712945"/>
            <w:placeholder>
              <w:docPart w:val="A618861D7D52484BBE6DAFA6870F682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30" w:type="dxa"/>
              </w:tcPr>
              <w:p w14:paraId="315EB1C0" w14:textId="77777777" w:rsidR="00C72349" w:rsidRDefault="00AA6AA1">
                <w:r>
                  <w:t>Assignment 4</w:t>
                </w:r>
              </w:p>
            </w:tc>
          </w:sdtContent>
        </w:sdt>
        <w:sdt>
          <w:sdtPr>
            <w:alias w:val="Enter assignment 5:"/>
            <w:tag w:val="Enter assignment 5:"/>
            <w:id w:val="-402444097"/>
            <w:placeholder>
              <w:docPart w:val="A37BFD40BD818B45ADA9CF22604EA0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8" w:type="dxa"/>
              </w:tcPr>
              <w:p w14:paraId="18D5EE77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5</w:t>
                </w:r>
              </w:p>
            </w:tc>
          </w:sdtContent>
        </w:sdt>
      </w:tr>
      <w:tr w:rsidR="00C72349" w14:paraId="6B499695" w14:textId="77777777" w:rsidTr="00371E6B">
        <w:trPr>
          <w:cantSplit/>
          <w:trHeight w:val="1728"/>
        </w:trPr>
        <w:sdt>
          <w:sdtPr>
            <w:alias w:val="Enter subject 4:"/>
            <w:tag w:val="Enter subject 4:"/>
            <w:id w:val="310454209"/>
            <w:placeholder>
              <w:docPart w:val="FD5F512ABA6B4441AFAF7DFED414E69E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" w:type="dxa"/>
                <w:textDirection w:val="btLr"/>
                <w:vAlign w:val="center"/>
              </w:tcPr>
              <w:p w14:paraId="020021B4" w14:textId="77777777" w:rsidR="00C72349" w:rsidRDefault="009E1A45">
                <w:pPr>
                  <w:ind w:left="113" w:right="113"/>
                </w:pPr>
                <w:r>
                  <w:t>Subject 4</w:t>
                </w:r>
              </w:p>
            </w:tc>
          </w:sdtContent>
        </w:sdt>
        <w:sdt>
          <w:sdtPr>
            <w:alias w:val="Enter assignment 1:"/>
            <w:tag w:val="Enter assignment 1:"/>
            <w:id w:val="-720983100"/>
            <w:placeholder>
              <w:docPart w:val="33721CECD468E2449D1D15BB2576CE3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9" w:type="dxa"/>
              </w:tcPr>
              <w:p w14:paraId="5A19A79E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1</w:t>
                </w:r>
              </w:p>
            </w:tc>
          </w:sdtContent>
        </w:sdt>
        <w:sdt>
          <w:sdtPr>
            <w:alias w:val="Enter assignment 2:"/>
            <w:tag w:val="Enter assignment 2:"/>
            <w:id w:val="-1272010036"/>
            <w:placeholder>
              <w:docPart w:val="5D717D9D789B4C4E9EC198B54AB74F6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29" w:type="dxa"/>
              </w:tcPr>
              <w:p w14:paraId="25403F34" w14:textId="77777777" w:rsidR="00C72349" w:rsidRDefault="00AA6AA1">
                <w:r>
                  <w:t>Assignment 2</w:t>
                </w:r>
              </w:p>
            </w:tc>
          </w:sdtContent>
        </w:sdt>
        <w:sdt>
          <w:sdtPr>
            <w:alias w:val="Enter assignment 3:"/>
            <w:tag w:val="Enter assignment 3:"/>
            <w:id w:val="-700937066"/>
            <w:placeholder>
              <w:docPart w:val="8E95CB7728F7C449858948C25F0B41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0" w:type="dxa"/>
              </w:tcPr>
              <w:p w14:paraId="2CC58077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3</w:t>
                </w:r>
              </w:p>
            </w:tc>
          </w:sdtContent>
        </w:sdt>
        <w:sdt>
          <w:sdtPr>
            <w:alias w:val="Enter assignment 4:"/>
            <w:tag w:val="Enter assignment 4:"/>
            <w:id w:val="-1009361202"/>
            <w:placeholder>
              <w:docPart w:val="76F9C4E1ECEDB242A571AA07D1718D4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30" w:type="dxa"/>
              </w:tcPr>
              <w:p w14:paraId="2FDE0F27" w14:textId="77777777" w:rsidR="00C72349" w:rsidRDefault="00AA6AA1">
                <w:r>
                  <w:t>Assignment 4</w:t>
                </w:r>
              </w:p>
            </w:tc>
          </w:sdtContent>
        </w:sdt>
        <w:sdt>
          <w:sdtPr>
            <w:alias w:val="Enter assignment 5:"/>
            <w:tag w:val="Enter assignment 5:"/>
            <w:id w:val="-1578122711"/>
            <w:placeholder>
              <w:docPart w:val="DAD6D9141D98934290158303EE19EA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8" w:type="dxa"/>
              </w:tcPr>
              <w:p w14:paraId="74F80E4D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5</w:t>
                </w:r>
              </w:p>
            </w:tc>
          </w:sdtContent>
        </w:sdt>
      </w:tr>
      <w:tr w:rsidR="00C72349" w14:paraId="57F20D12" w14:textId="77777777" w:rsidTr="00371E6B">
        <w:trPr>
          <w:cantSplit/>
          <w:trHeight w:val="1728"/>
        </w:trPr>
        <w:sdt>
          <w:sdtPr>
            <w:alias w:val="Enter subject 5:"/>
            <w:tag w:val="Enter subject 5:"/>
            <w:id w:val="-298226786"/>
            <w:placeholder>
              <w:docPart w:val="904EE3179B3D2E4F913DAEC639D69FF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" w:type="dxa"/>
                <w:shd w:val="clear" w:color="auto" w:fill="3A5B21" w:themeFill="accent2" w:themeFillShade="80"/>
                <w:textDirection w:val="btLr"/>
                <w:vAlign w:val="center"/>
              </w:tcPr>
              <w:p w14:paraId="0122C0A7" w14:textId="77777777" w:rsidR="00C72349" w:rsidRDefault="009E1A45">
                <w:pPr>
                  <w:ind w:left="113" w:right="113"/>
                </w:pPr>
                <w:r>
                  <w:t>Subject 5</w:t>
                </w:r>
              </w:p>
            </w:tc>
          </w:sdtContent>
        </w:sdt>
        <w:sdt>
          <w:sdtPr>
            <w:alias w:val="Enter assignment 1:"/>
            <w:tag w:val="Enter assignment 1:"/>
            <w:id w:val="158360499"/>
            <w:placeholder>
              <w:docPart w:val="566CAD14E530044382AE09C6951408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9" w:type="dxa"/>
              </w:tcPr>
              <w:p w14:paraId="2D457726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1</w:t>
                </w:r>
              </w:p>
            </w:tc>
          </w:sdtContent>
        </w:sdt>
        <w:sdt>
          <w:sdtPr>
            <w:alias w:val="Enter assignment 2:"/>
            <w:tag w:val="Enter assignment 2:"/>
            <w:id w:val="1826930677"/>
            <w:placeholder>
              <w:docPart w:val="AF96A425B7EE8F43A7BBBD4730C7C42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29" w:type="dxa"/>
              </w:tcPr>
              <w:p w14:paraId="5CF8B449" w14:textId="77777777" w:rsidR="00C72349" w:rsidRDefault="00AA6AA1">
                <w:r>
                  <w:t>Assignment 2</w:t>
                </w:r>
              </w:p>
            </w:tc>
          </w:sdtContent>
        </w:sdt>
        <w:sdt>
          <w:sdtPr>
            <w:alias w:val="Enter assignment 3:"/>
            <w:tag w:val="Enter assignment 3:"/>
            <w:id w:val="-1658443154"/>
            <w:placeholder>
              <w:docPart w:val="2764C2EAFE9AC64EBF5A5C7CDDEBDD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0" w:type="dxa"/>
              </w:tcPr>
              <w:p w14:paraId="4C2944CD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3</w:t>
                </w:r>
              </w:p>
            </w:tc>
          </w:sdtContent>
        </w:sdt>
        <w:sdt>
          <w:sdtPr>
            <w:alias w:val="Enter assignment 4:"/>
            <w:tag w:val="Enter assignment 4:"/>
            <w:id w:val="25607819"/>
            <w:placeholder>
              <w:docPart w:val="742C299F3CCC4C4C925F2821EF4AA74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30" w:type="dxa"/>
              </w:tcPr>
              <w:p w14:paraId="66413A65" w14:textId="77777777" w:rsidR="00C72349" w:rsidRDefault="00AA6AA1">
                <w:r>
                  <w:t>Assignment 4</w:t>
                </w:r>
              </w:p>
            </w:tc>
          </w:sdtContent>
        </w:sdt>
        <w:sdt>
          <w:sdtPr>
            <w:alias w:val="Enter assignment 5:"/>
            <w:tag w:val="Enter assignment 5:"/>
            <w:id w:val="-2051526366"/>
            <w:placeholder>
              <w:docPart w:val="F2A0E17614871C42A5EE93B4DDAF19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8" w:type="dxa"/>
              </w:tcPr>
              <w:p w14:paraId="6F6A314B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5</w:t>
                </w:r>
              </w:p>
            </w:tc>
          </w:sdtContent>
        </w:sdt>
      </w:tr>
      <w:tr w:rsidR="00C72349" w14:paraId="09A12CFB" w14:textId="77777777" w:rsidTr="00371E6B">
        <w:trPr>
          <w:cantSplit/>
          <w:trHeight w:val="1728"/>
        </w:trPr>
        <w:sdt>
          <w:sdtPr>
            <w:alias w:val="Enter subject 6:"/>
            <w:tag w:val="Enter subject 6:"/>
            <w:id w:val="-555006615"/>
            <w:placeholder>
              <w:docPart w:val="947D7460EDF42E42BDD0C9515943F84E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" w:type="dxa"/>
                <w:shd w:val="clear" w:color="auto" w:fill="077F9A" w:themeFill="accent1"/>
                <w:textDirection w:val="btLr"/>
                <w:vAlign w:val="center"/>
              </w:tcPr>
              <w:p w14:paraId="7BEC4B12" w14:textId="77777777" w:rsidR="00C72349" w:rsidRDefault="009E1A45">
                <w:pPr>
                  <w:ind w:left="113" w:right="113"/>
                </w:pPr>
                <w:r>
                  <w:t>Subject 6</w:t>
                </w:r>
              </w:p>
            </w:tc>
          </w:sdtContent>
        </w:sdt>
        <w:sdt>
          <w:sdtPr>
            <w:alias w:val="Enter assignment 1:"/>
            <w:tag w:val="Enter assignment 1:"/>
            <w:id w:val="1392696372"/>
            <w:placeholder>
              <w:docPart w:val="D78510073BD25F44AC167E7E6750303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9" w:type="dxa"/>
              </w:tcPr>
              <w:p w14:paraId="3308E215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1</w:t>
                </w:r>
              </w:p>
            </w:tc>
          </w:sdtContent>
        </w:sdt>
        <w:sdt>
          <w:sdtPr>
            <w:alias w:val="Enter assignment 2:"/>
            <w:tag w:val="Enter assignment 2:"/>
            <w:id w:val="-1497106317"/>
            <w:placeholder>
              <w:docPart w:val="514CACC1ECD38A44B64E845095F9FDC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29" w:type="dxa"/>
              </w:tcPr>
              <w:p w14:paraId="76D612DF" w14:textId="77777777" w:rsidR="00C72349" w:rsidRDefault="00AA6AA1">
                <w:r>
                  <w:t>Assignment 2</w:t>
                </w:r>
              </w:p>
            </w:tc>
          </w:sdtContent>
        </w:sdt>
        <w:sdt>
          <w:sdtPr>
            <w:alias w:val="Enter assignment 3:"/>
            <w:tag w:val="Enter assignment 3:"/>
            <w:id w:val="-1141494694"/>
            <w:placeholder>
              <w:docPart w:val="9C9327207774E442BE7114DEE177A5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0" w:type="dxa"/>
              </w:tcPr>
              <w:p w14:paraId="0D9EEDA6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3</w:t>
                </w:r>
              </w:p>
            </w:tc>
          </w:sdtContent>
        </w:sdt>
        <w:sdt>
          <w:sdtPr>
            <w:alias w:val="Enter assignment 4:"/>
            <w:tag w:val="Enter assignment 4:"/>
            <w:id w:val="-435747477"/>
            <w:placeholder>
              <w:docPart w:val="2BDAC1BF7DC13B4DB91F7400281B8881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30" w:type="dxa"/>
              </w:tcPr>
              <w:p w14:paraId="250FBDDE" w14:textId="77777777" w:rsidR="00C72349" w:rsidRDefault="00AA6AA1">
                <w:r>
                  <w:t>Assignment 4</w:t>
                </w:r>
              </w:p>
            </w:tc>
          </w:sdtContent>
        </w:sdt>
        <w:sdt>
          <w:sdtPr>
            <w:alias w:val="Enter assignment 5:"/>
            <w:tag w:val="Enter assignment 5:"/>
            <w:id w:val="-424424255"/>
            <w:placeholder>
              <w:docPart w:val="20EFAF115A274840B97FEBFCB17A2CC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8" w:type="dxa"/>
              </w:tcPr>
              <w:p w14:paraId="67F3A8D7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Assignment 5</w:t>
                </w:r>
              </w:p>
            </w:tc>
          </w:sdtContent>
        </w:sdt>
      </w:tr>
      <w:tr w:rsidR="00C72349" w14:paraId="0FB68EBB" w14:textId="77777777" w:rsidTr="00371E6B">
        <w:trPr>
          <w:cantSplit/>
          <w:trHeight w:val="1728"/>
        </w:trPr>
        <w:sdt>
          <w:sdtPr>
            <w:alias w:val="Notes:"/>
            <w:tag w:val="Notes:"/>
            <w:id w:val="1039707317"/>
            <w:placeholder>
              <w:docPart w:val="56462C500A27734EB9464ADAE7C7693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5" w:type="dxa"/>
                <w:textDirection w:val="btLr"/>
                <w:vAlign w:val="center"/>
              </w:tcPr>
              <w:p w14:paraId="074749BE" w14:textId="77777777" w:rsidR="00C72349" w:rsidRDefault="009E1A45">
                <w:pPr>
                  <w:ind w:left="113" w:right="113"/>
                </w:pPr>
                <w:r>
                  <w:t>Notes</w:t>
                </w:r>
              </w:p>
            </w:tc>
          </w:sdtContent>
        </w:sdt>
        <w:sdt>
          <w:sdtPr>
            <w:alias w:val="Enter note 1:"/>
            <w:tag w:val="Enter note 1:"/>
            <w:id w:val="-1796206993"/>
            <w:placeholder>
              <w:docPart w:val="A407EF0BC461234FAE5F5217B20A2A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9" w:type="dxa"/>
              </w:tcPr>
              <w:p w14:paraId="54E4A61C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Note 1</w:t>
                </w:r>
              </w:p>
            </w:tc>
          </w:sdtContent>
        </w:sdt>
        <w:sdt>
          <w:sdtPr>
            <w:alias w:val="Enter note 2:"/>
            <w:tag w:val="Enter note 2:"/>
            <w:id w:val="1728493965"/>
            <w:placeholder>
              <w:docPart w:val="9D1B10D091B3EF4080A919DF2E88C8A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29" w:type="dxa"/>
              </w:tcPr>
              <w:p w14:paraId="62C560D4" w14:textId="77777777" w:rsidR="00C72349" w:rsidRDefault="00AA6AA1">
                <w:r>
                  <w:t>Note 2</w:t>
                </w:r>
              </w:p>
            </w:tc>
          </w:sdtContent>
        </w:sdt>
        <w:sdt>
          <w:sdtPr>
            <w:alias w:val="Enter note 3:"/>
            <w:tag w:val="Enter note 3:"/>
            <w:id w:val="-622543116"/>
            <w:placeholder>
              <w:docPart w:val="8E3694074737224D98702ECF1802F1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0" w:type="dxa"/>
              </w:tcPr>
              <w:p w14:paraId="49208AFE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Note 3</w:t>
                </w:r>
              </w:p>
            </w:tc>
          </w:sdtContent>
        </w:sdt>
        <w:sdt>
          <w:sdtPr>
            <w:alias w:val="Enter note 4:"/>
            <w:tag w:val="Enter note 4:"/>
            <w:id w:val="278067389"/>
            <w:placeholder>
              <w:docPart w:val="205C580E607FC34B9262E8340E800F4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2030" w:type="dxa"/>
              </w:tcPr>
              <w:p w14:paraId="00811449" w14:textId="77777777" w:rsidR="00C72349" w:rsidRDefault="00AA6AA1">
                <w:r>
                  <w:t>Note 4</w:t>
                </w:r>
              </w:p>
            </w:tc>
          </w:sdtContent>
        </w:sdt>
        <w:sdt>
          <w:sdtPr>
            <w:alias w:val="Enter note 5:"/>
            <w:tag w:val="Enter note 5:"/>
            <w:id w:val="1950896765"/>
            <w:placeholder>
              <w:docPart w:val="9A991B2562890748BB14D623541622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28" w:type="dxa"/>
              </w:tcPr>
              <w:p w14:paraId="72F3D81C" w14:textId="77777777" w:rsidR="00C72349" w:rsidRDefault="00AA6AA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Note 5</w:t>
                </w:r>
              </w:p>
            </w:tc>
          </w:sdtContent>
        </w:sdt>
      </w:tr>
    </w:tbl>
    <w:p w14:paraId="698E51CE" w14:textId="77777777" w:rsidR="003217DE" w:rsidRDefault="003217DE"/>
    <w:sectPr w:rsidR="003217DE" w:rsidSect="00176927">
      <w:footerReference w:type="default" r:id="rId7"/>
      <w:pgSz w:w="12240" w:h="15840"/>
      <w:pgMar w:top="864" w:right="864" w:bottom="576" w:left="864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3B09A" w14:textId="77777777" w:rsidR="006E5BB1" w:rsidRDefault="006E5BB1">
      <w:pPr>
        <w:spacing w:before="0" w:after="0"/>
      </w:pPr>
      <w:r>
        <w:separator/>
      </w:r>
    </w:p>
  </w:endnote>
  <w:endnote w:type="continuationSeparator" w:id="0">
    <w:p w14:paraId="0D773775" w14:textId="77777777" w:rsidR="006E5BB1" w:rsidRDefault="006E5B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0229" w14:textId="77777777" w:rsidR="00C72349" w:rsidRDefault="009E1A4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7692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F5495" w14:textId="77777777" w:rsidR="006E5BB1" w:rsidRDefault="006E5BB1">
      <w:pPr>
        <w:spacing w:before="0" w:after="0"/>
      </w:pPr>
      <w:r>
        <w:separator/>
      </w:r>
    </w:p>
  </w:footnote>
  <w:footnote w:type="continuationSeparator" w:id="0">
    <w:p w14:paraId="6DD261A6" w14:textId="77777777" w:rsidR="006E5BB1" w:rsidRDefault="006E5BB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122CB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80B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BE8A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A67C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862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E829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F408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A42D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70F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74D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E3"/>
    <w:rsid w:val="0009537B"/>
    <w:rsid w:val="0017460D"/>
    <w:rsid w:val="00176927"/>
    <w:rsid w:val="001F3237"/>
    <w:rsid w:val="002172B0"/>
    <w:rsid w:val="00246EC0"/>
    <w:rsid w:val="002E3222"/>
    <w:rsid w:val="003217DE"/>
    <w:rsid w:val="00355B9D"/>
    <w:rsid w:val="00371E6B"/>
    <w:rsid w:val="003B15DF"/>
    <w:rsid w:val="003F7221"/>
    <w:rsid w:val="00530189"/>
    <w:rsid w:val="00672CC7"/>
    <w:rsid w:val="006A6B63"/>
    <w:rsid w:val="006E5BB1"/>
    <w:rsid w:val="00713659"/>
    <w:rsid w:val="00717928"/>
    <w:rsid w:val="00777CA1"/>
    <w:rsid w:val="00841AEB"/>
    <w:rsid w:val="009445EA"/>
    <w:rsid w:val="009712BF"/>
    <w:rsid w:val="009C179E"/>
    <w:rsid w:val="009E1A45"/>
    <w:rsid w:val="009F33E3"/>
    <w:rsid w:val="00A23ABE"/>
    <w:rsid w:val="00AA1887"/>
    <w:rsid w:val="00AA6AA1"/>
    <w:rsid w:val="00AB1E7D"/>
    <w:rsid w:val="00B069AF"/>
    <w:rsid w:val="00BA3011"/>
    <w:rsid w:val="00C72349"/>
    <w:rsid w:val="00DC54B2"/>
    <w:rsid w:val="00DD1C46"/>
    <w:rsid w:val="00E012F4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32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17DE"/>
  </w:style>
  <w:style w:type="paragraph" w:styleId="Heading1">
    <w:name w:val="heading 1"/>
    <w:basedOn w:val="Normal"/>
    <w:next w:val="Normal"/>
    <w:link w:val="Heading1Char"/>
    <w:uiPriority w:val="9"/>
    <w:qFormat/>
    <w:rsid w:val="00321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DE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D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D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D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55E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D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33E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DE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D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DE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rsid w:val="00717928"/>
    <w:pPr>
      <w:ind w:left="72" w:right="72"/>
    </w:pPr>
    <w:tblPr>
      <w:tblStyleColBandSize w:val="1"/>
      <w:tblInd w:w="0" w:type="dxa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single" w:sz="2" w:space="0" w:color="077F9A" w:themeColor="accent1"/>
          <w:left w:val="single" w:sz="2" w:space="0" w:color="077F9A" w:themeColor="accent1"/>
          <w:bottom w:val="single" w:sz="2" w:space="0" w:color="077F9A" w:themeColor="accent1"/>
          <w:right w:val="single" w:sz="2" w:space="0" w:color="077F9A" w:themeColor="accent1"/>
          <w:insideH w:val="single" w:sz="2" w:space="0" w:color="077F9A" w:themeColor="accent1"/>
          <w:insideV w:val="single" w:sz="2" w:space="0" w:color="077F9A" w:themeColor="accent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077F9A" w:themeColor="accent1"/>
          <w:left w:val="nil"/>
          <w:bottom w:val="single" w:sz="2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B1E7D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Ind w:w="0" w:type="dxa"/>
      <w:tblBorders>
        <w:insideH w:val="single" w:sz="2" w:space="0" w:color="BCF0FC" w:themeColor="accent1" w:themeTint="33"/>
      </w:tblBorders>
      <w:tblCellMar>
        <w:top w:w="0" w:type="dxa"/>
        <w:left w:w="72" w:type="dxa"/>
        <w:bottom w:w="0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6A6B63"/>
    <w:pPr>
      <w:pBdr>
        <w:bottom w:val="single" w:sz="4" w:space="0" w:color="055E73" w:themeColor="accent1" w:themeShade="BF"/>
      </w:pBdr>
      <w:spacing w:before="0" w:after="0" w:line="216" w:lineRule="auto"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6A6B6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077F9A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77F9A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D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17DE"/>
  </w:style>
  <w:style w:type="paragraph" w:styleId="BlockText">
    <w:name w:val="Block Text"/>
    <w:basedOn w:val="Normal"/>
    <w:uiPriority w:val="99"/>
    <w:semiHidden/>
    <w:unhideWhenUsed/>
    <w:rsid w:val="003217DE"/>
    <w:pPr>
      <w:pBdr>
        <w:top w:val="single" w:sz="2" w:space="10" w:color="077F9A" w:themeColor="accent1" w:shadow="1"/>
        <w:left w:val="single" w:sz="2" w:space="10" w:color="077F9A" w:themeColor="accent1" w:shadow="1"/>
        <w:bottom w:val="single" w:sz="2" w:space="10" w:color="077F9A" w:themeColor="accent1" w:shadow="1"/>
        <w:right w:val="single" w:sz="2" w:space="10" w:color="077F9A" w:themeColor="accent1" w:shadow="1"/>
      </w:pBdr>
      <w:ind w:left="1152" w:right="1152"/>
    </w:pPr>
    <w:rPr>
      <w:i/>
      <w:iCs/>
      <w:color w:val="077F9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17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17DE"/>
  </w:style>
  <w:style w:type="paragraph" w:styleId="BodyText2">
    <w:name w:val="Body Text 2"/>
    <w:basedOn w:val="Normal"/>
    <w:link w:val="BodyText2Char"/>
    <w:uiPriority w:val="99"/>
    <w:semiHidden/>
    <w:unhideWhenUsed/>
    <w:rsid w:val="003217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17DE"/>
  </w:style>
  <w:style w:type="paragraph" w:styleId="BodyText3">
    <w:name w:val="Body Text 3"/>
    <w:basedOn w:val="Normal"/>
    <w:link w:val="BodyText3Char"/>
    <w:uiPriority w:val="99"/>
    <w:semiHidden/>
    <w:unhideWhenUsed/>
    <w:rsid w:val="003217D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7D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17DE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17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17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17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17DE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17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17D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17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17D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17D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217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17DE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17DE"/>
  </w:style>
  <w:style w:type="table" w:styleId="ColorfulGrid">
    <w:name w:val="Colorful Grid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0FC" w:themeFill="accent1" w:themeFillTint="33"/>
    </w:tcPr>
    <w:tblStylePr w:type="firstRow">
      <w:rPr>
        <w:b/>
        <w:bCs/>
      </w:rPr>
      <w:tblPr/>
      <w:tcPr>
        <w:shd w:val="clear" w:color="auto" w:fill="79E1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E1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D8" w:themeFill="accent2" w:themeFillTint="33"/>
    </w:tcPr>
    <w:tblStylePr w:type="firstRow">
      <w:rPr>
        <w:b/>
        <w:bCs/>
      </w:rPr>
      <w:tblPr/>
      <w:tcPr>
        <w:shd w:val="clear" w:color="auto" w:fill="C7E2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2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BEE" w:themeFill="accent3" w:themeFillTint="33"/>
    </w:tcPr>
    <w:tblStylePr w:type="firstRow">
      <w:rPr>
        <w:b/>
        <w:bCs/>
      </w:rPr>
      <w:tblPr/>
      <w:tcPr>
        <w:shd w:val="clear" w:color="auto" w:fill="D19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9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CE" w:themeFill="accent4" w:themeFillTint="33"/>
    </w:tcPr>
    <w:tblStylePr w:type="firstRow">
      <w:rPr>
        <w:b/>
        <w:bCs/>
      </w:rPr>
      <w:tblPr/>
      <w:tcPr>
        <w:shd w:val="clear" w:color="auto" w:fill="FAC7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E" w:themeFill="accent5" w:themeFillTint="33"/>
    </w:tcPr>
    <w:tblStylePr w:type="firstRow">
      <w:rPr>
        <w:b/>
        <w:bCs/>
      </w:rPr>
      <w:tblPr/>
      <w:tcPr>
        <w:shd w:val="clear" w:color="auto" w:fill="F7B2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AF8" w:themeFill="accent6" w:themeFillTint="33"/>
    </w:tcPr>
    <w:tblStylePr w:type="firstRow">
      <w:rPr>
        <w:b/>
        <w:bCs/>
      </w:rPr>
      <w:tblPr/>
      <w:tcPr>
        <w:shd w:val="clear" w:color="auto" w:fill="83F5F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F5F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7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5C09" w:themeFill="accent4" w:themeFillShade="CC"/>
      </w:tcPr>
    </w:tblStylePr>
    <w:tblStylePr w:type="lastRow">
      <w:rPr>
        <w:b/>
        <w:bCs/>
        <w:color w:val="C55C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1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2169" w:themeFill="accent3" w:themeFillShade="CC"/>
      </w:tcPr>
    </w:tblStylePr>
    <w:tblStylePr w:type="lastRow">
      <w:rPr>
        <w:b/>
        <w:bCs/>
        <w:color w:val="5C21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827E" w:themeFill="accent6" w:themeFillShade="CC"/>
      </w:tcPr>
    </w:tblStylePr>
    <w:tblStylePr w:type="lastRow">
      <w:rPr>
        <w:b/>
        <w:bCs/>
        <w:color w:val="0A82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163A" w:themeFill="accent5" w:themeFillShade="CC"/>
      </w:tcPr>
    </w:tblStylePr>
    <w:tblStylePr w:type="lastRow">
      <w:rPr>
        <w:b/>
        <w:bCs/>
        <w:color w:val="D7163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6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643" w:themeColor="accent2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7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4B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4B5C" w:themeColor="accent1" w:themeShade="99"/>
          <w:insideV w:val="nil"/>
        </w:tcBorders>
        <w:shd w:val="clear" w:color="auto" w:fill="044B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B5C" w:themeFill="accent1" w:themeFillShade="99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58DA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D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D28" w:themeColor="accent2" w:themeShade="99"/>
          <w:insideV w:val="nil"/>
        </w:tcBorders>
        <w:shd w:val="clear" w:color="auto" w:fill="456D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D28" w:themeFill="accent2" w:themeFillShade="99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B9DC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4740F" w:themeColor="accent4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9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94F" w:themeColor="accent3" w:themeShade="99"/>
          <w:insideV w:val="nil"/>
        </w:tcBorders>
        <w:shd w:val="clear" w:color="auto" w:fill="4519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94F" w:themeFill="accent3" w:themeFillShade="99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2A84" w:themeColor="accent3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1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5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507" w:themeColor="accent4" w:themeShade="99"/>
          <w:insideV w:val="nil"/>
        </w:tcBorders>
        <w:shd w:val="clear" w:color="auto" w:fill="9445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507" w:themeFill="accent4" w:themeFillShade="99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9B9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A49F" w:themeColor="accent6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11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112C" w:themeColor="accent5" w:themeShade="99"/>
          <w:insideV w:val="nil"/>
        </w:tcBorders>
        <w:shd w:val="clear" w:color="auto" w:fill="A111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112C" w:themeFill="accent5" w:themeFillShade="99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59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B3F60" w:themeColor="accent5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2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25E" w:themeColor="accent6" w:themeShade="99"/>
          <w:insideV w:val="nil"/>
        </w:tcBorders>
        <w:shd w:val="clear" w:color="auto" w:fill="0762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25E" w:themeFill="accent6" w:themeFillShade="99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65F2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17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7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7D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7D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3E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5E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8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5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F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9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56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0E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15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217DE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1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A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217DE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17D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17DE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17DE"/>
  </w:style>
  <w:style w:type="character" w:styleId="Emphasis">
    <w:name w:val="Emphasis"/>
    <w:basedOn w:val="DefaultParagraphFont"/>
    <w:uiPriority w:val="20"/>
    <w:semiHidden/>
    <w:unhideWhenUsed/>
    <w:qFormat/>
    <w:rsid w:val="003217D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217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17D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217D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17DE"/>
    <w:rPr>
      <w:color w:val="742A8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217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7D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7DE"/>
    <w:rPr>
      <w:szCs w:val="20"/>
    </w:rPr>
  </w:style>
  <w:style w:type="table" w:styleId="GridTable1Light">
    <w:name w:val="Grid Table 1 Light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79E1F9" w:themeColor="accent1" w:themeTint="66"/>
        <w:left w:val="single" w:sz="4" w:space="0" w:color="79E1F9" w:themeColor="accent1" w:themeTint="66"/>
        <w:bottom w:val="single" w:sz="4" w:space="0" w:color="79E1F9" w:themeColor="accent1" w:themeTint="66"/>
        <w:right w:val="single" w:sz="4" w:space="0" w:color="79E1F9" w:themeColor="accent1" w:themeTint="66"/>
        <w:insideH w:val="single" w:sz="4" w:space="0" w:color="79E1F9" w:themeColor="accent1" w:themeTint="66"/>
        <w:insideV w:val="single" w:sz="4" w:space="0" w:color="79E1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C7E2B2" w:themeColor="accent2" w:themeTint="66"/>
        <w:left w:val="single" w:sz="4" w:space="0" w:color="C7E2B2" w:themeColor="accent2" w:themeTint="66"/>
        <w:bottom w:val="single" w:sz="4" w:space="0" w:color="C7E2B2" w:themeColor="accent2" w:themeTint="66"/>
        <w:right w:val="single" w:sz="4" w:space="0" w:color="C7E2B2" w:themeColor="accent2" w:themeTint="66"/>
        <w:insideH w:val="single" w:sz="4" w:space="0" w:color="C7E2B2" w:themeColor="accent2" w:themeTint="66"/>
        <w:insideV w:val="single" w:sz="4" w:space="0" w:color="C7E2B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D198DE" w:themeColor="accent3" w:themeTint="66"/>
        <w:left w:val="single" w:sz="4" w:space="0" w:color="D198DE" w:themeColor="accent3" w:themeTint="66"/>
        <w:bottom w:val="single" w:sz="4" w:space="0" w:color="D198DE" w:themeColor="accent3" w:themeTint="66"/>
        <w:right w:val="single" w:sz="4" w:space="0" w:color="D198DE" w:themeColor="accent3" w:themeTint="66"/>
        <w:insideH w:val="single" w:sz="4" w:space="0" w:color="D198DE" w:themeColor="accent3" w:themeTint="66"/>
        <w:insideV w:val="single" w:sz="4" w:space="0" w:color="D198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AC79E" w:themeColor="accent4" w:themeTint="66"/>
        <w:left w:val="single" w:sz="4" w:space="0" w:color="FAC79E" w:themeColor="accent4" w:themeTint="66"/>
        <w:bottom w:val="single" w:sz="4" w:space="0" w:color="FAC79E" w:themeColor="accent4" w:themeTint="66"/>
        <w:right w:val="single" w:sz="4" w:space="0" w:color="FAC79E" w:themeColor="accent4" w:themeTint="66"/>
        <w:insideH w:val="single" w:sz="4" w:space="0" w:color="FAC79E" w:themeColor="accent4" w:themeTint="66"/>
        <w:insideV w:val="single" w:sz="4" w:space="0" w:color="FAC79E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7B2BE" w:themeColor="accent5" w:themeTint="66"/>
        <w:left w:val="single" w:sz="4" w:space="0" w:color="F7B2BE" w:themeColor="accent5" w:themeTint="66"/>
        <w:bottom w:val="single" w:sz="4" w:space="0" w:color="F7B2BE" w:themeColor="accent5" w:themeTint="66"/>
        <w:right w:val="single" w:sz="4" w:space="0" w:color="F7B2BE" w:themeColor="accent5" w:themeTint="66"/>
        <w:insideH w:val="single" w:sz="4" w:space="0" w:color="F7B2BE" w:themeColor="accent5" w:themeTint="66"/>
        <w:insideV w:val="single" w:sz="4" w:space="0" w:color="F7B2B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83F5F1" w:themeColor="accent6" w:themeTint="66"/>
        <w:left w:val="single" w:sz="4" w:space="0" w:color="83F5F1" w:themeColor="accent6" w:themeTint="66"/>
        <w:bottom w:val="single" w:sz="4" w:space="0" w:color="83F5F1" w:themeColor="accent6" w:themeTint="66"/>
        <w:right w:val="single" w:sz="4" w:space="0" w:color="83F5F1" w:themeColor="accent6" w:themeTint="66"/>
        <w:insideH w:val="single" w:sz="4" w:space="0" w:color="83F5F1" w:themeColor="accent6" w:themeTint="66"/>
        <w:insideV w:val="single" w:sz="4" w:space="0" w:color="83F5F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2" w:space="0" w:color="36D2F5" w:themeColor="accent1" w:themeTint="99"/>
        <w:bottom w:val="single" w:sz="2" w:space="0" w:color="36D2F5" w:themeColor="accent1" w:themeTint="99"/>
        <w:insideH w:val="single" w:sz="2" w:space="0" w:color="36D2F5" w:themeColor="accent1" w:themeTint="99"/>
        <w:insideV w:val="single" w:sz="2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6D2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2" w:space="0" w:color="ABD48C" w:themeColor="accent2" w:themeTint="99"/>
        <w:bottom w:val="single" w:sz="2" w:space="0" w:color="ABD48C" w:themeColor="accent2" w:themeTint="99"/>
        <w:insideH w:val="single" w:sz="2" w:space="0" w:color="ABD48C" w:themeColor="accent2" w:themeTint="99"/>
        <w:insideV w:val="single" w:sz="2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4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2" w:space="0" w:color="BB66CE" w:themeColor="accent3" w:themeTint="99"/>
        <w:bottom w:val="single" w:sz="2" w:space="0" w:color="BB66CE" w:themeColor="accent3" w:themeTint="99"/>
        <w:insideH w:val="single" w:sz="2" w:space="0" w:color="BB66CE" w:themeColor="accent3" w:themeTint="99"/>
        <w:insideV w:val="single" w:sz="2" w:space="0" w:color="BB66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B66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2" w:space="0" w:color="F8AB6E" w:themeColor="accent4" w:themeTint="99"/>
        <w:bottom w:val="single" w:sz="2" w:space="0" w:color="F8AB6E" w:themeColor="accent4" w:themeTint="99"/>
        <w:insideH w:val="single" w:sz="2" w:space="0" w:color="F8AB6E" w:themeColor="accent4" w:themeTint="99"/>
        <w:insideV w:val="single" w:sz="2" w:space="0" w:color="F8AB6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8AB6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2" w:space="0" w:color="F38B9F" w:themeColor="accent5" w:themeTint="99"/>
        <w:bottom w:val="single" w:sz="2" w:space="0" w:color="F38B9F" w:themeColor="accent5" w:themeTint="99"/>
        <w:insideH w:val="single" w:sz="2" w:space="0" w:color="F38B9F" w:themeColor="accent5" w:themeTint="99"/>
        <w:insideV w:val="single" w:sz="2" w:space="0" w:color="F38B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8B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2" w:space="0" w:color="45F0EA" w:themeColor="accent6" w:themeTint="99"/>
        <w:bottom w:val="single" w:sz="2" w:space="0" w:color="45F0EA" w:themeColor="accent6" w:themeTint="99"/>
        <w:insideH w:val="single" w:sz="2" w:space="0" w:color="45F0EA" w:themeColor="accent6" w:themeTint="99"/>
        <w:insideV w:val="single" w:sz="2" w:space="0" w:color="45F0E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5F0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GridTable3">
    <w:name w:val="Grid Table 3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0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79E1F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C7E2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D19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AC7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7B2B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83F5F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Ind w:w="0" w:type="dxa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Ind w:w="0" w:type="dxa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Ind w:w="0" w:type="dxa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Ind w:w="0" w:type="dxa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Ind w:w="0" w:type="dxa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Ind w:w="0" w:type="dxa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Ind w:w="0" w:type="dxa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Ind w:w="0" w:type="dxa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Ind w:w="0" w:type="dxa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Ind w:w="0" w:type="dxa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217D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17DE"/>
  </w:style>
  <w:style w:type="character" w:customStyle="1" w:styleId="Heading1Char">
    <w:name w:val="Heading 1 Char"/>
    <w:basedOn w:val="DefaultParagraphFont"/>
    <w:link w:val="Heading1"/>
    <w:uiPriority w:val="9"/>
    <w:rsid w:val="003217DE"/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DE"/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DE"/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DE"/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DE"/>
    <w:rPr>
      <w:rFonts w:asciiTheme="majorHAnsi" w:eastAsiaTheme="majorEastAsia" w:hAnsiTheme="majorHAnsi" w:cstheme="majorBidi"/>
      <w:color w:val="055E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DE"/>
    <w:rPr>
      <w:rFonts w:asciiTheme="majorHAnsi" w:eastAsiaTheme="majorEastAsia" w:hAnsiTheme="majorHAnsi" w:cstheme="majorBidi"/>
      <w:color w:val="033E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DE"/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D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D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217DE"/>
  </w:style>
  <w:style w:type="paragraph" w:styleId="HTMLAddress">
    <w:name w:val="HTML Address"/>
    <w:basedOn w:val="Normal"/>
    <w:link w:val="HTMLAddressChar"/>
    <w:uiPriority w:val="99"/>
    <w:semiHidden/>
    <w:unhideWhenUsed/>
    <w:rsid w:val="003217DE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17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217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217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217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17DE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17D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217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217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217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17DE"/>
    <w:rPr>
      <w:color w:val="077F9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17D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17D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17D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17D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17D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17D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17D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17D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17D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17D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217DE"/>
    <w:rPr>
      <w:i/>
      <w:iCs/>
      <w:color w:val="077F9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217DE"/>
    <w:pPr>
      <w:pBdr>
        <w:top w:val="single" w:sz="4" w:space="10" w:color="077F9A" w:themeColor="accent1"/>
        <w:bottom w:val="single" w:sz="4" w:space="10" w:color="077F9A" w:themeColor="accent1"/>
      </w:pBdr>
      <w:spacing w:before="360" w:after="360"/>
      <w:ind w:left="864" w:right="864"/>
      <w:jc w:val="center"/>
    </w:pPr>
    <w:rPr>
      <w:i/>
      <w:iCs/>
      <w:color w:val="077F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17DE"/>
    <w:rPr>
      <w:i/>
      <w:iCs/>
      <w:color w:val="077F9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217DE"/>
    <w:rPr>
      <w:b/>
      <w:bCs/>
      <w:smallCaps/>
      <w:color w:val="077F9A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1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  <w:shd w:val="clear" w:color="auto" w:fill="ACECFB" w:themeFill="accent1" w:themeFillTint="3F"/>
      </w:tcPr>
    </w:tblStylePr>
    <w:tblStylePr w:type="band2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1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  <w:shd w:val="clear" w:color="auto" w:fill="DCEDCF" w:themeFill="accent2" w:themeFillTint="3F"/>
      </w:tcPr>
    </w:tblStylePr>
    <w:tblStylePr w:type="band2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1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  <w:shd w:val="clear" w:color="auto" w:fill="E3BFEB" w:themeFill="accent3" w:themeFillTint="3F"/>
      </w:tcPr>
    </w:tblStylePr>
    <w:tblStylePr w:type="band2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1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  <w:shd w:val="clear" w:color="auto" w:fill="FCDCC3" w:themeFill="accent4" w:themeFillTint="3F"/>
      </w:tcPr>
    </w:tblStylePr>
    <w:tblStylePr w:type="band2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1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  <w:shd w:val="clear" w:color="auto" w:fill="FACFD7" w:themeFill="accent5" w:themeFillTint="3F"/>
      </w:tcPr>
    </w:tblStylePr>
    <w:tblStylePr w:type="band2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1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  <w:shd w:val="clear" w:color="auto" w:fill="B2F9F6" w:themeFill="accent6" w:themeFillTint="3F"/>
      </w:tcPr>
    </w:tblStylePr>
    <w:tblStylePr w:type="band2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217DE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217DE"/>
    <w:pPr>
      <w:spacing w:before="0" w:after="0"/>
    </w:pPr>
    <w:rPr>
      <w:color w:val="055E73" w:themeColor="accent1" w:themeShade="BF"/>
    </w:rPr>
    <w:tblPr>
      <w:tblStyleRowBandSize w:val="1"/>
      <w:tblStyleColBandSize w:val="1"/>
      <w:tblInd w:w="0" w:type="dxa"/>
      <w:tblBorders>
        <w:top w:val="single" w:sz="8" w:space="0" w:color="077F9A" w:themeColor="accent1"/>
        <w:bottom w:val="single" w:sz="8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217DE"/>
    <w:pPr>
      <w:spacing w:before="0" w:after="0"/>
    </w:pPr>
    <w:rPr>
      <w:color w:val="578832" w:themeColor="accent2" w:themeShade="BF"/>
    </w:rPr>
    <w:tblPr>
      <w:tblStyleRowBandSize w:val="1"/>
      <w:tblStyleColBandSize w:val="1"/>
      <w:tblInd w:w="0" w:type="dxa"/>
      <w:tblBorders>
        <w:top w:val="single" w:sz="8" w:space="0" w:color="75B643" w:themeColor="accent2"/>
        <w:bottom w:val="single" w:sz="8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217DE"/>
    <w:pPr>
      <w:spacing w:before="0" w:after="0"/>
    </w:pPr>
    <w:rPr>
      <w:color w:val="561F62" w:themeColor="accent3" w:themeShade="BF"/>
    </w:rPr>
    <w:tblPr>
      <w:tblStyleRowBandSize w:val="1"/>
      <w:tblStyleColBandSize w:val="1"/>
      <w:tblInd w:w="0" w:type="dxa"/>
      <w:tblBorders>
        <w:top w:val="single" w:sz="8" w:space="0" w:color="742A84" w:themeColor="accent3"/>
        <w:bottom w:val="single" w:sz="8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217DE"/>
    <w:pPr>
      <w:spacing w:before="0" w:after="0"/>
    </w:pPr>
    <w:rPr>
      <w:color w:val="B95608" w:themeColor="accent4" w:themeShade="BF"/>
    </w:rPr>
    <w:tblPr>
      <w:tblStyleRowBandSize w:val="1"/>
      <w:tblStyleColBandSize w:val="1"/>
      <w:tblInd w:w="0" w:type="dxa"/>
      <w:tblBorders>
        <w:top w:val="single" w:sz="8" w:space="0" w:color="F4740F" w:themeColor="accent4"/>
        <w:bottom w:val="single" w:sz="8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217DE"/>
    <w:pPr>
      <w:spacing w:before="0" w:after="0"/>
    </w:pPr>
    <w:rPr>
      <w:color w:val="C91537" w:themeColor="accent5" w:themeShade="BF"/>
    </w:rPr>
    <w:tblPr>
      <w:tblStyleRowBandSize w:val="1"/>
      <w:tblStyleColBandSize w:val="1"/>
      <w:tblInd w:w="0" w:type="dxa"/>
      <w:tblBorders>
        <w:top w:val="single" w:sz="8" w:space="0" w:color="EB3F60" w:themeColor="accent5"/>
        <w:bottom w:val="single" w:sz="8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217DE"/>
    <w:pPr>
      <w:spacing w:before="0" w:after="0"/>
    </w:pPr>
    <w:rPr>
      <w:color w:val="097A76" w:themeColor="accent6" w:themeShade="BF"/>
    </w:rPr>
    <w:tblPr>
      <w:tblStyleRowBandSize w:val="1"/>
      <w:tblStyleColBandSize w:val="1"/>
      <w:tblInd w:w="0" w:type="dxa"/>
      <w:tblBorders>
        <w:top w:val="single" w:sz="8" w:space="0" w:color="0DA49F" w:themeColor="accent6"/>
        <w:bottom w:val="single" w:sz="8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217DE"/>
  </w:style>
  <w:style w:type="paragraph" w:styleId="List">
    <w:name w:val="List"/>
    <w:basedOn w:val="Normal"/>
    <w:uiPriority w:val="99"/>
    <w:semiHidden/>
    <w:unhideWhenUsed/>
    <w:rsid w:val="003217D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217D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217D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217D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217D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217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17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17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17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17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17D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17D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17D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17D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17D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217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17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17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17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17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217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2">
    <w:name w:val="List Table 2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bottom w:val="single" w:sz="4" w:space="0" w:color="36D2F5" w:themeColor="accent1" w:themeTint="99"/>
        <w:insideH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ABD48C" w:themeColor="accent2" w:themeTint="99"/>
        <w:bottom w:val="single" w:sz="4" w:space="0" w:color="ABD48C" w:themeColor="accent2" w:themeTint="99"/>
        <w:insideH w:val="single" w:sz="4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BB66CE" w:themeColor="accent3" w:themeTint="99"/>
        <w:bottom w:val="single" w:sz="4" w:space="0" w:color="BB66CE" w:themeColor="accent3" w:themeTint="99"/>
        <w:insideH w:val="single" w:sz="4" w:space="0" w:color="BB66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8AB6E" w:themeColor="accent4" w:themeTint="99"/>
        <w:bottom w:val="single" w:sz="4" w:space="0" w:color="F8AB6E" w:themeColor="accent4" w:themeTint="99"/>
        <w:insideH w:val="single" w:sz="4" w:space="0" w:color="F8AB6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38B9F" w:themeColor="accent5" w:themeTint="99"/>
        <w:bottom w:val="single" w:sz="4" w:space="0" w:color="F38B9F" w:themeColor="accent5" w:themeTint="99"/>
        <w:insideH w:val="single" w:sz="4" w:space="0" w:color="F38B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45F0EA" w:themeColor="accent6" w:themeTint="99"/>
        <w:bottom w:val="single" w:sz="4" w:space="0" w:color="45F0EA" w:themeColor="accent6" w:themeTint="99"/>
        <w:insideH w:val="single" w:sz="4" w:space="0" w:color="45F0E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3">
    <w:name w:val="List Table 3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077F9A" w:themeColor="accent1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7F9A" w:themeColor="accent1"/>
          <w:right w:val="single" w:sz="4" w:space="0" w:color="077F9A" w:themeColor="accent1"/>
        </w:tcBorders>
      </w:tcPr>
    </w:tblStylePr>
    <w:tblStylePr w:type="band1Horz">
      <w:tblPr/>
      <w:tcPr>
        <w:tcBorders>
          <w:top w:val="single" w:sz="4" w:space="0" w:color="077F9A" w:themeColor="accent1"/>
          <w:bottom w:val="single" w:sz="4" w:space="0" w:color="077F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7F9A" w:themeColor="accent1"/>
          <w:left w:val="nil"/>
        </w:tcBorders>
      </w:tcPr>
    </w:tblStylePr>
    <w:tblStylePr w:type="swCell">
      <w:tblPr/>
      <w:tcPr>
        <w:tcBorders>
          <w:top w:val="double" w:sz="4" w:space="0" w:color="077F9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643" w:themeColor="accent2"/>
          <w:right w:val="single" w:sz="4" w:space="0" w:color="75B643" w:themeColor="accent2"/>
        </w:tcBorders>
      </w:tcPr>
    </w:tblStylePr>
    <w:tblStylePr w:type="band1Horz">
      <w:tblPr/>
      <w:tcPr>
        <w:tcBorders>
          <w:top w:val="single" w:sz="4" w:space="0" w:color="75B643" w:themeColor="accent2"/>
          <w:bottom w:val="single" w:sz="4" w:space="0" w:color="75B6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643" w:themeColor="accent2"/>
          <w:left w:val="nil"/>
        </w:tcBorders>
      </w:tcPr>
    </w:tblStylePr>
    <w:tblStylePr w:type="swCell">
      <w:tblPr/>
      <w:tcPr>
        <w:tcBorders>
          <w:top w:val="double" w:sz="4" w:space="0" w:color="75B64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742A84" w:themeColor="accent3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A84" w:themeColor="accent3"/>
          <w:right w:val="single" w:sz="4" w:space="0" w:color="742A84" w:themeColor="accent3"/>
        </w:tcBorders>
      </w:tcPr>
    </w:tblStylePr>
    <w:tblStylePr w:type="band1Horz">
      <w:tblPr/>
      <w:tcPr>
        <w:tcBorders>
          <w:top w:val="single" w:sz="4" w:space="0" w:color="742A84" w:themeColor="accent3"/>
          <w:bottom w:val="single" w:sz="4" w:space="0" w:color="742A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A84" w:themeColor="accent3"/>
          <w:left w:val="nil"/>
        </w:tcBorders>
      </w:tcPr>
    </w:tblStylePr>
    <w:tblStylePr w:type="swCell">
      <w:tblPr/>
      <w:tcPr>
        <w:tcBorders>
          <w:top w:val="double" w:sz="4" w:space="0" w:color="742A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4740F" w:themeColor="accent4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40F" w:themeColor="accent4"/>
          <w:right w:val="single" w:sz="4" w:space="0" w:color="F4740F" w:themeColor="accent4"/>
        </w:tcBorders>
      </w:tcPr>
    </w:tblStylePr>
    <w:tblStylePr w:type="band1Horz">
      <w:tblPr/>
      <w:tcPr>
        <w:tcBorders>
          <w:top w:val="single" w:sz="4" w:space="0" w:color="F4740F" w:themeColor="accent4"/>
          <w:bottom w:val="single" w:sz="4" w:space="0" w:color="F474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40F" w:themeColor="accent4"/>
          <w:left w:val="nil"/>
        </w:tcBorders>
      </w:tcPr>
    </w:tblStylePr>
    <w:tblStylePr w:type="swCell">
      <w:tblPr/>
      <w:tcPr>
        <w:tcBorders>
          <w:top w:val="double" w:sz="4" w:space="0" w:color="F4740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EB3F60" w:themeColor="accent5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3F60" w:themeColor="accent5"/>
          <w:right w:val="single" w:sz="4" w:space="0" w:color="EB3F60" w:themeColor="accent5"/>
        </w:tcBorders>
      </w:tcPr>
    </w:tblStylePr>
    <w:tblStylePr w:type="band1Horz">
      <w:tblPr/>
      <w:tcPr>
        <w:tcBorders>
          <w:top w:val="single" w:sz="4" w:space="0" w:color="EB3F60" w:themeColor="accent5"/>
          <w:bottom w:val="single" w:sz="4" w:space="0" w:color="EB3F6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3F60" w:themeColor="accent5"/>
          <w:left w:val="nil"/>
        </w:tcBorders>
      </w:tcPr>
    </w:tblStylePr>
    <w:tblStylePr w:type="swCell">
      <w:tblPr/>
      <w:tcPr>
        <w:tcBorders>
          <w:top w:val="double" w:sz="4" w:space="0" w:color="EB3F6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0DA49F" w:themeColor="accent6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49F" w:themeColor="accent6"/>
          <w:right w:val="single" w:sz="4" w:space="0" w:color="0DA49F" w:themeColor="accent6"/>
        </w:tcBorders>
      </w:tcPr>
    </w:tblStylePr>
    <w:tblStylePr w:type="band1Horz">
      <w:tblPr/>
      <w:tcPr>
        <w:tcBorders>
          <w:top w:val="single" w:sz="4" w:space="0" w:color="0DA49F" w:themeColor="accent6"/>
          <w:bottom w:val="single" w:sz="4" w:space="0" w:color="0DA4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49F" w:themeColor="accent6"/>
          <w:left w:val="nil"/>
        </w:tcBorders>
      </w:tcPr>
    </w:tblStylePr>
    <w:tblStylePr w:type="swCell">
      <w:tblPr/>
      <w:tcPr>
        <w:tcBorders>
          <w:top w:val="double" w:sz="4" w:space="0" w:color="0DA4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77F9A" w:themeColor="accent1"/>
        <w:left w:val="single" w:sz="24" w:space="0" w:color="077F9A" w:themeColor="accent1"/>
        <w:bottom w:val="single" w:sz="24" w:space="0" w:color="077F9A" w:themeColor="accent1"/>
        <w:right w:val="single" w:sz="24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5B643" w:themeColor="accent2"/>
        <w:left w:val="single" w:sz="24" w:space="0" w:color="75B643" w:themeColor="accent2"/>
        <w:bottom w:val="single" w:sz="24" w:space="0" w:color="75B643" w:themeColor="accent2"/>
        <w:right w:val="single" w:sz="24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2A84" w:themeColor="accent3"/>
        <w:left w:val="single" w:sz="24" w:space="0" w:color="742A84" w:themeColor="accent3"/>
        <w:bottom w:val="single" w:sz="24" w:space="0" w:color="742A84" w:themeColor="accent3"/>
        <w:right w:val="single" w:sz="24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4740F" w:themeColor="accent4"/>
        <w:left w:val="single" w:sz="24" w:space="0" w:color="F4740F" w:themeColor="accent4"/>
        <w:bottom w:val="single" w:sz="24" w:space="0" w:color="F4740F" w:themeColor="accent4"/>
        <w:right w:val="single" w:sz="24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B3F60" w:themeColor="accent5"/>
        <w:left w:val="single" w:sz="24" w:space="0" w:color="EB3F60" w:themeColor="accent5"/>
        <w:bottom w:val="single" w:sz="24" w:space="0" w:color="EB3F60" w:themeColor="accent5"/>
        <w:right w:val="single" w:sz="24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17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A49F" w:themeColor="accent6"/>
        <w:left w:val="single" w:sz="24" w:space="0" w:color="0DA49F" w:themeColor="accent6"/>
        <w:bottom w:val="single" w:sz="24" w:space="0" w:color="0DA49F" w:themeColor="accent6"/>
        <w:right w:val="single" w:sz="24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17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Ind w:w="0" w:type="dxa"/>
      <w:tblBorders>
        <w:top w:val="single" w:sz="4" w:space="0" w:color="077F9A" w:themeColor="accent1"/>
        <w:bottom w:val="single" w:sz="4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77F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Ind w:w="0" w:type="dxa"/>
      <w:tblBorders>
        <w:top w:val="single" w:sz="4" w:space="0" w:color="75B643" w:themeColor="accent2"/>
        <w:bottom w:val="single" w:sz="4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B6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Ind w:w="0" w:type="dxa"/>
      <w:tblBorders>
        <w:top w:val="single" w:sz="4" w:space="0" w:color="742A84" w:themeColor="accent3"/>
        <w:bottom w:val="single" w:sz="4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2A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Ind w:w="0" w:type="dxa"/>
      <w:tblBorders>
        <w:top w:val="single" w:sz="4" w:space="0" w:color="F4740F" w:themeColor="accent4"/>
        <w:bottom w:val="single" w:sz="4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74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Ind w:w="0" w:type="dxa"/>
      <w:tblBorders>
        <w:top w:val="single" w:sz="4" w:space="0" w:color="EB3F60" w:themeColor="accent5"/>
        <w:bottom w:val="single" w:sz="4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3F6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Ind w:w="0" w:type="dxa"/>
      <w:tblBorders>
        <w:top w:val="single" w:sz="4" w:space="0" w:color="0DA49F" w:themeColor="accent6"/>
        <w:bottom w:val="single" w:sz="4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A4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217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17DE"/>
    <w:pPr>
      <w:spacing w:after="0"/>
    </w:pPr>
    <w:rPr>
      <w:color w:val="055E7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7F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7F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7F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7F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17DE"/>
    <w:pPr>
      <w:spacing w:after="0"/>
    </w:pPr>
    <w:rPr>
      <w:color w:val="57883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6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6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6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6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17DE"/>
    <w:pPr>
      <w:spacing w:after="0"/>
    </w:pPr>
    <w:rPr>
      <w:color w:val="561F6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A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A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A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A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17DE"/>
    <w:pPr>
      <w:spacing w:after="0"/>
    </w:pPr>
    <w:rPr>
      <w:color w:val="B95608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40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40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40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40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17DE"/>
    <w:pPr>
      <w:spacing w:after="0"/>
    </w:pPr>
    <w:rPr>
      <w:color w:val="C9153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3F6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3F6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3F6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3F6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17DE"/>
    <w:pPr>
      <w:spacing w:after="0"/>
    </w:pPr>
    <w:rPr>
      <w:color w:val="097A7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4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4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4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4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217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17D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  <w:insideV w:val="single" w:sz="8" w:space="0" w:color="0BC3E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EC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C3E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  <w:insideV w:val="single" w:sz="8" w:space="0" w:color="96CA7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D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CA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  <w:insideV w:val="single" w:sz="8" w:space="0" w:color="AA3F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F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3F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  <w:insideV w:val="single" w:sz="8" w:space="0" w:color="F6964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C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4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  <w:insideV w:val="single" w:sz="8" w:space="0" w:color="F06F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6F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  <w:insideV w:val="single" w:sz="8" w:space="0" w:color="17ECE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F9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ECE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EC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7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0FC" w:themeFill="accent1" w:themeFillTint="33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tcBorders>
          <w:insideH w:val="single" w:sz="6" w:space="0" w:color="077F9A" w:themeColor="accent1"/>
          <w:insideV w:val="single" w:sz="6" w:space="0" w:color="077F9A" w:themeColor="accent1"/>
        </w:tcBorders>
        <w:shd w:val="clear" w:color="auto" w:fill="58DA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D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8" w:themeFill="accent2" w:themeFillTint="33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tcBorders>
          <w:insideH w:val="single" w:sz="6" w:space="0" w:color="75B643" w:themeColor="accent2"/>
          <w:insideV w:val="single" w:sz="6" w:space="0" w:color="75B643" w:themeColor="accent2"/>
        </w:tcBorders>
        <w:shd w:val="clear" w:color="auto" w:fill="B9DC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F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5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BEE" w:themeFill="accent3" w:themeFillTint="33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tcBorders>
          <w:insideH w:val="single" w:sz="6" w:space="0" w:color="742A84" w:themeColor="accent3"/>
          <w:insideV w:val="single" w:sz="6" w:space="0" w:color="742A84" w:themeColor="accent3"/>
        </w:tcBorders>
        <w:shd w:val="clear" w:color="auto" w:fill="C67F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C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CE" w:themeFill="accent4" w:themeFillTint="33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tcBorders>
          <w:insideH w:val="single" w:sz="6" w:space="0" w:color="F4740F" w:themeColor="accent4"/>
          <w:insideV w:val="single" w:sz="6" w:space="0" w:color="F4740F" w:themeColor="accent4"/>
        </w:tcBorders>
        <w:shd w:val="clear" w:color="auto" w:fill="F9B9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E" w:themeFill="accent5" w:themeFillTint="33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tcBorders>
          <w:insideH w:val="single" w:sz="6" w:space="0" w:color="EB3F60" w:themeColor="accent5"/>
          <w:insideV w:val="single" w:sz="6" w:space="0" w:color="EB3F60" w:themeColor="accent5"/>
        </w:tcBorders>
        <w:shd w:val="clear" w:color="auto" w:fill="F59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F9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8" w:themeFill="accent6" w:themeFillTint="33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tcBorders>
          <w:insideH w:val="single" w:sz="6" w:space="0" w:color="0DA49F" w:themeColor="accent6"/>
          <w:insideV w:val="single" w:sz="6" w:space="0" w:color="0DA49F" w:themeColor="accent6"/>
        </w:tcBorders>
        <w:shd w:val="clear" w:color="auto" w:fill="65F2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EC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DA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DAF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D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DC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DC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F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7F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7F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C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F9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F2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F2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77F9A" w:themeColor="accent1"/>
        <w:bottom w:val="single" w:sz="8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7F9A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shd w:val="clear" w:color="auto" w:fill="ACECF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643" w:themeColor="accent2"/>
        <w:bottom w:val="single" w:sz="8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643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shd w:val="clear" w:color="auto" w:fill="D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2A84" w:themeColor="accent3"/>
        <w:bottom w:val="single" w:sz="8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A84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shd w:val="clear" w:color="auto" w:fill="E3BF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4740F" w:themeColor="accent4"/>
        <w:bottom w:val="single" w:sz="8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40F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shd w:val="clear" w:color="auto" w:fill="FCDC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3F60" w:themeColor="accent5"/>
        <w:bottom w:val="single" w:sz="8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3F60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shd w:val="clear" w:color="auto" w:fill="FACF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217DE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A49F" w:themeColor="accent6"/>
        <w:bottom w:val="single" w:sz="8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49F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shd w:val="clear" w:color="auto" w:fill="B2F9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7F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7F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7F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C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6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6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A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A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F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40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40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3F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3F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217D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4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4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9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C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F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9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217DE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217D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17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17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3217DE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3217D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17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17DE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17DE"/>
  </w:style>
  <w:style w:type="character" w:styleId="PageNumber">
    <w:name w:val="page number"/>
    <w:basedOn w:val="DefaultParagraphFont"/>
    <w:uiPriority w:val="99"/>
    <w:semiHidden/>
    <w:unhideWhenUsed/>
    <w:rsid w:val="003217DE"/>
  </w:style>
  <w:style w:type="table" w:styleId="PlainTable1">
    <w:name w:val="Plain Table 1"/>
    <w:basedOn w:val="TableNormal"/>
    <w:uiPriority w:val="41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17DE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17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217DE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17D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217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17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17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17DE"/>
  </w:style>
  <w:style w:type="paragraph" w:styleId="Signature">
    <w:name w:val="Signature"/>
    <w:basedOn w:val="Normal"/>
    <w:link w:val="SignatureChar"/>
    <w:uiPriority w:val="99"/>
    <w:semiHidden/>
    <w:unhideWhenUsed/>
    <w:rsid w:val="003217DE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17DE"/>
  </w:style>
  <w:style w:type="character" w:styleId="SmartHyperlink">
    <w:name w:val="Smart Hyperlink"/>
    <w:basedOn w:val="DefaultParagraphFont"/>
    <w:uiPriority w:val="99"/>
    <w:semiHidden/>
    <w:unhideWhenUsed/>
    <w:rsid w:val="003217D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217DE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3217D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3217D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217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217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217D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17D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17D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17D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17D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17D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17D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17D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17D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17D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17D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17D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217DE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3217D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17D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17D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17D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17D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17D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17D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17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17D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17D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3217D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1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217D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17D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3217D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217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17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17D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17D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17D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17D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17D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17D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17D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17D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DE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1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hsensalehi/Desktop/Weekly%20Assignment%20Sheet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E22A62D6F3418A9C7AA6B62C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142D-C1F1-064C-A44E-62165013C90A}"/>
      </w:docPartPr>
      <w:docPartBody>
        <w:p w:rsidR="00000000" w:rsidRDefault="009613D6">
          <w:pPr>
            <w:pStyle w:val="58BDE22A62D6F3418A9C7AA6B62C7193"/>
          </w:pPr>
          <w:r>
            <w:t>Weekly Assignments</w:t>
          </w:r>
        </w:p>
      </w:docPartBody>
    </w:docPart>
    <w:docPart>
      <w:docPartPr>
        <w:name w:val="7C51D92CB58BF24D897FB32E8481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0730-2221-3A44-9118-549E4E5E7980}"/>
      </w:docPartPr>
      <w:docPartBody>
        <w:p w:rsidR="00000000" w:rsidRDefault="009613D6">
          <w:pPr>
            <w:pStyle w:val="7C51D92CB58BF24D897FB32E8481F638"/>
          </w:pPr>
          <w:r>
            <w:t>Name:</w:t>
          </w:r>
        </w:p>
      </w:docPartBody>
    </w:docPart>
    <w:docPart>
      <w:docPartPr>
        <w:name w:val="03AC77BF15EF734C8BA701A9278D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B9F9-E069-A448-B6F8-B7A937C76B70}"/>
      </w:docPartPr>
      <w:docPartBody>
        <w:p w:rsidR="00000000" w:rsidRDefault="009613D6">
          <w:pPr>
            <w:pStyle w:val="03AC77BF15EF734C8BA701A9278D38FE"/>
          </w:pPr>
          <w:r>
            <w:t>Your Name</w:t>
          </w:r>
        </w:p>
      </w:docPartBody>
    </w:docPart>
    <w:docPart>
      <w:docPartPr>
        <w:name w:val="0D69370C9CDEAA4BBB363FAE31CF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8178-F3A5-BF4B-B64E-4C0CD4DD97E8}"/>
      </w:docPartPr>
      <w:docPartBody>
        <w:p w:rsidR="00000000" w:rsidRDefault="009613D6">
          <w:pPr>
            <w:pStyle w:val="0D69370C9CDEAA4BBB363FAE31CFE03D"/>
          </w:pPr>
          <w:r>
            <w:t>month</w:t>
          </w:r>
        </w:p>
      </w:docPartBody>
    </w:docPart>
    <w:docPart>
      <w:docPartPr>
        <w:name w:val="A4A41226F5B55B49A8EB479B2E60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CF8B6-1341-F146-9012-AC520F3BD00F}"/>
      </w:docPartPr>
      <w:docPartBody>
        <w:p w:rsidR="00000000" w:rsidRDefault="009613D6">
          <w:pPr>
            <w:pStyle w:val="A4A41226F5B55B49A8EB479B2E60DDAD"/>
          </w:pPr>
          <w:r>
            <w:t>Month</w:t>
          </w:r>
        </w:p>
      </w:docPartBody>
    </w:docPart>
    <w:docPart>
      <w:docPartPr>
        <w:name w:val="0F15C7CD53820448988BBB2622C0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6CF6-81D3-BB49-988E-919408FB83D3}"/>
      </w:docPartPr>
      <w:docPartBody>
        <w:p w:rsidR="00000000" w:rsidRDefault="009613D6">
          <w:pPr>
            <w:pStyle w:val="0F15C7CD53820448988BBB2622C09FCB"/>
          </w:pPr>
          <w:r>
            <w:t>Year:</w:t>
          </w:r>
        </w:p>
      </w:docPartBody>
    </w:docPart>
    <w:docPart>
      <w:docPartPr>
        <w:name w:val="1362939132B8F24CBA0CC3DFBAFC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5908-64BA-B648-8ED9-C0C18C50E783}"/>
      </w:docPartPr>
      <w:docPartBody>
        <w:p w:rsidR="00000000" w:rsidRDefault="009613D6">
          <w:pPr>
            <w:pStyle w:val="1362939132B8F24CBA0CC3DFBAFC1805"/>
          </w:pPr>
          <w:r>
            <w:t>Year</w:t>
          </w:r>
        </w:p>
      </w:docPartBody>
    </w:docPart>
    <w:docPart>
      <w:docPartPr>
        <w:name w:val="3F1BE6AC9CDAC64397E0AB3DE054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406F-1769-6949-9CE0-B7A0ED0FF2B6}"/>
      </w:docPartPr>
      <w:docPartBody>
        <w:p w:rsidR="00000000" w:rsidRDefault="009613D6">
          <w:pPr>
            <w:pStyle w:val="3F1BE6AC9CDAC64397E0AB3DE054F861"/>
          </w:pPr>
          <w:r>
            <w:t>mon</w:t>
          </w:r>
        </w:p>
      </w:docPartBody>
    </w:docPart>
    <w:docPart>
      <w:docPartPr>
        <w:name w:val="A7A8209BED4F5241A1C1DC8A1C21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201E-50A6-DF43-8196-EE67AA33B6B6}"/>
      </w:docPartPr>
      <w:docPartBody>
        <w:p w:rsidR="00000000" w:rsidRDefault="009613D6">
          <w:pPr>
            <w:pStyle w:val="A7A8209BED4F5241A1C1DC8A1C21B865"/>
          </w:pPr>
          <w:r w:rsidRPr="006A6B63">
            <w:t>Date</w:t>
          </w:r>
        </w:p>
      </w:docPartBody>
    </w:docPart>
    <w:docPart>
      <w:docPartPr>
        <w:name w:val="D2CB3C2CBECCA54DA5D8134FE7F6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57AF-F90A-134B-AD84-3035AD5C56D0}"/>
      </w:docPartPr>
      <w:docPartBody>
        <w:p w:rsidR="00000000" w:rsidRDefault="009613D6">
          <w:pPr>
            <w:pStyle w:val="D2CB3C2CBECCA54DA5D8134FE7F666A6"/>
          </w:pPr>
          <w:r>
            <w:t>tues</w:t>
          </w:r>
        </w:p>
      </w:docPartBody>
    </w:docPart>
    <w:docPart>
      <w:docPartPr>
        <w:name w:val="26D4E25F69D03E42A14F9E069776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81A0-E410-E34F-A04B-C045D8F5C805}"/>
      </w:docPartPr>
      <w:docPartBody>
        <w:p w:rsidR="00000000" w:rsidRDefault="009613D6">
          <w:pPr>
            <w:pStyle w:val="26D4E25F69D03E42A14F9E069776BE24"/>
          </w:pPr>
          <w:r w:rsidRPr="006A6B63">
            <w:t>Date</w:t>
          </w:r>
        </w:p>
      </w:docPartBody>
    </w:docPart>
    <w:docPart>
      <w:docPartPr>
        <w:name w:val="091A2C3E46B5964B840333F742D6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7CCC-AAB1-F54A-A5F8-2B6D384BF0DB}"/>
      </w:docPartPr>
      <w:docPartBody>
        <w:p w:rsidR="00000000" w:rsidRDefault="009613D6">
          <w:pPr>
            <w:pStyle w:val="091A2C3E46B5964B840333F742D6FD92"/>
          </w:pPr>
          <w:r>
            <w:t>Wed</w:t>
          </w:r>
        </w:p>
      </w:docPartBody>
    </w:docPart>
    <w:docPart>
      <w:docPartPr>
        <w:name w:val="CA60BC2250CE0340823D9AD3A69F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5D2D-629F-9243-A211-5C05A4B7AD0C}"/>
      </w:docPartPr>
      <w:docPartBody>
        <w:p w:rsidR="00000000" w:rsidRDefault="009613D6">
          <w:pPr>
            <w:pStyle w:val="CA60BC2250CE0340823D9AD3A69FFDCE"/>
          </w:pPr>
          <w:r w:rsidRPr="006A6B63">
            <w:t>Date</w:t>
          </w:r>
        </w:p>
      </w:docPartBody>
    </w:docPart>
    <w:docPart>
      <w:docPartPr>
        <w:name w:val="83952CA3EF01FB4E87C27318E894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259E0-8D82-4F4B-87DE-D493F37FF62F}"/>
      </w:docPartPr>
      <w:docPartBody>
        <w:p w:rsidR="00000000" w:rsidRDefault="009613D6">
          <w:pPr>
            <w:pStyle w:val="83952CA3EF01FB4E87C27318E894C343"/>
          </w:pPr>
          <w:r>
            <w:t>thurs</w:t>
          </w:r>
        </w:p>
      </w:docPartBody>
    </w:docPart>
    <w:docPart>
      <w:docPartPr>
        <w:name w:val="D1ECFF78C7CFA44C9E1C39521324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6998B-BEC3-1C45-A9DA-636B16C58BCB}"/>
      </w:docPartPr>
      <w:docPartBody>
        <w:p w:rsidR="00000000" w:rsidRDefault="009613D6">
          <w:pPr>
            <w:pStyle w:val="D1ECFF78C7CFA44C9E1C3952132473A9"/>
          </w:pPr>
          <w:r w:rsidRPr="006A6B63">
            <w:t>Date</w:t>
          </w:r>
        </w:p>
      </w:docPartBody>
    </w:docPart>
    <w:docPart>
      <w:docPartPr>
        <w:name w:val="67BF36072AA7C04085047B0AB948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71E5-85EE-5C47-A30E-BD2B5274BD0D}"/>
      </w:docPartPr>
      <w:docPartBody>
        <w:p w:rsidR="00000000" w:rsidRDefault="009613D6">
          <w:pPr>
            <w:pStyle w:val="67BF36072AA7C04085047B0AB948325D"/>
          </w:pPr>
          <w:r>
            <w:t>fri</w:t>
          </w:r>
        </w:p>
      </w:docPartBody>
    </w:docPart>
    <w:docPart>
      <w:docPartPr>
        <w:name w:val="4D496AFCB48D7D4F92BD61DF1031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CE89-EA71-874B-80E8-1DC699E4EB31}"/>
      </w:docPartPr>
      <w:docPartBody>
        <w:p w:rsidR="00000000" w:rsidRDefault="009613D6">
          <w:pPr>
            <w:pStyle w:val="4D496AFCB48D7D4F92BD61DF10316B9E"/>
          </w:pPr>
          <w:r w:rsidRPr="006A6B63">
            <w:t>Date</w:t>
          </w:r>
        </w:p>
      </w:docPartBody>
    </w:docPart>
    <w:docPart>
      <w:docPartPr>
        <w:name w:val="DF392506C14D8C4DAF4F1ECD6E17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1C90-3CA8-9349-A99E-4F6EA2A30E94}"/>
      </w:docPartPr>
      <w:docPartBody>
        <w:p w:rsidR="00000000" w:rsidRDefault="009613D6">
          <w:pPr>
            <w:pStyle w:val="DF392506C14D8C4DAF4F1ECD6E17B666"/>
          </w:pPr>
          <w:r>
            <w:t>Subject 1</w:t>
          </w:r>
        </w:p>
      </w:docPartBody>
    </w:docPart>
    <w:docPart>
      <w:docPartPr>
        <w:name w:val="3D402016B60BDA4A87AC0AC6D325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05E59-0938-2F4D-903A-45CBE6AE1A13}"/>
      </w:docPartPr>
      <w:docPartBody>
        <w:p w:rsidR="00000000" w:rsidRDefault="009613D6">
          <w:pPr>
            <w:pStyle w:val="3D402016B60BDA4A87AC0AC6D325BBEE"/>
          </w:pPr>
          <w:r>
            <w:t>Assignment 1</w:t>
          </w:r>
        </w:p>
      </w:docPartBody>
    </w:docPart>
    <w:docPart>
      <w:docPartPr>
        <w:name w:val="C083D278A36EAE4887DD5125509B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CB42-572D-2B4C-B495-D9FA2181C6E6}"/>
      </w:docPartPr>
      <w:docPartBody>
        <w:p w:rsidR="00000000" w:rsidRDefault="009613D6">
          <w:pPr>
            <w:pStyle w:val="C083D278A36EAE4887DD5125509B71DA"/>
          </w:pPr>
          <w:r>
            <w:t>Assignment 2</w:t>
          </w:r>
        </w:p>
      </w:docPartBody>
    </w:docPart>
    <w:docPart>
      <w:docPartPr>
        <w:name w:val="0B9BA58D0B970F4B8E44E8558420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16F7E-FE20-5A45-AD2D-BE71D27DC85D}"/>
      </w:docPartPr>
      <w:docPartBody>
        <w:p w:rsidR="00000000" w:rsidRDefault="009613D6">
          <w:pPr>
            <w:pStyle w:val="0B9BA58D0B970F4B8E44E855842051A5"/>
          </w:pPr>
          <w:r>
            <w:t>Assignment 3</w:t>
          </w:r>
        </w:p>
      </w:docPartBody>
    </w:docPart>
    <w:docPart>
      <w:docPartPr>
        <w:name w:val="BB00309F0D22C64EBD9C74EEE616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FDF2-0589-CF43-A626-2F6CEC622DC0}"/>
      </w:docPartPr>
      <w:docPartBody>
        <w:p w:rsidR="00000000" w:rsidRDefault="009613D6">
          <w:pPr>
            <w:pStyle w:val="BB00309F0D22C64EBD9C74EEE616DAD2"/>
          </w:pPr>
          <w:r>
            <w:t>Assignment 4</w:t>
          </w:r>
        </w:p>
      </w:docPartBody>
    </w:docPart>
    <w:docPart>
      <w:docPartPr>
        <w:name w:val="D608B85ED891564FAD2DEE1D7461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55A1-F594-0847-B208-6BDF5D0556AA}"/>
      </w:docPartPr>
      <w:docPartBody>
        <w:p w:rsidR="00000000" w:rsidRDefault="009613D6">
          <w:pPr>
            <w:pStyle w:val="D608B85ED891564FAD2DEE1D7461A50F"/>
          </w:pPr>
          <w:r>
            <w:t>Assignment 5</w:t>
          </w:r>
        </w:p>
      </w:docPartBody>
    </w:docPart>
    <w:docPart>
      <w:docPartPr>
        <w:name w:val="12B711878953E0498589CAFB1B66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FCD4-265E-3843-97ED-1DF56A721A5B}"/>
      </w:docPartPr>
      <w:docPartBody>
        <w:p w:rsidR="00000000" w:rsidRDefault="009613D6">
          <w:pPr>
            <w:pStyle w:val="12B711878953E0498589CAFB1B66D678"/>
          </w:pPr>
          <w:r>
            <w:t>Subject 2</w:t>
          </w:r>
        </w:p>
      </w:docPartBody>
    </w:docPart>
    <w:docPart>
      <w:docPartPr>
        <w:name w:val="518F675F74EF384FA1DF52E63349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946B-278C-4446-93BE-ACD9E459DBB0}"/>
      </w:docPartPr>
      <w:docPartBody>
        <w:p w:rsidR="00000000" w:rsidRDefault="009613D6">
          <w:pPr>
            <w:pStyle w:val="518F675F74EF384FA1DF52E63349DF51"/>
          </w:pPr>
          <w:r>
            <w:t>Assignment 1</w:t>
          </w:r>
        </w:p>
      </w:docPartBody>
    </w:docPart>
    <w:docPart>
      <w:docPartPr>
        <w:name w:val="853039D879B15F4491F6270AC643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4772-198F-A141-A0FD-106D56ABA1F6}"/>
      </w:docPartPr>
      <w:docPartBody>
        <w:p w:rsidR="00000000" w:rsidRDefault="009613D6">
          <w:pPr>
            <w:pStyle w:val="853039D879B15F4491F6270AC6430E69"/>
          </w:pPr>
          <w:r>
            <w:t>Assignment 2</w:t>
          </w:r>
        </w:p>
      </w:docPartBody>
    </w:docPart>
    <w:docPart>
      <w:docPartPr>
        <w:name w:val="EEC38E540273914B84CBC89D91F3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EC5B-8BC9-174F-BBF6-1268A2921495}"/>
      </w:docPartPr>
      <w:docPartBody>
        <w:p w:rsidR="00000000" w:rsidRDefault="009613D6">
          <w:pPr>
            <w:pStyle w:val="EEC38E540273914B84CBC89D91F3EFD4"/>
          </w:pPr>
          <w:r>
            <w:t>Assignment 3</w:t>
          </w:r>
        </w:p>
      </w:docPartBody>
    </w:docPart>
    <w:docPart>
      <w:docPartPr>
        <w:name w:val="2AD7FF231B2007478397BB2E4723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2944-01CC-DB42-9CAB-2A10376A85F7}"/>
      </w:docPartPr>
      <w:docPartBody>
        <w:p w:rsidR="00000000" w:rsidRDefault="009613D6">
          <w:pPr>
            <w:pStyle w:val="2AD7FF231B2007478397BB2E4723ECFD"/>
          </w:pPr>
          <w:r>
            <w:t>Assignment 4</w:t>
          </w:r>
        </w:p>
      </w:docPartBody>
    </w:docPart>
    <w:docPart>
      <w:docPartPr>
        <w:name w:val="07C639BB78C8D043B41AF0B80D24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EC31-951F-6D4D-9702-1BD77045105A}"/>
      </w:docPartPr>
      <w:docPartBody>
        <w:p w:rsidR="00000000" w:rsidRDefault="009613D6">
          <w:pPr>
            <w:pStyle w:val="07C639BB78C8D043B41AF0B80D24F104"/>
          </w:pPr>
          <w:r>
            <w:t>Assignment 5</w:t>
          </w:r>
        </w:p>
      </w:docPartBody>
    </w:docPart>
    <w:docPart>
      <w:docPartPr>
        <w:name w:val="59D12BF25BA6A44DB0B5E52F65ED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DB63-4F17-054E-AF71-2FA16F0B0883}"/>
      </w:docPartPr>
      <w:docPartBody>
        <w:p w:rsidR="00000000" w:rsidRDefault="009613D6">
          <w:pPr>
            <w:pStyle w:val="59D12BF25BA6A44DB0B5E52F65ED0A89"/>
          </w:pPr>
          <w:r>
            <w:t>Subject 3</w:t>
          </w:r>
        </w:p>
      </w:docPartBody>
    </w:docPart>
    <w:docPart>
      <w:docPartPr>
        <w:name w:val="E7F8968D09A191478197D62253C1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11E5-8B54-FD49-B5C8-28DAB61843F2}"/>
      </w:docPartPr>
      <w:docPartBody>
        <w:p w:rsidR="00000000" w:rsidRDefault="009613D6">
          <w:pPr>
            <w:pStyle w:val="E7F8968D09A191478197D62253C11616"/>
          </w:pPr>
          <w:r>
            <w:t>Assignment 1</w:t>
          </w:r>
        </w:p>
      </w:docPartBody>
    </w:docPart>
    <w:docPart>
      <w:docPartPr>
        <w:name w:val="31ABAB1DDF616245B085C61EDB53C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136B5-E70B-A345-B226-4EEA59DEEC88}"/>
      </w:docPartPr>
      <w:docPartBody>
        <w:p w:rsidR="00000000" w:rsidRDefault="009613D6">
          <w:pPr>
            <w:pStyle w:val="31ABAB1DDF616245B085C61EDB53CD95"/>
          </w:pPr>
          <w:r>
            <w:t>Assignment 2</w:t>
          </w:r>
        </w:p>
      </w:docPartBody>
    </w:docPart>
    <w:docPart>
      <w:docPartPr>
        <w:name w:val="F09FD03174BC364AB7FFEDBB0D11B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303F4-9DF4-1742-8FA8-41A25EC85094}"/>
      </w:docPartPr>
      <w:docPartBody>
        <w:p w:rsidR="00000000" w:rsidRDefault="009613D6">
          <w:pPr>
            <w:pStyle w:val="F09FD03174BC364AB7FFEDBB0D11B667"/>
          </w:pPr>
          <w:r>
            <w:t>Assignment 3</w:t>
          </w:r>
        </w:p>
      </w:docPartBody>
    </w:docPart>
    <w:docPart>
      <w:docPartPr>
        <w:name w:val="A618861D7D52484BBE6DAFA6870F6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20D8-6C0D-404A-B474-08247FB0A5C5}"/>
      </w:docPartPr>
      <w:docPartBody>
        <w:p w:rsidR="00000000" w:rsidRDefault="009613D6">
          <w:pPr>
            <w:pStyle w:val="A618861D7D52484BBE6DAFA6870F6827"/>
          </w:pPr>
          <w:r>
            <w:t>Assignment 4</w:t>
          </w:r>
        </w:p>
      </w:docPartBody>
    </w:docPart>
    <w:docPart>
      <w:docPartPr>
        <w:name w:val="A37BFD40BD818B45ADA9CF22604E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0FFF-767F-8948-914B-1E7CEA049C16}"/>
      </w:docPartPr>
      <w:docPartBody>
        <w:p w:rsidR="00000000" w:rsidRDefault="009613D6">
          <w:pPr>
            <w:pStyle w:val="A37BFD40BD818B45ADA9CF22604EA097"/>
          </w:pPr>
          <w:r>
            <w:t>Assignment 5</w:t>
          </w:r>
        </w:p>
      </w:docPartBody>
    </w:docPart>
    <w:docPart>
      <w:docPartPr>
        <w:name w:val="FD5F512ABA6B4441AFAF7DFED414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E514-6EA9-084F-88AA-7F7F563EE1B2}"/>
      </w:docPartPr>
      <w:docPartBody>
        <w:p w:rsidR="00000000" w:rsidRDefault="009613D6">
          <w:pPr>
            <w:pStyle w:val="FD5F512ABA6B4441AFAF7DFED414E69E"/>
          </w:pPr>
          <w:r>
            <w:t>Subject 4</w:t>
          </w:r>
        </w:p>
      </w:docPartBody>
    </w:docPart>
    <w:docPart>
      <w:docPartPr>
        <w:name w:val="33721CECD468E2449D1D15BB2576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9FB2-59EC-0949-AF0E-B1DA98A962D3}"/>
      </w:docPartPr>
      <w:docPartBody>
        <w:p w:rsidR="00000000" w:rsidRDefault="009613D6">
          <w:pPr>
            <w:pStyle w:val="33721CECD468E2449D1D15BB2576CE34"/>
          </w:pPr>
          <w:r>
            <w:t>Assignment 1</w:t>
          </w:r>
        </w:p>
      </w:docPartBody>
    </w:docPart>
    <w:docPart>
      <w:docPartPr>
        <w:name w:val="5D717D9D789B4C4E9EC198B54AB7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9C44-5F74-914A-93C4-062E66801235}"/>
      </w:docPartPr>
      <w:docPartBody>
        <w:p w:rsidR="00000000" w:rsidRDefault="009613D6">
          <w:pPr>
            <w:pStyle w:val="5D717D9D789B4C4E9EC198B54AB74F61"/>
          </w:pPr>
          <w:r>
            <w:t>Assignment 2</w:t>
          </w:r>
        </w:p>
      </w:docPartBody>
    </w:docPart>
    <w:docPart>
      <w:docPartPr>
        <w:name w:val="8E95CB7728F7C449858948C25F0B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A830-6163-2546-8D4D-5E867CBAEDA9}"/>
      </w:docPartPr>
      <w:docPartBody>
        <w:p w:rsidR="00000000" w:rsidRDefault="009613D6">
          <w:pPr>
            <w:pStyle w:val="8E95CB7728F7C449858948C25F0B413C"/>
          </w:pPr>
          <w:r>
            <w:t>Assignment 3</w:t>
          </w:r>
        </w:p>
      </w:docPartBody>
    </w:docPart>
    <w:docPart>
      <w:docPartPr>
        <w:name w:val="76F9C4E1ECEDB242A571AA07D171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7C8A-517F-1C4E-8A8F-8C67CA499C71}"/>
      </w:docPartPr>
      <w:docPartBody>
        <w:p w:rsidR="00000000" w:rsidRDefault="009613D6">
          <w:pPr>
            <w:pStyle w:val="76F9C4E1ECEDB242A571AA07D1718D44"/>
          </w:pPr>
          <w:r>
            <w:t>Assignment 4</w:t>
          </w:r>
        </w:p>
      </w:docPartBody>
    </w:docPart>
    <w:docPart>
      <w:docPartPr>
        <w:name w:val="DAD6D9141D98934290158303EE19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9D61-0C90-0C4F-B845-21AFCD01E2FC}"/>
      </w:docPartPr>
      <w:docPartBody>
        <w:p w:rsidR="00000000" w:rsidRDefault="009613D6">
          <w:pPr>
            <w:pStyle w:val="DAD6D9141D98934290158303EE19EA66"/>
          </w:pPr>
          <w:r>
            <w:t>Assignment 5</w:t>
          </w:r>
        </w:p>
      </w:docPartBody>
    </w:docPart>
    <w:docPart>
      <w:docPartPr>
        <w:name w:val="904EE3179B3D2E4F913DAEC639D6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80A4D-5182-484F-8C82-EA67B22A8A32}"/>
      </w:docPartPr>
      <w:docPartBody>
        <w:p w:rsidR="00000000" w:rsidRDefault="009613D6">
          <w:pPr>
            <w:pStyle w:val="904EE3179B3D2E4F913DAEC639D69FF0"/>
          </w:pPr>
          <w:r>
            <w:t>Subject 5</w:t>
          </w:r>
        </w:p>
      </w:docPartBody>
    </w:docPart>
    <w:docPart>
      <w:docPartPr>
        <w:name w:val="566CAD14E530044382AE09C69514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6AAC-B5F7-C442-BE05-F84304202847}"/>
      </w:docPartPr>
      <w:docPartBody>
        <w:p w:rsidR="00000000" w:rsidRDefault="009613D6">
          <w:pPr>
            <w:pStyle w:val="566CAD14E530044382AE09C695140833"/>
          </w:pPr>
          <w:r>
            <w:t>Assignment 1</w:t>
          </w:r>
        </w:p>
      </w:docPartBody>
    </w:docPart>
    <w:docPart>
      <w:docPartPr>
        <w:name w:val="AF96A425B7EE8F43A7BBBD4730C7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CCCF-7932-5248-B426-3246B7870ED2}"/>
      </w:docPartPr>
      <w:docPartBody>
        <w:p w:rsidR="00000000" w:rsidRDefault="009613D6">
          <w:pPr>
            <w:pStyle w:val="AF96A425B7EE8F43A7BBBD4730C7C424"/>
          </w:pPr>
          <w:r>
            <w:t>Assignment 2</w:t>
          </w:r>
        </w:p>
      </w:docPartBody>
    </w:docPart>
    <w:docPart>
      <w:docPartPr>
        <w:name w:val="2764C2EAFE9AC64EBF5A5C7CDDEB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9E44-A87E-A34C-BE65-568D9C3B3F64}"/>
      </w:docPartPr>
      <w:docPartBody>
        <w:p w:rsidR="00000000" w:rsidRDefault="009613D6">
          <w:pPr>
            <w:pStyle w:val="2764C2EAFE9AC64EBF5A5C7CDDEBDD45"/>
          </w:pPr>
          <w:r>
            <w:t>Assignment 3</w:t>
          </w:r>
        </w:p>
      </w:docPartBody>
    </w:docPart>
    <w:docPart>
      <w:docPartPr>
        <w:name w:val="742C299F3CCC4C4C925F2821EF4A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19CB-C4DB-A642-B5F4-C7D17E706B2D}"/>
      </w:docPartPr>
      <w:docPartBody>
        <w:p w:rsidR="00000000" w:rsidRDefault="009613D6">
          <w:pPr>
            <w:pStyle w:val="742C299F3CCC4C4C925F2821EF4AA747"/>
          </w:pPr>
          <w:r>
            <w:t>Assignment 4</w:t>
          </w:r>
        </w:p>
      </w:docPartBody>
    </w:docPart>
    <w:docPart>
      <w:docPartPr>
        <w:name w:val="F2A0E17614871C42A5EE93B4DDAF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529C8-608B-E04E-B716-FF76644B5D36}"/>
      </w:docPartPr>
      <w:docPartBody>
        <w:p w:rsidR="00000000" w:rsidRDefault="009613D6">
          <w:pPr>
            <w:pStyle w:val="F2A0E17614871C42A5EE93B4DDAF19E8"/>
          </w:pPr>
          <w:r>
            <w:t>Assignment 5</w:t>
          </w:r>
        </w:p>
      </w:docPartBody>
    </w:docPart>
    <w:docPart>
      <w:docPartPr>
        <w:name w:val="947D7460EDF42E42BDD0C9515943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912F-1E7D-0749-9103-7F36EEA2C8F9}"/>
      </w:docPartPr>
      <w:docPartBody>
        <w:p w:rsidR="00000000" w:rsidRDefault="009613D6">
          <w:pPr>
            <w:pStyle w:val="947D7460EDF42E42BDD0C9515943F84E"/>
          </w:pPr>
          <w:r>
            <w:t>Subject 6</w:t>
          </w:r>
        </w:p>
      </w:docPartBody>
    </w:docPart>
    <w:docPart>
      <w:docPartPr>
        <w:name w:val="D78510073BD25F44AC167E7E6750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E930-6A57-5146-AC16-EDE3B0C219D3}"/>
      </w:docPartPr>
      <w:docPartBody>
        <w:p w:rsidR="00000000" w:rsidRDefault="009613D6">
          <w:pPr>
            <w:pStyle w:val="D78510073BD25F44AC167E7E67503034"/>
          </w:pPr>
          <w:r>
            <w:t>Assignment 1</w:t>
          </w:r>
        </w:p>
      </w:docPartBody>
    </w:docPart>
    <w:docPart>
      <w:docPartPr>
        <w:name w:val="514CACC1ECD38A44B64E845095F9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81F7-CDD9-D44C-B8EC-91C01A5E1D22}"/>
      </w:docPartPr>
      <w:docPartBody>
        <w:p w:rsidR="00000000" w:rsidRDefault="009613D6">
          <w:pPr>
            <w:pStyle w:val="514CACC1ECD38A44B64E845095F9FDC7"/>
          </w:pPr>
          <w:r>
            <w:t>Assignment 2</w:t>
          </w:r>
        </w:p>
      </w:docPartBody>
    </w:docPart>
    <w:docPart>
      <w:docPartPr>
        <w:name w:val="9C9327207774E442BE7114DEE177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3539-79B0-CD47-A572-B487E949966E}"/>
      </w:docPartPr>
      <w:docPartBody>
        <w:p w:rsidR="00000000" w:rsidRDefault="009613D6">
          <w:pPr>
            <w:pStyle w:val="9C9327207774E442BE7114DEE177A536"/>
          </w:pPr>
          <w:r>
            <w:t>Assignment 3</w:t>
          </w:r>
        </w:p>
      </w:docPartBody>
    </w:docPart>
    <w:docPart>
      <w:docPartPr>
        <w:name w:val="2BDAC1BF7DC13B4DB91F7400281B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F1AD-17C4-6F4B-85A9-434AD3A7C73B}"/>
      </w:docPartPr>
      <w:docPartBody>
        <w:p w:rsidR="00000000" w:rsidRDefault="009613D6">
          <w:pPr>
            <w:pStyle w:val="2BDAC1BF7DC13B4DB91F7400281B8881"/>
          </w:pPr>
          <w:r>
            <w:t>Assignment 4</w:t>
          </w:r>
        </w:p>
      </w:docPartBody>
    </w:docPart>
    <w:docPart>
      <w:docPartPr>
        <w:name w:val="20EFAF115A274840B97FEBFCB17A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9328-CF48-C24D-8CE1-2B579AE861F5}"/>
      </w:docPartPr>
      <w:docPartBody>
        <w:p w:rsidR="00000000" w:rsidRDefault="009613D6">
          <w:pPr>
            <w:pStyle w:val="20EFAF115A274840B97FEBFCB17A2CCD"/>
          </w:pPr>
          <w:r>
            <w:t>Assignment 5</w:t>
          </w:r>
        </w:p>
      </w:docPartBody>
    </w:docPart>
    <w:docPart>
      <w:docPartPr>
        <w:name w:val="56462C500A27734EB9464ADAE7C76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A849-9EE1-9A41-BCD9-D8BA0AC69462}"/>
      </w:docPartPr>
      <w:docPartBody>
        <w:p w:rsidR="00000000" w:rsidRDefault="009613D6">
          <w:pPr>
            <w:pStyle w:val="56462C500A27734EB9464ADAE7C76937"/>
          </w:pPr>
          <w:r>
            <w:t>Notes</w:t>
          </w:r>
        </w:p>
      </w:docPartBody>
    </w:docPart>
    <w:docPart>
      <w:docPartPr>
        <w:name w:val="A407EF0BC461234FAE5F5217B20A2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C683-9D1E-FC4A-B597-E2717D338909}"/>
      </w:docPartPr>
      <w:docPartBody>
        <w:p w:rsidR="00000000" w:rsidRDefault="009613D6">
          <w:pPr>
            <w:pStyle w:val="A407EF0BC461234FAE5F5217B20A2ACF"/>
          </w:pPr>
          <w:r>
            <w:t>Note 1</w:t>
          </w:r>
        </w:p>
      </w:docPartBody>
    </w:docPart>
    <w:docPart>
      <w:docPartPr>
        <w:name w:val="9D1B10D091B3EF4080A919DF2E88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BAAE-8CA1-244D-979A-A5C33969BFD9}"/>
      </w:docPartPr>
      <w:docPartBody>
        <w:p w:rsidR="00000000" w:rsidRDefault="009613D6">
          <w:pPr>
            <w:pStyle w:val="9D1B10D091B3EF4080A919DF2E88C8AF"/>
          </w:pPr>
          <w:r>
            <w:t>Note 2</w:t>
          </w:r>
        </w:p>
      </w:docPartBody>
    </w:docPart>
    <w:docPart>
      <w:docPartPr>
        <w:name w:val="8E3694074737224D98702ECF1802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0A76-8125-8147-A24E-FCF4CF46F525}"/>
      </w:docPartPr>
      <w:docPartBody>
        <w:p w:rsidR="00000000" w:rsidRDefault="009613D6">
          <w:pPr>
            <w:pStyle w:val="8E3694074737224D98702ECF1802F194"/>
          </w:pPr>
          <w:r>
            <w:t>Note 3</w:t>
          </w:r>
        </w:p>
      </w:docPartBody>
    </w:docPart>
    <w:docPart>
      <w:docPartPr>
        <w:name w:val="205C580E607FC34B9262E8340E80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201D-B962-0C44-A50F-080D9C018F55}"/>
      </w:docPartPr>
      <w:docPartBody>
        <w:p w:rsidR="00000000" w:rsidRDefault="009613D6">
          <w:pPr>
            <w:pStyle w:val="205C580E607FC34B9262E8340E800F40"/>
          </w:pPr>
          <w:r>
            <w:t>Note</w:t>
          </w:r>
          <w:r>
            <w:t xml:space="preserve"> 4</w:t>
          </w:r>
        </w:p>
      </w:docPartBody>
    </w:docPart>
    <w:docPart>
      <w:docPartPr>
        <w:name w:val="9A991B2562890748BB14D62354162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409A-E1C7-2F44-B4D0-9A44F4948B1D}"/>
      </w:docPartPr>
      <w:docPartBody>
        <w:p w:rsidR="00000000" w:rsidRDefault="009613D6">
          <w:pPr>
            <w:pStyle w:val="9A991B2562890748BB14D623541622E9"/>
          </w:pPr>
          <w:r>
            <w:t>Note 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D6"/>
    <w:rsid w:val="009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BDE22A62D6F3418A9C7AA6B62C7193">
    <w:name w:val="58BDE22A62D6F3418A9C7AA6B62C7193"/>
  </w:style>
  <w:style w:type="paragraph" w:customStyle="1" w:styleId="7C51D92CB58BF24D897FB32E8481F638">
    <w:name w:val="7C51D92CB58BF24D897FB32E8481F638"/>
  </w:style>
  <w:style w:type="paragraph" w:customStyle="1" w:styleId="03AC77BF15EF734C8BA701A9278D38FE">
    <w:name w:val="03AC77BF15EF734C8BA701A9278D38FE"/>
  </w:style>
  <w:style w:type="paragraph" w:customStyle="1" w:styleId="0D69370C9CDEAA4BBB363FAE31CFE03D">
    <w:name w:val="0D69370C9CDEAA4BBB363FAE31CFE03D"/>
  </w:style>
  <w:style w:type="paragraph" w:customStyle="1" w:styleId="A4A41226F5B55B49A8EB479B2E60DDAD">
    <w:name w:val="A4A41226F5B55B49A8EB479B2E60DDAD"/>
  </w:style>
  <w:style w:type="paragraph" w:customStyle="1" w:styleId="0F15C7CD53820448988BBB2622C09FCB">
    <w:name w:val="0F15C7CD53820448988BBB2622C09FCB"/>
  </w:style>
  <w:style w:type="paragraph" w:customStyle="1" w:styleId="1362939132B8F24CBA0CC3DFBAFC1805">
    <w:name w:val="1362939132B8F24CBA0CC3DFBAFC1805"/>
  </w:style>
  <w:style w:type="paragraph" w:customStyle="1" w:styleId="3F1BE6AC9CDAC64397E0AB3DE054F861">
    <w:name w:val="3F1BE6AC9CDAC64397E0AB3DE054F861"/>
  </w:style>
  <w:style w:type="paragraph" w:customStyle="1" w:styleId="A7A8209BED4F5241A1C1DC8A1C21B865">
    <w:name w:val="A7A8209BED4F5241A1C1DC8A1C21B865"/>
  </w:style>
  <w:style w:type="paragraph" w:customStyle="1" w:styleId="D2CB3C2CBECCA54DA5D8134FE7F666A6">
    <w:name w:val="D2CB3C2CBECCA54DA5D8134FE7F666A6"/>
  </w:style>
  <w:style w:type="paragraph" w:customStyle="1" w:styleId="26D4E25F69D03E42A14F9E069776BE24">
    <w:name w:val="26D4E25F69D03E42A14F9E069776BE24"/>
  </w:style>
  <w:style w:type="paragraph" w:customStyle="1" w:styleId="091A2C3E46B5964B840333F742D6FD92">
    <w:name w:val="091A2C3E46B5964B840333F742D6FD92"/>
  </w:style>
  <w:style w:type="paragraph" w:customStyle="1" w:styleId="CA60BC2250CE0340823D9AD3A69FFDCE">
    <w:name w:val="CA60BC2250CE0340823D9AD3A69FFDCE"/>
  </w:style>
  <w:style w:type="paragraph" w:customStyle="1" w:styleId="83952CA3EF01FB4E87C27318E894C343">
    <w:name w:val="83952CA3EF01FB4E87C27318E894C343"/>
  </w:style>
  <w:style w:type="paragraph" w:customStyle="1" w:styleId="D1ECFF78C7CFA44C9E1C3952132473A9">
    <w:name w:val="D1ECFF78C7CFA44C9E1C3952132473A9"/>
  </w:style>
  <w:style w:type="paragraph" w:customStyle="1" w:styleId="67BF36072AA7C04085047B0AB948325D">
    <w:name w:val="67BF36072AA7C04085047B0AB948325D"/>
  </w:style>
  <w:style w:type="paragraph" w:customStyle="1" w:styleId="4D496AFCB48D7D4F92BD61DF10316B9E">
    <w:name w:val="4D496AFCB48D7D4F92BD61DF10316B9E"/>
  </w:style>
  <w:style w:type="paragraph" w:customStyle="1" w:styleId="DF392506C14D8C4DAF4F1ECD6E17B666">
    <w:name w:val="DF392506C14D8C4DAF4F1ECD6E17B666"/>
  </w:style>
  <w:style w:type="paragraph" w:customStyle="1" w:styleId="3D402016B60BDA4A87AC0AC6D325BBEE">
    <w:name w:val="3D402016B60BDA4A87AC0AC6D325BBEE"/>
  </w:style>
  <w:style w:type="paragraph" w:customStyle="1" w:styleId="C083D278A36EAE4887DD5125509B71DA">
    <w:name w:val="C083D278A36EAE4887DD5125509B71DA"/>
  </w:style>
  <w:style w:type="paragraph" w:customStyle="1" w:styleId="0B9BA58D0B970F4B8E44E855842051A5">
    <w:name w:val="0B9BA58D0B970F4B8E44E855842051A5"/>
  </w:style>
  <w:style w:type="paragraph" w:customStyle="1" w:styleId="BB00309F0D22C64EBD9C74EEE616DAD2">
    <w:name w:val="BB00309F0D22C64EBD9C74EEE616DAD2"/>
  </w:style>
  <w:style w:type="paragraph" w:customStyle="1" w:styleId="D608B85ED891564FAD2DEE1D7461A50F">
    <w:name w:val="D608B85ED891564FAD2DEE1D7461A50F"/>
  </w:style>
  <w:style w:type="paragraph" w:customStyle="1" w:styleId="12B711878953E0498589CAFB1B66D678">
    <w:name w:val="12B711878953E0498589CAFB1B66D678"/>
  </w:style>
  <w:style w:type="paragraph" w:customStyle="1" w:styleId="518F675F74EF384FA1DF52E63349DF51">
    <w:name w:val="518F675F74EF384FA1DF52E63349DF51"/>
  </w:style>
  <w:style w:type="paragraph" w:customStyle="1" w:styleId="853039D879B15F4491F6270AC6430E69">
    <w:name w:val="853039D879B15F4491F6270AC6430E69"/>
  </w:style>
  <w:style w:type="paragraph" w:customStyle="1" w:styleId="EEC38E540273914B84CBC89D91F3EFD4">
    <w:name w:val="EEC38E540273914B84CBC89D91F3EFD4"/>
  </w:style>
  <w:style w:type="paragraph" w:customStyle="1" w:styleId="2AD7FF231B2007478397BB2E4723ECFD">
    <w:name w:val="2AD7FF231B2007478397BB2E4723ECFD"/>
  </w:style>
  <w:style w:type="paragraph" w:customStyle="1" w:styleId="07C639BB78C8D043B41AF0B80D24F104">
    <w:name w:val="07C639BB78C8D043B41AF0B80D24F104"/>
  </w:style>
  <w:style w:type="paragraph" w:customStyle="1" w:styleId="59D12BF25BA6A44DB0B5E52F65ED0A89">
    <w:name w:val="59D12BF25BA6A44DB0B5E52F65ED0A89"/>
  </w:style>
  <w:style w:type="paragraph" w:customStyle="1" w:styleId="E7F8968D09A191478197D62253C11616">
    <w:name w:val="E7F8968D09A191478197D62253C11616"/>
  </w:style>
  <w:style w:type="paragraph" w:customStyle="1" w:styleId="31ABAB1DDF616245B085C61EDB53CD95">
    <w:name w:val="31ABAB1DDF616245B085C61EDB53CD95"/>
  </w:style>
  <w:style w:type="paragraph" w:customStyle="1" w:styleId="F09FD03174BC364AB7FFEDBB0D11B667">
    <w:name w:val="F09FD03174BC364AB7FFEDBB0D11B667"/>
  </w:style>
  <w:style w:type="paragraph" w:customStyle="1" w:styleId="A618861D7D52484BBE6DAFA6870F6827">
    <w:name w:val="A618861D7D52484BBE6DAFA6870F6827"/>
  </w:style>
  <w:style w:type="paragraph" w:customStyle="1" w:styleId="A37BFD40BD818B45ADA9CF22604EA097">
    <w:name w:val="A37BFD40BD818B45ADA9CF22604EA097"/>
  </w:style>
  <w:style w:type="paragraph" w:customStyle="1" w:styleId="FD5F512ABA6B4441AFAF7DFED414E69E">
    <w:name w:val="FD5F512ABA6B4441AFAF7DFED414E69E"/>
  </w:style>
  <w:style w:type="paragraph" w:customStyle="1" w:styleId="33721CECD468E2449D1D15BB2576CE34">
    <w:name w:val="33721CECD468E2449D1D15BB2576CE34"/>
  </w:style>
  <w:style w:type="paragraph" w:customStyle="1" w:styleId="5D717D9D789B4C4E9EC198B54AB74F61">
    <w:name w:val="5D717D9D789B4C4E9EC198B54AB74F61"/>
  </w:style>
  <w:style w:type="paragraph" w:customStyle="1" w:styleId="8E95CB7728F7C449858948C25F0B413C">
    <w:name w:val="8E95CB7728F7C449858948C25F0B413C"/>
  </w:style>
  <w:style w:type="paragraph" w:customStyle="1" w:styleId="76F9C4E1ECEDB242A571AA07D1718D44">
    <w:name w:val="76F9C4E1ECEDB242A571AA07D1718D44"/>
  </w:style>
  <w:style w:type="paragraph" w:customStyle="1" w:styleId="DAD6D9141D98934290158303EE19EA66">
    <w:name w:val="DAD6D9141D98934290158303EE19EA66"/>
  </w:style>
  <w:style w:type="paragraph" w:customStyle="1" w:styleId="904EE3179B3D2E4F913DAEC639D69FF0">
    <w:name w:val="904EE3179B3D2E4F913DAEC639D69FF0"/>
  </w:style>
  <w:style w:type="paragraph" w:customStyle="1" w:styleId="566CAD14E530044382AE09C695140833">
    <w:name w:val="566CAD14E530044382AE09C695140833"/>
  </w:style>
  <w:style w:type="paragraph" w:customStyle="1" w:styleId="AF96A425B7EE8F43A7BBBD4730C7C424">
    <w:name w:val="AF96A425B7EE8F43A7BBBD4730C7C424"/>
  </w:style>
  <w:style w:type="paragraph" w:customStyle="1" w:styleId="2764C2EAFE9AC64EBF5A5C7CDDEBDD45">
    <w:name w:val="2764C2EAFE9AC64EBF5A5C7CDDEBDD45"/>
  </w:style>
  <w:style w:type="paragraph" w:customStyle="1" w:styleId="742C299F3CCC4C4C925F2821EF4AA747">
    <w:name w:val="742C299F3CCC4C4C925F2821EF4AA747"/>
  </w:style>
  <w:style w:type="paragraph" w:customStyle="1" w:styleId="F2A0E17614871C42A5EE93B4DDAF19E8">
    <w:name w:val="F2A0E17614871C42A5EE93B4DDAF19E8"/>
  </w:style>
  <w:style w:type="paragraph" w:customStyle="1" w:styleId="947D7460EDF42E42BDD0C9515943F84E">
    <w:name w:val="947D7460EDF42E42BDD0C9515943F84E"/>
  </w:style>
  <w:style w:type="paragraph" w:customStyle="1" w:styleId="D78510073BD25F44AC167E7E67503034">
    <w:name w:val="D78510073BD25F44AC167E7E67503034"/>
  </w:style>
  <w:style w:type="paragraph" w:customStyle="1" w:styleId="514CACC1ECD38A44B64E845095F9FDC7">
    <w:name w:val="514CACC1ECD38A44B64E845095F9FDC7"/>
  </w:style>
  <w:style w:type="paragraph" w:customStyle="1" w:styleId="9C9327207774E442BE7114DEE177A536">
    <w:name w:val="9C9327207774E442BE7114DEE177A536"/>
  </w:style>
  <w:style w:type="paragraph" w:customStyle="1" w:styleId="2BDAC1BF7DC13B4DB91F7400281B8881">
    <w:name w:val="2BDAC1BF7DC13B4DB91F7400281B8881"/>
  </w:style>
  <w:style w:type="paragraph" w:customStyle="1" w:styleId="20EFAF115A274840B97FEBFCB17A2CCD">
    <w:name w:val="20EFAF115A274840B97FEBFCB17A2CCD"/>
  </w:style>
  <w:style w:type="paragraph" w:customStyle="1" w:styleId="56462C500A27734EB9464ADAE7C76937">
    <w:name w:val="56462C500A27734EB9464ADAE7C76937"/>
  </w:style>
  <w:style w:type="paragraph" w:customStyle="1" w:styleId="A407EF0BC461234FAE5F5217B20A2ACF">
    <w:name w:val="A407EF0BC461234FAE5F5217B20A2ACF"/>
  </w:style>
  <w:style w:type="paragraph" w:customStyle="1" w:styleId="9D1B10D091B3EF4080A919DF2E88C8AF">
    <w:name w:val="9D1B10D091B3EF4080A919DF2E88C8AF"/>
  </w:style>
  <w:style w:type="paragraph" w:customStyle="1" w:styleId="8E3694074737224D98702ECF1802F194">
    <w:name w:val="8E3694074737224D98702ECF1802F194"/>
  </w:style>
  <w:style w:type="paragraph" w:customStyle="1" w:styleId="205C580E607FC34B9262E8340E800F40">
    <w:name w:val="205C580E607FC34B9262E8340E800F40"/>
  </w:style>
  <w:style w:type="paragraph" w:customStyle="1" w:styleId="9A991B2562890748BB14D623541622E9">
    <w:name w:val="9A991B2562890748BB14D62354162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(Color).dotx</Template>
  <TotalTime>1</TotalTime>
  <Pages>1</Pages>
  <Words>108</Words>
  <Characters>617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2021-06-20T20:14:00Z</dcterms:created>
  <dcterms:modified xsi:type="dcterms:W3CDTF">2021-06-20T20:15:00Z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