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213B" w14:textId="77777777" w:rsidR="00B2576E" w:rsidRDefault="00B2576E" w:rsidP="00B2576E">
      <w:pPr>
        <w:pStyle w:val="Closing"/>
        <w:jc w:val="center"/>
        <w:rPr>
          <w:sz w:val="24"/>
          <w:szCs w:val="24"/>
        </w:rPr>
      </w:pPr>
      <w:r>
        <w:rPr>
          <w:sz w:val="24"/>
          <w:szCs w:val="24"/>
        </w:rPr>
        <w:t>Franklin’s Services Unlimited Inc.</w:t>
      </w:r>
    </w:p>
    <w:p w14:paraId="69C0186D" w14:textId="09EA39B9" w:rsidR="00B2576E" w:rsidRDefault="00B2576E" w:rsidP="00B2576E">
      <w:pPr>
        <w:pStyle w:val="Clos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Direct Deposit Authorization</w:t>
      </w:r>
    </w:p>
    <w:p w14:paraId="34AC0A51" w14:textId="70FC44A1" w:rsidR="00B2576E" w:rsidRDefault="00B2576E" w:rsidP="00B2576E">
      <w:pPr>
        <w:rPr>
          <w:sz w:val="24"/>
          <w:szCs w:val="24"/>
        </w:rPr>
      </w:pPr>
      <w:r w:rsidRPr="00B2576E">
        <w:rPr>
          <w:sz w:val="24"/>
          <w:szCs w:val="24"/>
        </w:rPr>
        <w:t xml:space="preserve">I </w:t>
      </w:r>
      <w:r w:rsidR="005D3A93">
        <w:rPr>
          <w:sz w:val="24"/>
          <w:szCs w:val="24"/>
        </w:rPr>
        <w:t xml:space="preserve">Cornelius Allen </w:t>
      </w:r>
      <w:r w:rsidRPr="00B2576E">
        <w:rPr>
          <w:sz w:val="24"/>
          <w:szCs w:val="24"/>
        </w:rPr>
        <w:t>does give Franklin’s Services Unlimited authorization to deposit all payroll checks into my checking account semi-monthly on the 15</w:t>
      </w:r>
      <w:r w:rsidRPr="00B2576E">
        <w:rPr>
          <w:sz w:val="24"/>
          <w:szCs w:val="24"/>
          <w:vertAlign w:val="superscript"/>
        </w:rPr>
        <w:t>th</w:t>
      </w:r>
      <w:r w:rsidRPr="00B2576E">
        <w:rPr>
          <w:sz w:val="24"/>
          <w:szCs w:val="24"/>
        </w:rPr>
        <w:t>, 30</w:t>
      </w:r>
      <w:r w:rsidRPr="00B2576E">
        <w:rPr>
          <w:sz w:val="24"/>
          <w:szCs w:val="24"/>
          <w:vertAlign w:val="superscript"/>
        </w:rPr>
        <w:t>th</w:t>
      </w:r>
      <w:r w:rsidRPr="00B2576E">
        <w:rPr>
          <w:sz w:val="24"/>
          <w:szCs w:val="24"/>
        </w:rPr>
        <w:t xml:space="preserve"> or 31</w:t>
      </w:r>
      <w:r w:rsidRPr="00B2576E">
        <w:rPr>
          <w:sz w:val="24"/>
          <w:szCs w:val="24"/>
          <w:vertAlign w:val="superscript"/>
        </w:rPr>
        <w:t>st</w:t>
      </w:r>
      <w:r w:rsidRPr="00B2576E">
        <w:rPr>
          <w:sz w:val="24"/>
          <w:szCs w:val="24"/>
        </w:rPr>
        <w:t xml:space="preserve"> of each pay </w:t>
      </w:r>
      <w:r>
        <w:rPr>
          <w:sz w:val="24"/>
          <w:szCs w:val="24"/>
        </w:rPr>
        <w:t>date</w:t>
      </w:r>
      <w:r w:rsidRPr="00B2576E">
        <w:rPr>
          <w:sz w:val="24"/>
          <w:szCs w:val="24"/>
        </w:rPr>
        <w:t xml:space="preserve">. It is also understood that </w:t>
      </w:r>
      <w:r>
        <w:rPr>
          <w:sz w:val="24"/>
          <w:szCs w:val="24"/>
        </w:rPr>
        <w:t xml:space="preserve">if </w:t>
      </w:r>
      <w:r w:rsidRPr="00B2576E">
        <w:rPr>
          <w:sz w:val="24"/>
          <w:szCs w:val="24"/>
        </w:rPr>
        <w:t>a pay date falls within a weekend</w:t>
      </w:r>
      <w:r>
        <w:rPr>
          <w:sz w:val="24"/>
          <w:szCs w:val="24"/>
        </w:rPr>
        <w:t>,</w:t>
      </w:r>
      <w:r w:rsidRPr="00B2576E">
        <w:rPr>
          <w:sz w:val="24"/>
          <w:szCs w:val="24"/>
        </w:rPr>
        <w:t xml:space="preserve"> payment may be received prior to that pay date or the next business day.</w:t>
      </w:r>
      <w:r>
        <w:rPr>
          <w:sz w:val="24"/>
          <w:szCs w:val="24"/>
        </w:rPr>
        <w:t xml:space="preserve"> It is also understood that </w:t>
      </w:r>
      <w:r w:rsidR="00692EA4">
        <w:rPr>
          <w:sz w:val="24"/>
          <w:szCs w:val="24"/>
        </w:rPr>
        <w:t>the checking account information that I am providing has only my legal name</w:t>
      </w:r>
      <w:r>
        <w:rPr>
          <w:sz w:val="24"/>
          <w:szCs w:val="24"/>
        </w:rPr>
        <w:t xml:space="preserve"> </w:t>
      </w:r>
      <w:r w:rsidR="00692EA4">
        <w:rPr>
          <w:sz w:val="24"/>
          <w:szCs w:val="24"/>
        </w:rPr>
        <w:t>and I am the sole owner of this account. B</w:t>
      </w:r>
      <w:r>
        <w:rPr>
          <w:sz w:val="24"/>
          <w:szCs w:val="24"/>
        </w:rPr>
        <w:t xml:space="preserve">elow </w:t>
      </w:r>
      <w:r w:rsidR="00692EA4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my personal checking account and </w:t>
      </w:r>
      <w:proofErr w:type="gramStart"/>
      <w:r>
        <w:rPr>
          <w:sz w:val="24"/>
          <w:szCs w:val="24"/>
        </w:rPr>
        <w:t>routing</w:t>
      </w:r>
      <w:proofErr w:type="gramEnd"/>
      <w:r>
        <w:rPr>
          <w:sz w:val="24"/>
          <w:szCs w:val="24"/>
        </w:rPr>
        <w:t xml:space="preserve"> number. </w:t>
      </w:r>
    </w:p>
    <w:p w14:paraId="58DBC15D" w14:textId="58989317" w:rsidR="00692EA4" w:rsidRDefault="00692EA4" w:rsidP="00B2576E">
      <w:pPr>
        <w:rPr>
          <w:sz w:val="24"/>
          <w:szCs w:val="24"/>
        </w:rPr>
      </w:pPr>
      <w:r>
        <w:rPr>
          <w:sz w:val="24"/>
          <w:szCs w:val="24"/>
        </w:rPr>
        <w:t>Signature_________________________________________Date_________________</w:t>
      </w:r>
    </w:p>
    <w:p w14:paraId="1FBC1F1C" w14:textId="77777777" w:rsidR="00692EA4" w:rsidRDefault="00692EA4" w:rsidP="00B2576E">
      <w:pPr>
        <w:rPr>
          <w:sz w:val="24"/>
          <w:szCs w:val="24"/>
        </w:rPr>
      </w:pPr>
    </w:p>
    <w:p w14:paraId="627387BD" w14:textId="77777777" w:rsidR="00692EA4" w:rsidRDefault="00692EA4" w:rsidP="00B2576E">
      <w:pPr>
        <w:rPr>
          <w:sz w:val="24"/>
          <w:szCs w:val="24"/>
        </w:rPr>
      </w:pPr>
    </w:p>
    <w:p w14:paraId="6AD3E36E" w14:textId="77777777" w:rsidR="00692EA4" w:rsidRDefault="00692EA4" w:rsidP="00B2576E">
      <w:pPr>
        <w:rPr>
          <w:sz w:val="24"/>
          <w:szCs w:val="24"/>
        </w:rPr>
      </w:pPr>
    </w:p>
    <w:p w14:paraId="71CB369E" w14:textId="052B57CC" w:rsidR="00692EA4" w:rsidRDefault="00692EA4" w:rsidP="00B2576E">
      <w:pPr>
        <w:rPr>
          <w:sz w:val="24"/>
          <w:szCs w:val="24"/>
        </w:rPr>
      </w:pPr>
      <w:r>
        <w:rPr>
          <w:sz w:val="24"/>
          <w:szCs w:val="24"/>
        </w:rPr>
        <w:t>Checking account#____________________________________________</w:t>
      </w:r>
    </w:p>
    <w:p w14:paraId="7B07B4A8" w14:textId="535C1299" w:rsidR="00692EA4" w:rsidRDefault="00692EA4" w:rsidP="00B2576E">
      <w:pPr>
        <w:rPr>
          <w:sz w:val="24"/>
          <w:szCs w:val="24"/>
        </w:rPr>
      </w:pPr>
      <w:r>
        <w:rPr>
          <w:sz w:val="24"/>
          <w:szCs w:val="24"/>
        </w:rPr>
        <w:t>Routing#____________________________________________________</w:t>
      </w:r>
    </w:p>
    <w:p w14:paraId="6B31C02C" w14:textId="77777777" w:rsidR="00B2576E" w:rsidRDefault="00B2576E" w:rsidP="00B2576E">
      <w:pPr>
        <w:rPr>
          <w:sz w:val="24"/>
          <w:szCs w:val="24"/>
        </w:rPr>
      </w:pPr>
    </w:p>
    <w:p w14:paraId="7CBA9064" w14:textId="77777777" w:rsidR="00B2576E" w:rsidRPr="00B2576E" w:rsidRDefault="00B2576E" w:rsidP="00B2576E">
      <w:pPr>
        <w:rPr>
          <w:sz w:val="24"/>
          <w:szCs w:val="24"/>
        </w:rPr>
      </w:pPr>
    </w:p>
    <w:sectPr w:rsidR="00B2576E" w:rsidRPr="00B2576E" w:rsidSect="00A27DFD">
      <w:headerReference w:type="first" r:id="rId9"/>
      <w:pgSz w:w="12240" w:h="15840"/>
      <w:pgMar w:top="2160" w:right="1440" w:bottom="1440" w:left="1440" w:header="576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D6AB" w14:textId="77777777" w:rsidR="00B7651E" w:rsidRDefault="00B7651E">
      <w:pPr>
        <w:spacing w:after="0" w:line="240" w:lineRule="auto"/>
      </w:pPr>
      <w:r>
        <w:separator/>
      </w:r>
    </w:p>
  </w:endnote>
  <w:endnote w:type="continuationSeparator" w:id="0">
    <w:p w14:paraId="1DC1A5E7" w14:textId="77777777" w:rsidR="00B7651E" w:rsidRDefault="00B7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6662" w14:textId="77777777" w:rsidR="00B7651E" w:rsidRDefault="00B7651E">
      <w:pPr>
        <w:spacing w:after="0" w:line="240" w:lineRule="auto"/>
      </w:pPr>
      <w:r>
        <w:separator/>
      </w:r>
    </w:p>
  </w:footnote>
  <w:footnote w:type="continuationSeparator" w:id="0">
    <w:p w14:paraId="418A5A51" w14:textId="77777777" w:rsidR="00B7651E" w:rsidRDefault="00B76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009A" w14:textId="77777777" w:rsidR="00484539" w:rsidRPr="00484539" w:rsidRDefault="00484539" w:rsidP="007473C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E68"/>
    <w:rsid w:val="000279F6"/>
    <w:rsid w:val="00082CAA"/>
    <w:rsid w:val="000A788D"/>
    <w:rsid w:val="000B7613"/>
    <w:rsid w:val="000F0E45"/>
    <w:rsid w:val="00105643"/>
    <w:rsid w:val="001538EF"/>
    <w:rsid w:val="00157071"/>
    <w:rsid w:val="00165C9B"/>
    <w:rsid w:val="001D2DB5"/>
    <w:rsid w:val="001E3214"/>
    <w:rsid w:val="002103CE"/>
    <w:rsid w:val="00256803"/>
    <w:rsid w:val="00262675"/>
    <w:rsid w:val="002A389A"/>
    <w:rsid w:val="002B0BC6"/>
    <w:rsid w:val="002B1EDF"/>
    <w:rsid w:val="002E1665"/>
    <w:rsid w:val="003038FF"/>
    <w:rsid w:val="00317827"/>
    <w:rsid w:val="00336983"/>
    <w:rsid w:val="00352929"/>
    <w:rsid w:val="00353AE8"/>
    <w:rsid w:val="003D037B"/>
    <w:rsid w:val="004142D7"/>
    <w:rsid w:val="00443B19"/>
    <w:rsid w:val="0046283D"/>
    <w:rsid w:val="00462E68"/>
    <w:rsid w:val="004768A0"/>
    <w:rsid w:val="00484539"/>
    <w:rsid w:val="004A00A7"/>
    <w:rsid w:val="004D49B8"/>
    <w:rsid w:val="004D5159"/>
    <w:rsid w:val="004D6B12"/>
    <w:rsid w:val="00503F4E"/>
    <w:rsid w:val="00526E2F"/>
    <w:rsid w:val="005712C0"/>
    <w:rsid w:val="00573CE8"/>
    <w:rsid w:val="00583A89"/>
    <w:rsid w:val="005B3C38"/>
    <w:rsid w:val="005D3A93"/>
    <w:rsid w:val="005F1441"/>
    <w:rsid w:val="00611EB1"/>
    <w:rsid w:val="00612AA8"/>
    <w:rsid w:val="00612C99"/>
    <w:rsid w:val="006331E2"/>
    <w:rsid w:val="0067266A"/>
    <w:rsid w:val="00684966"/>
    <w:rsid w:val="00692EA4"/>
    <w:rsid w:val="00696751"/>
    <w:rsid w:val="007106F2"/>
    <w:rsid w:val="00713AA0"/>
    <w:rsid w:val="00716975"/>
    <w:rsid w:val="007473C5"/>
    <w:rsid w:val="00795EC4"/>
    <w:rsid w:val="007B172E"/>
    <w:rsid w:val="007D2FC7"/>
    <w:rsid w:val="0080274E"/>
    <w:rsid w:val="00813E47"/>
    <w:rsid w:val="00815D4E"/>
    <w:rsid w:val="00840194"/>
    <w:rsid w:val="00851BF0"/>
    <w:rsid w:val="0089736C"/>
    <w:rsid w:val="008F1860"/>
    <w:rsid w:val="00910EBB"/>
    <w:rsid w:val="009457FE"/>
    <w:rsid w:val="00967B87"/>
    <w:rsid w:val="00976E65"/>
    <w:rsid w:val="0098194D"/>
    <w:rsid w:val="009B5C07"/>
    <w:rsid w:val="009E1E90"/>
    <w:rsid w:val="00A27DFD"/>
    <w:rsid w:val="00A33C7A"/>
    <w:rsid w:val="00A77A6E"/>
    <w:rsid w:val="00A830FF"/>
    <w:rsid w:val="00AB0FE9"/>
    <w:rsid w:val="00B2576E"/>
    <w:rsid w:val="00B426FC"/>
    <w:rsid w:val="00B6250C"/>
    <w:rsid w:val="00B7651E"/>
    <w:rsid w:val="00B76A65"/>
    <w:rsid w:val="00B82E23"/>
    <w:rsid w:val="00B83BED"/>
    <w:rsid w:val="00BA0C3B"/>
    <w:rsid w:val="00BB5047"/>
    <w:rsid w:val="00BE66C3"/>
    <w:rsid w:val="00BF3B2C"/>
    <w:rsid w:val="00BF4DAF"/>
    <w:rsid w:val="00C72931"/>
    <w:rsid w:val="00C92288"/>
    <w:rsid w:val="00CB6BD5"/>
    <w:rsid w:val="00CE4E3E"/>
    <w:rsid w:val="00CE5F9A"/>
    <w:rsid w:val="00D16747"/>
    <w:rsid w:val="00D7360B"/>
    <w:rsid w:val="00D73D8E"/>
    <w:rsid w:val="00DA669D"/>
    <w:rsid w:val="00DC268E"/>
    <w:rsid w:val="00DC5789"/>
    <w:rsid w:val="00DD345E"/>
    <w:rsid w:val="00DE7EAC"/>
    <w:rsid w:val="00DF4501"/>
    <w:rsid w:val="00E10FD6"/>
    <w:rsid w:val="00E35698"/>
    <w:rsid w:val="00E733F1"/>
    <w:rsid w:val="00EE6A42"/>
    <w:rsid w:val="00F000AF"/>
    <w:rsid w:val="00F616DB"/>
    <w:rsid w:val="00F61707"/>
    <w:rsid w:val="00F62CF0"/>
    <w:rsid w:val="00F9799F"/>
    <w:rsid w:val="00FF0EC0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9CB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 w:line="276" w:lineRule="auto"/>
    </w:pPr>
    <w:rPr>
      <w:spacing w:val="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pPr>
      <w:spacing w:after="0"/>
    </w:pPr>
  </w:style>
  <w:style w:type="paragraph" w:styleId="Closing">
    <w:name w:val="Closing"/>
    <w:basedOn w:val="Normal"/>
    <w:next w:val="Signature"/>
    <w:qFormat/>
    <w:pPr>
      <w:keepNext/>
      <w:spacing w:after="1000" w:line="240" w:lineRule="auto"/>
    </w:pPr>
  </w:style>
  <w:style w:type="paragraph" w:styleId="Signature">
    <w:name w:val="Signature"/>
    <w:basedOn w:val="Normal"/>
    <w:qFormat/>
    <w:pPr>
      <w:keepNext/>
      <w:contextualSpacing/>
    </w:pPr>
  </w:style>
  <w:style w:type="paragraph" w:styleId="Date">
    <w:name w:val="Date"/>
    <w:basedOn w:val="Normal"/>
    <w:next w:val="Normal"/>
    <w:qFormat/>
    <w:pPr>
      <w:spacing w:after="48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</w:rPr>
  </w:style>
  <w:style w:type="paragraph" w:styleId="Salutation">
    <w:name w:val="Salutation"/>
    <w:basedOn w:val="Normal"/>
    <w:next w:val="Normal"/>
    <w:qFormat/>
    <w:pPr>
      <w:spacing w:before="400" w:after="20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E23"/>
    <w:rPr>
      <w:rFonts w:ascii="Segoe UI" w:hAnsi="Segoe UI" w:cs="Segoe UI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lin50\AppData\Roaming\Microsoft\Templates\Introductory%20letter%20to%20new%20cli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2016-11-25T00:00:00</PublishDate>
  <Abstract/>
  <CompanyAddress/>
  <CompanyPhone/>
  <CompanyFax>Mr. Ellison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3236F7-E9E3-4984-917B-2733031670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593E6F-91FC-4AAD-8C29-FBDD4F6B0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Introductory letter to new client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2025-10-09T15:25:00Z</dcterms:created>
  <dcterms:modified xsi:type="dcterms:W3CDTF">2025-10-09T15:25:00Z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TC034649139991</vt:lpwstr>
  </property>
</Properties>
</file>