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846C" w14:textId="22D0A8A0" w:rsidR="00953298" w:rsidRDefault="0051096C" w:rsidP="00953298">
      <w:pPr>
        <w:pStyle w:val="Heading1"/>
      </w:pPr>
      <w:r w:rsidRPr="00AB4DB8">
        <w:rPr>
          <w:sz w:val="24"/>
          <w:szCs w:val="24"/>
        </w:rPr>
        <w:t>Janitorial</w:t>
      </w:r>
      <w:r>
        <w:t xml:space="preserve"> </w:t>
      </w:r>
      <w:r w:rsidRPr="00AB4DB8">
        <w:rPr>
          <w:sz w:val="24"/>
          <w:szCs w:val="24"/>
        </w:rPr>
        <w:t>checklist</w:t>
      </w:r>
    </w:p>
    <w:p w14:paraId="5483EEB0" w14:textId="77777777" w:rsidR="004D475E" w:rsidRPr="00754B56" w:rsidRDefault="00000000" w:rsidP="00953298">
      <w:pPr>
        <w:pStyle w:val="Heading2"/>
      </w:pPr>
      <w:sdt>
        <w:sdtPr>
          <w:alias w:val="Enter start date:"/>
          <w:tag w:val="Enter start date:"/>
          <w:id w:val="-2073650607"/>
          <w:placeholder>
            <w:docPart w:val="E7C134463A8E4D84851384C97FAF6E97"/>
          </w:placeholder>
          <w:temporary/>
          <w:showingPlcHdr/>
          <w15:appearance w15:val="hidden"/>
        </w:sdtPr>
        <w:sdtContent>
          <w:r w:rsidR="004F655D">
            <w:t>Start date</w:t>
          </w:r>
        </w:sdtContent>
      </w:sdt>
      <w:r w:rsidR="004F655D">
        <w:t xml:space="preserve"> </w:t>
      </w:r>
      <w:sdt>
        <w:sdtPr>
          <w:alias w:val="Through:"/>
          <w:tag w:val="Through:"/>
          <w:id w:val="1656487785"/>
          <w:placeholder>
            <w:docPart w:val="6218B79912C5446FA861237E7B03A53F"/>
          </w:placeholder>
          <w:temporary/>
          <w:showingPlcHdr/>
          <w15:appearance w15:val="hidden"/>
        </w:sdtPr>
        <w:sdtContent>
          <w:r w:rsidR="004F655D">
            <w:t>through</w:t>
          </w:r>
        </w:sdtContent>
      </w:sdt>
      <w:r w:rsidR="00E70F28">
        <w:t xml:space="preserve"> </w:t>
      </w:r>
      <w:sdt>
        <w:sdtPr>
          <w:alias w:val="Enter end date:"/>
          <w:tag w:val="Enter end date:"/>
          <w:id w:val="-1017467735"/>
          <w:placeholder>
            <w:docPart w:val="A407C1464CCF4AE89FA9FB305DC3DD3A"/>
          </w:placeholder>
          <w:temporary/>
          <w:showingPlcHdr/>
          <w15:appearance w15:val="hidden"/>
        </w:sdtPr>
        <w:sdtContent>
          <w:r w:rsidR="004F655D">
            <w:t>end date</w:t>
          </w:r>
        </w:sdtContent>
      </w:sdt>
    </w:p>
    <w:tbl>
      <w:tblPr>
        <w:tblStyle w:val="TableGrid"/>
        <w:tblW w:w="1865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  <w:tblDescription w:val="Add household chores of each weekday in this table"/>
      </w:tblPr>
      <w:tblGrid>
        <w:gridCol w:w="3955"/>
        <w:gridCol w:w="720"/>
        <w:gridCol w:w="630"/>
        <w:gridCol w:w="630"/>
        <w:gridCol w:w="630"/>
        <w:gridCol w:w="630"/>
        <w:gridCol w:w="4410"/>
        <w:gridCol w:w="4199"/>
        <w:gridCol w:w="1427"/>
        <w:gridCol w:w="1427"/>
      </w:tblGrid>
      <w:tr w:rsidR="001F7B9A" w14:paraId="4C9B1BBA" w14:textId="77777777" w:rsidTr="00DF47F7">
        <w:trPr>
          <w:trHeight w:val="233"/>
          <w:tblHeader/>
        </w:trPr>
        <w:tc>
          <w:tcPr>
            <w:tcW w:w="3955" w:type="dxa"/>
            <w:shd w:val="clear" w:color="auto" w:fill="DBE5F1" w:themeFill="accent1" w:themeFillTint="33"/>
            <w:vAlign w:val="center"/>
          </w:tcPr>
          <w:p w14:paraId="6468AC67" w14:textId="61EF7984" w:rsidR="001F7B9A" w:rsidRPr="00953298" w:rsidRDefault="00574714" w:rsidP="004F655D">
            <w:pPr>
              <w:pStyle w:val="Heading3"/>
              <w:jc w:val="left"/>
            </w:pPr>
            <w:r>
              <w:t xml:space="preserve">2 x </w:t>
            </w:r>
            <w:r w:rsidR="001F7B9A">
              <w:t xml:space="preserve">Weekly </w:t>
            </w:r>
            <w:r w:rsidR="00475A9C">
              <w:t>Tues</w:t>
            </w:r>
            <w:r w:rsidR="006E4174">
              <w:t xml:space="preserve"> and </w:t>
            </w:r>
            <w:r w:rsidR="00475A9C">
              <w:t>Thursday</w:t>
            </w:r>
          </w:p>
        </w:tc>
        <w:tc>
          <w:tcPr>
            <w:tcW w:w="720" w:type="dxa"/>
            <w:shd w:val="clear" w:color="auto" w:fill="DBE5F1" w:themeFill="accent1" w:themeFillTint="33"/>
          </w:tcPr>
          <w:p w14:paraId="055254CB" w14:textId="5B83E54E" w:rsidR="001F7B9A" w:rsidRDefault="001F7B9A" w:rsidP="00953298">
            <w:pPr>
              <w:pStyle w:val="Heading3"/>
            </w:pPr>
            <w:r>
              <w:t>Mon</w:t>
            </w:r>
          </w:p>
        </w:tc>
        <w:tc>
          <w:tcPr>
            <w:tcW w:w="630" w:type="dxa"/>
            <w:shd w:val="clear" w:color="auto" w:fill="DBE5F1" w:themeFill="accent1" w:themeFillTint="33"/>
          </w:tcPr>
          <w:p w14:paraId="40D9418C" w14:textId="6FB16B52" w:rsidR="001F7B9A" w:rsidRDefault="001F7B9A" w:rsidP="002D304C">
            <w:pPr>
              <w:pStyle w:val="Heading3"/>
              <w:jc w:val="left"/>
            </w:pPr>
            <w:r>
              <w:t>Tue</w:t>
            </w:r>
          </w:p>
        </w:tc>
        <w:tc>
          <w:tcPr>
            <w:tcW w:w="630" w:type="dxa"/>
            <w:shd w:val="clear" w:color="auto" w:fill="DBE5F1" w:themeFill="accent1" w:themeFillTint="33"/>
            <w:tcMar>
              <w:left w:w="29" w:type="dxa"/>
              <w:right w:w="29" w:type="dxa"/>
            </w:tcMar>
            <w:vAlign w:val="center"/>
          </w:tcPr>
          <w:p w14:paraId="1EAADCC9" w14:textId="55F217D6" w:rsidR="001F7B9A" w:rsidRPr="00953298" w:rsidRDefault="001F7B9A" w:rsidP="00953298">
            <w:pPr>
              <w:pStyle w:val="Heading3"/>
            </w:pPr>
            <w:r>
              <w:t>Wed</w:t>
            </w:r>
          </w:p>
        </w:tc>
        <w:tc>
          <w:tcPr>
            <w:tcW w:w="630" w:type="dxa"/>
            <w:shd w:val="clear" w:color="auto" w:fill="DBE5F1" w:themeFill="accent1" w:themeFillTint="33"/>
            <w:tcMar>
              <w:left w:w="29" w:type="dxa"/>
              <w:right w:w="29" w:type="dxa"/>
            </w:tcMar>
            <w:vAlign w:val="center"/>
          </w:tcPr>
          <w:p w14:paraId="1BE4DE0B" w14:textId="6E00CAC2" w:rsidR="001F7B9A" w:rsidRPr="002D304C" w:rsidRDefault="001F7B9A" w:rsidP="00953298">
            <w:pPr>
              <w:pStyle w:val="Heading3"/>
              <w:rPr>
                <w:sz w:val="24"/>
                <w:szCs w:val="24"/>
              </w:rPr>
            </w:pPr>
            <w:r w:rsidRPr="002D304C">
              <w:rPr>
                <w:sz w:val="24"/>
                <w:szCs w:val="24"/>
              </w:rPr>
              <w:t>Thur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0" w:type="dxa"/>
            <w:shd w:val="clear" w:color="auto" w:fill="DBE5F1" w:themeFill="accent1" w:themeFillTint="33"/>
            <w:tcMar>
              <w:left w:w="29" w:type="dxa"/>
              <w:right w:w="29" w:type="dxa"/>
            </w:tcMar>
            <w:vAlign w:val="center"/>
          </w:tcPr>
          <w:p w14:paraId="3627095D" w14:textId="1DD03198" w:rsidR="001F7B9A" w:rsidRPr="00953298" w:rsidRDefault="001F7B9A" w:rsidP="00953298">
            <w:pPr>
              <w:pStyle w:val="Heading3"/>
            </w:pPr>
            <w:r>
              <w:t>Fri</w:t>
            </w:r>
          </w:p>
        </w:tc>
        <w:tc>
          <w:tcPr>
            <w:tcW w:w="4410" w:type="dxa"/>
            <w:shd w:val="clear" w:color="auto" w:fill="DBE5F1" w:themeFill="accent1" w:themeFillTint="33"/>
            <w:tcMar>
              <w:left w:w="29" w:type="dxa"/>
              <w:right w:w="29" w:type="dxa"/>
            </w:tcMar>
            <w:vAlign w:val="center"/>
          </w:tcPr>
          <w:p w14:paraId="129F0590" w14:textId="4E02AC53" w:rsidR="001F7B9A" w:rsidRPr="001F7B9A" w:rsidRDefault="001F7B9A" w:rsidP="001F7B9A">
            <w:pPr>
              <w:pStyle w:val="Heading3"/>
            </w:pPr>
            <w:r>
              <w:t>Monthly Services</w:t>
            </w:r>
          </w:p>
        </w:tc>
        <w:tc>
          <w:tcPr>
            <w:tcW w:w="4199" w:type="dxa"/>
            <w:shd w:val="clear" w:color="auto" w:fill="DBE5F1" w:themeFill="accent1" w:themeFillTint="33"/>
          </w:tcPr>
          <w:p w14:paraId="5B427F8D" w14:textId="7015E2EA" w:rsidR="001F7B9A" w:rsidRDefault="001F7B9A" w:rsidP="001F7B9A">
            <w:pPr>
              <w:pStyle w:val="Heading3"/>
              <w:jc w:val="left"/>
            </w:pPr>
            <w:r>
              <w:t>Date Performed</w:t>
            </w:r>
          </w:p>
        </w:tc>
        <w:tc>
          <w:tcPr>
            <w:tcW w:w="1427" w:type="dxa"/>
            <w:shd w:val="clear" w:color="auto" w:fill="DBE5F1" w:themeFill="accent1" w:themeFillTint="33"/>
          </w:tcPr>
          <w:p w14:paraId="37AC480B" w14:textId="3CF9EE94" w:rsidR="001F7B9A" w:rsidRDefault="001F7B9A" w:rsidP="00574714">
            <w:pPr>
              <w:pStyle w:val="Heading3"/>
              <w:jc w:val="left"/>
            </w:pPr>
          </w:p>
        </w:tc>
        <w:sdt>
          <w:sdtPr>
            <w:alias w:val="Friday:"/>
            <w:tag w:val="Friday:"/>
            <w:id w:val="656738117"/>
            <w:placeholder>
              <w:docPart w:val="D4E275ABEAA8425FACAFC79AC64DF677"/>
            </w:placeholder>
            <w:temporary/>
            <w:showingPlcHdr/>
            <w15:appearance w15:val="hidden"/>
          </w:sdtPr>
          <w:sdtContent>
            <w:tc>
              <w:tcPr>
                <w:tcW w:w="1427" w:type="dxa"/>
                <w:shd w:val="clear" w:color="auto" w:fill="DBE5F1" w:themeFill="accent1" w:themeFillTint="33"/>
                <w:tcMar>
                  <w:left w:w="29" w:type="dxa"/>
                  <w:right w:w="29" w:type="dxa"/>
                </w:tcMar>
                <w:vAlign w:val="center"/>
              </w:tcPr>
              <w:p w14:paraId="79A51171" w14:textId="1E3D7B34" w:rsidR="001F7B9A" w:rsidRPr="00953298" w:rsidRDefault="001F7B9A" w:rsidP="00953298">
                <w:pPr>
                  <w:pStyle w:val="Heading3"/>
                </w:pPr>
                <w:r w:rsidRPr="00953298">
                  <w:t>Friday</w:t>
                </w:r>
              </w:p>
            </w:tc>
          </w:sdtContent>
        </w:sdt>
      </w:tr>
      <w:tr w:rsidR="001F7B9A" w:rsidRPr="00953298" w14:paraId="09B58205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0097803B" w14:textId="0FCB86ED" w:rsidR="001F7B9A" w:rsidRDefault="001F7B9A" w:rsidP="00AB4DB8">
            <w:pPr>
              <w:pStyle w:val="NoSpacing"/>
            </w:pPr>
          </w:p>
          <w:p w14:paraId="75839C30" w14:textId="38F30916" w:rsidR="001F7B9A" w:rsidRPr="00953298" w:rsidRDefault="001F7B9A" w:rsidP="00953298">
            <w:pPr>
              <w:pStyle w:val="Chores"/>
            </w:pPr>
            <w:r>
              <w:t xml:space="preserve"> </w:t>
            </w:r>
          </w:p>
        </w:tc>
        <w:tc>
          <w:tcPr>
            <w:tcW w:w="720" w:type="dxa"/>
          </w:tcPr>
          <w:p w14:paraId="02F8C843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4BE4E167" w14:textId="428BA9AA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550BD3AC" w14:textId="69B47B23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1C45F9A" w14:textId="47CF7FB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259462ED" w14:textId="72085E7E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48A3D89E" w14:textId="6C2CCDCB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04905BBC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328FD2C1" w14:textId="2124319F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50B9F9EB" w14:textId="675492C7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7FD10623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13499E89" w14:textId="679FC615" w:rsidR="001F7B9A" w:rsidRPr="00953298" w:rsidRDefault="001F7B9A" w:rsidP="00953298">
            <w:pPr>
              <w:pStyle w:val="Chores"/>
            </w:pPr>
            <w:r>
              <w:t xml:space="preserve">Sweep </w:t>
            </w:r>
            <w:r w:rsidR="00475A9C">
              <w:t>and remove debris from ramp</w:t>
            </w:r>
          </w:p>
        </w:tc>
        <w:tc>
          <w:tcPr>
            <w:tcW w:w="720" w:type="dxa"/>
          </w:tcPr>
          <w:p w14:paraId="0A09E528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199FC5A6" w14:textId="1D275C3A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0A53A166" w14:textId="26A817A4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5637F4D" w14:textId="43F9BC1D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15177E1F" w14:textId="14E1BC56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414E3A3D" w14:textId="0F21637B" w:rsidR="001F7B9A" w:rsidRPr="00953298" w:rsidRDefault="00DF47F7" w:rsidP="00F73A44">
            <w:pPr>
              <w:pStyle w:val="Chores"/>
              <w:jc w:val="center"/>
            </w:pPr>
            <w:r>
              <w:t xml:space="preserve"> </w:t>
            </w:r>
          </w:p>
        </w:tc>
        <w:tc>
          <w:tcPr>
            <w:tcW w:w="4199" w:type="dxa"/>
          </w:tcPr>
          <w:p w14:paraId="175C16D6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3C91A9CE" w14:textId="311BECE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711CFADE" w14:textId="5295169F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18E2F459" w14:textId="77777777" w:rsidTr="00AB4DB8">
        <w:trPr>
          <w:trHeight w:val="728"/>
        </w:trPr>
        <w:tc>
          <w:tcPr>
            <w:tcW w:w="3955" w:type="dxa"/>
            <w:vAlign w:val="center"/>
          </w:tcPr>
          <w:p w14:paraId="10E577B6" w14:textId="42F2E42A" w:rsidR="001F7B9A" w:rsidRPr="00953298" w:rsidRDefault="00103240" w:rsidP="00953298">
            <w:pPr>
              <w:pStyle w:val="Chores"/>
            </w:pPr>
            <w:r>
              <w:t>Clean and wipe down signs and displays</w:t>
            </w:r>
          </w:p>
        </w:tc>
        <w:tc>
          <w:tcPr>
            <w:tcW w:w="720" w:type="dxa"/>
          </w:tcPr>
          <w:p w14:paraId="440ADF06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19E799EF" w14:textId="38A8EFF8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E2E327F" w14:textId="216E275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5D540083" w14:textId="29BECABC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AA47B47" w14:textId="0EE7D3A8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131A3CE5" w14:textId="2C2CCF5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6101C065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23310D6A" w14:textId="42E4DD11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709ED875" w14:textId="3B2C07B9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4FEBBD4A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55C4A6EA" w14:textId="1C37F05E" w:rsidR="001F7B9A" w:rsidRPr="00953298" w:rsidRDefault="00475A9C" w:rsidP="00953298">
            <w:pPr>
              <w:pStyle w:val="Chores"/>
            </w:pPr>
            <w:r>
              <w:t>Remove birds’ feces</w:t>
            </w:r>
          </w:p>
        </w:tc>
        <w:tc>
          <w:tcPr>
            <w:tcW w:w="720" w:type="dxa"/>
          </w:tcPr>
          <w:p w14:paraId="500B6DB8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2B0ADA67" w14:textId="701AD28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4443BC4" w14:textId="6509263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8B5C975" w14:textId="20CA00D9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0FE8610" w14:textId="009B0C8A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6F69F7B0" w14:textId="18396A8E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5628E1A6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40782C92" w14:textId="1B3EE02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4F502016" w14:textId="2BDC60BE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44D921A5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21C99CCC" w14:textId="177C1F97" w:rsidR="001F7B9A" w:rsidRPr="00953298" w:rsidRDefault="001F7B9A" w:rsidP="00953298">
            <w:pPr>
              <w:pStyle w:val="Chores"/>
            </w:pPr>
            <w:r>
              <w:t xml:space="preserve"> </w:t>
            </w:r>
          </w:p>
        </w:tc>
        <w:tc>
          <w:tcPr>
            <w:tcW w:w="720" w:type="dxa"/>
          </w:tcPr>
          <w:p w14:paraId="12E5AC8B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18DBC4FC" w14:textId="617CFC3D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E90FA93" w14:textId="5A696886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2AE9C9A6" w14:textId="4084A87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65E99C86" w14:textId="2F00A08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4E26BBDC" w14:textId="22E323F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4461FA92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4689E694" w14:textId="796575B8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3F01D870" w14:textId="5D52A4D2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3C402F2D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58EC926D" w14:textId="1A6E2759" w:rsidR="001F7B9A" w:rsidRPr="00953298" w:rsidRDefault="001F7B9A" w:rsidP="00953298">
            <w:pPr>
              <w:pStyle w:val="Chores"/>
            </w:pPr>
          </w:p>
        </w:tc>
        <w:tc>
          <w:tcPr>
            <w:tcW w:w="720" w:type="dxa"/>
          </w:tcPr>
          <w:p w14:paraId="2DBC9679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7967E132" w14:textId="1019180E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06BA577D" w14:textId="4220A50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35BAFB80" w14:textId="280E1A52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614F33F7" w14:textId="229AE67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36897C19" w14:textId="2F2522C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2B156358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74461520" w14:textId="7DD68E13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536A9E1A" w14:textId="335F90E3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0E90574A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055EA220" w14:textId="7A739FE6" w:rsidR="001F7B9A" w:rsidRPr="00953298" w:rsidRDefault="001F7B9A" w:rsidP="00953298">
            <w:pPr>
              <w:pStyle w:val="Chores"/>
            </w:pPr>
          </w:p>
        </w:tc>
        <w:tc>
          <w:tcPr>
            <w:tcW w:w="720" w:type="dxa"/>
          </w:tcPr>
          <w:p w14:paraId="17E3CDCF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5C863292" w14:textId="36E55B14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1A7E51C3" w14:textId="21372B5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B1358CA" w14:textId="3B7B4CE4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30422B01" w14:textId="59F24AA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7578954F" w14:textId="45DABC4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47AB86FB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46E58301" w14:textId="6E90E4EF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2E04F0A3" w14:textId="3FA56376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1390DC2A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52715C97" w14:textId="05CE9681" w:rsidR="00AB4DB8" w:rsidRPr="00953298" w:rsidRDefault="00574714" w:rsidP="00AB4DB8">
            <w:pPr>
              <w:pStyle w:val="NoSpacing"/>
            </w:pPr>
            <w:r>
              <w:t xml:space="preserve"> </w:t>
            </w:r>
          </w:p>
        </w:tc>
        <w:tc>
          <w:tcPr>
            <w:tcW w:w="720" w:type="dxa"/>
          </w:tcPr>
          <w:p w14:paraId="5ABB8973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259832F0" w14:textId="195B32E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61F9FB39" w14:textId="234EEAF3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E27A8E6" w14:textId="77196FC3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62876EAC" w14:textId="26A9E48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00ADA4A4" w14:textId="6DACB01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5B622BF4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3473A62D" w14:textId="1A66233A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2091C720" w14:textId="6DDF8EBC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701F3BF2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0C13098A" w14:textId="7B8EBB87" w:rsidR="001F7B9A" w:rsidRDefault="001F7B9A" w:rsidP="00953298">
            <w:pPr>
              <w:pStyle w:val="Chores"/>
            </w:pPr>
          </w:p>
        </w:tc>
        <w:tc>
          <w:tcPr>
            <w:tcW w:w="720" w:type="dxa"/>
          </w:tcPr>
          <w:p w14:paraId="5161B631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2C976572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71B929E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07D486D4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F4514CE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183C1FF8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23E31FDA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44DB4893" w14:textId="603D1F3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55A32DC2" w14:textId="53BAEB22" w:rsidR="001F7B9A" w:rsidRPr="00953298" w:rsidRDefault="001F7B9A" w:rsidP="00F73A44">
            <w:pPr>
              <w:pStyle w:val="Chores"/>
              <w:jc w:val="center"/>
            </w:pPr>
          </w:p>
        </w:tc>
      </w:tr>
      <w:tr w:rsidR="00AB4DB8" w:rsidRPr="00953298" w14:paraId="094084AB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1D82CF1B" w14:textId="397545FF" w:rsidR="00AB4DB8" w:rsidRDefault="00AB4DB8" w:rsidP="00953298">
            <w:pPr>
              <w:pStyle w:val="Chores"/>
            </w:pPr>
          </w:p>
        </w:tc>
        <w:tc>
          <w:tcPr>
            <w:tcW w:w="720" w:type="dxa"/>
          </w:tcPr>
          <w:p w14:paraId="3E4FF5CE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1C95C61E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38DE1E0D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3C33B88E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273C05A4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44B12730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5B3948A2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3FA453C8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1E2EECD6" w14:textId="77777777" w:rsidR="00AB4DB8" w:rsidRPr="00953298" w:rsidRDefault="00AB4DB8" w:rsidP="00F73A44">
            <w:pPr>
              <w:pStyle w:val="Chores"/>
              <w:jc w:val="center"/>
            </w:pPr>
          </w:p>
        </w:tc>
      </w:tr>
    </w:tbl>
    <w:p w14:paraId="375AE574" w14:textId="67181D9A" w:rsidR="00FA783E" w:rsidRPr="004D475E" w:rsidRDefault="00D02244" w:rsidP="00024310">
      <w:r>
        <w:t xml:space="preserve">Notes: All </w:t>
      </w:r>
      <w:r w:rsidR="00475A9C">
        <w:t>subcontractors are</w:t>
      </w:r>
      <w:r>
        <w:t xml:space="preserve"> responsible for completing and submitting janitorial checklist weekly</w:t>
      </w:r>
    </w:p>
    <w:sectPr w:rsidR="00FA783E" w:rsidRPr="004D475E" w:rsidSect="00E346E9">
      <w:footerReference w:type="default" r:id="rId7"/>
      <w:headerReference w:type="first" r:id="rId8"/>
      <w:footnotePr>
        <w:numRestart w:val="eachPage"/>
      </w:footnotePr>
      <w:endnotePr>
        <w:numFmt w:val="decimal"/>
        <w:numStart w:val="0"/>
      </w:endnotePr>
      <w:pgSz w:w="15840" w:h="12240" w:orient="landscape"/>
      <w:pgMar w:top="1440" w:right="1440" w:bottom="144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8FC77" w14:textId="77777777" w:rsidR="00B652BF" w:rsidRDefault="00B652BF" w:rsidP="0090295D">
      <w:r>
        <w:separator/>
      </w:r>
    </w:p>
  </w:endnote>
  <w:endnote w:type="continuationSeparator" w:id="0">
    <w:p w14:paraId="5F01BE55" w14:textId="77777777" w:rsidR="00B652BF" w:rsidRDefault="00B652BF" w:rsidP="0090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3829" w14:textId="6C80CA3F" w:rsidR="00FA783E" w:rsidRDefault="00FA783E" w:rsidP="00FA783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E6AB7" w14:textId="77777777" w:rsidR="00B652BF" w:rsidRDefault="00B652BF" w:rsidP="0090295D">
      <w:r>
        <w:separator/>
      </w:r>
    </w:p>
  </w:footnote>
  <w:footnote w:type="continuationSeparator" w:id="0">
    <w:p w14:paraId="6383133D" w14:textId="77777777" w:rsidR="00B652BF" w:rsidRDefault="00B652BF" w:rsidP="00902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D8FB" w14:textId="3B3A74A3" w:rsidR="0051096C" w:rsidRPr="00E346E9" w:rsidRDefault="0051096C">
    <w:pPr>
      <w:pStyle w:val="Header"/>
    </w:pPr>
    <w:r w:rsidRPr="00E346E9">
      <w:ptab w:relativeTo="margin" w:alignment="center" w:leader="none"/>
    </w:r>
    <w:r w:rsidRPr="00E346E9">
      <w:t>Date</w:t>
    </w:r>
    <w:r w:rsidRPr="00E346E9">
      <w:ptab w:relativeTo="margin" w:alignment="right" w:leader="none"/>
    </w:r>
    <w:r w:rsidR="00475A9C">
      <w:t>Riverlands Ramp Overlook</w:t>
    </w:r>
    <w:r w:rsidR="00574714">
      <w:t xml:space="preserve"> 2x weekly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56307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D05C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EB23EA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44CB8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2BA08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BEC77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9A53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2E5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6673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D80C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F71092"/>
    <w:multiLevelType w:val="hybridMultilevel"/>
    <w:tmpl w:val="53788996"/>
    <w:lvl w:ilvl="0" w:tplc="B2AA905A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980228">
    <w:abstractNumId w:val="10"/>
  </w:num>
  <w:num w:numId="2" w16cid:durableId="2074113240">
    <w:abstractNumId w:val="9"/>
  </w:num>
  <w:num w:numId="3" w16cid:durableId="794176154">
    <w:abstractNumId w:val="7"/>
  </w:num>
  <w:num w:numId="4" w16cid:durableId="218707151">
    <w:abstractNumId w:val="6"/>
  </w:num>
  <w:num w:numId="5" w16cid:durableId="679358309">
    <w:abstractNumId w:val="5"/>
  </w:num>
  <w:num w:numId="6" w16cid:durableId="88350702">
    <w:abstractNumId w:val="4"/>
  </w:num>
  <w:num w:numId="7" w16cid:durableId="1619069620">
    <w:abstractNumId w:val="8"/>
  </w:num>
  <w:num w:numId="8" w16cid:durableId="985204444">
    <w:abstractNumId w:val="3"/>
  </w:num>
  <w:num w:numId="9" w16cid:durableId="895630353">
    <w:abstractNumId w:val="2"/>
  </w:num>
  <w:num w:numId="10" w16cid:durableId="1880773468">
    <w:abstractNumId w:val="1"/>
  </w:num>
  <w:num w:numId="11" w16cid:durableId="5474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6C"/>
    <w:rsid w:val="00024310"/>
    <w:rsid w:val="00024384"/>
    <w:rsid w:val="0002707A"/>
    <w:rsid w:val="00043BD7"/>
    <w:rsid w:val="000444B2"/>
    <w:rsid w:val="000639BB"/>
    <w:rsid w:val="00065416"/>
    <w:rsid w:val="000A491F"/>
    <w:rsid w:val="000D0C12"/>
    <w:rsid w:val="000E154C"/>
    <w:rsid w:val="000F0EAF"/>
    <w:rsid w:val="000F3308"/>
    <w:rsid w:val="00103240"/>
    <w:rsid w:val="00112761"/>
    <w:rsid w:val="00122DFE"/>
    <w:rsid w:val="001509B3"/>
    <w:rsid w:val="00190A16"/>
    <w:rsid w:val="001A1A66"/>
    <w:rsid w:val="001C6491"/>
    <w:rsid w:val="001C6D75"/>
    <w:rsid w:val="001C7CC5"/>
    <w:rsid w:val="001F7B9A"/>
    <w:rsid w:val="002202C1"/>
    <w:rsid w:val="00225054"/>
    <w:rsid w:val="0023361E"/>
    <w:rsid w:val="0023793A"/>
    <w:rsid w:val="0025659A"/>
    <w:rsid w:val="002642C8"/>
    <w:rsid w:val="002734E3"/>
    <w:rsid w:val="00273896"/>
    <w:rsid w:val="00284972"/>
    <w:rsid w:val="002B2A15"/>
    <w:rsid w:val="002B5C70"/>
    <w:rsid w:val="002D2AEE"/>
    <w:rsid w:val="002D304C"/>
    <w:rsid w:val="002F1562"/>
    <w:rsid w:val="0034428D"/>
    <w:rsid w:val="00356360"/>
    <w:rsid w:val="003A6982"/>
    <w:rsid w:val="003B295C"/>
    <w:rsid w:val="003B5907"/>
    <w:rsid w:val="003C24AB"/>
    <w:rsid w:val="003F155C"/>
    <w:rsid w:val="003F3F31"/>
    <w:rsid w:val="004169D3"/>
    <w:rsid w:val="00455C97"/>
    <w:rsid w:val="00455DA5"/>
    <w:rsid w:val="0046228E"/>
    <w:rsid w:val="00475A9C"/>
    <w:rsid w:val="004C6803"/>
    <w:rsid w:val="004D475E"/>
    <w:rsid w:val="004F21C8"/>
    <w:rsid w:val="004F27A2"/>
    <w:rsid w:val="004F655D"/>
    <w:rsid w:val="004F7D07"/>
    <w:rsid w:val="0051096C"/>
    <w:rsid w:val="005136C7"/>
    <w:rsid w:val="005156F2"/>
    <w:rsid w:val="00534827"/>
    <w:rsid w:val="00556208"/>
    <w:rsid w:val="00565A79"/>
    <w:rsid w:val="00574714"/>
    <w:rsid w:val="00575AFD"/>
    <w:rsid w:val="0058681C"/>
    <w:rsid w:val="00593B5B"/>
    <w:rsid w:val="00596B42"/>
    <w:rsid w:val="00597FD9"/>
    <w:rsid w:val="005B075B"/>
    <w:rsid w:val="005D7330"/>
    <w:rsid w:val="00610F84"/>
    <w:rsid w:val="006114C6"/>
    <w:rsid w:val="00615C11"/>
    <w:rsid w:val="00616FAB"/>
    <w:rsid w:val="00655DC0"/>
    <w:rsid w:val="00656E99"/>
    <w:rsid w:val="00687447"/>
    <w:rsid w:val="006B30F5"/>
    <w:rsid w:val="006D7CC9"/>
    <w:rsid w:val="006E4174"/>
    <w:rsid w:val="006E701F"/>
    <w:rsid w:val="006E7276"/>
    <w:rsid w:val="00744BE7"/>
    <w:rsid w:val="00747C03"/>
    <w:rsid w:val="00754B56"/>
    <w:rsid w:val="007643DD"/>
    <w:rsid w:val="0077053A"/>
    <w:rsid w:val="0077363A"/>
    <w:rsid w:val="007A4C07"/>
    <w:rsid w:val="007C274B"/>
    <w:rsid w:val="007D11F5"/>
    <w:rsid w:val="007E7D01"/>
    <w:rsid w:val="00802B12"/>
    <w:rsid w:val="008032AF"/>
    <w:rsid w:val="0082362D"/>
    <w:rsid w:val="0085019F"/>
    <w:rsid w:val="00853CCA"/>
    <w:rsid w:val="00870561"/>
    <w:rsid w:val="00880601"/>
    <w:rsid w:val="008A078F"/>
    <w:rsid w:val="008C62A2"/>
    <w:rsid w:val="008D1469"/>
    <w:rsid w:val="008E1C6F"/>
    <w:rsid w:val="008F159D"/>
    <w:rsid w:val="0090295D"/>
    <w:rsid w:val="00935B64"/>
    <w:rsid w:val="00946ABF"/>
    <w:rsid w:val="00953298"/>
    <w:rsid w:val="009758F2"/>
    <w:rsid w:val="009819F6"/>
    <w:rsid w:val="009C328A"/>
    <w:rsid w:val="009D74B2"/>
    <w:rsid w:val="00A30EC5"/>
    <w:rsid w:val="00A32550"/>
    <w:rsid w:val="00A56887"/>
    <w:rsid w:val="00A7377D"/>
    <w:rsid w:val="00A746E1"/>
    <w:rsid w:val="00A77B8A"/>
    <w:rsid w:val="00A853B7"/>
    <w:rsid w:val="00A91DD6"/>
    <w:rsid w:val="00AA12F7"/>
    <w:rsid w:val="00AB4DB8"/>
    <w:rsid w:val="00AD078D"/>
    <w:rsid w:val="00AF11CE"/>
    <w:rsid w:val="00B01FF4"/>
    <w:rsid w:val="00B05F9B"/>
    <w:rsid w:val="00B15AF0"/>
    <w:rsid w:val="00B5551A"/>
    <w:rsid w:val="00B57513"/>
    <w:rsid w:val="00B652BF"/>
    <w:rsid w:val="00B72870"/>
    <w:rsid w:val="00B7322C"/>
    <w:rsid w:val="00B81E86"/>
    <w:rsid w:val="00BA312D"/>
    <w:rsid w:val="00BB4009"/>
    <w:rsid w:val="00BC4B85"/>
    <w:rsid w:val="00BC5E05"/>
    <w:rsid w:val="00C136D7"/>
    <w:rsid w:val="00C41E4F"/>
    <w:rsid w:val="00C4203E"/>
    <w:rsid w:val="00C57941"/>
    <w:rsid w:val="00C653FE"/>
    <w:rsid w:val="00CB5A81"/>
    <w:rsid w:val="00CE361E"/>
    <w:rsid w:val="00D02244"/>
    <w:rsid w:val="00D1004C"/>
    <w:rsid w:val="00D56834"/>
    <w:rsid w:val="00DA1819"/>
    <w:rsid w:val="00DA59E2"/>
    <w:rsid w:val="00DA5FD4"/>
    <w:rsid w:val="00DB1EA9"/>
    <w:rsid w:val="00DD18B9"/>
    <w:rsid w:val="00DD697E"/>
    <w:rsid w:val="00DF47F7"/>
    <w:rsid w:val="00E13349"/>
    <w:rsid w:val="00E346E9"/>
    <w:rsid w:val="00E352B3"/>
    <w:rsid w:val="00E41974"/>
    <w:rsid w:val="00E45548"/>
    <w:rsid w:val="00E4782C"/>
    <w:rsid w:val="00E6440E"/>
    <w:rsid w:val="00E70F28"/>
    <w:rsid w:val="00E723DC"/>
    <w:rsid w:val="00E963F7"/>
    <w:rsid w:val="00EA0930"/>
    <w:rsid w:val="00EA6779"/>
    <w:rsid w:val="00EA7139"/>
    <w:rsid w:val="00EC0D3E"/>
    <w:rsid w:val="00EC1567"/>
    <w:rsid w:val="00EC7C5F"/>
    <w:rsid w:val="00ED27F0"/>
    <w:rsid w:val="00EF3E04"/>
    <w:rsid w:val="00F01CA8"/>
    <w:rsid w:val="00F50CE4"/>
    <w:rsid w:val="00F53502"/>
    <w:rsid w:val="00F54CEB"/>
    <w:rsid w:val="00F73A44"/>
    <w:rsid w:val="00F76F1D"/>
    <w:rsid w:val="00F85936"/>
    <w:rsid w:val="00F968AD"/>
    <w:rsid w:val="00FA73C6"/>
    <w:rsid w:val="00FA7769"/>
    <w:rsid w:val="00FA783E"/>
    <w:rsid w:val="00FB5196"/>
    <w:rsid w:val="00FD4375"/>
    <w:rsid w:val="00FE09D6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A9B71"/>
  <w15:docId w15:val="{AC3A3CEB-3E46-4391-9074-B371D0D4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D75"/>
  </w:style>
  <w:style w:type="paragraph" w:styleId="Heading1">
    <w:name w:val="heading 1"/>
    <w:basedOn w:val="Normal"/>
    <w:next w:val="Normal"/>
    <w:link w:val="Heading1Char"/>
    <w:uiPriority w:val="9"/>
    <w:qFormat/>
    <w:rsid w:val="00754B56"/>
    <w:pPr>
      <w:outlineLvl w:val="0"/>
    </w:pPr>
    <w:rPr>
      <w:rFonts w:asciiTheme="majorHAnsi" w:hAnsiTheme="majorHAnsi"/>
      <w:color w:val="365F91" w:themeColor="accent1" w:themeShade="BF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444B2"/>
    <w:pPr>
      <w:spacing w:after="320"/>
      <w:outlineLvl w:val="1"/>
    </w:pPr>
    <w:rPr>
      <w:rFonts w:asciiTheme="minorHAnsi" w:hAnsiTheme="minorHAnsi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681C"/>
    <w:pPr>
      <w:jc w:val="center"/>
      <w:outlineLvl w:val="2"/>
    </w:pPr>
    <w:rPr>
      <w:rFonts w:asciiTheme="majorHAnsi" w:hAnsiTheme="majorHAnsi"/>
      <w:color w:val="365F91" w:themeColor="accent1" w:themeShade="BF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E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E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E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E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E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E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List">
    <w:name w:val="Bulleted List"/>
    <w:basedOn w:val="Normal"/>
    <w:qFormat/>
    <w:rsid w:val="008C62A2"/>
    <w:pPr>
      <w:numPr>
        <w:numId w:val="1"/>
      </w:numPr>
      <w:spacing w:line="240" w:lineRule="atLeast"/>
    </w:pPr>
    <w:rPr>
      <w:rFonts w:cs="Tahoma"/>
    </w:rPr>
  </w:style>
  <w:style w:type="character" w:customStyle="1" w:styleId="Heading2Char">
    <w:name w:val="Heading 2 Char"/>
    <w:basedOn w:val="DefaultParagraphFont"/>
    <w:link w:val="Heading2"/>
    <w:uiPriority w:val="9"/>
    <w:rsid w:val="000444B2"/>
    <w:rPr>
      <w:color w:val="365F91" w:themeColor="accent1" w:themeShade="BF"/>
      <w:sz w:val="24"/>
      <w:szCs w:val="28"/>
    </w:rPr>
  </w:style>
  <w:style w:type="paragraph" w:styleId="Signature">
    <w:name w:val="Signature"/>
    <w:basedOn w:val="Normal"/>
    <w:link w:val="SignatureChar"/>
    <w:uiPriority w:val="99"/>
    <w:unhideWhenUsed/>
    <w:rsid w:val="008C62A2"/>
    <w:pPr>
      <w:pBdr>
        <w:top w:val="single" w:sz="4" w:space="1" w:color="A6A6A6"/>
      </w:pBdr>
      <w:spacing w:before="400" w:line="240" w:lineRule="atLeast"/>
    </w:pPr>
  </w:style>
  <w:style w:type="character" w:customStyle="1" w:styleId="SignatureChar">
    <w:name w:val="Signature Char"/>
    <w:basedOn w:val="DefaultParagraphFont"/>
    <w:link w:val="Signature"/>
    <w:uiPriority w:val="99"/>
    <w:rsid w:val="008C62A2"/>
    <w:rPr>
      <w:rFonts w:ascii="Cambria" w:eastAsia="Tahoma" w:hAnsi="Cambria"/>
    </w:rPr>
  </w:style>
  <w:style w:type="character" w:customStyle="1" w:styleId="Heading1Char">
    <w:name w:val="Heading 1 Char"/>
    <w:basedOn w:val="DefaultParagraphFont"/>
    <w:link w:val="Heading1"/>
    <w:uiPriority w:val="9"/>
    <w:rsid w:val="00754B56"/>
    <w:rPr>
      <w:rFonts w:asciiTheme="majorHAnsi" w:eastAsia="Tahoma" w:hAnsiTheme="majorHAnsi"/>
      <w:color w:val="365F91" w:themeColor="accent1" w:themeShade="BF"/>
      <w:sz w:val="36"/>
      <w:szCs w:val="28"/>
    </w:rPr>
  </w:style>
  <w:style w:type="table" w:styleId="TableGrid">
    <w:name w:val="Table Grid"/>
    <w:basedOn w:val="TableNormal"/>
    <w:uiPriority w:val="59"/>
    <w:rsid w:val="004D47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8681C"/>
    <w:rPr>
      <w:rFonts w:asciiTheme="majorHAnsi" w:eastAsia="Tahoma" w:hAnsiTheme="majorHAnsi"/>
      <w:color w:val="365F91" w:themeColor="accent1" w:themeShade="BF"/>
      <w:sz w:val="23"/>
    </w:rPr>
  </w:style>
  <w:style w:type="paragraph" w:customStyle="1" w:styleId="Chores">
    <w:name w:val="Chores"/>
    <w:basedOn w:val="Normal"/>
    <w:qFormat/>
    <w:rsid w:val="00754B56"/>
    <w:rPr>
      <w:color w:val="404040" w:themeColor="text1" w:themeTint="BF"/>
      <w:sz w:val="24"/>
    </w:rPr>
  </w:style>
  <w:style w:type="paragraph" w:styleId="Header">
    <w:name w:val="header"/>
    <w:basedOn w:val="Normal"/>
    <w:link w:val="HeaderChar"/>
    <w:uiPriority w:val="99"/>
    <w:unhideWhenUsed/>
    <w:rsid w:val="00E963F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963F7"/>
  </w:style>
  <w:style w:type="paragraph" w:styleId="Footer">
    <w:name w:val="footer"/>
    <w:basedOn w:val="Normal"/>
    <w:link w:val="FooterChar"/>
    <w:uiPriority w:val="99"/>
    <w:unhideWhenUsed/>
    <w:rsid w:val="00E963F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963F7"/>
  </w:style>
  <w:style w:type="character" w:styleId="PlaceholderText">
    <w:name w:val="Placeholder Text"/>
    <w:basedOn w:val="DefaultParagraphFont"/>
    <w:uiPriority w:val="99"/>
    <w:semiHidden/>
    <w:rsid w:val="00356360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EC5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EC5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30EC5"/>
  </w:style>
  <w:style w:type="paragraph" w:styleId="BlockText">
    <w:name w:val="Block Text"/>
    <w:basedOn w:val="Normal"/>
    <w:uiPriority w:val="99"/>
    <w:semiHidden/>
    <w:unhideWhenUsed/>
    <w:rsid w:val="00356360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30E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0EC5"/>
  </w:style>
  <w:style w:type="paragraph" w:styleId="BodyText2">
    <w:name w:val="Body Text 2"/>
    <w:basedOn w:val="Normal"/>
    <w:link w:val="BodyText2Char"/>
    <w:uiPriority w:val="99"/>
    <w:semiHidden/>
    <w:unhideWhenUsed/>
    <w:rsid w:val="00A30E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0EC5"/>
  </w:style>
  <w:style w:type="paragraph" w:styleId="BodyText3">
    <w:name w:val="Body Text 3"/>
    <w:basedOn w:val="Normal"/>
    <w:link w:val="BodyText3Char"/>
    <w:uiPriority w:val="99"/>
    <w:semiHidden/>
    <w:unhideWhenUsed/>
    <w:rsid w:val="00A30EC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0EC5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30EC5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0EC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0EC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0EC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30EC5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0EC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30EC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0EC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30EC5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0EC5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0EC5"/>
    <w:pPr>
      <w:spacing w:before="0"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30EC5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0EC5"/>
  </w:style>
  <w:style w:type="table" w:styleId="ColorfulGrid">
    <w:name w:val="Colorful Grid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30EC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EC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EC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EC5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0EC5"/>
  </w:style>
  <w:style w:type="character" w:customStyle="1" w:styleId="DateChar">
    <w:name w:val="Date Char"/>
    <w:basedOn w:val="DefaultParagraphFont"/>
    <w:link w:val="Date"/>
    <w:uiPriority w:val="99"/>
    <w:semiHidden/>
    <w:rsid w:val="00A30EC5"/>
  </w:style>
  <w:style w:type="paragraph" w:styleId="DocumentMap">
    <w:name w:val="Document Map"/>
    <w:basedOn w:val="Normal"/>
    <w:link w:val="DocumentMapChar"/>
    <w:uiPriority w:val="99"/>
    <w:semiHidden/>
    <w:unhideWhenUsed/>
    <w:rsid w:val="00A30EC5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0EC5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30EC5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0EC5"/>
  </w:style>
  <w:style w:type="character" w:styleId="EndnoteReference">
    <w:name w:val="endnote reference"/>
    <w:basedOn w:val="DefaultParagraphFont"/>
    <w:uiPriority w:val="99"/>
    <w:semiHidden/>
    <w:unhideWhenUsed/>
    <w:rsid w:val="00A30EC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0EC5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0EC5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30EC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30EC5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30EC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0EC5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0EC5"/>
    <w:rPr>
      <w:szCs w:val="20"/>
    </w:rPr>
  </w:style>
  <w:style w:type="table" w:styleId="GridTable1Light">
    <w:name w:val="Grid Table 1 Light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30E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30E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30EC5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EC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EC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E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E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EC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EC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A30EC5"/>
  </w:style>
  <w:style w:type="paragraph" w:styleId="HTMLAddress">
    <w:name w:val="HTML Address"/>
    <w:basedOn w:val="Normal"/>
    <w:link w:val="HTMLAddressChar"/>
    <w:uiPriority w:val="99"/>
    <w:semiHidden/>
    <w:unhideWhenUsed/>
    <w:rsid w:val="00A30EC5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0EC5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30EC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30EC5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30E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30EC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0EC5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0EC5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30EC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30EC5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30EC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0E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30EC5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30EC5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30EC5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30EC5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30EC5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30EC5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30EC5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30EC5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30EC5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30EC5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30EC5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30EC5"/>
    <w:pPr>
      <w:spacing w:before="0"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30EC5"/>
    <w:pPr>
      <w:spacing w:before="0"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30EC5"/>
    <w:pPr>
      <w:spacing w:before="0"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30EC5"/>
    <w:pPr>
      <w:spacing w:before="0"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30EC5"/>
    <w:pPr>
      <w:spacing w:before="0"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30EC5"/>
    <w:pPr>
      <w:spacing w:before="0"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30EC5"/>
  </w:style>
  <w:style w:type="paragraph" w:styleId="List">
    <w:name w:val="List"/>
    <w:basedOn w:val="Normal"/>
    <w:uiPriority w:val="99"/>
    <w:semiHidden/>
    <w:unhideWhenUsed/>
    <w:rsid w:val="00A30EC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30EC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30EC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30EC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30EC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30EC5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30EC5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30EC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30EC5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30E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30EC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30EC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30EC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30EC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30EC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30EC5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30EC5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30EC5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30EC5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30EC5"/>
    <w:pPr>
      <w:numPr>
        <w:numId w:val="11"/>
      </w:numPr>
      <w:contextualSpacing/>
    </w:pPr>
  </w:style>
  <w:style w:type="table" w:styleId="ListTable1Light">
    <w:name w:val="List Table 1 Light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30E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30EC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30E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0EC5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A30EC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30E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0EC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30EC5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30E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0EC5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0EC5"/>
  </w:style>
  <w:style w:type="character" w:styleId="PageNumber">
    <w:name w:val="page number"/>
    <w:basedOn w:val="DefaultParagraphFont"/>
    <w:uiPriority w:val="99"/>
    <w:semiHidden/>
    <w:unhideWhenUsed/>
    <w:rsid w:val="00A30EC5"/>
  </w:style>
  <w:style w:type="table" w:styleId="PlainTable1">
    <w:name w:val="Plain Table 1"/>
    <w:basedOn w:val="TableNormal"/>
    <w:uiPriority w:val="41"/>
    <w:rsid w:val="00A30EC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30EC5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30EC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30EC5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0EC5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30E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0EC5"/>
  </w:style>
  <w:style w:type="character" w:styleId="SmartHyperlink">
    <w:name w:val="Smart Hyperlink"/>
    <w:basedOn w:val="DefaultParagraphFont"/>
    <w:uiPriority w:val="99"/>
    <w:semiHidden/>
    <w:unhideWhenUsed/>
    <w:rsid w:val="00A30EC5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A30EC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30EC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30E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30EC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30EC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30EC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30EC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30EC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30EC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30EC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30EC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30EC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30EC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30EC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30EC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30E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30EC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30EC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30EC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30EC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30EC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30EC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30EC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30EC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30E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30EC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30E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0E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30EC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30EC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30EC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30EC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30EC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30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30EC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30EC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30EC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30E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30EC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30EC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30EC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30EC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30EC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30EC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30EC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30EC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30EC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0EC5"/>
    <w:pPr>
      <w:keepNext/>
      <w:keepLines/>
      <w:spacing w:before="240" w:after="0"/>
      <w:outlineLvl w:val="9"/>
    </w:pPr>
    <w:rPr>
      <w:rFonts w:eastAsiaTheme="majorEastAsia" w:cstheme="majorBidi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56360"/>
    <w:rPr>
      <w:color w:val="595959" w:themeColor="text1" w:themeTint="A6"/>
      <w:shd w:val="clear" w:color="auto" w:fill="E6E6E6"/>
    </w:rPr>
  </w:style>
  <w:style w:type="paragraph" w:styleId="NoSpacing">
    <w:name w:val="No Spacing"/>
    <w:uiPriority w:val="1"/>
    <w:qFormat/>
    <w:rsid w:val="001F7B9A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188\AppData\Roaming\Microsoft\Templates\Checklist%20for%20a%20child's%20household%20chor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C134463A8E4D84851384C97FAF6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754B8-7E21-4A31-AA53-AAC30CE13B23}"/>
      </w:docPartPr>
      <w:docPartBody>
        <w:p w:rsidR="00492A6A" w:rsidRDefault="00000000">
          <w:pPr>
            <w:pStyle w:val="E7C134463A8E4D84851384C97FAF6E97"/>
          </w:pPr>
          <w:r>
            <w:t>Start date</w:t>
          </w:r>
        </w:p>
      </w:docPartBody>
    </w:docPart>
    <w:docPart>
      <w:docPartPr>
        <w:name w:val="6218B79912C5446FA861237E7B03A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ECEC8-61DB-4599-8CCF-29585B064B65}"/>
      </w:docPartPr>
      <w:docPartBody>
        <w:p w:rsidR="00492A6A" w:rsidRDefault="00000000">
          <w:pPr>
            <w:pStyle w:val="6218B79912C5446FA861237E7B03A53F"/>
          </w:pPr>
          <w:r>
            <w:t>through</w:t>
          </w:r>
        </w:p>
      </w:docPartBody>
    </w:docPart>
    <w:docPart>
      <w:docPartPr>
        <w:name w:val="A407C1464CCF4AE89FA9FB305DC3D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29C3C-3ACD-4D92-9ED8-8E7A71B240CE}"/>
      </w:docPartPr>
      <w:docPartBody>
        <w:p w:rsidR="00492A6A" w:rsidRDefault="00000000">
          <w:pPr>
            <w:pStyle w:val="A407C1464CCF4AE89FA9FB305DC3DD3A"/>
          </w:pPr>
          <w:r>
            <w:t>end date</w:t>
          </w:r>
        </w:p>
      </w:docPartBody>
    </w:docPart>
    <w:docPart>
      <w:docPartPr>
        <w:name w:val="D4E275ABEAA8425FACAFC79AC64DF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FD2D8-B3F7-4649-80FF-C7164399C4A3}"/>
      </w:docPartPr>
      <w:docPartBody>
        <w:p w:rsidR="00492A6A" w:rsidRDefault="005800A0" w:rsidP="005800A0">
          <w:pPr>
            <w:pStyle w:val="D4E275ABEAA8425FACAFC79AC64DF677"/>
          </w:pPr>
          <w:r w:rsidRPr="00953298"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A0"/>
    <w:rsid w:val="00211BC8"/>
    <w:rsid w:val="00492A6A"/>
    <w:rsid w:val="004D755C"/>
    <w:rsid w:val="00541758"/>
    <w:rsid w:val="005800A0"/>
    <w:rsid w:val="00585BB1"/>
    <w:rsid w:val="00865FE2"/>
    <w:rsid w:val="00884ED1"/>
    <w:rsid w:val="00CE7195"/>
    <w:rsid w:val="00EA0930"/>
    <w:rsid w:val="00ED27F0"/>
    <w:rsid w:val="00F5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C134463A8E4D84851384C97FAF6E97">
    <w:name w:val="E7C134463A8E4D84851384C97FAF6E97"/>
  </w:style>
  <w:style w:type="paragraph" w:customStyle="1" w:styleId="6218B79912C5446FA861237E7B03A53F">
    <w:name w:val="6218B79912C5446FA861237E7B03A53F"/>
  </w:style>
  <w:style w:type="paragraph" w:customStyle="1" w:styleId="A407C1464CCF4AE89FA9FB305DC3DD3A">
    <w:name w:val="A407C1464CCF4AE89FA9FB305DC3DD3A"/>
  </w:style>
  <w:style w:type="paragraph" w:customStyle="1" w:styleId="D4E275ABEAA8425FACAFC79AC64DF677">
    <w:name w:val="D4E275ABEAA8425FACAFC79AC64DF677"/>
    <w:rsid w:val="00580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Checklist for a child's household chores</Template>
  <TotalTime>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Lesa Franklin</dc:creator>
  <cp:lastModifiedBy>Lesa Franklin</cp:lastModifiedBy>
  <cp:revision>2</cp:revision>
  <dcterms:created xsi:type="dcterms:W3CDTF">2025-09-18T01:57:00Z</dcterms:created>
  <dcterms:modified xsi:type="dcterms:W3CDTF">2025-09-18T01:57:00Z</dcterms:modified>
</cp:coreProperties>
</file>