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46C" w14:textId="22D0A8A0" w:rsidR="00953298" w:rsidRPr="00547D05" w:rsidRDefault="0051096C" w:rsidP="00953298">
      <w:pPr>
        <w:pStyle w:val="Heading1"/>
        <w:rPr>
          <w:color w:val="auto"/>
        </w:rPr>
      </w:pPr>
      <w:r w:rsidRPr="00547D05">
        <w:rPr>
          <w:color w:val="auto"/>
          <w:sz w:val="24"/>
          <w:szCs w:val="24"/>
        </w:rPr>
        <w:t>Janitorial</w:t>
      </w:r>
      <w:r w:rsidRPr="00547D05">
        <w:rPr>
          <w:color w:val="auto"/>
        </w:rPr>
        <w:t xml:space="preserve"> </w:t>
      </w:r>
      <w:r w:rsidRPr="00547D05">
        <w:rPr>
          <w:color w:val="auto"/>
          <w:sz w:val="24"/>
          <w:szCs w:val="24"/>
        </w:rPr>
        <w:t>checklist</w:t>
      </w:r>
    </w:p>
    <w:p w14:paraId="5483EEB0" w14:textId="191A4CEF" w:rsidR="004D475E" w:rsidRPr="00547D05" w:rsidRDefault="00000000" w:rsidP="00953298">
      <w:pPr>
        <w:pStyle w:val="Heading2"/>
        <w:rPr>
          <w:color w:val="auto"/>
        </w:rPr>
      </w:pPr>
      <w:sdt>
        <w:sdtPr>
          <w:rPr>
            <w:color w:val="auto"/>
          </w:rPr>
          <w:alias w:val="Enter start date:"/>
          <w:tag w:val="Enter start date:"/>
          <w:id w:val="-2073650607"/>
          <w:placeholder>
            <w:docPart w:val="E7C134463A8E4D84851384C97FAF6E97"/>
          </w:placeholder>
          <w:temporary/>
          <w:showingPlcHdr/>
          <w15:appearance w15:val="hidden"/>
        </w:sdtPr>
        <w:sdtContent>
          <w:r w:rsidR="004F655D" w:rsidRPr="00547D05">
            <w:rPr>
              <w:color w:val="auto"/>
            </w:rPr>
            <w:t>Start date</w:t>
          </w:r>
        </w:sdtContent>
      </w:sdt>
      <w:r w:rsidR="004F655D" w:rsidRPr="00547D05">
        <w:rPr>
          <w:color w:val="auto"/>
        </w:rPr>
        <w:t xml:space="preserve"> </w:t>
      </w:r>
      <w:r w:rsidR="00547D05">
        <w:rPr>
          <w:color w:val="auto"/>
        </w:rPr>
        <w:t>thru</w:t>
      </w:r>
      <w:r w:rsidR="00E70F28" w:rsidRPr="00547D05">
        <w:rPr>
          <w:color w:val="auto"/>
        </w:rPr>
        <w:t xml:space="preserve"> </w:t>
      </w:r>
      <w:sdt>
        <w:sdtPr>
          <w:rPr>
            <w:color w:val="auto"/>
          </w:rPr>
          <w:alias w:val="Enter end date:"/>
          <w:tag w:val="Enter end date:"/>
          <w:id w:val="-1017467735"/>
          <w:placeholder>
            <w:docPart w:val="A407C1464CCF4AE89FA9FB305DC3DD3A"/>
          </w:placeholder>
          <w:temporary/>
          <w:showingPlcHdr/>
          <w15:appearance w15:val="hidden"/>
        </w:sdtPr>
        <w:sdtContent>
          <w:r w:rsidR="004F655D" w:rsidRPr="00547D05">
            <w:rPr>
              <w:color w:val="auto"/>
            </w:rPr>
            <w:t>end date</w:t>
          </w:r>
        </w:sdtContent>
      </w:sdt>
    </w:p>
    <w:tbl>
      <w:tblPr>
        <w:tblStyle w:val="TableGrid"/>
        <w:tblW w:w="1865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  <w:tblDescription w:val="Add household chores of each weekday in this table"/>
      </w:tblPr>
      <w:tblGrid>
        <w:gridCol w:w="3955"/>
        <w:gridCol w:w="720"/>
        <w:gridCol w:w="630"/>
        <w:gridCol w:w="630"/>
        <w:gridCol w:w="630"/>
        <w:gridCol w:w="630"/>
        <w:gridCol w:w="4410"/>
        <w:gridCol w:w="4199"/>
        <w:gridCol w:w="1427"/>
        <w:gridCol w:w="1427"/>
      </w:tblGrid>
      <w:tr w:rsidR="001F7B9A" w14:paraId="4C9B1BBA" w14:textId="77777777" w:rsidTr="00DF47F7">
        <w:trPr>
          <w:trHeight w:val="233"/>
          <w:tblHeader/>
        </w:trPr>
        <w:tc>
          <w:tcPr>
            <w:tcW w:w="3955" w:type="dxa"/>
            <w:shd w:val="clear" w:color="auto" w:fill="DBE5F1" w:themeFill="accent1" w:themeFillTint="33"/>
            <w:vAlign w:val="center"/>
          </w:tcPr>
          <w:p w14:paraId="6468AC67" w14:textId="7FCBD27C" w:rsidR="001F7B9A" w:rsidRPr="00953298" w:rsidRDefault="00574714" w:rsidP="004F655D">
            <w:pPr>
              <w:pStyle w:val="Heading3"/>
              <w:jc w:val="left"/>
            </w:pPr>
            <w:r>
              <w:t xml:space="preserve">2 x </w:t>
            </w:r>
            <w:r w:rsidR="001F7B9A">
              <w:t xml:space="preserve">Weekly </w:t>
            </w:r>
            <w:r w:rsidR="006E4174">
              <w:t>Mon and Friday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14:paraId="055254CB" w14:textId="5B83E54E" w:rsidR="001F7B9A" w:rsidRDefault="001F7B9A" w:rsidP="00953298">
            <w:pPr>
              <w:pStyle w:val="Heading3"/>
            </w:pPr>
            <w:r>
              <w:t>Mon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0D9418C" w14:textId="6FB16B52" w:rsidR="001F7B9A" w:rsidRDefault="001F7B9A" w:rsidP="002D304C">
            <w:pPr>
              <w:pStyle w:val="Heading3"/>
              <w:jc w:val="left"/>
            </w:pPr>
            <w:r>
              <w:t>Tue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EAADCC9" w14:textId="55F217D6" w:rsidR="001F7B9A" w:rsidRPr="00953298" w:rsidRDefault="001F7B9A" w:rsidP="00953298">
            <w:pPr>
              <w:pStyle w:val="Heading3"/>
            </w:pPr>
            <w:r>
              <w:t>Wed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BE4DE0B" w14:textId="6E00CAC2" w:rsidR="001F7B9A" w:rsidRPr="002D304C" w:rsidRDefault="001F7B9A" w:rsidP="00953298">
            <w:pPr>
              <w:pStyle w:val="Heading3"/>
              <w:rPr>
                <w:sz w:val="24"/>
                <w:szCs w:val="24"/>
              </w:rPr>
            </w:pPr>
            <w:r w:rsidRPr="002D304C">
              <w:rPr>
                <w:sz w:val="24"/>
                <w:szCs w:val="24"/>
              </w:rPr>
              <w:t>Thur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3627095D" w14:textId="1DD03198" w:rsidR="001F7B9A" w:rsidRPr="00953298" w:rsidRDefault="001F7B9A" w:rsidP="00953298">
            <w:pPr>
              <w:pStyle w:val="Heading3"/>
            </w:pPr>
            <w:r>
              <w:t>Fri</w:t>
            </w:r>
          </w:p>
        </w:tc>
        <w:tc>
          <w:tcPr>
            <w:tcW w:w="441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29F0590" w14:textId="4E02AC53" w:rsidR="001F7B9A" w:rsidRPr="001F7B9A" w:rsidRDefault="001F7B9A" w:rsidP="001F7B9A">
            <w:pPr>
              <w:pStyle w:val="Heading3"/>
            </w:pPr>
            <w:r>
              <w:t>Monthly Services</w:t>
            </w:r>
          </w:p>
        </w:tc>
        <w:tc>
          <w:tcPr>
            <w:tcW w:w="4199" w:type="dxa"/>
            <w:shd w:val="clear" w:color="auto" w:fill="DBE5F1" w:themeFill="accent1" w:themeFillTint="33"/>
          </w:tcPr>
          <w:p w14:paraId="5B427F8D" w14:textId="7015E2EA" w:rsidR="001F7B9A" w:rsidRDefault="001F7B9A" w:rsidP="001F7B9A">
            <w:pPr>
              <w:pStyle w:val="Heading3"/>
              <w:jc w:val="left"/>
            </w:pPr>
            <w:r>
              <w:t>Date Performed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37AC480B" w14:textId="3CF9EE94" w:rsidR="001F7B9A" w:rsidRDefault="001F7B9A" w:rsidP="00574714">
            <w:pPr>
              <w:pStyle w:val="Heading3"/>
              <w:jc w:val="left"/>
            </w:pPr>
          </w:p>
        </w:tc>
        <w:sdt>
          <w:sdtPr>
            <w:alias w:val="Friday:"/>
            <w:tag w:val="Friday:"/>
            <w:id w:val="656738117"/>
            <w:placeholder>
              <w:docPart w:val="D4E275ABEAA8425FACAFC79AC64DF677"/>
            </w:placeholder>
            <w:temporary/>
            <w:showingPlcHdr/>
            <w15:appearance w15:val="hidden"/>
          </w:sdtPr>
          <w:sdtContent>
            <w:tc>
              <w:tcPr>
                <w:tcW w:w="1427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79A51171" w14:textId="1E3D7B34" w:rsidR="001F7B9A" w:rsidRPr="00953298" w:rsidRDefault="001F7B9A" w:rsidP="00953298">
                <w:pPr>
                  <w:pStyle w:val="Heading3"/>
                </w:pPr>
                <w:r w:rsidRPr="00953298">
                  <w:t>Friday</w:t>
                </w:r>
              </w:p>
            </w:tc>
          </w:sdtContent>
        </w:sdt>
      </w:tr>
      <w:tr w:rsidR="001F7B9A" w:rsidRPr="00953298" w14:paraId="09B5820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097803B" w14:textId="25BF3C38" w:rsidR="001F7B9A" w:rsidRDefault="001F7B9A" w:rsidP="00AB4DB8">
            <w:pPr>
              <w:pStyle w:val="NoSpacing"/>
            </w:pPr>
            <w:r>
              <w:t>Restroom clean</w:t>
            </w:r>
            <w:r w:rsidR="00AB4DB8">
              <w:t xml:space="preserve"> </w:t>
            </w:r>
            <w:r>
              <w:t>and sanitize,</w:t>
            </w:r>
            <w:r w:rsidR="00A91DD6">
              <w:t xml:space="preserve"> clean all sinks and fixtures</w:t>
            </w:r>
          </w:p>
          <w:p w14:paraId="75839C30" w14:textId="38F30916" w:rsidR="001F7B9A" w:rsidRPr="00953298" w:rsidRDefault="001F7B9A" w:rsidP="00953298">
            <w:pPr>
              <w:pStyle w:val="Chores"/>
            </w:pPr>
            <w:r>
              <w:t xml:space="preserve"> </w:t>
            </w:r>
          </w:p>
        </w:tc>
        <w:tc>
          <w:tcPr>
            <w:tcW w:w="720" w:type="dxa"/>
          </w:tcPr>
          <w:p w14:paraId="02F8C84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4BE4E167" w14:textId="428BA9A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50BD3AC" w14:textId="69B47B2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1C45F9A" w14:textId="47CF7FB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59462ED" w14:textId="72085E7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8A3D89E" w14:textId="6C2CCDCB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04905BBC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28FD2C1" w14:textId="2124319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0B9F9EB" w14:textId="675492C7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FD10623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3499E89" w14:textId="56BD7B93" w:rsidR="001F7B9A" w:rsidRPr="00E1545B" w:rsidRDefault="001F7B9A" w:rsidP="00953298">
            <w:pPr>
              <w:pStyle w:val="Chores"/>
              <w:rPr>
                <w:szCs w:val="24"/>
              </w:rPr>
            </w:pPr>
            <w:r w:rsidRPr="00E1545B">
              <w:rPr>
                <w:szCs w:val="24"/>
              </w:rPr>
              <w:t xml:space="preserve">Sweep </w:t>
            </w:r>
            <w:r w:rsidR="00103240" w:rsidRPr="00E1545B">
              <w:rPr>
                <w:szCs w:val="24"/>
              </w:rPr>
              <w:t xml:space="preserve">concrete </w:t>
            </w:r>
            <w:r w:rsidRPr="00E1545B">
              <w:rPr>
                <w:szCs w:val="24"/>
              </w:rPr>
              <w:t>floor surfaces</w:t>
            </w:r>
          </w:p>
        </w:tc>
        <w:tc>
          <w:tcPr>
            <w:tcW w:w="720" w:type="dxa"/>
          </w:tcPr>
          <w:p w14:paraId="0A09E52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9FC5A6" w14:textId="1D275C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A53A166" w14:textId="26A817A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5637F4D" w14:textId="43F9BC1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5177E1F" w14:textId="14E1BC5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14E3A3D" w14:textId="0F21637B" w:rsidR="001F7B9A" w:rsidRPr="00953298" w:rsidRDefault="00DF47F7" w:rsidP="00F73A44">
            <w:pPr>
              <w:pStyle w:val="Chores"/>
              <w:jc w:val="center"/>
            </w:pPr>
            <w:r>
              <w:t xml:space="preserve"> </w:t>
            </w:r>
          </w:p>
        </w:tc>
        <w:tc>
          <w:tcPr>
            <w:tcW w:w="4199" w:type="dxa"/>
          </w:tcPr>
          <w:p w14:paraId="175C16D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C91A9CE" w14:textId="311BECE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11CFADE" w14:textId="5295169F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8E2F459" w14:textId="77777777" w:rsidTr="00AB4DB8">
        <w:trPr>
          <w:trHeight w:val="728"/>
        </w:trPr>
        <w:tc>
          <w:tcPr>
            <w:tcW w:w="3955" w:type="dxa"/>
            <w:vAlign w:val="center"/>
          </w:tcPr>
          <w:p w14:paraId="10E577B6" w14:textId="45714097" w:rsidR="001F7B9A" w:rsidRPr="00953298" w:rsidRDefault="00E1545B" w:rsidP="00953298">
            <w:pPr>
              <w:pStyle w:val="Chores"/>
            </w:pPr>
            <w:r>
              <w:t>W</w:t>
            </w:r>
            <w:r w:rsidR="00103240">
              <w:t xml:space="preserve">ipe down </w:t>
            </w:r>
            <w:r>
              <w:t>display’s signs</w:t>
            </w:r>
          </w:p>
        </w:tc>
        <w:tc>
          <w:tcPr>
            <w:tcW w:w="720" w:type="dxa"/>
          </w:tcPr>
          <w:p w14:paraId="440ADF0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E799EF" w14:textId="38A8EFF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E327F" w14:textId="216E27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D540083" w14:textId="29BECABC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AA47B47" w14:textId="0EE7D3A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31A3CE5" w14:textId="2C2CCF5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6101C065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23310D6A" w14:textId="42E4DD11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09ED875" w14:textId="3B2C07B9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FEBBD4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5C4A6EA" w14:textId="7CF73646" w:rsidR="001F7B9A" w:rsidRPr="00953298" w:rsidRDefault="001F7B9A" w:rsidP="00953298">
            <w:pPr>
              <w:pStyle w:val="Chores"/>
            </w:pPr>
            <w:r>
              <w:t>Empty trash can and replace soiled liner</w:t>
            </w:r>
          </w:p>
        </w:tc>
        <w:tc>
          <w:tcPr>
            <w:tcW w:w="720" w:type="dxa"/>
          </w:tcPr>
          <w:p w14:paraId="500B6DB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B0ADA67" w14:textId="701AD2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4443BC4" w14:textId="6509263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8B5C975" w14:textId="20CA00D9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0FE8610" w14:textId="009B0C8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6F69F7B0" w14:textId="18396A8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628E1A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0782C92" w14:textId="1B3EE02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4F502016" w14:textId="2BDC60BE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4D921A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21C99CCC" w14:textId="0BEE40D0" w:rsidR="001F7B9A" w:rsidRPr="00953298" w:rsidRDefault="001F7B9A" w:rsidP="00953298">
            <w:pPr>
              <w:pStyle w:val="Chores"/>
            </w:pPr>
            <w:r>
              <w:t xml:space="preserve"> </w:t>
            </w:r>
            <w:r w:rsidR="00946ABF">
              <w:t>Pick up trash in surrounding area</w:t>
            </w:r>
          </w:p>
        </w:tc>
        <w:tc>
          <w:tcPr>
            <w:tcW w:w="720" w:type="dxa"/>
          </w:tcPr>
          <w:p w14:paraId="12E5AC8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8DBC4FC" w14:textId="617CFC3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90FA93" w14:textId="5A69688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AE9C9A6" w14:textId="4084A87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5E99C86" w14:textId="2F00A0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E26BBDC" w14:textId="22E323F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4461FA9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89E694" w14:textId="796575B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3F01D870" w14:textId="5D52A4D2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3C402F2D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8EC926D" w14:textId="6E6C0C1C" w:rsidR="001F7B9A" w:rsidRPr="00953298" w:rsidRDefault="00103240" w:rsidP="00953298">
            <w:pPr>
              <w:pStyle w:val="Chores"/>
            </w:pPr>
            <w:r>
              <w:t>Remove all graffiti as needed from restrooms walls, signs etc.</w:t>
            </w:r>
          </w:p>
        </w:tc>
        <w:tc>
          <w:tcPr>
            <w:tcW w:w="720" w:type="dxa"/>
          </w:tcPr>
          <w:p w14:paraId="2DBC9679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7967E132" w14:textId="1019180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6BA577D" w14:textId="4220A50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5BAFB80" w14:textId="280E1A52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4F33F7" w14:textId="229AE67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36897C19" w14:textId="2F2522C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B15635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74461520" w14:textId="7DD68E1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36A9E1A" w14:textId="335F90E3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0E90574A" w14:textId="77777777" w:rsidTr="00E1545B">
        <w:trPr>
          <w:trHeight w:val="58"/>
        </w:trPr>
        <w:tc>
          <w:tcPr>
            <w:tcW w:w="3955" w:type="dxa"/>
            <w:vAlign w:val="center"/>
          </w:tcPr>
          <w:p w14:paraId="055EA220" w14:textId="20D30F20" w:rsidR="001F7B9A" w:rsidRPr="00953298" w:rsidRDefault="00E1545B" w:rsidP="00953298">
            <w:pPr>
              <w:pStyle w:val="Chores"/>
            </w:pPr>
            <w:r>
              <w:t>Restock toilet paper/ hand soap</w:t>
            </w:r>
          </w:p>
        </w:tc>
        <w:tc>
          <w:tcPr>
            <w:tcW w:w="720" w:type="dxa"/>
          </w:tcPr>
          <w:p w14:paraId="17E3CDCF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5C863292" w14:textId="36E55B1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A7E51C3" w14:textId="21372B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B1358CA" w14:textId="3B7B4CE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0422B01" w14:textId="59F24AA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7578954F" w14:textId="45DABC4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47AB86F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E58301" w14:textId="6E90E4E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E04F0A3" w14:textId="3FA56376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390DC2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2715C97" w14:textId="0FBA7D53" w:rsidR="00AB4DB8" w:rsidRPr="00E1545B" w:rsidRDefault="00E1545B" w:rsidP="00AB4DB8">
            <w:pPr>
              <w:pStyle w:val="NoSpacing"/>
              <w:rPr>
                <w:sz w:val="24"/>
                <w:szCs w:val="24"/>
              </w:rPr>
            </w:pPr>
            <w:r w:rsidRPr="00E1545B">
              <w:rPr>
                <w:sz w:val="24"/>
                <w:szCs w:val="24"/>
              </w:rPr>
              <w:t>Wipe off picnic tables and sweep underneath tables</w:t>
            </w:r>
          </w:p>
        </w:tc>
        <w:tc>
          <w:tcPr>
            <w:tcW w:w="720" w:type="dxa"/>
          </w:tcPr>
          <w:p w14:paraId="5ABB897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59832F0" w14:textId="195B32E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F9FB39" w14:textId="234EEAF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7A8E6" w14:textId="77196FC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2876EAC" w14:textId="26A9E4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00ADA4A4" w14:textId="6DACB01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622BF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473A62D" w14:textId="1A6623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091C720" w14:textId="6DDF8EBC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01F3BF2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C13098A" w14:textId="27F2CA8C" w:rsidR="001F7B9A" w:rsidRDefault="00E1545B" w:rsidP="00953298">
            <w:pPr>
              <w:pStyle w:val="Chores"/>
            </w:pPr>
            <w:r>
              <w:t>Remove debris from grills</w:t>
            </w:r>
          </w:p>
        </w:tc>
        <w:tc>
          <w:tcPr>
            <w:tcW w:w="720" w:type="dxa"/>
          </w:tcPr>
          <w:p w14:paraId="5161B631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C97657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71B929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7D486D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F4514C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83C1FF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3E31FDA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4DB4893" w14:textId="603D1F3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5A32DC2" w14:textId="53BAEB22" w:rsidR="001F7B9A" w:rsidRPr="00953298" w:rsidRDefault="001F7B9A" w:rsidP="00F73A44">
            <w:pPr>
              <w:pStyle w:val="Chores"/>
              <w:jc w:val="center"/>
            </w:pPr>
          </w:p>
        </w:tc>
      </w:tr>
      <w:tr w:rsidR="00AB4DB8" w:rsidRPr="00953298" w14:paraId="094084AB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D82CF1B" w14:textId="5AD187EC" w:rsidR="00AB4DB8" w:rsidRDefault="00AB4DB8" w:rsidP="00953298">
            <w:pPr>
              <w:pStyle w:val="Chores"/>
            </w:pPr>
          </w:p>
        </w:tc>
        <w:tc>
          <w:tcPr>
            <w:tcW w:w="720" w:type="dxa"/>
          </w:tcPr>
          <w:p w14:paraId="3E4FF5C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C95C61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8DE1E0D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C33B88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73C05A4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4B12730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3948A2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FA453C8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1E2EECD6" w14:textId="77777777" w:rsidR="00AB4DB8" w:rsidRPr="00953298" w:rsidRDefault="00AB4DB8" w:rsidP="00F73A44">
            <w:pPr>
              <w:pStyle w:val="Chores"/>
              <w:jc w:val="center"/>
            </w:pPr>
          </w:p>
        </w:tc>
      </w:tr>
    </w:tbl>
    <w:p w14:paraId="375AE574" w14:textId="03B795FD" w:rsidR="00FA783E" w:rsidRPr="004D475E" w:rsidRDefault="00D02244" w:rsidP="00024310">
      <w:r>
        <w:t>Notes: All employees are responsible for completing and submitting janitorial checklist weekly</w:t>
      </w:r>
    </w:p>
    <w:sectPr w:rsidR="00FA783E" w:rsidRPr="004D475E" w:rsidSect="00E346E9">
      <w:footerReference w:type="default" r:id="rId7"/>
      <w:headerReference w:type="first" r:id="rId8"/>
      <w:footnotePr>
        <w:numRestart w:val="eachPage"/>
      </w:footnotePr>
      <w:endnotePr>
        <w:numFmt w:val="decimal"/>
        <w:numStart w:val="0"/>
      </w:endnotePr>
      <w:pgSz w:w="15840" w:h="12240" w:orient="landscape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EA26" w14:textId="77777777" w:rsidR="00AE2EC1" w:rsidRDefault="00AE2EC1" w:rsidP="0090295D">
      <w:r>
        <w:separator/>
      </w:r>
    </w:p>
  </w:endnote>
  <w:endnote w:type="continuationSeparator" w:id="0">
    <w:p w14:paraId="06665E14" w14:textId="77777777" w:rsidR="00AE2EC1" w:rsidRDefault="00AE2EC1" w:rsidP="009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3829" w14:textId="6C80CA3F" w:rsidR="00FA783E" w:rsidRDefault="00FA783E" w:rsidP="00FA78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C51A" w14:textId="77777777" w:rsidR="00AE2EC1" w:rsidRDefault="00AE2EC1" w:rsidP="0090295D">
      <w:r>
        <w:separator/>
      </w:r>
    </w:p>
  </w:footnote>
  <w:footnote w:type="continuationSeparator" w:id="0">
    <w:p w14:paraId="2149F04F" w14:textId="77777777" w:rsidR="00AE2EC1" w:rsidRDefault="00AE2EC1" w:rsidP="0090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D8FB" w14:textId="759391CA" w:rsidR="0051096C" w:rsidRPr="00547D05" w:rsidRDefault="0051096C">
    <w:pPr>
      <w:pStyle w:val="Header"/>
      <w:rPr>
        <w:b/>
        <w:bCs/>
      </w:rPr>
    </w:pPr>
    <w:r w:rsidRPr="00547D05">
      <w:rPr>
        <w:b/>
        <w:bCs/>
      </w:rPr>
      <w:t>Employee</w:t>
    </w:r>
    <w:r w:rsidRPr="00547D05">
      <w:rPr>
        <w:b/>
        <w:bCs/>
      </w:rPr>
      <w:ptab w:relativeTo="margin" w:alignment="center" w:leader="none"/>
    </w:r>
    <w:r w:rsidRPr="00547D05">
      <w:rPr>
        <w:b/>
        <w:bCs/>
      </w:rPr>
      <w:t>Date</w:t>
    </w:r>
    <w:r w:rsidRPr="00547D05">
      <w:rPr>
        <w:b/>
        <w:bCs/>
      </w:rPr>
      <w:ptab w:relativeTo="margin" w:alignment="right" w:leader="none"/>
    </w:r>
    <w:r w:rsidR="00225054" w:rsidRPr="00547D05">
      <w:rPr>
        <w:b/>
        <w:bCs/>
      </w:rPr>
      <w:t>Esplanade</w:t>
    </w:r>
    <w:r w:rsidR="0046228E" w:rsidRPr="00547D05">
      <w:rPr>
        <w:b/>
        <w:bCs/>
      </w:rPr>
      <w:t xml:space="preserve"> </w:t>
    </w:r>
    <w:r w:rsidR="005B075B" w:rsidRPr="00547D05">
      <w:rPr>
        <w:b/>
        <w:bCs/>
      </w:rPr>
      <w:t>Comfort Station</w:t>
    </w:r>
    <w:r w:rsidR="00574714" w:rsidRPr="00547D05">
      <w:rPr>
        <w:b/>
        <w:bCs/>
      </w:rPr>
      <w:t xml:space="preserve"> 2x weekly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5630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05C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B23E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4CB8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BA08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EC7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A53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2E5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80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80228">
    <w:abstractNumId w:val="10"/>
  </w:num>
  <w:num w:numId="2" w16cid:durableId="2074113240">
    <w:abstractNumId w:val="9"/>
  </w:num>
  <w:num w:numId="3" w16cid:durableId="794176154">
    <w:abstractNumId w:val="7"/>
  </w:num>
  <w:num w:numId="4" w16cid:durableId="218707151">
    <w:abstractNumId w:val="6"/>
  </w:num>
  <w:num w:numId="5" w16cid:durableId="679358309">
    <w:abstractNumId w:val="5"/>
  </w:num>
  <w:num w:numId="6" w16cid:durableId="88350702">
    <w:abstractNumId w:val="4"/>
  </w:num>
  <w:num w:numId="7" w16cid:durableId="1619069620">
    <w:abstractNumId w:val="8"/>
  </w:num>
  <w:num w:numId="8" w16cid:durableId="985204444">
    <w:abstractNumId w:val="3"/>
  </w:num>
  <w:num w:numId="9" w16cid:durableId="895630353">
    <w:abstractNumId w:val="2"/>
  </w:num>
  <w:num w:numId="10" w16cid:durableId="1880773468">
    <w:abstractNumId w:val="1"/>
  </w:num>
  <w:num w:numId="11" w16cid:durableId="547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6C"/>
    <w:rsid w:val="00024310"/>
    <w:rsid w:val="00024384"/>
    <w:rsid w:val="00043BD7"/>
    <w:rsid w:val="000444B2"/>
    <w:rsid w:val="000639BB"/>
    <w:rsid w:val="00065416"/>
    <w:rsid w:val="000A491F"/>
    <w:rsid w:val="000D0C12"/>
    <w:rsid w:val="000E154C"/>
    <w:rsid w:val="000F0EAF"/>
    <w:rsid w:val="000F3308"/>
    <w:rsid w:val="00103240"/>
    <w:rsid w:val="00112761"/>
    <w:rsid w:val="00122DFE"/>
    <w:rsid w:val="001509B3"/>
    <w:rsid w:val="00190A16"/>
    <w:rsid w:val="001A1A66"/>
    <w:rsid w:val="001C6491"/>
    <w:rsid w:val="001C6D75"/>
    <w:rsid w:val="001C7CC5"/>
    <w:rsid w:val="001F7B9A"/>
    <w:rsid w:val="002202C1"/>
    <w:rsid w:val="00225054"/>
    <w:rsid w:val="0023361E"/>
    <w:rsid w:val="0023793A"/>
    <w:rsid w:val="0025659A"/>
    <w:rsid w:val="002642C8"/>
    <w:rsid w:val="00273896"/>
    <w:rsid w:val="00284972"/>
    <w:rsid w:val="002B2A15"/>
    <w:rsid w:val="002B5C70"/>
    <w:rsid w:val="002D2AEE"/>
    <w:rsid w:val="002D304C"/>
    <w:rsid w:val="002F1562"/>
    <w:rsid w:val="0034428D"/>
    <w:rsid w:val="00356360"/>
    <w:rsid w:val="003A6982"/>
    <w:rsid w:val="003B295C"/>
    <w:rsid w:val="003B5907"/>
    <w:rsid w:val="003C24AB"/>
    <w:rsid w:val="003F155C"/>
    <w:rsid w:val="003F3F31"/>
    <w:rsid w:val="004169D3"/>
    <w:rsid w:val="00455C97"/>
    <w:rsid w:val="00455DA5"/>
    <w:rsid w:val="0046228E"/>
    <w:rsid w:val="004C6803"/>
    <w:rsid w:val="004D475E"/>
    <w:rsid w:val="004F21C8"/>
    <w:rsid w:val="004F27A2"/>
    <w:rsid w:val="004F655D"/>
    <w:rsid w:val="004F7D07"/>
    <w:rsid w:val="0051096C"/>
    <w:rsid w:val="005136C7"/>
    <w:rsid w:val="005156F2"/>
    <w:rsid w:val="00534827"/>
    <w:rsid w:val="005363F6"/>
    <w:rsid w:val="00547D05"/>
    <w:rsid w:val="00556208"/>
    <w:rsid w:val="00565A79"/>
    <w:rsid w:val="00574714"/>
    <w:rsid w:val="00575AFD"/>
    <w:rsid w:val="0058681C"/>
    <w:rsid w:val="00593B5B"/>
    <w:rsid w:val="00596B42"/>
    <w:rsid w:val="00597FD9"/>
    <w:rsid w:val="005B075B"/>
    <w:rsid w:val="005D7330"/>
    <w:rsid w:val="00610F84"/>
    <w:rsid w:val="006114C6"/>
    <w:rsid w:val="00615C11"/>
    <w:rsid w:val="00616FAB"/>
    <w:rsid w:val="00620AAC"/>
    <w:rsid w:val="00655DC0"/>
    <w:rsid w:val="00656E99"/>
    <w:rsid w:val="00687447"/>
    <w:rsid w:val="006B30F5"/>
    <w:rsid w:val="006D7CC9"/>
    <w:rsid w:val="006E4174"/>
    <w:rsid w:val="006E701F"/>
    <w:rsid w:val="006E7276"/>
    <w:rsid w:val="00744BE7"/>
    <w:rsid w:val="00747C03"/>
    <w:rsid w:val="00754B56"/>
    <w:rsid w:val="007643DD"/>
    <w:rsid w:val="0077053A"/>
    <w:rsid w:val="0077363A"/>
    <w:rsid w:val="007A4C07"/>
    <w:rsid w:val="007C274B"/>
    <w:rsid w:val="007D11F5"/>
    <w:rsid w:val="007E7D01"/>
    <w:rsid w:val="00802B12"/>
    <w:rsid w:val="008032AF"/>
    <w:rsid w:val="0082362D"/>
    <w:rsid w:val="0085019F"/>
    <w:rsid w:val="00853CCA"/>
    <w:rsid w:val="00870561"/>
    <w:rsid w:val="00880601"/>
    <w:rsid w:val="008A078F"/>
    <w:rsid w:val="008C62A2"/>
    <w:rsid w:val="008D1469"/>
    <w:rsid w:val="008E1C6F"/>
    <w:rsid w:val="008F159D"/>
    <w:rsid w:val="0090295D"/>
    <w:rsid w:val="00935B64"/>
    <w:rsid w:val="00946ABF"/>
    <w:rsid w:val="00953298"/>
    <w:rsid w:val="009758F2"/>
    <w:rsid w:val="009819F6"/>
    <w:rsid w:val="009C328A"/>
    <w:rsid w:val="009D74B2"/>
    <w:rsid w:val="00A30EC5"/>
    <w:rsid w:val="00A32550"/>
    <w:rsid w:val="00A7377D"/>
    <w:rsid w:val="00A746E1"/>
    <w:rsid w:val="00A77B8A"/>
    <w:rsid w:val="00A853B7"/>
    <w:rsid w:val="00A91DD6"/>
    <w:rsid w:val="00AA12F7"/>
    <w:rsid w:val="00AB4DB8"/>
    <w:rsid w:val="00AD078D"/>
    <w:rsid w:val="00AE2EC1"/>
    <w:rsid w:val="00AF11CE"/>
    <w:rsid w:val="00B01FF4"/>
    <w:rsid w:val="00B05F9B"/>
    <w:rsid w:val="00B15AF0"/>
    <w:rsid w:val="00B44E62"/>
    <w:rsid w:val="00B5551A"/>
    <w:rsid w:val="00B57513"/>
    <w:rsid w:val="00B72870"/>
    <w:rsid w:val="00B7322C"/>
    <w:rsid w:val="00B81E86"/>
    <w:rsid w:val="00BA312D"/>
    <w:rsid w:val="00BB4009"/>
    <w:rsid w:val="00BC4B85"/>
    <w:rsid w:val="00BC5E05"/>
    <w:rsid w:val="00C136D7"/>
    <w:rsid w:val="00C41E4F"/>
    <w:rsid w:val="00C4203E"/>
    <w:rsid w:val="00C57941"/>
    <w:rsid w:val="00C653FE"/>
    <w:rsid w:val="00CB5A81"/>
    <w:rsid w:val="00CE361E"/>
    <w:rsid w:val="00D02244"/>
    <w:rsid w:val="00D1004C"/>
    <w:rsid w:val="00D56834"/>
    <w:rsid w:val="00DA1819"/>
    <w:rsid w:val="00DA59E2"/>
    <w:rsid w:val="00DA5FD4"/>
    <w:rsid w:val="00DB1EA9"/>
    <w:rsid w:val="00DD18B9"/>
    <w:rsid w:val="00DD697E"/>
    <w:rsid w:val="00DF47F7"/>
    <w:rsid w:val="00E13349"/>
    <w:rsid w:val="00E1545B"/>
    <w:rsid w:val="00E346E9"/>
    <w:rsid w:val="00E352B3"/>
    <w:rsid w:val="00E41974"/>
    <w:rsid w:val="00E45548"/>
    <w:rsid w:val="00E4782C"/>
    <w:rsid w:val="00E50D78"/>
    <w:rsid w:val="00E6440E"/>
    <w:rsid w:val="00E70F28"/>
    <w:rsid w:val="00E723DC"/>
    <w:rsid w:val="00E963F7"/>
    <w:rsid w:val="00EA0930"/>
    <w:rsid w:val="00EA6779"/>
    <w:rsid w:val="00EA7139"/>
    <w:rsid w:val="00EC0D3E"/>
    <w:rsid w:val="00EC1567"/>
    <w:rsid w:val="00EC7C5F"/>
    <w:rsid w:val="00EF3E04"/>
    <w:rsid w:val="00F01CA8"/>
    <w:rsid w:val="00F50CE4"/>
    <w:rsid w:val="00F53502"/>
    <w:rsid w:val="00F54CEB"/>
    <w:rsid w:val="00F73A44"/>
    <w:rsid w:val="00F76F1D"/>
    <w:rsid w:val="00F85936"/>
    <w:rsid w:val="00FA73C6"/>
    <w:rsid w:val="00FA7769"/>
    <w:rsid w:val="00FA783E"/>
    <w:rsid w:val="00FB5196"/>
    <w:rsid w:val="00FD4375"/>
    <w:rsid w:val="00FE09D6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A9B71"/>
  <w15:docId w15:val="{AC3A3CEB-3E46-4391-9074-B371D0D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75"/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44B2"/>
    <w:pPr>
      <w:spacing w:after="320"/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365F91" w:themeColor="accent1" w:themeShade="BF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0444B2"/>
    <w:rPr>
      <w:color w:val="365F91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365F91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63F7"/>
  </w:style>
  <w:style w:type="paragraph" w:styleId="Footer">
    <w:name w:val="footer"/>
    <w:basedOn w:val="Normal"/>
    <w:link w:val="Foot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63F7"/>
  </w:style>
  <w:style w:type="character" w:styleId="PlaceholderText">
    <w:name w:val="Placeholder Text"/>
    <w:basedOn w:val="DefaultParagraphFont"/>
    <w:uiPriority w:val="99"/>
    <w:semiHidden/>
    <w:rsid w:val="003563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C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0EC5"/>
  </w:style>
  <w:style w:type="paragraph" w:styleId="BlockText">
    <w:name w:val="Block Text"/>
    <w:basedOn w:val="Normal"/>
    <w:uiPriority w:val="99"/>
    <w:semiHidden/>
    <w:unhideWhenUsed/>
    <w:rsid w:val="0035636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EC5"/>
  </w:style>
  <w:style w:type="paragraph" w:styleId="BodyText2">
    <w:name w:val="Body Text 2"/>
    <w:basedOn w:val="Normal"/>
    <w:link w:val="BodyText2Char"/>
    <w:uiPriority w:val="99"/>
    <w:semiHidden/>
    <w:unhideWhenUsed/>
    <w:rsid w:val="00A30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EC5"/>
  </w:style>
  <w:style w:type="paragraph" w:styleId="BodyText3">
    <w:name w:val="Body Text 3"/>
    <w:basedOn w:val="Normal"/>
    <w:link w:val="BodyText3Char"/>
    <w:uiPriority w:val="99"/>
    <w:semiHidden/>
    <w:unhideWhenUsed/>
    <w:rsid w:val="00A30E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0E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0EC5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0E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E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E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0EC5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0E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0E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0E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EC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EC5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EC5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30EC5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0EC5"/>
  </w:style>
  <w:style w:type="table" w:styleId="ColorfulGrid">
    <w:name w:val="Colorful Grid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30E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E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EC5"/>
  </w:style>
  <w:style w:type="character" w:customStyle="1" w:styleId="DateChar">
    <w:name w:val="Date Char"/>
    <w:basedOn w:val="DefaultParagraphFont"/>
    <w:link w:val="Date"/>
    <w:uiPriority w:val="99"/>
    <w:semiHidden/>
    <w:rsid w:val="00A30EC5"/>
  </w:style>
  <w:style w:type="paragraph" w:styleId="DocumentMap">
    <w:name w:val="Document Map"/>
    <w:basedOn w:val="Normal"/>
    <w:link w:val="DocumentMap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0E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0EC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0EC5"/>
  </w:style>
  <w:style w:type="character" w:styleId="EndnoteReference">
    <w:name w:val="end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0E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0E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0EC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EC5"/>
    <w:rPr>
      <w:szCs w:val="20"/>
    </w:rPr>
  </w:style>
  <w:style w:type="table" w:styleId="GridTable1Light">
    <w:name w:val="Grid Table 1 Light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30EC5"/>
  </w:style>
  <w:style w:type="paragraph" w:styleId="HTMLAddress">
    <w:name w:val="HTML Address"/>
    <w:basedOn w:val="Normal"/>
    <w:link w:val="HTMLAddressChar"/>
    <w:uiPriority w:val="99"/>
    <w:semiHidden/>
    <w:unhideWhenUsed/>
    <w:rsid w:val="00A30EC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0E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30E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30E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EC5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E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30E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30E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E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0E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0E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0E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0E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0E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0E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0E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0E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0E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0EC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0E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0EC5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0EC5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0EC5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0EC5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0EC5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0EC5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30EC5"/>
  </w:style>
  <w:style w:type="paragraph" w:styleId="List">
    <w:name w:val="List"/>
    <w:basedOn w:val="Normal"/>
    <w:uiPriority w:val="99"/>
    <w:semiHidden/>
    <w:unhideWhenUsed/>
    <w:rsid w:val="00A30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0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0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0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0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30EC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30E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30E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30E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30E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30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0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0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0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0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30EC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30EC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30EC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30EC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30EC5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30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0E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0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0E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30E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0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0EC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0EC5"/>
  </w:style>
  <w:style w:type="character" w:styleId="PageNumber">
    <w:name w:val="page number"/>
    <w:basedOn w:val="DefaultParagraphFont"/>
    <w:uiPriority w:val="99"/>
    <w:semiHidden/>
    <w:unhideWhenUsed/>
    <w:rsid w:val="00A30EC5"/>
  </w:style>
  <w:style w:type="table" w:styleId="PlainTable1">
    <w:name w:val="Plain Table 1"/>
    <w:basedOn w:val="TableNormal"/>
    <w:uiPriority w:val="41"/>
    <w:rsid w:val="00A30E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0E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0E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0EC5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0EC5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0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0EC5"/>
  </w:style>
  <w:style w:type="character" w:styleId="SmartHyperlink">
    <w:name w:val="Smart Hyperlink"/>
    <w:basedOn w:val="DefaultParagraphFont"/>
    <w:uiPriority w:val="99"/>
    <w:semiHidden/>
    <w:unhideWhenUsed/>
    <w:rsid w:val="00A30EC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A30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30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30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30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30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30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30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30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30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30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30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30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30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30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30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30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30E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30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0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30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30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30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30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30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3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30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30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30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30E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30E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30E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0E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0E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0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0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0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0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0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EC5"/>
    <w:pPr>
      <w:keepNext/>
      <w:keepLines/>
      <w:spacing w:before="240" w:after="0"/>
      <w:outlineLvl w:val="9"/>
    </w:pPr>
    <w:rPr>
      <w:rFonts w:eastAsiaTheme="majorEastAsia" w:cstheme="majorBidi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6360"/>
    <w:rPr>
      <w:color w:val="595959" w:themeColor="text1" w:themeTint="A6"/>
      <w:shd w:val="clear" w:color="auto" w:fill="E6E6E6"/>
    </w:rPr>
  </w:style>
  <w:style w:type="paragraph" w:styleId="NoSpacing">
    <w:name w:val="No Spacing"/>
    <w:uiPriority w:val="1"/>
    <w:qFormat/>
    <w:rsid w:val="001F7B9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188\AppData\Roaming\Microsoft\Templates\Checklist%20for%20a%20child's%20household%20ch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C134463A8E4D84851384C97FAF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4B8-7E21-4A31-AA53-AAC30CE13B23}"/>
      </w:docPartPr>
      <w:docPartBody>
        <w:p w:rsidR="00492A6A" w:rsidRDefault="00000000">
          <w:pPr>
            <w:pStyle w:val="E7C134463A8E4D84851384C97FAF6E97"/>
          </w:pPr>
          <w:r>
            <w:t>Start date</w:t>
          </w:r>
        </w:p>
      </w:docPartBody>
    </w:docPart>
    <w:docPart>
      <w:docPartPr>
        <w:name w:val="A407C1464CCF4AE89FA9FB305DC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9C3C-3ACD-4D92-9ED8-8E7A71B240CE}"/>
      </w:docPartPr>
      <w:docPartBody>
        <w:p w:rsidR="00492A6A" w:rsidRDefault="00000000">
          <w:pPr>
            <w:pStyle w:val="A407C1464CCF4AE89FA9FB305DC3DD3A"/>
          </w:pPr>
          <w:r>
            <w:t>end date</w:t>
          </w:r>
        </w:p>
      </w:docPartBody>
    </w:docPart>
    <w:docPart>
      <w:docPartPr>
        <w:name w:val="D4E275ABEAA8425FACAFC79AC64D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D2D8-B3F7-4649-80FF-C7164399C4A3}"/>
      </w:docPartPr>
      <w:docPartBody>
        <w:p w:rsidR="00492A6A" w:rsidRDefault="005800A0" w:rsidP="005800A0">
          <w:pPr>
            <w:pStyle w:val="D4E275ABEAA8425FACAFC79AC64DF677"/>
          </w:pPr>
          <w:r w:rsidRPr="00953298"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A0"/>
    <w:rsid w:val="00211BC8"/>
    <w:rsid w:val="00492A6A"/>
    <w:rsid w:val="004D755C"/>
    <w:rsid w:val="005363F6"/>
    <w:rsid w:val="005800A0"/>
    <w:rsid w:val="00585BB1"/>
    <w:rsid w:val="00884ED1"/>
    <w:rsid w:val="008A3E14"/>
    <w:rsid w:val="00C06413"/>
    <w:rsid w:val="00CE7195"/>
    <w:rsid w:val="00D60A71"/>
    <w:rsid w:val="00E50D78"/>
    <w:rsid w:val="00EA0930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C134463A8E4D84851384C97FAF6E97">
    <w:name w:val="E7C134463A8E4D84851384C97FAF6E97"/>
  </w:style>
  <w:style w:type="paragraph" w:customStyle="1" w:styleId="6218B79912C5446FA861237E7B03A53F">
    <w:name w:val="6218B79912C5446FA861237E7B03A53F"/>
  </w:style>
  <w:style w:type="paragraph" w:customStyle="1" w:styleId="A407C1464CCF4AE89FA9FB305DC3DD3A">
    <w:name w:val="A407C1464CCF4AE89FA9FB305DC3DD3A"/>
  </w:style>
  <w:style w:type="paragraph" w:customStyle="1" w:styleId="D4E275ABEAA8425FACAFC79AC64DF677">
    <w:name w:val="D4E275ABEAA8425FACAFC79AC64DF677"/>
    <w:rsid w:val="00580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Checklist for a child's household chores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Lesa Franklin</dc:creator>
  <cp:lastModifiedBy>Lesa Franklin</cp:lastModifiedBy>
  <cp:revision>2</cp:revision>
  <dcterms:created xsi:type="dcterms:W3CDTF">2025-07-17T10:19:00Z</dcterms:created>
  <dcterms:modified xsi:type="dcterms:W3CDTF">2025-07-17T10:19:00Z</dcterms:modified>
</cp:coreProperties>
</file>