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F027" w14:textId="31BA4EEA" w:rsidR="0084533D" w:rsidRPr="008748DA" w:rsidRDefault="008748DA" w:rsidP="008748DA">
      <w:pPr>
        <w:jc w:val="center"/>
        <w:rPr>
          <w:b/>
          <w:bCs/>
          <w:sz w:val="22"/>
          <w:szCs w:val="22"/>
        </w:rPr>
      </w:pPr>
      <w:r w:rsidRPr="008748DA">
        <w:rPr>
          <w:b/>
          <w:bCs/>
          <w:sz w:val="22"/>
          <w:szCs w:val="22"/>
        </w:rPr>
        <w:t>Janitorial Supply Request</w:t>
      </w:r>
    </w:p>
    <w:p w14:paraId="5EBBF2B2" w14:textId="7228987F" w:rsidR="008748DA" w:rsidRPr="008748DA" w:rsidRDefault="008748DA" w:rsidP="008748DA">
      <w:pPr>
        <w:jc w:val="center"/>
        <w:rPr>
          <w:b/>
          <w:bCs/>
          <w:sz w:val="22"/>
          <w:szCs w:val="22"/>
        </w:rPr>
      </w:pPr>
      <w:r w:rsidRPr="008748DA">
        <w:rPr>
          <w:b/>
          <w:bCs/>
          <w:sz w:val="22"/>
          <w:szCs w:val="22"/>
        </w:rPr>
        <w:t>And Inventory List</w:t>
      </w:r>
    </w:p>
    <w:tbl>
      <w:tblPr>
        <w:tblStyle w:val="TableGrid"/>
        <w:tblW w:w="14360" w:type="dxa"/>
        <w:tblInd w:w="-6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70"/>
        <w:gridCol w:w="1440"/>
        <w:gridCol w:w="1440"/>
        <w:gridCol w:w="1350"/>
        <w:gridCol w:w="1150"/>
        <w:gridCol w:w="1730"/>
        <w:gridCol w:w="4010"/>
        <w:gridCol w:w="2070"/>
      </w:tblGrid>
      <w:tr w:rsidR="003771E4" w14:paraId="6A1DD47C" w14:textId="161961A5" w:rsidTr="003771E4">
        <w:trPr>
          <w:trHeight w:val="836"/>
          <w:tblHeader/>
        </w:trPr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76BE263" w14:textId="25657FAD" w:rsidR="00A350F7" w:rsidRPr="0089228C" w:rsidRDefault="008748DA" w:rsidP="0084533D">
            <w:pPr>
              <w:pStyle w:val="Heading2"/>
              <w:rPr>
                <w:sz w:val="24"/>
              </w:rPr>
            </w:pPr>
            <w:r>
              <w:t>Item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0D897C0" w14:textId="60C65AC1" w:rsidR="00A350F7" w:rsidRPr="00681D25" w:rsidRDefault="008748DA" w:rsidP="0084533D">
            <w:pPr>
              <w:pStyle w:val="Heading2"/>
              <w:rPr>
                <w:szCs w:val="22"/>
              </w:rPr>
            </w:pPr>
            <w:r>
              <w:rPr>
                <w:szCs w:val="22"/>
              </w:rPr>
              <w:t>Quantity in stock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3FDC6A7" w14:textId="663AAB57" w:rsidR="00A350F7" w:rsidRPr="00A350F7" w:rsidRDefault="008748DA" w:rsidP="008748DA">
            <w:pPr>
              <w:pStyle w:val="Heading2"/>
              <w:rPr>
                <w:szCs w:val="22"/>
              </w:rPr>
            </w:pPr>
            <w:r>
              <w:rPr>
                <w:szCs w:val="22"/>
              </w:rPr>
              <w:t>Number Reordering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9BAD52D" w14:textId="4CE9C8BA" w:rsidR="00A350F7" w:rsidRPr="00681D25" w:rsidRDefault="008748DA" w:rsidP="0084533D">
            <w:pPr>
              <w:pStyle w:val="Heading2"/>
              <w:rPr>
                <w:szCs w:val="22"/>
              </w:rPr>
            </w:pPr>
            <w:r>
              <w:rPr>
                <w:szCs w:val="22"/>
              </w:rPr>
              <w:t>Reorder Date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center"/>
          </w:tcPr>
          <w:p w14:paraId="7F90F763" w14:textId="59092940" w:rsidR="00A350F7" w:rsidRPr="00681D25" w:rsidRDefault="008748DA" w:rsidP="0084533D">
            <w:pPr>
              <w:pStyle w:val="Heading2"/>
              <w:rPr>
                <w:szCs w:val="22"/>
              </w:rPr>
            </w:pPr>
            <w:r>
              <w:rPr>
                <w:szCs w:val="22"/>
              </w:rPr>
              <w:t>Location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776F7B36" w14:textId="701CF916" w:rsidR="00A350F7" w:rsidRPr="008748DA" w:rsidRDefault="008748DA" w:rsidP="008748DA">
            <w:pPr>
              <w:pStyle w:val="Heading2"/>
            </w:pPr>
            <w:r>
              <w:t>Quantity Received</w:t>
            </w:r>
          </w:p>
        </w:tc>
        <w:tc>
          <w:tcPr>
            <w:tcW w:w="4010" w:type="dxa"/>
            <w:shd w:val="clear" w:color="auto" w:fill="D9D9D9" w:themeFill="background1" w:themeFillShade="D9"/>
            <w:vAlign w:val="center"/>
          </w:tcPr>
          <w:p w14:paraId="0AD6B657" w14:textId="3F85F520" w:rsidR="00A350F7" w:rsidRPr="00614BD7" w:rsidRDefault="008748DA" w:rsidP="0084533D">
            <w:pPr>
              <w:pStyle w:val="Heading2"/>
            </w:pPr>
            <w:r>
              <w:t>Notes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6C3A9BE" w14:textId="6498D6F5" w:rsidR="00A350F7" w:rsidRDefault="00A350F7" w:rsidP="0084533D">
            <w:pPr>
              <w:pStyle w:val="Heading2"/>
            </w:pPr>
            <w:r>
              <w:t>Initial</w:t>
            </w:r>
          </w:p>
        </w:tc>
      </w:tr>
      <w:tr w:rsidR="00A350F7" w14:paraId="4BDF7C18" w14:textId="7B53BDB4" w:rsidTr="003771E4">
        <w:trPr>
          <w:trHeight w:hRule="exact" w:val="1351"/>
        </w:trPr>
        <w:tc>
          <w:tcPr>
            <w:tcW w:w="1170" w:type="dxa"/>
            <w:vAlign w:val="center"/>
          </w:tcPr>
          <w:p w14:paraId="156D91AF" w14:textId="19F01BBF" w:rsidR="00A350F7" w:rsidRPr="009F6E34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77AAAFC" w14:textId="77777777" w:rsidR="00A350F7" w:rsidRDefault="00A350F7" w:rsidP="00614BD7"/>
        </w:tc>
        <w:tc>
          <w:tcPr>
            <w:tcW w:w="1440" w:type="dxa"/>
          </w:tcPr>
          <w:p w14:paraId="63AF955E" w14:textId="662DCF7E" w:rsidR="00A350F7" w:rsidRPr="00FA268E" w:rsidRDefault="00A350F7" w:rsidP="00EC2DA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20233AD" w14:textId="77777777" w:rsidR="00A350F7" w:rsidRDefault="00A350F7" w:rsidP="00614BD7"/>
        </w:tc>
        <w:tc>
          <w:tcPr>
            <w:tcW w:w="1150" w:type="dxa"/>
            <w:vAlign w:val="center"/>
          </w:tcPr>
          <w:p w14:paraId="09856FB5" w14:textId="77777777" w:rsidR="00A350F7" w:rsidRDefault="00A350F7" w:rsidP="00614BD7"/>
        </w:tc>
        <w:tc>
          <w:tcPr>
            <w:tcW w:w="1730" w:type="dxa"/>
            <w:vAlign w:val="center"/>
          </w:tcPr>
          <w:p w14:paraId="5F1B2FE5" w14:textId="77777777" w:rsidR="00A350F7" w:rsidRDefault="00A350F7" w:rsidP="00614BD7"/>
        </w:tc>
        <w:tc>
          <w:tcPr>
            <w:tcW w:w="4010" w:type="dxa"/>
            <w:vAlign w:val="center"/>
          </w:tcPr>
          <w:p w14:paraId="30797EBA" w14:textId="77777777" w:rsidR="00A234A9" w:rsidRDefault="008748DA" w:rsidP="00614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ensure supplies are </w:t>
            </w:r>
          </w:p>
          <w:p w14:paraId="55CD9103" w14:textId="3AF1A36D" w:rsidR="00A234A9" w:rsidRDefault="008748DA" w:rsidP="00614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reorder</w:t>
            </w:r>
            <w:r w:rsidR="00A234A9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 xml:space="preserve"> 7 days prior to running </w:t>
            </w:r>
          </w:p>
          <w:p w14:paraId="3109466C" w14:textId="716024D0" w:rsidR="00A350F7" w:rsidRPr="00367701" w:rsidRDefault="00A234A9" w:rsidP="00614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 or too low</w:t>
            </w:r>
          </w:p>
        </w:tc>
        <w:tc>
          <w:tcPr>
            <w:tcW w:w="2070" w:type="dxa"/>
          </w:tcPr>
          <w:p w14:paraId="56A1A0DE" w14:textId="77777777" w:rsidR="00A350F7" w:rsidRPr="00367701" w:rsidRDefault="00A350F7" w:rsidP="00614BD7">
            <w:pPr>
              <w:rPr>
                <w:sz w:val="22"/>
                <w:szCs w:val="22"/>
              </w:rPr>
            </w:pPr>
          </w:p>
        </w:tc>
      </w:tr>
      <w:tr w:rsidR="00A350F7" w14:paraId="4B9B8B11" w14:textId="11A555DE" w:rsidTr="003771E4">
        <w:trPr>
          <w:trHeight w:hRule="exact" w:val="1000"/>
        </w:trPr>
        <w:tc>
          <w:tcPr>
            <w:tcW w:w="1170" w:type="dxa"/>
            <w:vAlign w:val="center"/>
          </w:tcPr>
          <w:p w14:paraId="57A87CE9" w14:textId="360934DC" w:rsidR="00A350F7" w:rsidRPr="009F6E34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5CCC877" w14:textId="1B3590D0" w:rsidR="00A350F7" w:rsidRPr="00367701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C33648E" w14:textId="12688553" w:rsidR="00A350F7" w:rsidRPr="005912BB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AA58801" w14:textId="45D12A5B" w:rsidR="00A350F7" w:rsidRPr="00367701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14:paraId="6B5F8832" w14:textId="271AB172" w:rsidR="00A350F7" w:rsidRPr="00367701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4AF8CD57" w14:textId="0452CD10" w:rsidR="00A350F7" w:rsidRPr="00367701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Align w:val="center"/>
          </w:tcPr>
          <w:p w14:paraId="5C511FCA" w14:textId="77777777" w:rsidR="00A234A9" w:rsidRDefault="003771E4" w:rsidP="00614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Each site should be stocked with</w:t>
            </w:r>
          </w:p>
          <w:p w14:paraId="4AAE7642" w14:textId="77777777" w:rsidR="003771E4" w:rsidRDefault="003771E4" w:rsidP="00614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minimum of 15 rolls of toilet</w:t>
            </w:r>
          </w:p>
          <w:p w14:paraId="45EA6117" w14:textId="6889C329" w:rsidR="003771E4" w:rsidRPr="008748DA" w:rsidRDefault="003771E4" w:rsidP="00614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 always and no less.</w:t>
            </w:r>
          </w:p>
        </w:tc>
        <w:tc>
          <w:tcPr>
            <w:tcW w:w="2070" w:type="dxa"/>
          </w:tcPr>
          <w:p w14:paraId="0EDBEABC" w14:textId="77777777" w:rsidR="00A350F7" w:rsidRDefault="00A350F7" w:rsidP="00614BD7"/>
        </w:tc>
      </w:tr>
      <w:tr w:rsidR="00A350F7" w14:paraId="5812ADD0" w14:textId="25C8F3E8" w:rsidTr="003771E4">
        <w:trPr>
          <w:trHeight w:hRule="exact" w:val="838"/>
        </w:trPr>
        <w:tc>
          <w:tcPr>
            <w:tcW w:w="1170" w:type="dxa"/>
            <w:vAlign w:val="center"/>
          </w:tcPr>
          <w:p w14:paraId="2932F19B" w14:textId="2F774653" w:rsidR="00A350F7" w:rsidRPr="007A34C7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26B8666" w14:textId="10ABE849" w:rsidR="00A350F7" w:rsidRPr="00367701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20FCEA6" w14:textId="63A8D142" w:rsidR="00A350F7" w:rsidRDefault="00A350F7" w:rsidP="00614BD7"/>
        </w:tc>
        <w:tc>
          <w:tcPr>
            <w:tcW w:w="1350" w:type="dxa"/>
            <w:vAlign w:val="center"/>
          </w:tcPr>
          <w:p w14:paraId="037776BF" w14:textId="5E70B049" w:rsidR="00A350F7" w:rsidRPr="00367701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14:paraId="191338F5" w14:textId="2427BC29" w:rsidR="00A350F7" w:rsidRPr="00367701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117CD1FE" w14:textId="236A29FE" w:rsidR="00A350F7" w:rsidRPr="00367701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Align w:val="center"/>
          </w:tcPr>
          <w:p w14:paraId="7C90BF95" w14:textId="503265E3" w:rsidR="00A350F7" w:rsidRPr="008748DA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2941DB4E" w14:textId="77777777" w:rsidR="00A350F7" w:rsidRDefault="00A350F7" w:rsidP="00614BD7"/>
        </w:tc>
      </w:tr>
      <w:tr w:rsidR="00A350F7" w14:paraId="0DFC884D" w14:textId="5E8718E0" w:rsidTr="003771E4">
        <w:trPr>
          <w:trHeight w:hRule="exact" w:val="605"/>
        </w:trPr>
        <w:tc>
          <w:tcPr>
            <w:tcW w:w="1170" w:type="dxa"/>
            <w:vAlign w:val="center"/>
          </w:tcPr>
          <w:p w14:paraId="5FA2F9F9" w14:textId="401C6D80" w:rsidR="00A350F7" w:rsidRPr="007A34C7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A5CB780" w14:textId="47B7724D" w:rsidR="00A350F7" w:rsidRPr="00367701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1F86E83" w14:textId="3AD9B87C" w:rsidR="00A350F7" w:rsidRDefault="00A350F7" w:rsidP="00614BD7"/>
        </w:tc>
        <w:tc>
          <w:tcPr>
            <w:tcW w:w="1350" w:type="dxa"/>
            <w:vAlign w:val="center"/>
          </w:tcPr>
          <w:p w14:paraId="52B4563B" w14:textId="4D874443" w:rsidR="00A350F7" w:rsidRPr="00367701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14:paraId="6B5CE993" w14:textId="5952A8A9" w:rsidR="00A350F7" w:rsidRPr="00367701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6679ABEE" w14:textId="531D51EE" w:rsidR="00A350F7" w:rsidRPr="00367701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Align w:val="center"/>
          </w:tcPr>
          <w:p w14:paraId="64C5A94B" w14:textId="77777777" w:rsidR="00A350F7" w:rsidRDefault="00A350F7" w:rsidP="00614BD7"/>
        </w:tc>
        <w:tc>
          <w:tcPr>
            <w:tcW w:w="2070" w:type="dxa"/>
          </w:tcPr>
          <w:p w14:paraId="7FD22589" w14:textId="77777777" w:rsidR="00A350F7" w:rsidRDefault="00A350F7" w:rsidP="00614BD7"/>
        </w:tc>
      </w:tr>
      <w:tr w:rsidR="00A350F7" w14:paraId="76815A9A" w14:textId="3BF6E2A5" w:rsidTr="003771E4">
        <w:trPr>
          <w:trHeight w:hRule="exact" w:val="605"/>
        </w:trPr>
        <w:tc>
          <w:tcPr>
            <w:tcW w:w="1170" w:type="dxa"/>
            <w:vAlign w:val="center"/>
          </w:tcPr>
          <w:p w14:paraId="2C05B496" w14:textId="5B36299B" w:rsidR="00A350F7" w:rsidRPr="00E355D2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1EDA453" w14:textId="26DCFEF0" w:rsidR="00A350F7" w:rsidRPr="00367701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4C5E915" w14:textId="072D111C" w:rsidR="00A350F7" w:rsidRDefault="00A350F7" w:rsidP="00614BD7"/>
        </w:tc>
        <w:tc>
          <w:tcPr>
            <w:tcW w:w="1350" w:type="dxa"/>
            <w:vAlign w:val="center"/>
          </w:tcPr>
          <w:p w14:paraId="778B97E0" w14:textId="66F6236E" w:rsidR="00A350F7" w:rsidRPr="00367701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14:paraId="414E76FE" w14:textId="0BBA1F03" w:rsidR="00A350F7" w:rsidRPr="00367701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7A37C99C" w14:textId="7E4466B7" w:rsidR="00A350F7" w:rsidRPr="00367701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Align w:val="center"/>
          </w:tcPr>
          <w:p w14:paraId="493E4F9F" w14:textId="77777777" w:rsidR="00A350F7" w:rsidRDefault="00A350F7" w:rsidP="00614BD7"/>
        </w:tc>
        <w:tc>
          <w:tcPr>
            <w:tcW w:w="2070" w:type="dxa"/>
          </w:tcPr>
          <w:p w14:paraId="0961A0BF" w14:textId="77777777" w:rsidR="00A350F7" w:rsidRDefault="00A350F7" w:rsidP="00614BD7"/>
        </w:tc>
      </w:tr>
      <w:tr w:rsidR="00A350F7" w14:paraId="339625C2" w14:textId="016079D6" w:rsidTr="003771E4">
        <w:trPr>
          <w:trHeight w:hRule="exact" w:val="605"/>
        </w:trPr>
        <w:tc>
          <w:tcPr>
            <w:tcW w:w="1170" w:type="dxa"/>
            <w:vAlign w:val="center"/>
          </w:tcPr>
          <w:p w14:paraId="5B7DCFF6" w14:textId="5B39C6A8" w:rsidR="00A350F7" w:rsidRPr="00E355D2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4A000B0" w14:textId="21257644" w:rsidR="00A350F7" w:rsidRPr="00970217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9471E22" w14:textId="3536C4E1" w:rsidR="00A350F7" w:rsidRDefault="00A350F7" w:rsidP="00614BD7"/>
        </w:tc>
        <w:tc>
          <w:tcPr>
            <w:tcW w:w="1350" w:type="dxa"/>
            <w:vAlign w:val="center"/>
          </w:tcPr>
          <w:p w14:paraId="085BA8B1" w14:textId="112BABBB" w:rsidR="00A350F7" w:rsidRPr="00367701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14:paraId="3F633377" w14:textId="5367DD0E" w:rsidR="00A350F7" w:rsidRPr="00367701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5BBA39AA" w14:textId="52983DCC" w:rsidR="00A350F7" w:rsidRPr="00367701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Align w:val="center"/>
          </w:tcPr>
          <w:p w14:paraId="12431C02" w14:textId="77777777" w:rsidR="00A350F7" w:rsidRDefault="00A350F7" w:rsidP="00614BD7"/>
        </w:tc>
        <w:tc>
          <w:tcPr>
            <w:tcW w:w="2070" w:type="dxa"/>
          </w:tcPr>
          <w:p w14:paraId="6D2EADED" w14:textId="77777777" w:rsidR="00A350F7" w:rsidRDefault="00A350F7" w:rsidP="00614BD7"/>
        </w:tc>
      </w:tr>
      <w:tr w:rsidR="00A350F7" w14:paraId="0139F89D" w14:textId="32D35D3A" w:rsidTr="003771E4">
        <w:trPr>
          <w:trHeight w:hRule="exact" w:val="605"/>
        </w:trPr>
        <w:tc>
          <w:tcPr>
            <w:tcW w:w="1170" w:type="dxa"/>
            <w:vAlign w:val="center"/>
          </w:tcPr>
          <w:p w14:paraId="223363B0" w14:textId="59153115" w:rsidR="00A350F7" w:rsidRPr="00E355D2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884131B" w14:textId="3587A18A" w:rsidR="00A350F7" w:rsidRPr="000D72F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DDDC72D" w14:textId="2F4CEA39" w:rsidR="00A350F7" w:rsidRDefault="00A350F7" w:rsidP="00614BD7"/>
        </w:tc>
        <w:tc>
          <w:tcPr>
            <w:tcW w:w="1350" w:type="dxa"/>
            <w:vAlign w:val="center"/>
          </w:tcPr>
          <w:p w14:paraId="702EF76A" w14:textId="34C2644D" w:rsidR="00A350F7" w:rsidRPr="000D72F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14:paraId="54D69744" w14:textId="208E9E6A" w:rsidR="00A350F7" w:rsidRPr="000D72F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4775EBFC" w14:textId="1A600414" w:rsidR="00A350F7" w:rsidRPr="0012194A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Align w:val="center"/>
          </w:tcPr>
          <w:p w14:paraId="11EB0C0D" w14:textId="77777777" w:rsidR="00A350F7" w:rsidRDefault="00A350F7" w:rsidP="00614BD7"/>
        </w:tc>
        <w:tc>
          <w:tcPr>
            <w:tcW w:w="2070" w:type="dxa"/>
          </w:tcPr>
          <w:p w14:paraId="71AC504F" w14:textId="77777777" w:rsidR="00A350F7" w:rsidRDefault="00A350F7" w:rsidP="00614BD7"/>
        </w:tc>
      </w:tr>
      <w:tr w:rsidR="00A350F7" w14:paraId="12A36E7E" w14:textId="7A91E985" w:rsidTr="003771E4">
        <w:trPr>
          <w:trHeight w:hRule="exact" w:val="605"/>
        </w:trPr>
        <w:tc>
          <w:tcPr>
            <w:tcW w:w="1170" w:type="dxa"/>
            <w:vAlign w:val="center"/>
          </w:tcPr>
          <w:p w14:paraId="280340C1" w14:textId="77C526E2" w:rsidR="00A350F7" w:rsidRPr="00E355D2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FD7FBEA" w14:textId="70893640" w:rsidR="00A350F7" w:rsidRPr="00AD316C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BE81025" w14:textId="5AF31DEC" w:rsidR="00A350F7" w:rsidRDefault="00A350F7" w:rsidP="00614BD7"/>
        </w:tc>
        <w:tc>
          <w:tcPr>
            <w:tcW w:w="1350" w:type="dxa"/>
            <w:vAlign w:val="center"/>
          </w:tcPr>
          <w:p w14:paraId="50C02C40" w14:textId="3BCFDD7F" w:rsidR="00A350F7" w:rsidRPr="00AD316C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14:paraId="776E7C72" w14:textId="30712728" w:rsidR="00A350F7" w:rsidRPr="00AD316C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64A92283" w14:textId="7FF7F116" w:rsidR="00A350F7" w:rsidRPr="00AD316C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Align w:val="center"/>
          </w:tcPr>
          <w:p w14:paraId="479DFA98" w14:textId="77777777" w:rsidR="00A350F7" w:rsidRDefault="00A350F7" w:rsidP="00614BD7"/>
        </w:tc>
        <w:tc>
          <w:tcPr>
            <w:tcW w:w="2070" w:type="dxa"/>
          </w:tcPr>
          <w:p w14:paraId="4AB89937" w14:textId="77777777" w:rsidR="00A350F7" w:rsidRDefault="00A350F7" w:rsidP="00614BD7"/>
        </w:tc>
      </w:tr>
      <w:tr w:rsidR="00A350F7" w14:paraId="04645344" w14:textId="26DA9D3C" w:rsidTr="003771E4">
        <w:trPr>
          <w:trHeight w:hRule="exact" w:val="605"/>
        </w:trPr>
        <w:tc>
          <w:tcPr>
            <w:tcW w:w="1170" w:type="dxa"/>
            <w:vAlign w:val="center"/>
          </w:tcPr>
          <w:p w14:paraId="22D28003" w14:textId="27C5BC87" w:rsidR="00A350F7" w:rsidRPr="00930F5D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085BB53" w14:textId="65E8C4BD" w:rsidR="00A350F7" w:rsidRPr="00AD316C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5701687" w14:textId="2DD0684B" w:rsidR="00A350F7" w:rsidRDefault="00A350F7" w:rsidP="00614BD7"/>
        </w:tc>
        <w:tc>
          <w:tcPr>
            <w:tcW w:w="1350" w:type="dxa"/>
            <w:vAlign w:val="center"/>
          </w:tcPr>
          <w:p w14:paraId="581CF56F" w14:textId="2F3DD2B9" w:rsidR="00A350F7" w:rsidRPr="00AD316C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14:paraId="6A009819" w14:textId="71C9D600" w:rsidR="00A350F7" w:rsidRPr="00AD316C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33D7E77A" w14:textId="6723B330" w:rsidR="00A350F7" w:rsidRPr="00AD316C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Align w:val="center"/>
          </w:tcPr>
          <w:p w14:paraId="7CD7F87A" w14:textId="77777777" w:rsidR="00A350F7" w:rsidRDefault="00A350F7" w:rsidP="00614BD7"/>
        </w:tc>
        <w:tc>
          <w:tcPr>
            <w:tcW w:w="2070" w:type="dxa"/>
          </w:tcPr>
          <w:p w14:paraId="2BCEE0DD" w14:textId="77777777" w:rsidR="00A350F7" w:rsidRDefault="00A350F7" w:rsidP="00614BD7"/>
        </w:tc>
      </w:tr>
      <w:tr w:rsidR="00A350F7" w14:paraId="575D6A38" w14:textId="3A953E80" w:rsidTr="003771E4">
        <w:trPr>
          <w:trHeight w:hRule="exact" w:val="605"/>
        </w:trPr>
        <w:tc>
          <w:tcPr>
            <w:tcW w:w="1170" w:type="dxa"/>
            <w:vAlign w:val="center"/>
          </w:tcPr>
          <w:p w14:paraId="17DAFD65" w14:textId="77777777" w:rsidR="00A350F7" w:rsidRDefault="00A350F7" w:rsidP="00614BD7"/>
        </w:tc>
        <w:tc>
          <w:tcPr>
            <w:tcW w:w="1440" w:type="dxa"/>
            <w:vAlign w:val="center"/>
          </w:tcPr>
          <w:p w14:paraId="4737CD2E" w14:textId="5F9E1592" w:rsidR="00A350F7" w:rsidRPr="0012194A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2C72E1C" w14:textId="4EAE79C6" w:rsidR="00A350F7" w:rsidRDefault="00A350F7" w:rsidP="00614BD7"/>
        </w:tc>
        <w:tc>
          <w:tcPr>
            <w:tcW w:w="1350" w:type="dxa"/>
            <w:vAlign w:val="center"/>
          </w:tcPr>
          <w:p w14:paraId="6E40BE30" w14:textId="168284D0" w:rsidR="00A350F7" w:rsidRPr="0012194A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14:paraId="44CD255B" w14:textId="282DD7E9" w:rsidR="00A350F7" w:rsidRPr="0012194A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0D1EFFE2" w14:textId="16F9227B" w:rsidR="00A350F7" w:rsidRPr="0012194A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Align w:val="center"/>
          </w:tcPr>
          <w:p w14:paraId="794B432F" w14:textId="77777777" w:rsidR="00A350F7" w:rsidRDefault="00A350F7" w:rsidP="00614BD7"/>
        </w:tc>
        <w:tc>
          <w:tcPr>
            <w:tcW w:w="2070" w:type="dxa"/>
          </w:tcPr>
          <w:p w14:paraId="0A8B8188" w14:textId="77777777" w:rsidR="00A350F7" w:rsidRDefault="00A350F7" w:rsidP="00614BD7"/>
        </w:tc>
      </w:tr>
      <w:tr w:rsidR="00A350F7" w14:paraId="4FE74EA5" w14:textId="24F4E765" w:rsidTr="003771E4">
        <w:trPr>
          <w:trHeight w:hRule="exact" w:val="605"/>
        </w:trPr>
        <w:tc>
          <w:tcPr>
            <w:tcW w:w="1170" w:type="dxa"/>
            <w:vAlign w:val="center"/>
          </w:tcPr>
          <w:p w14:paraId="35C0C1D5" w14:textId="77777777" w:rsidR="00A350F7" w:rsidRDefault="00A350F7" w:rsidP="00614BD7"/>
        </w:tc>
        <w:tc>
          <w:tcPr>
            <w:tcW w:w="1440" w:type="dxa"/>
            <w:vAlign w:val="center"/>
          </w:tcPr>
          <w:p w14:paraId="3ED8D9E7" w14:textId="01C0CFE7" w:rsidR="00A350F7" w:rsidRPr="00AD316C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02C3E5F" w14:textId="5CF4849E" w:rsidR="00A350F7" w:rsidRPr="00E34B5C" w:rsidRDefault="00A350F7" w:rsidP="00614BD7">
            <w:pPr>
              <w:rPr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C6198FA" w14:textId="2B9087FB" w:rsidR="00A350F7" w:rsidRPr="0012194A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14:paraId="2736A030" w14:textId="62BD65D9" w:rsidR="00A350F7" w:rsidRPr="0012194A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75AC2475" w14:textId="6EAC8AB1" w:rsidR="00A350F7" w:rsidRPr="0012194A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Align w:val="center"/>
          </w:tcPr>
          <w:p w14:paraId="67FF803B" w14:textId="77777777" w:rsidR="00A350F7" w:rsidRDefault="00A350F7" w:rsidP="00614BD7"/>
        </w:tc>
        <w:tc>
          <w:tcPr>
            <w:tcW w:w="2070" w:type="dxa"/>
          </w:tcPr>
          <w:p w14:paraId="625DCEE1" w14:textId="77777777" w:rsidR="00A350F7" w:rsidRDefault="00A350F7" w:rsidP="00614BD7"/>
        </w:tc>
      </w:tr>
      <w:tr w:rsidR="00A350F7" w14:paraId="71FFF51A" w14:textId="43D668A0" w:rsidTr="003771E4">
        <w:trPr>
          <w:trHeight w:hRule="exact" w:val="605"/>
        </w:trPr>
        <w:tc>
          <w:tcPr>
            <w:tcW w:w="1170" w:type="dxa"/>
            <w:vAlign w:val="center"/>
          </w:tcPr>
          <w:p w14:paraId="77C0E967" w14:textId="444BDE37" w:rsidR="00A350F7" w:rsidRPr="005912BB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EC70FFA" w14:textId="6C51A97A" w:rsidR="00A350F7" w:rsidRPr="00FA268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5BCB186" w14:textId="13DF8CDB" w:rsidR="00A350F7" w:rsidRDefault="00A350F7" w:rsidP="00614BD7"/>
        </w:tc>
        <w:tc>
          <w:tcPr>
            <w:tcW w:w="1350" w:type="dxa"/>
            <w:vAlign w:val="center"/>
          </w:tcPr>
          <w:p w14:paraId="62F35B5D" w14:textId="022B77D1" w:rsidR="00A350F7" w:rsidRPr="00FA268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14:paraId="2D04D807" w14:textId="58A040A0" w:rsidR="00A350F7" w:rsidRPr="00FA268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2DE044D5" w14:textId="16DC20B5" w:rsidR="00A350F7" w:rsidRPr="00FA268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Align w:val="center"/>
          </w:tcPr>
          <w:p w14:paraId="0FBD7360" w14:textId="77777777" w:rsidR="00A350F7" w:rsidRDefault="00A350F7" w:rsidP="00614BD7"/>
        </w:tc>
        <w:tc>
          <w:tcPr>
            <w:tcW w:w="2070" w:type="dxa"/>
          </w:tcPr>
          <w:p w14:paraId="1378A8A1" w14:textId="77777777" w:rsidR="00A350F7" w:rsidRDefault="00A350F7" w:rsidP="00614BD7"/>
        </w:tc>
      </w:tr>
      <w:tr w:rsidR="00A350F7" w14:paraId="03203819" w14:textId="16E9EE8D" w:rsidTr="003771E4">
        <w:trPr>
          <w:trHeight w:hRule="exact" w:val="605"/>
        </w:trPr>
        <w:tc>
          <w:tcPr>
            <w:tcW w:w="1170" w:type="dxa"/>
            <w:vAlign w:val="center"/>
          </w:tcPr>
          <w:p w14:paraId="036ACE60" w14:textId="77777777" w:rsidR="00A350F7" w:rsidRDefault="00A350F7" w:rsidP="00614BD7"/>
        </w:tc>
        <w:tc>
          <w:tcPr>
            <w:tcW w:w="1440" w:type="dxa"/>
            <w:vAlign w:val="center"/>
          </w:tcPr>
          <w:p w14:paraId="337BE9F4" w14:textId="15DF7D6C" w:rsidR="00A350F7" w:rsidRPr="00FA268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3CB0E82" w14:textId="39DB5E85" w:rsidR="00A350F7" w:rsidRDefault="00A350F7" w:rsidP="00614BD7"/>
        </w:tc>
        <w:tc>
          <w:tcPr>
            <w:tcW w:w="1350" w:type="dxa"/>
            <w:vAlign w:val="center"/>
          </w:tcPr>
          <w:p w14:paraId="0FF8550A" w14:textId="2FC5D654" w:rsidR="00A350F7" w:rsidRPr="00FA268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14:paraId="44E322DF" w14:textId="53BC2F54" w:rsidR="00A350F7" w:rsidRPr="00FA268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58BD8E5E" w14:textId="7570890C" w:rsidR="00A350F7" w:rsidRPr="00FA268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Align w:val="center"/>
          </w:tcPr>
          <w:p w14:paraId="7B0B7F51" w14:textId="77777777" w:rsidR="00A350F7" w:rsidRDefault="00A350F7" w:rsidP="00614BD7"/>
        </w:tc>
        <w:tc>
          <w:tcPr>
            <w:tcW w:w="2070" w:type="dxa"/>
          </w:tcPr>
          <w:p w14:paraId="27714455" w14:textId="77777777" w:rsidR="00A350F7" w:rsidRDefault="00A350F7" w:rsidP="00614BD7"/>
        </w:tc>
      </w:tr>
      <w:tr w:rsidR="00A350F7" w14:paraId="09AAB2FA" w14:textId="3F5731B1" w:rsidTr="003771E4">
        <w:trPr>
          <w:trHeight w:hRule="exact" w:val="605"/>
        </w:trPr>
        <w:tc>
          <w:tcPr>
            <w:tcW w:w="1170" w:type="dxa"/>
            <w:vAlign w:val="center"/>
          </w:tcPr>
          <w:p w14:paraId="0614B954" w14:textId="0AAD739C" w:rsidR="00A350F7" w:rsidRPr="00367701" w:rsidRDefault="00A350F7" w:rsidP="005F141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4167F5E" w14:textId="3B38CCB0" w:rsidR="00A350F7" w:rsidRPr="00367701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211E4B" w14:textId="0D114B71" w:rsidR="00A350F7" w:rsidRDefault="00A350F7" w:rsidP="00614BD7"/>
        </w:tc>
        <w:tc>
          <w:tcPr>
            <w:tcW w:w="1350" w:type="dxa"/>
            <w:vAlign w:val="center"/>
          </w:tcPr>
          <w:p w14:paraId="6793F60A" w14:textId="6B87D6CF" w:rsidR="00A350F7" w:rsidRPr="00FA268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14:paraId="3252D2D2" w14:textId="5548BC35" w:rsidR="00A350F7" w:rsidRPr="00FA268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2E6E9F6D" w14:textId="62692494" w:rsidR="00A350F7" w:rsidRPr="00FA268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Align w:val="center"/>
          </w:tcPr>
          <w:p w14:paraId="64E6E9F8" w14:textId="77777777" w:rsidR="00A350F7" w:rsidRDefault="00A350F7" w:rsidP="00614BD7"/>
        </w:tc>
        <w:tc>
          <w:tcPr>
            <w:tcW w:w="2070" w:type="dxa"/>
          </w:tcPr>
          <w:p w14:paraId="0F1A31B7" w14:textId="77777777" w:rsidR="00A350F7" w:rsidRDefault="00A350F7" w:rsidP="00614BD7"/>
        </w:tc>
      </w:tr>
      <w:tr w:rsidR="00A350F7" w14:paraId="360636A0" w14:textId="7AF1E7DC" w:rsidTr="003771E4">
        <w:trPr>
          <w:trHeight w:hRule="exact" w:val="605"/>
        </w:trPr>
        <w:tc>
          <w:tcPr>
            <w:tcW w:w="1170" w:type="dxa"/>
            <w:vAlign w:val="center"/>
          </w:tcPr>
          <w:p w14:paraId="74A0D92A" w14:textId="76AD2E1C" w:rsidR="00A350F7" w:rsidRPr="00681D25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9B810E0" w14:textId="6CCEDB09" w:rsidR="00A350F7" w:rsidRPr="00FA268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56C3B85" w14:textId="56B5D3A4" w:rsidR="00A350F7" w:rsidRDefault="00A350F7" w:rsidP="00614BD7"/>
        </w:tc>
        <w:tc>
          <w:tcPr>
            <w:tcW w:w="1350" w:type="dxa"/>
            <w:vAlign w:val="center"/>
          </w:tcPr>
          <w:p w14:paraId="2433FE23" w14:textId="18851FA9" w:rsidR="00A350F7" w:rsidRPr="00FA268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14:paraId="79A94D9E" w14:textId="461C4B25" w:rsidR="00A350F7" w:rsidRPr="00FA268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6F139C7C" w14:textId="467B9F7C" w:rsidR="00A350F7" w:rsidRPr="00FA268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Align w:val="center"/>
          </w:tcPr>
          <w:p w14:paraId="5E672513" w14:textId="77777777" w:rsidR="00A350F7" w:rsidRDefault="00A350F7" w:rsidP="00614BD7"/>
        </w:tc>
        <w:tc>
          <w:tcPr>
            <w:tcW w:w="2070" w:type="dxa"/>
          </w:tcPr>
          <w:p w14:paraId="2D58CD79" w14:textId="77777777" w:rsidR="00A350F7" w:rsidRDefault="00A350F7" w:rsidP="00614BD7"/>
        </w:tc>
      </w:tr>
      <w:tr w:rsidR="00A350F7" w14:paraId="008FC3F9" w14:textId="42CF59D2" w:rsidTr="003771E4">
        <w:trPr>
          <w:trHeight w:hRule="exact" w:val="605"/>
        </w:trPr>
        <w:tc>
          <w:tcPr>
            <w:tcW w:w="1170" w:type="dxa"/>
            <w:vAlign w:val="center"/>
          </w:tcPr>
          <w:p w14:paraId="276A611B" w14:textId="0FA2381C" w:rsidR="00A350F7" w:rsidRPr="00323209" w:rsidRDefault="00A350F7" w:rsidP="00614BD7">
            <w:pPr>
              <w:rPr>
                <w:rFonts w:ascii="Blackadder ITC" w:hAnsi="Blackadder ITC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71C1F80" w14:textId="5D4F3867" w:rsidR="00A350F7" w:rsidRPr="00FA268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CF15168" w14:textId="4333A408" w:rsidR="00A350F7" w:rsidRDefault="00A350F7" w:rsidP="00614BD7"/>
        </w:tc>
        <w:tc>
          <w:tcPr>
            <w:tcW w:w="1350" w:type="dxa"/>
            <w:vAlign w:val="center"/>
          </w:tcPr>
          <w:p w14:paraId="60CCEFCD" w14:textId="2F288DDD" w:rsidR="00A350F7" w:rsidRPr="00FA268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14:paraId="31187054" w14:textId="41D731A6" w:rsidR="00A350F7" w:rsidRPr="00FA268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119A0CBA" w14:textId="77988963" w:rsidR="00A350F7" w:rsidRPr="00FA268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Align w:val="center"/>
          </w:tcPr>
          <w:p w14:paraId="5DE6F69D" w14:textId="77777777" w:rsidR="00A350F7" w:rsidRDefault="00A350F7" w:rsidP="00614BD7"/>
        </w:tc>
        <w:tc>
          <w:tcPr>
            <w:tcW w:w="2070" w:type="dxa"/>
          </w:tcPr>
          <w:p w14:paraId="27B5B657" w14:textId="77777777" w:rsidR="00A350F7" w:rsidRDefault="00A350F7" w:rsidP="00614BD7"/>
        </w:tc>
      </w:tr>
      <w:tr w:rsidR="00A350F7" w14:paraId="4F3A3728" w14:textId="0120F469" w:rsidTr="003771E4">
        <w:trPr>
          <w:trHeight w:hRule="exact" w:val="605"/>
        </w:trPr>
        <w:tc>
          <w:tcPr>
            <w:tcW w:w="1170" w:type="dxa"/>
            <w:vAlign w:val="center"/>
          </w:tcPr>
          <w:p w14:paraId="265DE041" w14:textId="77777777" w:rsidR="00A350F7" w:rsidRDefault="00A350F7" w:rsidP="00614BD7"/>
        </w:tc>
        <w:tc>
          <w:tcPr>
            <w:tcW w:w="1440" w:type="dxa"/>
            <w:vAlign w:val="center"/>
          </w:tcPr>
          <w:p w14:paraId="7A70EB50" w14:textId="31DBA43C" w:rsidR="00A350F7" w:rsidRPr="00FA268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9004F43" w14:textId="523862A5" w:rsidR="00A350F7" w:rsidRDefault="00A350F7" w:rsidP="00614BD7"/>
        </w:tc>
        <w:tc>
          <w:tcPr>
            <w:tcW w:w="1350" w:type="dxa"/>
            <w:vAlign w:val="center"/>
          </w:tcPr>
          <w:p w14:paraId="7BEDB4D9" w14:textId="582D2D68" w:rsidR="00A350F7" w:rsidRPr="00FA268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14:paraId="693FDE2B" w14:textId="5833C3F9" w:rsidR="00A350F7" w:rsidRPr="00FA268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523B02D8" w14:textId="54F21573" w:rsidR="00A350F7" w:rsidRPr="00FA268E" w:rsidRDefault="00A350F7" w:rsidP="00614BD7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Align w:val="center"/>
          </w:tcPr>
          <w:p w14:paraId="3CE8EF89" w14:textId="77777777" w:rsidR="00A350F7" w:rsidRDefault="00A350F7" w:rsidP="00614BD7"/>
        </w:tc>
        <w:tc>
          <w:tcPr>
            <w:tcW w:w="2070" w:type="dxa"/>
          </w:tcPr>
          <w:p w14:paraId="684D1A96" w14:textId="77777777" w:rsidR="00A350F7" w:rsidRDefault="00A350F7" w:rsidP="00614BD7"/>
        </w:tc>
      </w:tr>
      <w:tr w:rsidR="00A350F7" w14:paraId="592FBE57" w14:textId="7101E068" w:rsidTr="003771E4">
        <w:trPr>
          <w:trHeight w:hRule="exact" w:val="5815"/>
        </w:trPr>
        <w:tc>
          <w:tcPr>
            <w:tcW w:w="1170" w:type="dxa"/>
            <w:vAlign w:val="center"/>
          </w:tcPr>
          <w:p w14:paraId="0762D1F3" w14:textId="77777777" w:rsidR="00A350F7" w:rsidRDefault="00A350F7" w:rsidP="00614BD7"/>
        </w:tc>
        <w:tc>
          <w:tcPr>
            <w:tcW w:w="1440" w:type="dxa"/>
            <w:vAlign w:val="center"/>
          </w:tcPr>
          <w:p w14:paraId="751D17A3" w14:textId="33973AF5" w:rsidR="00A350F7" w:rsidRPr="00FA268E" w:rsidRDefault="00A350F7" w:rsidP="008748D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1B343F7" w14:textId="77777777" w:rsidR="00A350F7" w:rsidRDefault="00A350F7" w:rsidP="00614BD7"/>
          <w:p w14:paraId="5B64BC73" w14:textId="429E6A89" w:rsidR="00A350F7" w:rsidRDefault="00A350F7" w:rsidP="00614BD7"/>
          <w:p w14:paraId="5269E3AF" w14:textId="43508937" w:rsidR="00A350F7" w:rsidRDefault="00A350F7" w:rsidP="00614BD7"/>
          <w:p w14:paraId="4E31D4B7" w14:textId="77777777" w:rsidR="00A350F7" w:rsidRDefault="00A350F7" w:rsidP="00614BD7"/>
          <w:p w14:paraId="68BA3DCE" w14:textId="77777777" w:rsidR="00A350F7" w:rsidRDefault="00A350F7" w:rsidP="00614BD7"/>
          <w:p w14:paraId="4BE1F30F" w14:textId="77777777" w:rsidR="00A350F7" w:rsidRDefault="00A350F7" w:rsidP="00614BD7"/>
          <w:p w14:paraId="36365D84" w14:textId="77777777" w:rsidR="00A350F7" w:rsidRDefault="00A350F7" w:rsidP="00614BD7"/>
          <w:p w14:paraId="2E17A0BE" w14:textId="77777777" w:rsidR="00A350F7" w:rsidRDefault="00A350F7" w:rsidP="00614BD7"/>
          <w:p w14:paraId="7820C98A" w14:textId="5EAE6D57" w:rsidR="00A350F7" w:rsidRDefault="00A350F7" w:rsidP="00614BD7"/>
        </w:tc>
        <w:tc>
          <w:tcPr>
            <w:tcW w:w="1350" w:type="dxa"/>
            <w:vAlign w:val="center"/>
          </w:tcPr>
          <w:p w14:paraId="02142A27" w14:textId="77777777" w:rsidR="00A350F7" w:rsidRDefault="00A350F7" w:rsidP="00614BD7"/>
          <w:p w14:paraId="1CE0A0C1" w14:textId="77777777" w:rsidR="00A350F7" w:rsidRDefault="00A350F7" w:rsidP="00614BD7"/>
        </w:tc>
        <w:tc>
          <w:tcPr>
            <w:tcW w:w="1150" w:type="dxa"/>
            <w:vAlign w:val="center"/>
          </w:tcPr>
          <w:p w14:paraId="6B682913" w14:textId="77777777" w:rsidR="00A350F7" w:rsidRDefault="00A350F7" w:rsidP="00614BD7"/>
          <w:p w14:paraId="1C0A6413" w14:textId="77777777" w:rsidR="00A350F7" w:rsidRDefault="00A350F7" w:rsidP="00614BD7"/>
          <w:p w14:paraId="55ADF761" w14:textId="77777777" w:rsidR="00A350F7" w:rsidRDefault="00A350F7" w:rsidP="00614BD7"/>
          <w:p w14:paraId="64A57B05" w14:textId="77777777" w:rsidR="00A350F7" w:rsidRDefault="00A350F7" w:rsidP="00614BD7"/>
          <w:p w14:paraId="3B6D558B" w14:textId="77777777" w:rsidR="00A350F7" w:rsidRDefault="00A350F7" w:rsidP="00614BD7"/>
          <w:p w14:paraId="6C779075" w14:textId="77777777" w:rsidR="00A350F7" w:rsidRDefault="00A350F7" w:rsidP="00614BD7"/>
          <w:p w14:paraId="41EDC5F9" w14:textId="77777777" w:rsidR="00A350F7" w:rsidRDefault="00A350F7" w:rsidP="00614BD7"/>
          <w:p w14:paraId="4F5733F7" w14:textId="77777777" w:rsidR="00A350F7" w:rsidRDefault="00A350F7" w:rsidP="00614BD7"/>
          <w:p w14:paraId="5F715BBA" w14:textId="5B63F10C" w:rsidR="00A350F7" w:rsidRDefault="00A350F7" w:rsidP="00614BD7"/>
          <w:p w14:paraId="1AD8D5F9" w14:textId="77777777" w:rsidR="00A350F7" w:rsidRDefault="00A350F7" w:rsidP="00614BD7"/>
          <w:p w14:paraId="15665D42" w14:textId="77777777" w:rsidR="00A350F7" w:rsidRDefault="00A350F7" w:rsidP="00614BD7"/>
          <w:p w14:paraId="10CD87EB" w14:textId="77777777" w:rsidR="00A350F7" w:rsidRDefault="00A350F7" w:rsidP="00614BD7"/>
          <w:p w14:paraId="3E737628" w14:textId="77777777" w:rsidR="00A350F7" w:rsidRDefault="00A350F7" w:rsidP="00614BD7"/>
          <w:p w14:paraId="6E88B5D8" w14:textId="77777777" w:rsidR="00A350F7" w:rsidRDefault="00A350F7" w:rsidP="00614BD7"/>
          <w:p w14:paraId="0DB50D18" w14:textId="77777777" w:rsidR="00A350F7" w:rsidRDefault="00A350F7" w:rsidP="00614BD7"/>
          <w:p w14:paraId="75C3FB4D" w14:textId="77777777" w:rsidR="00A350F7" w:rsidRDefault="00A350F7" w:rsidP="00614BD7"/>
          <w:p w14:paraId="7A8CB1E7" w14:textId="77777777" w:rsidR="00A350F7" w:rsidRDefault="00A350F7" w:rsidP="00614BD7"/>
          <w:p w14:paraId="0291F1B8" w14:textId="77777777" w:rsidR="00A350F7" w:rsidRDefault="00A350F7" w:rsidP="00614BD7"/>
          <w:p w14:paraId="33F2CAA1" w14:textId="77777777" w:rsidR="00A350F7" w:rsidRDefault="00A350F7" w:rsidP="00614BD7"/>
          <w:p w14:paraId="04545178" w14:textId="77777777" w:rsidR="00A350F7" w:rsidRDefault="00A350F7" w:rsidP="00614BD7"/>
          <w:p w14:paraId="31C61DF2" w14:textId="77777777" w:rsidR="00A350F7" w:rsidRDefault="00A350F7" w:rsidP="00614BD7"/>
          <w:p w14:paraId="18778CFB" w14:textId="77777777" w:rsidR="00A350F7" w:rsidRDefault="00A350F7" w:rsidP="00614BD7"/>
          <w:p w14:paraId="3D683846" w14:textId="77777777" w:rsidR="00A350F7" w:rsidRDefault="00A350F7" w:rsidP="00614BD7"/>
          <w:p w14:paraId="6243AD05" w14:textId="77777777" w:rsidR="00A350F7" w:rsidRDefault="00A350F7" w:rsidP="00614BD7"/>
          <w:p w14:paraId="59517F9E" w14:textId="77777777" w:rsidR="00A350F7" w:rsidRDefault="00A350F7" w:rsidP="00614BD7"/>
          <w:p w14:paraId="2699B255" w14:textId="77777777" w:rsidR="00A350F7" w:rsidRDefault="00A350F7" w:rsidP="00614BD7"/>
          <w:p w14:paraId="715B29DD" w14:textId="77777777" w:rsidR="00A350F7" w:rsidRDefault="00A350F7" w:rsidP="00614BD7"/>
          <w:p w14:paraId="5161EBF6" w14:textId="77777777" w:rsidR="00A350F7" w:rsidRDefault="00A350F7" w:rsidP="00614BD7"/>
          <w:p w14:paraId="34A60CC4" w14:textId="77777777" w:rsidR="00A350F7" w:rsidRDefault="00A350F7" w:rsidP="00614BD7"/>
          <w:p w14:paraId="61449138" w14:textId="77777777" w:rsidR="00A350F7" w:rsidRDefault="00A350F7" w:rsidP="00614BD7"/>
          <w:p w14:paraId="1E83FF44" w14:textId="77777777" w:rsidR="00A350F7" w:rsidRDefault="00A350F7" w:rsidP="00614BD7"/>
          <w:p w14:paraId="48E49916" w14:textId="77777777" w:rsidR="00A350F7" w:rsidRDefault="00A350F7" w:rsidP="00614BD7"/>
          <w:p w14:paraId="04D1C27A" w14:textId="77777777" w:rsidR="00A350F7" w:rsidRDefault="00A350F7" w:rsidP="00614BD7"/>
          <w:p w14:paraId="7083DC0F" w14:textId="77777777" w:rsidR="00A350F7" w:rsidRDefault="00A350F7" w:rsidP="00614BD7"/>
        </w:tc>
        <w:tc>
          <w:tcPr>
            <w:tcW w:w="1730" w:type="dxa"/>
            <w:vAlign w:val="center"/>
          </w:tcPr>
          <w:p w14:paraId="6238AC28" w14:textId="400EF656" w:rsidR="00A350F7" w:rsidRDefault="00A350F7" w:rsidP="00614BD7"/>
          <w:p w14:paraId="2AB4FF96" w14:textId="39DBCB31" w:rsidR="00A350F7" w:rsidRDefault="00A350F7" w:rsidP="00614BD7"/>
          <w:p w14:paraId="7CBDF169" w14:textId="77777777" w:rsidR="00A350F7" w:rsidRDefault="00A350F7" w:rsidP="00614BD7"/>
          <w:p w14:paraId="3045D253" w14:textId="77777777" w:rsidR="00A350F7" w:rsidRDefault="00A350F7" w:rsidP="00614BD7"/>
          <w:p w14:paraId="01A2981E" w14:textId="77777777" w:rsidR="00A350F7" w:rsidRDefault="00A350F7" w:rsidP="00614BD7"/>
          <w:p w14:paraId="55B261D5" w14:textId="77777777" w:rsidR="00A350F7" w:rsidRDefault="00A350F7" w:rsidP="00614BD7"/>
          <w:p w14:paraId="190D0B6D" w14:textId="77777777" w:rsidR="00A350F7" w:rsidRDefault="00A350F7" w:rsidP="00614BD7"/>
          <w:p w14:paraId="163688B4" w14:textId="77777777" w:rsidR="00A350F7" w:rsidRDefault="00A350F7" w:rsidP="00614BD7"/>
          <w:p w14:paraId="08834CE0" w14:textId="77777777" w:rsidR="00A350F7" w:rsidRDefault="00A350F7" w:rsidP="00614BD7"/>
          <w:p w14:paraId="0A8963A1" w14:textId="242352BF" w:rsidR="00A350F7" w:rsidRDefault="00A350F7" w:rsidP="00614BD7"/>
          <w:p w14:paraId="53BFD71A" w14:textId="77777777" w:rsidR="00A350F7" w:rsidRDefault="00A350F7" w:rsidP="00614BD7"/>
          <w:p w14:paraId="01ABE275" w14:textId="77777777" w:rsidR="00A350F7" w:rsidRDefault="00A350F7" w:rsidP="00614BD7"/>
          <w:p w14:paraId="3A1B4618" w14:textId="77777777" w:rsidR="00A350F7" w:rsidRDefault="00A350F7" w:rsidP="00614BD7"/>
          <w:p w14:paraId="435CEB46" w14:textId="77777777" w:rsidR="00A350F7" w:rsidRDefault="00A350F7" w:rsidP="00614BD7"/>
          <w:p w14:paraId="5EBAC421" w14:textId="77777777" w:rsidR="00A350F7" w:rsidRDefault="00A350F7" w:rsidP="00614BD7"/>
          <w:p w14:paraId="3E030ED0" w14:textId="77777777" w:rsidR="00A350F7" w:rsidRDefault="00A350F7" w:rsidP="00614BD7"/>
          <w:p w14:paraId="165C1FD3" w14:textId="77777777" w:rsidR="00A350F7" w:rsidRDefault="00A350F7" w:rsidP="00614BD7"/>
          <w:p w14:paraId="673DA875" w14:textId="77777777" w:rsidR="00A350F7" w:rsidRDefault="00A350F7" w:rsidP="00614BD7"/>
          <w:p w14:paraId="4374834B" w14:textId="77777777" w:rsidR="00A350F7" w:rsidRDefault="00A350F7" w:rsidP="00614BD7"/>
          <w:p w14:paraId="67DDB893" w14:textId="77777777" w:rsidR="00A350F7" w:rsidRDefault="00A350F7" w:rsidP="00614BD7"/>
          <w:p w14:paraId="3FFEC18F" w14:textId="77777777" w:rsidR="00A350F7" w:rsidRDefault="00A350F7" w:rsidP="00614BD7"/>
          <w:p w14:paraId="2B5462D7" w14:textId="77777777" w:rsidR="00A350F7" w:rsidRDefault="00A350F7" w:rsidP="00614BD7"/>
          <w:p w14:paraId="5F60AE6A" w14:textId="77777777" w:rsidR="00A350F7" w:rsidRDefault="00A350F7" w:rsidP="00614BD7"/>
          <w:p w14:paraId="1B101052" w14:textId="77777777" w:rsidR="00A350F7" w:rsidRDefault="00A350F7" w:rsidP="00614BD7"/>
          <w:p w14:paraId="524EDE46" w14:textId="77777777" w:rsidR="00A350F7" w:rsidRDefault="00A350F7" w:rsidP="00614BD7"/>
          <w:p w14:paraId="36B1FE05" w14:textId="77777777" w:rsidR="00A350F7" w:rsidRDefault="00A350F7" w:rsidP="00614BD7"/>
          <w:p w14:paraId="656AD071" w14:textId="77777777" w:rsidR="00A350F7" w:rsidRDefault="00A350F7" w:rsidP="00614BD7"/>
          <w:p w14:paraId="4DCB7BF5" w14:textId="77777777" w:rsidR="00A350F7" w:rsidRDefault="00A350F7" w:rsidP="00614BD7"/>
          <w:p w14:paraId="125F37FB" w14:textId="77777777" w:rsidR="00A350F7" w:rsidRDefault="00A350F7" w:rsidP="00614BD7"/>
          <w:p w14:paraId="69F340B8" w14:textId="77777777" w:rsidR="00A350F7" w:rsidRDefault="00A350F7" w:rsidP="00614BD7"/>
          <w:p w14:paraId="3406B6F3" w14:textId="77777777" w:rsidR="00A350F7" w:rsidRDefault="00A350F7" w:rsidP="00614BD7"/>
          <w:p w14:paraId="00A55588" w14:textId="77777777" w:rsidR="00A350F7" w:rsidRDefault="00A350F7" w:rsidP="00614BD7"/>
          <w:p w14:paraId="61CF004C" w14:textId="77777777" w:rsidR="00A350F7" w:rsidRDefault="00A350F7" w:rsidP="00614BD7"/>
          <w:p w14:paraId="5D4B3ECC" w14:textId="77777777" w:rsidR="00A350F7" w:rsidRDefault="00A350F7" w:rsidP="00614BD7"/>
          <w:p w14:paraId="0D9E2463" w14:textId="0A8399D4" w:rsidR="00A350F7" w:rsidRDefault="00A350F7" w:rsidP="00614BD7"/>
        </w:tc>
        <w:tc>
          <w:tcPr>
            <w:tcW w:w="4010" w:type="dxa"/>
            <w:vAlign w:val="center"/>
          </w:tcPr>
          <w:p w14:paraId="06E6A40A" w14:textId="77777777" w:rsidR="00A350F7" w:rsidRDefault="00A350F7" w:rsidP="008748DA">
            <w:pPr>
              <w:pStyle w:val="Footer"/>
            </w:pPr>
          </w:p>
        </w:tc>
        <w:tc>
          <w:tcPr>
            <w:tcW w:w="2070" w:type="dxa"/>
          </w:tcPr>
          <w:p w14:paraId="700ADB02" w14:textId="77777777" w:rsidR="00A350F7" w:rsidRDefault="00A350F7" w:rsidP="00614BD7"/>
        </w:tc>
      </w:tr>
    </w:tbl>
    <w:p w14:paraId="17A5FDFA" w14:textId="10D72572" w:rsidR="00AC4EAC" w:rsidRDefault="00AC4EAC" w:rsidP="0089228C"/>
    <w:sectPr w:rsidR="00AC4EAC" w:rsidSect="0030022E">
      <w:footerReference w:type="default" r:id="rId7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010A7" w14:textId="77777777" w:rsidR="002150D0" w:rsidRDefault="002150D0">
      <w:r>
        <w:separator/>
      </w:r>
    </w:p>
  </w:endnote>
  <w:endnote w:type="continuationSeparator" w:id="0">
    <w:p w14:paraId="428ECAEC" w14:textId="77777777" w:rsidR="002150D0" w:rsidRDefault="0021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altName w:val="Tempus Sans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C8448" w14:textId="77777777" w:rsidR="00AB05CF" w:rsidRPr="00A319C4" w:rsidRDefault="00AB05CF" w:rsidP="0084533D">
    <w:pPr>
      <w:pStyle w:val="Footer"/>
    </w:pPr>
    <w:r w:rsidRPr="00A319C4">
      <w:t xml:space="preserve">Page </w:t>
    </w:r>
    <w:r w:rsidRPr="00A319C4">
      <w:fldChar w:fldCharType="begin"/>
    </w:r>
    <w:r w:rsidRPr="00A319C4">
      <w:instrText xml:space="preserve"> PAGE </w:instrText>
    </w:r>
    <w:r w:rsidRPr="00A319C4">
      <w:fldChar w:fldCharType="separate"/>
    </w:r>
    <w:r w:rsidR="005F1415">
      <w:rPr>
        <w:noProof/>
      </w:rPr>
      <w:t>1</w:t>
    </w:r>
    <w:r w:rsidRPr="00A319C4">
      <w:fldChar w:fldCharType="end"/>
    </w:r>
    <w:r w:rsidRPr="00A319C4">
      <w:t xml:space="preserve"> of </w:t>
    </w:r>
    <w:r w:rsidR="00207FB1">
      <w:rPr>
        <w:noProof/>
      </w:rPr>
      <w:fldChar w:fldCharType="begin"/>
    </w:r>
    <w:r w:rsidR="00207FB1">
      <w:rPr>
        <w:noProof/>
      </w:rPr>
      <w:instrText xml:space="preserve"> NUMPAGES </w:instrText>
    </w:r>
    <w:r w:rsidR="00207FB1">
      <w:rPr>
        <w:noProof/>
      </w:rPr>
      <w:fldChar w:fldCharType="separate"/>
    </w:r>
    <w:r w:rsidR="005F1415">
      <w:rPr>
        <w:noProof/>
      </w:rPr>
      <w:t>2</w:t>
    </w:r>
    <w:r w:rsidR="00207F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47C25" w14:textId="77777777" w:rsidR="002150D0" w:rsidRDefault="002150D0">
      <w:r>
        <w:separator/>
      </w:r>
    </w:p>
  </w:footnote>
  <w:footnote w:type="continuationSeparator" w:id="0">
    <w:p w14:paraId="6F9732D8" w14:textId="77777777" w:rsidR="002150D0" w:rsidRDefault="00215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8C"/>
    <w:rsid w:val="0002345E"/>
    <w:rsid w:val="000807D1"/>
    <w:rsid w:val="000D62A0"/>
    <w:rsid w:val="000D72FE"/>
    <w:rsid w:val="000E0B13"/>
    <w:rsid w:val="0011557E"/>
    <w:rsid w:val="0012194A"/>
    <w:rsid w:val="00157866"/>
    <w:rsid w:val="001F1566"/>
    <w:rsid w:val="001F7EC4"/>
    <w:rsid w:val="00207FB1"/>
    <w:rsid w:val="002150D0"/>
    <w:rsid w:val="00215289"/>
    <w:rsid w:val="00283685"/>
    <w:rsid w:val="00286951"/>
    <w:rsid w:val="0030022E"/>
    <w:rsid w:val="00301DAE"/>
    <w:rsid w:val="00323209"/>
    <w:rsid w:val="00332BC9"/>
    <w:rsid w:val="003359D2"/>
    <w:rsid w:val="00344E80"/>
    <w:rsid w:val="00367701"/>
    <w:rsid w:val="003771E4"/>
    <w:rsid w:val="003932AE"/>
    <w:rsid w:val="003A1314"/>
    <w:rsid w:val="003C26C0"/>
    <w:rsid w:val="003C58D8"/>
    <w:rsid w:val="003D7471"/>
    <w:rsid w:val="0040578C"/>
    <w:rsid w:val="0044186C"/>
    <w:rsid w:val="00445209"/>
    <w:rsid w:val="00467E35"/>
    <w:rsid w:val="00497755"/>
    <w:rsid w:val="004B5F62"/>
    <w:rsid w:val="00576BFE"/>
    <w:rsid w:val="005912BB"/>
    <w:rsid w:val="005A129A"/>
    <w:rsid w:val="005B0114"/>
    <w:rsid w:val="005C1493"/>
    <w:rsid w:val="005E289E"/>
    <w:rsid w:val="005F1415"/>
    <w:rsid w:val="00614BD7"/>
    <w:rsid w:val="00637818"/>
    <w:rsid w:val="00640BBA"/>
    <w:rsid w:val="0066046E"/>
    <w:rsid w:val="00681D25"/>
    <w:rsid w:val="006979AC"/>
    <w:rsid w:val="006A1C56"/>
    <w:rsid w:val="006E1340"/>
    <w:rsid w:val="00711053"/>
    <w:rsid w:val="007504F2"/>
    <w:rsid w:val="00751859"/>
    <w:rsid w:val="00773F1A"/>
    <w:rsid w:val="007A0837"/>
    <w:rsid w:val="007A34C7"/>
    <w:rsid w:val="007B0613"/>
    <w:rsid w:val="0084533D"/>
    <w:rsid w:val="00855C45"/>
    <w:rsid w:val="008748DA"/>
    <w:rsid w:val="0089228C"/>
    <w:rsid w:val="008B0631"/>
    <w:rsid w:val="008C12CC"/>
    <w:rsid w:val="008F7833"/>
    <w:rsid w:val="00930F5D"/>
    <w:rsid w:val="00943486"/>
    <w:rsid w:val="00970217"/>
    <w:rsid w:val="009B5884"/>
    <w:rsid w:val="009D5000"/>
    <w:rsid w:val="009D6BAE"/>
    <w:rsid w:val="009E019A"/>
    <w:rsid w:val="009F02D8"/>
    <w:rsid w:val="009F6E34"/>
    <w:rsid w:val="00A234A9"/>
    <w:rsid w:val="00A319C4"/>
    <w:rsid w:val="00A350F7"/>
    <w:rsid w:val="00A83BCE"/>
    <w:rsid w:val="00A8569C"/>
    <w:rsid w:val="00A91B8D"/>
    <w:rsid w:val="00AB05CF"/>
    <w:rsid w:val="00AC4EAC"/>
    <w:rsid w:val="00AD316C"/>
    <w:rsid w:val="00AD7509"/>
    <w:rsid w:val="00AE4DAC"/>
    <w:rsid w:val="00B13356"/>
    <w:rsid w:val="00B24FF4"/>
    <w:rsid w:val="00B34928"/>
    <w:rsid w:val="00B73238"/>
    <w:rsid w:val="00B96D2A"/>
    <w:rsid w:val="00BE0668"/>
    <w:rsid w:val="00BE1D24"/>
    <w:rsid w:val="00C02B77"/>
    <w:rsid w:val="00C31FF7"/>
    <w:rsid w:val="00C345B8"/>
    <w:rsid w:val="00C70568"/>
    <w:rsid w:val="00C85AC2"/>
    <w:rsid w:val="00CB53B8"/>
    <w:rsid w:val="00CC2996"/>
    <w:rsid w:val="00CC4BDE"/>
    <w:rsid w:val="00CD03BE"/>
    <w:rsid w:val="00D01859"/>
    <w:rsid w:val="00D27800"/>
    <w:rsid w:val="00D32B05"/>
    <w:rsid w:val="00D33FB9"/>
    <w:rsid w:val="00D87BB7"/>
    <w:rsid w:val="00DD271C"/>
    <w:rsid w:val="00E12B4E"/>
    <w:rsid w:val="00E34B5C"/>
    <w:rsid w:val="00E355D2"/>
    <w:rsid w:val="00E80168"/>
    <w:rsid w:val="00E875E7"/>
    <w:rsid w:val="00EA32F5"/>
    <w:rsid w:val="00EA363B"/>
    <w:rsid w:val="00EC2DA5"/>
    <w:rsid w:val="00EE2F2A"/>
    <w:rsid w:val="00EF1BCD"/>
    <w:rsid w:val="00EF29E7"/>
    <w:rsid w:val="00F50B86"/>
    <w:rsid w:val="00F60E52"/>
    <w:rsid w:val="00F82858"/>
    <w:rsid w:val="00F92DF5"/>
    <w:rsid w:val="00F94524"/>
    <w:rsid w:val="00FA268E"/>
    <w:rsid w:val="00FA3F5C"/>
    <w:rsid w:val="00FA4702"/>
    <w:rsid w:val="00FB0667"/>
    <w:rsid w:val="00FD40FF"/>
    <w:rsid w:val="00F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20E91"/>
  <w15:docId w15:val="{2EE39B90-6BA2-4768-B5AF-4E0E3E32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B13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13356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lin50\AppData\Roaming\Microsoft\Templates\Meeting%20sign-in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sign-in sheet</Template>
  <TotalTime>5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merlin50</dc:creator>
  <cp:lastModifiedBy>Lesa Franklin</cp:lastModifiedBy>
  <cp:revision>2</cp:revision>
  <cp:lastPrinted>2018-05-24T18:19:00Z</cp:lastPrinted>
  <dcterms:created xsi:type="dcterms:W3CDTF">2025-04-29T14:20:00Z</dcterms:created>
  <dcterms:modified xsi:type="dcterms:W3CDTF">2025-04-29T14:20:00Z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