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46C" w14:textId="32310E28" w:rsidR="00953298" w:rsidRDefault="00953298" w:rsidP="00CA45F8">
      <w:pPr>
        <w:pStyle w:val="NoSpacing"/>
      </w:pPr>
    </w:p>
    <w:p w14:paraId="5483EEB0" w14:textId="21FD6EEB" w:rsidR="004D475E" w:rsidRPr="005321D8" w:rsidRDefault="00000000" w:rsidP="00953298">
      <w:pPr>
        <w:pStyle w:val="Heading2"/>
        <w:rPr>
          <w:color w:val="auto"/>
        </w:rPr>
      </w:pPr>
      <w:sdt>
        <w:sdtPr>
          <w:alias w:val="Enter start date:"/>
          <w:tag w:val="Enter start date:"/>
          <w:id w:val="-2073650607"/>
          <w:placeholder>
            <w:docPart w:val="E7C134463A8E4D84851384C97FAF6E97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4F655D" w:rsidRPr="005321D8">
            <w:rPr>
              <w:color w:val="auto"/>
            </w:rPr>
            <w:t>Start date</w:t>
          </w:r>
        </w:sdtContent>
      </w:sdt>
      <w:r w:rsidR="004F655D" w:rsidRPr="005321D8">
        <w:rPr>
          <w:color w:val="auto"/>
        </w:rPr>
        <w:t xml:space="preserve"> </w:t>
      </w:r>
      <w:r w:rsidR="005321D8">
        <w:rPr>
          <w:color w:val="auto"/>
        </w:rPr>
        <w:t>thru</w:t>
      </w:r>
      <w:r w:rsidR="00E70F28" w:rsidRPr="005321D8">
        <w:rPr>
          <w:color w:val="auto"/>
        </w:rPr>
        <w:t xml:space="preserve"> </w:t>
      </w:r>
      <w:sdt>
        <w:sdtPr>
          <w:rPr>
            <w:color w:val="auto"/>
          </w:rPr>
          <w:alias w:val="Enter end date:"/>
          <w:tag w:val="Enter end date:"/>
          <w:id w:val="-1017467735"/>
          <w:placeholder>
            <w:docPart w:val="A407C1464CCF4AE89FA9FB305DC3DD3A"/>
          </w:placeholder>
          <w:temporary/>
          <w:showingPlcHdr/>
          <w15:appearance w15:val="hidden"/>
        </w:sdtPr>
        <w:sdtContent>
          <w:r w:rsidR="004F655D" w:rsidRPr="005321D8">
            <w:rPr>
              <w:color w:val="auto"/>
            </w:rPr>
            <w:t>end date</w:t>
          </w:r>
        </w:sdtContent>
      </w:sdt>
    </w:p>
    <w:tbl>
      <w:tblPr>
        <w:tblStyle w:val="TableGrid"/>
        <w:tblW w:w="18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955"/>
        <w:gridCol w:w="720"/>
        <w:gridCol w:w="630"/>
        <w:gridCol w:w="630"/>
        <w:gridCol w:w="630"/>
        <w:gridCol w:w="630"/>
        <w:gridCol w:w="4410"/>
        <w:gridCol w:w="4199"/>
        <w:gridCol w:w="1427"/>
        <w:gridCol w:w="1427"/>
      </w:tblGrid>
      <w:tr w:rsidR="001F7B9A" w14:paraId="4C9B1BBA" w14:textId="77777777" w:rsidTr="00DF47F7">
        <w:trPr>
          <w:trHeight w:val="233"/>
          <w:tblHeader/>
        </w:trPr>
        <w:tc>
          <w:tcPr>
            <w:tcW w:w="3955" w:type="dxa"/>
            <w:shd w:val="clear" w:color="auto" w:fill="DBE5F1" w:themeFill="accent1" w:themeFillTint="33"/>
            <w:vAlign w:val="center"/>
          </w:tcPr>
          <w:p w14:paraId="6468AC67" w14:textId="60AD0CD6" w:rsidR="001F7B9A" w:rsidRPr="00953298" w:rsidRDefault="00862D29" w:rsidP="004F655D">
            <w:pPr>
              <w:pStyle w:val="Heading3"/>
              <w:jc w:val="left"/>
            </w:pPr>
            <w:r>
              <w:t xml:space="preserve">2 </w:t>
            </w:r>
            <w:r w:rsidR="00CA45F8">
              <w:t xml:space="preserve">x </w:t>
            </w:r>
            <w:r w:rsidR="001F7B9A">
              <w:t xml:space="preserve">Weekly 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055254CB" w14:textId="5B83E54E" w:rsidR="001F7B9A" w:rsidRDefault="001F7B9A" w:rsidP="00953298">
            <w:pPr>
              <w:pStyle w:val="Heading3"/>
            </w:pPr>
            <w:r>
              <w:t>Mon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0D9418C" w14:textId="6FB16B52" w:rsidR="001F7B9A" w:rsidRDefault="001F7B9A" w:rsidP="002D304C">
            <w:pPr>
              <w:pStyle w:val="Heading3"/>
              <w:jc w:val="left"/>
            </w:pPr>
            <w:r>
              <w:t>Tue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EAADCC9" w14:textId="55F217D6" w:rsidR="001F7B9A" w:rsidRPr="00953298" w:rsidRDefault="001F7B9A" w:rsidP="00953298">
            <w:pPr>
              <w:pStyle w:val="Heading3"/>
            </w:pPr>
            <w:r>
              <w:t>Wed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BE4DE0B" w14:textId="6E00CAC2" w:rsidR="001F7B9A" w:rsidRPr="002D304C" w:rsidRDefault="001F7B9A" w:rsidP="00953298">
            <w:pPr>
              <w:pStyle w:val="Heading3"/>
              <w:rPr>
                <w:sz w:val="24"/>
                <w:szCs w:val="24"/>
              </w:rPr>
            </w:pPr>
            <w:r w:rsidRPr="002D304C">
              <w:rPr>
                <w:sz w:val="24"/>
                <w:szCs w:val="24"/>
              </w:rPr>
              <w:t>Thur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3627095D" w14:textId="1DD03198" w:rsidR="001F7B9A" w:rsidRPr="00953298" w:rsidRDefault="001F7B9A" w:rsidP="00953298">
            <w:pPr>
              <w:pStyle w:val="Heading3"/>
            </w:pPr>
            <w:r>
              <w:t>Fri</w:t>
            </w:r>
          </w:p>
        </w:tc>
        <w:tc>
          <w:tcPr>
            <w:tcW w:w="441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29F0590" w14:textId="4E02AC53" w:rsidR="001F7B9A" w:rsidRPr="001F7B9A" w:rsidRDefault="001F7B9A" w:rsidP="001F7B9A">
            <w:pPr>
              <w:pStyle w:val="Heading3"/>
            </w:pPr>
            <w:r>
              <w:t>Monthly Services</w:t>
            </w:r>
          </w:p>
        </w:tc>
        <w:tc>
          <w:tcPr>
            <w:tcW w:w="4199" w:type="dxa"/>
            <w:shd w:val="clear" w:color="auto" w:fill="DBE5F1" w:themeFill="accent1" w:themeFillTint="33"/>
          </w:tcPr>
          <w:p w14:paraId="5B427F8D" w14:textId="7015E2EA" w:rsidR="001F7B9A" w:rsidRDefault="001F7B9A" w:rsidP="001F7B9A">
            <w:pPr>
              <w:pStyle w:val="Heading3"/>
              <w:jc w:val="left"/>
            </w:pPr>
            <w:r>
              <w:t>Date Performed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37AC480B" w14:textId="3CF9EE94" w:rsidR="001F7B9A" w:rsidRDefault="001F7B9A" w:rsidP="00953298">
            <w:pPr>
              <w:pStyle w:val="Heading3"/>
            </w:pPr>
          </w:p>
        </w:tc>
        <w:sdt>
          <w:sdtPr>
            <w:alias w:val="Friday:"/>
            <w:tag w:val="Friday:"/>
            <w:id w:val="656738117"/>
            <w:placeholder>
              <w:docPart w:val="D4E275ABEAA8425FACAFC79AC64DF677"/>
            </w:placeholder>
            <w:temporary/>
            <w:showingPlcHdr/>
            <w15:appearance w15:val="hidden"/>
          </w:sdtPr>
          <w:sdtContent>
            <w:tc>
              <w:tcPr>
                <w:tcW w:w="1427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79A51171" w14:textId="1E3D7B34" w:rsidR="001F7B9A" w:rsidRPr="00953298" w:rsidRDefault="001F7B9A" w:rsidP="00953298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</w:tr>
      <w:tr w:rsidR="001F7B9A" w:rsidRPr="00953298" w14:paraId="09B5820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097803B" w14:textId="025D44AF" w:rsidR="001F7B9A" w:rsidRDefault="001F7B9A" w:rsidP="00AB4DB8">
            <w:pPr>
              <w:pStyle w:val="NoSpacing"/>
            </w:pPr>
            <w:r>
              <w:t>Restroom clean</w:t>
            </w:r>
            <w:r w:rsidR="00AB4DB8">
              <w:t xml:space="preserve"> </w:t>
            </w:r>
            <w:r>
              <w:t>and sanitize,</w:t>
            </w:r>
          </w:p>
          <w:p w14:paraId="75839C30" w14:textId="4D34E08E" w:rsidR="001F7B9A" w:rsidRPr="00953298" w:rsidRDefault="001F7B9A" w:rsidP="00953298">
            <w:pPr>
              <w:pStyle w:val="Chores"/>
            </w:pPr>
            <w:r>
              <w:t xml:space="preserve"> clean all mirrors and fixtures</w:t>
            </w:r>
          </w:p>
        </w:tc>
        <w:tc>
          <w:tcPr>
            <w:tcW w:w="720" w:type="dxa"/>
          </w:tcPr>
          <w:p w14:paraId="02F8C84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4BE4E167" w14:textId="428BA9A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50BD3AC" w14:textId="69B47B2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1C45F9A" w14:textId="47CF7FB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59462ED" w14:textId="72085E7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8A3D89E" w14:textId="78F07F07" w:rsidR="001F7B9A" w:rsidRPr="00953298" w:rsidRDefault="00DF47F7" w:rsidP="00F73A44">
            <w:pPr>
              <w:pStyle w:val="Chores"/>
              <w:jc w:val="center"/>
            </w:pPr>
            <w:r>
              <w:t>Clean restrooms floors/wall tiles and remove any discoloration</w:t>
            </w:r>
          </w:p>
        </w:tc>
        <w:tc>
          <w:tcPr>
            <w:tcW w:w="4199" w:type="dxa"/>
          </w:tcPr>
          <w:p w14:paraId="04905BBC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28FD2C1" w14:textId="2124319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0B9F9EB" w14:textId="675492C7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FD10623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3499E89" w14:textId="5750B83D" w:rsidR="001F7B9A" w:rsidRPr="00953298" w:rsidRDefault="001F7B9A" w:rsidP="00953298">
            <w:pPr>
              <w:pStyle w:val="Chores"/>
            </w:pPr>
            <w:r>
              <w:t>Sweep and mop all hard floor surfaces</w:t>
            </w:r>
          </w:p>
        </w:tc>
        <w:tc>
          <w:tcPr>
            <w:tcW w:w="720" w:type="dxa"/>
          </w:tcPr>
          <w:p w14:paraId="0A09E52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9FC5A6" w14:textId="1D275C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A53A166" w14:textId="26A817A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5637F4D" w14:textId="43F9BC1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5177E1F" w14:textId="14E1BC5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14E3A3D" w14:textId="720E8A28" w:rsidR="001F7B9A" w:rsidRPr="00953298" w:rsidRDefault="00DF47F7" w:rsidP="00F73A44">
            <w:pPr>
              <w:pStyle w:val="Chores"/>
              <w:jc w:val="center"/>
            </w:pPr>
            <w:r>
              <w:t xml:space="preserve">Clean ventilations and grills </w:t>
            </w:r>
          </w:p>
        </w:tc>
        <w:tc>
          <w:tcPr>
            <w:tcW w:w="4199" w:type="dxa"/>
          </w:tcPr>
          <w:p w14:paraId="175C16D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C91A9CE" w14:textId="311BECE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11CFADE" w14:textId="5295169F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8E2F459" w14:textId="77777777" w:rsidTr="00AB4DB8">
        <w:trPr>
          <w:trHeight w:val="728"/>
        </w:trPr>
        <w:tc>
          <w:tcPr>
            <w:tcW w:w="3955" w:type="dxa"/>
            <w:vAlign w:val="center"/>
          </w:tcPr>
          <w:p w14:paraId="10E577B6" w14:textId="2BE2666D" w:rsidR="001F7B9A" w:rsidRPr="00953298" w:rsidRDefault="001F7B9A" w:rsidP="00953298">
            <w:pPr>
              <w:pStyle w:val="Chores"/>
            </w:pPr>
            <w:r>
              <w:t>Vacuum all carpets and mats</w:t>
            </w:r>
          </w:p>
        </w:tc>
        <w:tc>
          <w:tcPr>
            <w:tcW w:w="720" w:type="dxa"/>
          </w:tcPr>
          <w:p w14:paraId="440ADF0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E799EF" w14:textId="38A8EFF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E327F" w14:textId="216E27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D540083" w14:textId="29BECABC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AA47B47" w14:textId="0EE7D3A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31A3CE5" w14:textId="2E6D8957" w:rsidR="001F7B9A" w:rsidRPr="00953298" w:rsidRDefault="00DF47F7" w:rsidP="00F73A44">
            <w:pPr>
              <w:pStyle w:val="Chores"/>
              <w:jc w:val="center"/>
            </w:pPr>
            <w:r>
              <w:t>Clean exterior building front and rear entry ways, remove cobwebs, animal droppings, bugs, dirt and mud dauber</w:t>
            </w:r>
          </w:p>
        </w:tc>
        <w:tc>
          <w:tcPr>
            <w:tcW w:w="4199" w:type="dxa"/>
          </w:tcPr>
          <w:p w14:paraId="6101C065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23310D6A" w14:textId="42E4DD11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09ED875" w14:textId="3B2C07B9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FEBBD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5C4A6EA" w14:textId="5131F262" w:rsidR="001F7B9A" w:rsidRPr="00953298" w:rsidRDefault="001F7B9A" w:rsidP="00953298">
            <w:pPr>
              <w:pStyle w:val="Chores"/>
            </w:pPr>
            <w:r>
              <w:t>Empty all trash cans and replace soiled liners</w:t>
            </w:r>
          </w:p>
        </w:tc>
        <w:tc>
          <w:tcPr>
            <w:tcW w:w="720" w:type="dxa"/>
          </w:tcPr>
          <w:p w14:paraId="500B6DB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B0ADA67" w14:textId="701AD2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4443BC4" w14:textId="6509263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8B5C975" w14:textId="20CA00D9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0FE8610" w14:textId="009B0C8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6F69F7B0" w14:textId="0BEBAB39" w:rsidR="001F7B9A" w:rsidRPr="00953298" w:rsidRDefault="00DF47F7" w:rsidP="00F73A44">
            <w:pPr>
              <w:pStyle w:val="Chores"/>
              <w:jc w:val="center"/>
            </w:pPr>
            <w:r>
              <w:t xml:space="preserve">Clean lights and fixtures </w:t>
            </w:r>
          </w:p>
        </w:tc>
        <w:tc>
          <w:tcPr>
            <w:tcW w:w="4199" w:type="dxa"/>
          </w:tcPr>
          <w:p w14:paraId="5628E1A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0782C92" w14:textId="1B3EE02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4F502016" w14:textId="2BDC60BE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4D921A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21C99CCC" w14:textId="6FA20F80" w:rsidR="001F7B9A" w:rsidRPr="00953298" w:rsidRDefault="001F7B9A" w:rsidP="00953298">
            <w:pPr>
              <w:pStyle w:val="Chores"/>
            </w:pPr>
            <w:r>
              <w:t>Clean all water fountains using stainless steel cleaner</w:t>
            </w:r>
            <w:r w:rsidR="00AB4DB8">
              <w:t xml:space="preserve"> </w:t>
            </w:r>
            <w:r>
              <w:t>only</w:t>
            </w:r>
          </w:p>
        </w:tc>
        <w:tc>
          <w:tcPr>
            <w:tcW w:w="720" w:type="dxa"/>
          </w:tcPr>
          <w:p w14:paraId="12E5AC8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8DBC4FC" w14:textId="617CFC3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90FA93" w14:textId="5A69688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AE9C9A6" w14:textId="4084A87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5E99C86" w14:textId="2F00A0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E26BBDC" w14:textId="6B797C3D" w:rsidR="001F7B9A" w:rsidRPr="00953298" w:rsidRDefault="00DF47F7" w:rsidP="00F73A44">
            <w:pPr>
              <w:pStyle w:val="Chores"/>
              <w:jc w:val="center"/>
            </w:pPr>
            <w:r>
              <w:t>Clean black security fence</w:t>
            </w:r>
          </w:p>
        </w:tc>
        <w:tc>
          <w:tcPr>
            <w:tcW w:w="4199" w:type="dxa"/>
          </w:tcPr>
          <w:p w14:paraId="4461FA9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89E694" w14:textId="796575B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3F01D870" w14:textId="5D52A4D2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3C402F2D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8EC926D" w14:textId="1733FC64" w:rsidR="001F7B9A" w:rsidRPr="00953298" w:rsidRDefault="001F7B9A" w:rsidP="00953298">
            <w:pPr>
              <w:pStyle w:val="Chores"/>
            </w:pPr>
            <w:r>
              <w:t>Clean all breakrooms, tables, countertops, sinks (no dishes)</w:t>
            </w:r>
          </w:p>
        </w:tc>
        <w:tc>
          <w:tcPr>
            <w:tcW w:w="720" w:type="dxa"/>
          </w:tcPr>
          <w:p w14:paraId="2DBC9679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7967E132" w14:textId="1019180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6BA577D" w14:textId="4220A50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5BAFB80" w14:textId="280E1A52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4F33F7" w14:textId="229AE67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36897C19" w14:textId="2F2522C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B15635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74461520" w14:textId="7DD68E1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36A9E1A" w14:textId="335F90E3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0E9057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55EA220" w14:textId="3F3FCFB0" w:rsidR="001F7B9A" w:rsidRPr="00953298" w:rsidRDefault="001F7B9A" w:rsidP="00953298">
            <w:pPr>
              <w:pStyle w:val="Chores"/>
            </w:pPr>
            <w:r>
              <w:t>Clean all exterior stainless-steel appliances using stainless steel cleaner</w:t>
            </w:r>
            <w:r w:rsidR="00DF47F7">
              <w:t xml:space="preserve">. </w:t>
            </w:r>
            <w:r w:rsidR="00AB4DB8">
              <w:t>Clean microwave exterior</w:t>
            </w:r>
          </w:p>
        </w:tc>
        <w:tc>
          <w:tcPr>
            <w:tcW w:w="720" w:type="dxa"/>
          </w:tcPr>
          <w:p w14:paraId="17E3CDCF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5C863292" w14:textId="36E55B1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A7E51C3" w14:textId="21372B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B1358CA" w14:textId="3B7B4CE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0422B01" w14:textId="59F24AA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7578954F" w14:textId="45DABC4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47AB86F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E58301" w14:textId="6E90E4E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E04F0A3" w14:textId="3FA56376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390DC2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2715C97" w14:textId="36CB0BCB" w:rsidR="00AB4DB8" w:rsidRPr="00953298" w:rsidRDefault="001F7B9A" w:rsidP="00AB4DB8">
            <w:pPr>
              <w:pStyle w:val="NoSpacing"/>
            </w:pPr>
            <w:r>
              <w:t>Clean all glass doors, remove smudges, clean frames and hardware</w:t>
            </w:r>
            <w:r w:rsidR="00AB4DB8">
              <w:t>.</w:t>
            </w:r>
          </w:p>
        </w:tc>
        <w:tc>
          <w:tcPr>
            <w:tcW w:w="720" w:type="dxa"/>
          </w:tcPr>
          <w:p w14:paraId="5ABB897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59832F0" w14:textId="195B32E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F9FB39" w14:textId="234EEAF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7A8E6" w14:textId="77196FC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2876EAC" w14:textId="26A9E4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00ADA4A4" w14:textId="6DACB01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622BF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473A62D" w14:textId="1A6623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091C720" w14:textId="6DDF8EBC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01F3BF2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C13098A" w14:textId="4526BDD7" w:rsidR="001F7B9A" w:rsidRDefault="001F7B9A" w:rsidP="00953298">
            <w:pPr>
              <w:pStyle w:val="Chores"/>
            </w:pPr>
            <w:r>
              <w:t xml:space="preserve">Clean all handrails and stairways using disinfectant cleaner. </w:t>
            </w:r>
          </w:p>
        </w:tc>
        <w:tc>
          <w:tcPr>
            <w:tcW w:w="720" w:type="dxa"/>
          </w:tcPr>
          <w:p w14:paraId="5161B631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C97657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71B929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7D486D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F4514C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83C1FF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3E31FDA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4DB4893" w14:textId="603D1F3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5A32DC2" w14:textId="53BAEB22" w:rsidR="001F7B9A" w:rsidRPr="00953298" w:rsidRDefault="001F7B9A" w:rsidP="00F73A44">
            <w:pPr>
              <w:pStyle w:val="Chores"/>
              <w:jc w:val="center"/>
            </w:pPr>
          </w:p>
        </w:tc>
      </w:tr>
      <w:tr w:rsidR="00AB4DB8" w:rsidRPr="00953298" w14:paraId="094084AB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D82CF1B" w14:textId="4E06555B" w:rsidR="00AB4DB8" w:rsidRDefault="00AB4DB8" w:rsidP="00953298">
            <w:pPr>
              <w:pStyle w:val="Chores"/>
            </w:pPr>
            <w:r>
              <w:t>Dust all accessible</w:t>
            </w:r>
            <w:r w:rsidR="00FE4C8C">
              <w:t xml:space="preserve"> desk, cabinets, vents, blinds, ledges and display glass </w:t>
            </w:r>
          </w:p>
        </w:tc>
        <w:tc>
          <w:tcPr>
            <w:tcW w:w="720" w:type="dxa"/>
          </w:tcPr>
          <w:p w14:paraId="3E4FF5C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C95C61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8DE1E0D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C33B88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73C05A4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4B12730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3948A2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FA453C8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1E2EECD6" w14:textId="77777777" w:rsidR="00AB4DB8" w:rsidRPr="00953298" w:rsidRDefault="00AB4DB8" w:rsidP="00F73A44">
            <w:pPr>
              <w:pStyle w:val="Chores"/>
              <w:jc w:val="center"/>
            </w:pPr>
          </w:p>
        </w:tc>
      </w:tr>
    </w:tbl>
    <w:p w14:paraId="375AE574" w14:textId="03B795FD" w:rsidR="00FA783E" w:rsidRPr="004D475E" w:rsidRDefault="00D02244" w:rsidP="00024310">
      <w:r>
        <w:lastRenderedPageBreak/>
        <w:t>Notes: All employees are responsible for completing and submitting janitorial checklist weekly</w:t>
      </w:r>
    </w:p>
    <w:sectPr w:rsidR="00FA783E" w:rsidRPr="004D475E" w:rsidSect="0023793A">
      <w:footerReference w:type="default" r:id="rId7"/>
      <w:headerReference w:type="first" r:id="rId8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1AD4" w14:textId="77777777" w:rsidR="00674BC7" w:rsidRDefault="00674BC7" w:rsidP="0090295D">
      <w:r>
        <w:separator/>
      </w:r>
    </w:p>
  </w:endnote>
  <w:endnote w:type="continuationSeparator" w:id="0">
    <w:p w14:paraId="1C1A2383" w14:textId="77777777" w:rsidR="00674BC7" w:rsidRDefault="00674BC7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3829" w14:textId="6C80CA3F" w:rsidR="00FA783E" w:rsidRDefault="00FA783E" w:rsidP="00FA78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1A2A" w14:textId="77777777" w:rsidR="00674BC7" w:rsidRDefault="00674BC7" w:rsidP="0090295D">
      <w:r>
        <w:separator/>
      </w:r>
    </w:p>
  </w:footnote>
  <w:footnote w:type="continuationSeparator" w:id="0">
    <w:p w14:paraId="5D589657" w14:textId="77777777" w:rsidR="00674BC7" w:rsidRDefault="00674BC7" w:rsidP="009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A710" w14:textId="77777777" w:rsidR="00CA45F8" w:rsidRDefault="005D2659">
    <w:pPr>
      <w:pStyle w:val="Header"/>
      <w:rPr>
        <w:sz w:val="24"/>
        <w:szCs w:val="24"/>
      </w:rPr>
    </w:pPr>
    <w:r>
      <w:rPr>
        <w:sz w:val="24"/>
        <w:szCs w:val="24"/>
      </w:rPr>
      <w:t>Franklin’s Services Unlimited</w:t>
    </w:r>
  </w:p>
  <w:p w14:paraId="30B8D8FB" w14:textId="7337095D" w:rsidR="0051096C" w:rsidRPr="004006A1" w:rsidRDefault="00CA45F8">
    <w:pPr>
      <w:pStyle w:val="Header"/>
      <w:rPr>
        <w:b/>
        <w:bCs/>
      </w:rPr>
    </w:pPr>
    <w:r w:rsidRPr="004006A1">
      <w:rPr>
        <w:b/>
        <w:bCs/>
        <w:sz w:val="24"/>
        <w:szCs w:val="24"/>
      </w:rPr>
      <w:t>Janitorial checklist</w:t>
    </w:r>
    <w:r w:rsidR="0051096C" w:rsidRPr="004006A1">
      <w:rPr>
        <w:b/>
        <w:bCs/>
        <w:sz w:val="24"/>
        <w:szCs w:val="24"/>
      </w:rPr>
      <w:ptab w:relativeTo="margin" w:alignment="center" w:leader="none"/>
    </w:r>
    <w:r w:rsidR="0051096C" w:rsidRPr="004006A1">
      <w:rPr>
        <w:b/>
        <w:bCs/>
        <w:sz w:val="24"/>
        <w:szCs w:val="24"/>
      </w:rPr>
      <w:t>Date</w:t>
    </w:r>
    <w:r w:rsidR="0051096C" w:rsidRPr="004006A1">
      <w:rPr>
        <w:b/>
        <w:bCs/>
        <w:sz w:val="24"/>
        <w:szCs w:val="24"/>
      </w:rPr>
      <w:ptab w:relativeTo="margin" w:alignment="right" w:leader="none"/>
    </w:r>
    <w:r w:rsidR="00862D29">
      <w:rPr>
        <w:b/>
        <w:bCs/>
        <w:sz w:val="24"/>
        <w:szCs w:val="24"/>
      </w:rPr>
      <w:t>Crow’s Nest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563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5C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B23E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4CB8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BA08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EC7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A5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5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0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80228">
    <w:abstractNumId w:val="10"/>
  </w:num>
  <w:num w:numId="2" w16cid:durableId="2074113240">
    <w:abstractNumId w:val="9"/>
  </w:num>
  <w:num w:numId="3" w16cid:durableId="794176154">
    <w:abstractNumId w:val="7"/>
  </w:num>
  <w:num w:numId="4" w16cid:durableId="218707151">
    <w:abstractNumId w:val="6"/>
  </w:num>
  <w:num w:numId="5" w16cid:durableId="679358309">
    <w:abstractNumId w:val="5"/>
  </w:num>
  <w:num w:numId="6" w16cid:durableId="88350702">
    <w:abstractNumId w:val="4"/>
  </w:num>
  <w:num w:numId="7" w16cid:durableId="1619069620">
    <w:abstractNumId w:val="8"/>
  </w:num>
  <w:num w:numId="8" w16cid:durableId="985204444">
    <w:abstractNumId w:val="3"/>
  </w:num>
  <w:num w:numId="9" w16cid:durableId="895630353">
    <w:abstractNumId w:val="2"/>
  </w:num>
  <w:num w:numId="10" w16cid:durableId="1880773468">
    <w:abstractNumId w:val="1"/>
  </w:num>
  <w:num w:numId="11" w16cid:durableId="547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6C"/>
    <w:rsid w:val="00024310"/>
    <w:rsid w:val="00024384"/>
    <w:rsid w:val="000444B2"/>
    <w:rsid w:val="000639BB"/>
    <w:rsid w:val="00065416"/>
    <w:rsid w:val="000A491F"/>
    <w:rsid w:val="000D0C12"/>
    <w:rsid w:val="000E154C"/>
    <w:rsid w:val="000F0EAF"/>
    <w:rsid w:val="000F3308"/>
    <w:rsid w:val="00122DFE"/>
    <w:rsid w:val="001509B3"/>
    <w:rsid w:val="00190A16"/>
    <w:rsid w:val="001A1A66"/>
    <w:rsid w:val="001C6491"/>
    <w:rsid w:val="001C6D75"/>
    <w:rsid w:val="001C7CC5"/>
    <w:rsid w:val="001F29C9"/>
    <w:rsid w:val="001F7B9A"/>
    <w:rsid w:val="002202C1"/>
    <w:rsid w:val="0023361E"/>
    <w:rsid w:val="0023793A"/>
    <w:rsid w:val="0025659A"/>
    <w:rsid w:val="002642C8"/>
    <w:rsid w:val="00273896"/>
    <w:rsid w:val="00284972"/>
    <w:rsid w:val="002B2A15"/>
    <w:rsid w:val="002B5C70"/>
    <w:rsid w:val="002D2AEE"/>
    <w:rsid w:val="002D304C"/>
    <w:rsid w:val="002F1562"/>
    <w:rsid w:val="0034428D"/>
    <w:rsid w:val="00356360"/>
    <w:rsid w:val="003A6982"/>
    <w:rsid w:val="003B295C"/>
    <w:rsid w:val="003B5907"/>
    <w:rsid w:val="003C24AB"/>
    <w:rsid w:val="003C636C"/>
    <w:rsid w:val="003F155C"/>
    <w:rsid w:val="003F3F31"/>
    <w:rsid w:val="004006A1"/>
    <w:rsid w:val="004169D3"/>
    <w:rsid w:val="00455C97"/>
    <w:rsid w:val="00455DA5"/>
    <w:rsid w:val="004C6803"/>
    <w:rsid w:val="004D475E"/>
    <w:rsid w:val="004F21C8"/>
    <w:rsid w:val="004F27A2"/>
    <w:rsid w:val="004F655D"/>
    <w:rsid w:val="004F7D07"/>
    <w:rsid w:val="0051096C"/>
    <w:rsid w:val="005136C7"/>
    <w:rsid w:val="005156F2"/>
    <w:rsid w:val="005321D8"/>
    <w:rsid w:val="00534827"/>
    <w:rsid w:val="005363F6"/>
    <w:rsid w:val="00556208"/>
    <w:rsid w:val="00565A79"/>
    <w:rsid w:val="00575AFD"/>
    <w:rsid w:val="0058681C"/>
    <w:rsid w:val="00593B5B"/>
    <w:rsid w:val="00596B42"/>
    <w:rsid w:val="00597FD9"/>
    <w:rsid w:val="005D2659"/>
    <w:rsid w:val="005D7330"/>
    <w:rsid w:val="006114C6"/>
    <w:rsid w:val="00615C11"/>
    <w:rsid w:val="00616FAB"/>
    <w:rsid w:val="00655DC0"/>
    <w:rsid w:val="00656E99"/>
    <w:rsid w:val="00674BC7"/>
    <w:rsid w:val="00687447"/>
    <w:rsid w:val="006B30F5"/>
    <w:rsid w:val="006D2FDD"/>
    <w:rsid w:val="006D7CC9"/>
    <w:rsid w:val="006E701F"/>
    <w:rsid w:val="006E7276"/>
    <w:rsid w:val="00744BE7"/>
    <w:rsid w:val="00747C03"/>
    <w:rsid w:val="00754B56"/>
    <w:rsid w:val="007643DD"/>
    <w:rsid w:val="0077053A"/>
    <w:rsid w:val="0077363A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62D29"/>
    <w:rsid w:val="00880601"/>
    <w:rsid w:val="008A078F"/>
    <w:rsid w:val="008C62A2"/>
    <w:rsid w:val="008D1469"/>
    <w:rsid w:val="008E1C6F"/>
    <w:rsid w:val="008F159D"/>
    <w:rsid w:val="0090295D"/>
    <w:rsid w:val="00935B64"/>
    <w:rsid w:val="00953298"/>
    <w:rsid w:val="009758F2"/>
    <w:rsid w:val="009819F6"/>
    <w:rsid w:val="009C328A"/>
    <w:rsid w:val="009D74B2"/>
    <w:rsid w:val="00A30EC5"/>
    <w:rsid w:val="00A32550"/>
    <w:rsid w:val="00A7377D"/>
    <w:rsid w:val="00A77B8A"/>
    <w:rsid w:val="00A853B7"/>
    <w:rsid w:val="00AA12F7"/>
    <w:rsid w:val="00AB4DB8"/>
    <w:rsid w:val="00AD078D"/>
    <w:rsid w:val="00AF11CE"/>
    <w:rsid w:val="00B01FF4"/>
    <w:rsid w:val="00B05F9B"/>
    <w:rsid w:val="00B15AF0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941"/>
    <w:rsid w:val="00C653FE"/>
    <w:rsid w:val="00CA45F8"/>
    <w:rsid w:val="00CB5A81"/>
    <w:rsid w:val="00CE361E"/>
    <w:rsid w:val="00D02244"/>
    <w:rsid w:val="00D1004C"/>
    <w:rsid w:val="00D56834"/>
    <w:rsid w:val="00DA1819"/>
    <w:rsid w:val="00DA59E2"/>
    <w:rsid w:val="00DA5FD4"/>
    <w:rsid w:val="00DB1EA9"/>
    <w:rsid w:val="00DD18B9"/>
    <w:rsid w:val="00DD697E"/>
    <w:rsid w:val="00DF47F7"/>
    <w:rsid w:val="00E13349"/>
    <w:rsid w:val="00E352B3"/>
    <w:rsid w:val="00E41974"/>
    <w:rsid w:val="00E45548"/>
    <w:rsid w:val="00E4782C"/>
    <w:rsid w:val="00E70F28"/>
    <w:rsid w:val="00E723DC"/>
    <w:rsid w:val="00E963F7"/>
    <w:rsid w:val="00EA7139"/>
    <w:rsid w:val="00EC0D3E"/>
    <w:rsid w:val="00EC1567"/>
    <w:rsid w:val="00EC7C5F"/>
    <w:rsid w:val="00EF3E04"/>
    <w:rsid w:val="00F01CA8"/>
    <w:rsid w:val="00F50CE4"/>
    <w:rsid w:val="00F53502"/>
    <w:rsid w:val="00F54CEB"/>
    <w:rsid w:val="00F73A44"/>
    <w:rsid w:val="00F76F1D"/>
    <w:rsid w:val="00F85936"/>
    <w:rsid w:val="00FA73C6"/>
    <w:rsid w:val="00FA7769"/>
    <w:rsid w:val="00FA783E"/>
    <w:rsid w:val="00FB5196"/>
    <w:rsid w:val="00FD4375"/>
    <w:rsid w:val="00FE09D6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A9B71"/>
  <w15:docId w15:val="{AC3A3CEB-3E46-4391-9074-B371D0D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75"/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44B2"/>
    <w:pPr>
      <w:spacing w:after="320"/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0444B2"/>
    <w:rPr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3F7"/>
  </w:style>
  <w:style w:type="paragraph" w:styleId="Footer">
    <w:name w:val="footer"/>
    <w:basedOn w:val="Normal"/>
    <w:link w:val="Foot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3F7"/>
  </w:style>
  <w:style w:type="character" w:styleId="PlaceholderText">
    <w:name w:val="Placeholder Text"/>
    <w:basedOn w:val="DefaultParagraphFont"/>
    <w:uiPriority w:val="99"/>
    <w:semiHidden/>
    <w:rsid w:val="003563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C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EC5"/>
  </w:style>
  <w:style w:type="paragraph" w:styleId="BlockText">
    <w:name w:val="Block Text"/>
    <w:basedOn w:val="Normal"/>
    <w:uiPriority w:val="99"/>
    <w:semiHidden/>
    <w:unhideWhenUsed/>
    <w:rsid w:val="0035636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EC5"/>
  </w:style>
  <w:style w:type="paragraph" w:styleId="BodyText2">
    <w:name w:val="Body Text 2"/>
    <w:basedOn w:val="Normal"/>
    <w:link w:val="BodyText2Char"/>
    <w:uiPriority w:val="99"/>
    <w:semiHidden/>
    <w:unhideWhenUsed/>
    <w:rsid w:val="00A3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C5"/>
  </w:style>
  <w:style w:type="paragraph" w:styleId="BodyText3">
    <w:name w:val="Body Text 3"/>
    <w:basedOn w:val="Normal"/>
    <w:link w:val="BodyText3Char"/>
    <w:uiPriority w:val="99"/>
    <w:semiHidden/>
    <w:unhideWhenUsed/>
    <w:rsid w:val="00A30E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0E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EC5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E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E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EC5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E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E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E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EC5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30E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EC5"/>
  </w:style>
  <w:style w:type="table" w:styleId="ColorfulGrid">
    <w:name w:val="Colorful Grid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0E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EC5"/>
  </w:style>
  <w:style w:type="character" w:customStyle="1" w:styleId="DateChar">
    <w:name w:val="Date Char"/>
    <w:basedOn w:val="DefaultParagraphFont"/>
    <w:link w:val="Date"/>
    <w:uiPriority w:val="99"/>
    <w:semiHidden/>
    <w:rsid w:val="00A30EC5"/>
  </w:style>
  <w:style w:type="paragraph" w:styleId="DocumentMap">
    <w:name w:val="Document Map"/>
    <w:basedOn w:val="Normal"/>
    <w:link w:val="DocumentMap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E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E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EC5"/>
  </w:style>
  <w:style w:type="character" w:styleId="EndnoteReference">
    <w:name w:val="end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0E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0E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0EC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C5"/>
    <w:rPr>
      <w:szCs w:val="20"/>
    </w:rPr>
  </w:style>
  <w:style w:type="table" w:styleId="GridTable1Light">
    <w:name w:val="Grid Table 1 Light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30EC5"/>
  </w:style>
  <w:style w:type="paragraph" w:styleId="HTMLAddress">
    <w:name w:val="HTML Address"/>
    <w:basedOn w:val="Normal"/>
    <w:link w:val="HTMLAddressChar"/>
    <w:uiPriority w:val="99"/>
    <w:semiHidden/>
    <w:unhideWhenUsed/>
    <w:rsid w:val="00A30E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E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30E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30E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E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E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30E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30E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E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0E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0E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0E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0E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0E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0E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0E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0E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0E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EC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0E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0EC5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0EC5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0EC5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0EC5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0EC5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0EC5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30EC5"/>
  </w:style>
  <w:style w:type="paragraph" w:styleId="List">
    <w:name w:val="List"/>
    <w:basedOn w:val="Normal"/>
    <w:uiPriority w:val="99"/>
    <w:semiHidden/>
    <w:unhideWhenUsed/>
    <w:rsid w:val="00A30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30E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0E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30E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30E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30E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30E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30E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30E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30E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30EC5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30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E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E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30E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E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EC5"/>
  </w:style>
  <w:style w:type="character" w:styleId="PageNumber">
    <w:name w:val="page number"/>
    <w:basedOn w:val="DefaultParagraphFont"/>
    <w:uiPriority w:val="99"/>
    <w:semiHidden/>
    <w:unhideWhenUsed/>
    <w:rsid w:val="00A30EC5"/>
  </w:style>
  <w:style w:type="table" w:styleId="PlainTable1">
    <w:name w:val="Plain Table 1"/>
    <w:basedOn w:val="TableNormal"/>
    <w:uiPriority w:val="41"/>
    <w:rsid w:val="00A30E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0E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0E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0E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0EC5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EC5"/>
  </w:style>
  <w:style w:type="character" w:styleId="SmartHyperlink">
    <w:name w:val="Smart Hyperlink"/>
    <w:basedOn w:val="DefaultParagraphFont"/>
    <w:uiPriority w:val="99"/>
    <w:semiHidden/>
    <w:unhideWhenUsed/>
    <w:rsid w:val="00A30EC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30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30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3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30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30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30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30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30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30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30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30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30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30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30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30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30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30E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30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0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30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30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30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30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30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3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30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30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30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30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0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30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0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0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0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0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0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0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0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EC5"/>
    <w:pPr>
      <w:keepNext/>
      <w:keepLines/>
      <w:spacing w:before="240" w:after="0"/>
      <w:outlineLvl w:val="9"/>
    </w:pPr>
    <w:rPr>
      <w:rFonts w:eastAsiaTheme="majorEastAsia" w:cstheme="majorBidi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6360"/>
    <w:rPr>
      <w:color w:val="595959" w:themeColor="text1" w:themeTint="A6"/>
      <w:shd w:val="clear" w:color="auto" w:fill="E6E6E6"/>
    </w:rPr>
  </w:style>
  <w:style w:type="paragraph" w:styleId="NoSpacing">
    <w:name w:val="No Spacing"/>
    <w:uiPriority w:val="1"/>
    <w:qFormat/>
    <w:rsid w:val="001F7B9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88\AppData\Roaming\Microsoft\Templates\Checklist%20for%20a%20child's%20household%20ch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C134463A8E4D84851384C97FAF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4B8-7E21-4A31-AA53-AAC30CE13B23}"/>
      </w:docPartPr>
      <w:docPartBody>
        <w:p w:rsidR="00492A6A" w:rsidRDefault="00000000">
          <w:pPr>
            <w:pStyle w:val="E7C134463A8E4D84851384C97FAF6E97"/>
          </w:pPr>
          <w:r>
            <w:t>Start date</w:t>
          </w:r>
        </w:p>
      </w:docPartBody>
    </w:docPart>
    <w:docPart>
      <w:docPartPr>
        <w:name w:val="A407C1464CCF4AE89FA9FB305DC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9C3C-3ACD-4D92-9ED8-8E7A71B240CE}"/>
      </w:docPartPr>
      <w:docPartBody>
        <w:p w:rsidR="00492A6A" w:rsidRDefault="00000000">
          <w:pPr>
            <w:pStyle w:val="A407C1464CCF4AE89FA9FB305DC3DD3A"/>
          </w:pPr>
          <w:r>
            <w:t>end date</w:t>
          </w:r>
        </w:p>
      </w:docPartBody>
    </w:docPart>
    <w:docPart>
      <w:docPartPr>
        <w:name w:val="D4E275ABEAA8425FACAFC79AC64D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D2D8-B3F7-4649-80FF-C7164399C4A3}"/>
      </w:docPartPr>
      <w:docPartBody>
        <w:p w:rsidR="00492A6A" w:rsidRDefault="005800A0" w:rsidP="005800A0">
          <w:pPr>
            <w:pStyle w:val="D4E275ABEAA8425FACAFC79AC64DF677"/>
          </w:pPr>
          <w:r w:rsidRPr="00953298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A0"/>
    <w:rsid w:val="000E2CF0"/>
    <w:rsid w:val="00126770"/>
    <w:rsid w:val="00492A6A"/>
    <w:rsid w:val="005363F6"/>
    <w:rsid w:val="005800A0"/>
    <w:rsid w:val="005856AD"/>
    <w:rsid w:val="00CE7195"/>
    <w:rsid w:val="00CE7D94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134463A8E4D84851384C97FAF6E97">
    <w:name w:val="E7C134463A8E4D84851384C97FAF6E97"/>
  </w:style>
  <w:style w:type="paragraph" w:customStyle="1" w:styleId="6218B79912C5446FA861237E7B03A53F">
    <w:name w:val="6218B79912C5446FA861237E7B03A53F"/>
  </w:style>
  <w:style w:type="paragraph" w:customStyle="1" w:styleId="A407C1464CCF4AE89FA9FB305DC3DD3A">
    <w:name w:val="A407C1464CCF4AE89FA9FB305DC3DD3A"/>
  </w:style>
  <w:style w:type="paragraph" w:customStyle="1" w:styleId="D4E275ABEAA8425FACAFC79AC64DF677">
    <w:name w:val="D4E275ABEAA8425FACAFC79AC64DF677"/>
    <w:rsid w:val="00580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Franklin</dc:creator>
  <cp:lastModifiedBy>Lesa Franklin</cp:lastModifiedBy>
  <cp:revision>2</cp:revision>
  <dcterms:created xsi:type="dcterms:W3CDTF">2025-07-17T10:16:00Z</dcterms:created>
  <dcterms:modified xsi:type="dcterms:W3CDTF">2025-07-17T10:16:00Z</dcterms:modified>
</cp:coreProperties>
</file>