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ntactList"/>
        <w:tblpPr w:leftFromText="180" w:rightFromText="180" w:vertAnchor="text" w:tblpY="-37"/>
        <w:tblW w:w="4183" w:type="pct"/>
        <w:tblLayout w:type="fixed"/>
        <w:tblCellMar>
          <w:left w:w="144" w:type="dxa"/>
          <w:right w:w="58" w:type="dxa"/>
        </w:tblCellMar>
        <w:tblLook w:val="04A0"/>
      </w:tblPr>
      <w:tblGrid>
        <w:gridCol w:w="2935"/>
        <w:gridCol w:w="2936"/>
        <w:gridCol w:w="2314"/>
        <w:gridCol w:w="4031"/>
      </w:tblGrid>
      <w:tr w:rsidR="00373927" w:rsidTr="00721FA2">
        <w:trPr>
          <w:cnfStyle w:val="100000000000"/>
          <w:tblHeader/>
        </w:trPr>
        <w:tc>
          <w:tcPr>
            <w:tcW w:w="2935" w:type="dxa"/>
            <w:vAlign w:val="top"/>
          </w:tcPr>
          <w:p w:rsidR="00373927" w:rsidRDefault="00373927" w:rsidP="00373927">
            <w:r>
              <w:t>Name</w:t>
            </w:r>
          </w:p>
        </w:tc>
        <w:tc>
          <w:tcPr>
            <w:tcW w:w="2936" w:type="dxa"/>
            <w:vAlign w:val="top"/>
          </w:tcPr>
          <w:p w:rsidR="00373927" w:rsidRDefault="00373927" w:rsidP="00373927">
            <w:r>
              <w:t>role</w:t>
            </w:r>
          </w:p>
        </w:tc>
        <w:tc>
          <w:tcPr>
            <w:tcW w:w="2314" w:type="dxa"/>
            <w:vAlign w:val="top"/>
          </w:tcPr>
          <w:p w:rsidR="00373927" w:rsidRDefault="00373927" w:rsidP="00373927">
            <w:r>
              <w:t>phone</w:t>
            </w:r>
          </w:p>
        </w:tc>
        <w:sdt>
          <w:sdtPr>
            <w:alias w:val="Email:"/>
            <w:tag w:val="Email:"/>
            <w:id w:val="-8142571"/>
            <w:placeholder>
              <w:docPart w:val="B9C575069ED14C3391427544FA24C4EB"/>
            </w:placeholder>
            <w:temporary/>
            <w:showingPlcHdr/>
          </w:sdtPr>
          <w:sdtContent>
            <w:tc>
              <w:tcPr>
                <w:tcW w:w="4031" w:type="dxa"/>
                <w:vAlign w:val="top"/>
              </w:tcPr>
              <w:p w:rsidR="00373927" w:rsidRDefault="00373927" w:rsidP="00373927">
                <w:r>
                  <w:t>email</w:t>
                </w:r>
              </w:p>
            </w:tc>
          </w:sdtContent>
        </w:sdt>
      </w:tr>
      <w:tr w:rsidR="00373927" w:rsidTr="00721FA2">
        <w:tc>
          <w:tcPr>
            <w:tcW w:w="2935" w:type="dxa"/>
            <w:vAlign w:val="top"/>
          </w:tcPr>
          <w:p w:rsidR="00373927" w:rsidRDefault="00373927" w:rsidP="00373927">
            <w:r>
              <w:t xml:space="preserve">Jim </w:t>
            </w:r>
            <w:proofErr w:type="spellStart"/>
            <w:r>
              <w:t>Millerberg</w:t>
            </w:r>
            <w:proofErr w:type="spellEnd"/>
          </w:p>
        </w:tc>
        <w:tc>
          <w:tcPr>
            <w:tcW w:w="2936" w:type="dxa"/>
            <w:vAlign w:val="top"/>
          </w:tcPr>
          <w:p w:rsidR="00373927" w:rsidRDefault="00373927" w:rsidP="00373927">
            <w:r>
              <w:t>State President</w:t>
            </w:r>
          </w:p>
        </w:tc>
        <w:tc>
          <w:tcPr>
            <w:tcW w:w="2314" w:type="dxa"/>
            <w:vAlign w:val="top"/>
          </w:tcPr>
          <w:p w:rsidR="00373927" w:rsidRDefault="00B4775D" w:rsidP="00373927">
            <w:r>
              <w:t>801-301-2953</w:t>
            </w:r>
          </w:p>
        </w:tc>
        <w:tc>
          <w:tcPr>
            <w:tcW w:w="4031" w:type="dxa"/>
            <w:vAlign w:val="top"/>
          </w:tcPr>
          <w:p w:rsidR="00373927" w:rsidRPr="00FD33C9" w:rsidRDefault="00373927" w:rsidP="00373927">
            <w:r w:rsidRPr="00FD33C9">
              <w:t>Jim.millerberg@arcoelectric.com</w:t>
            </w:r>
          </w:p>
        </w:tc>
      </w:tr>
      <w:tr w:rsidR="00373927" w:rsidTr="00721FA2">
        <w:tc>
          <w:tcPr>
            <w:tcW w:w="2935" w:type="dxa"/>
            <w:vAlign w:val="top"/>
          </w:tcPr>
          <w:p w:rsidR="00373927" w:rsidRDefault="00075C2B" w:rsidP="00373927">
            <w:r>
              <w:t>Karl Jensen</w:t>
            </w:r>
          </w:p>
        </w:tc>
        <w:tc>
          <w:tcPr>
            <w:tcW w:w="2936" w:type="dxa"/>
            <w:vAlign w:val="top"/>
          </w:tcPr>
          <w:p w:rsidR="00373927" w:rsidRDefault="00373927" w:rsidP="00373927">
            <w:r>
              <w:t>State Judge</w:t>
            </w:r>
          </w:p>
        </w:tc>
        <w:tc>
          <w:tcPr>
            <w:tcW w:w="2314" w:type="dxa"/>
            <w:vAlign w:val="top"/>
          </w:tcPr>
          <w:p w:rsidR="00373927" w:rsidRDefault="00075C2B" w:rsidP="00373927">
            <w:r>
              <w:t>435-650-0974</w:t>
            </w:r>
          </w:p>
        </w:tc>
        <w:tc>
          <w:tcPr>
            <w:tcW w:w="4031" w:type="dxa"/>
            <w:vAlign w:val="top"/>
          </w:tcPr>
          <w:p w:rsidR="00373927" w:rsidRDefault="00373927" w:rsidP="00373927"/>
        </w:tc>
      </w:tr>
      <w:tr w:rsidR="00721FA2" w:rsidTr="00721FA2">
        <w:tc>
          <w:tcPr>
            <w:tcW w:w="2935" w:type="dxa"/>
            <w:vAlign w:val="top"/>
          </w:tcPr>
          <w:p w:rsidR="00721FA2" w:rsidRDefault="00721FA2" w:rsidP="00721FA2">
            <w:r>
              <w:t>Bryan Rockwood</w:t>
            </w:r>
          </w:p>
        </w:tc>
        <w:tc>
          <w:tcPr>
            <w:tcW w:w="2936" w:type="dxa"/>
            <w:vAlign w:val="top"/>
          </w:tcPr>
          <w:p w:rsidR="00721FA2" w:rsidRDefault="00721FA2" w:rsidP="00721FA2">
            <w:r>
              <w:t>State Steward</w:t>
            </w:r>
          </w:p>
        </w:tc>
        <w:tc>
          <w:tcPr>
            <w:tcW w:w="2314" w:type="dxa"/>
            <w:vAlign w:val="top"/>
          </w:tcPr>
          <w:p w:rsidR="00721FA2" w:rsidRDefault="00721FA2" w:rsidP="00721FA2">
            <w:r>
              <w:t>801-556-9221</w:t>
            </w:r>
          </w:p>
        </w:tc>
        <w:tc>
          <w:tcPr>
            <w:tcW w:w="4031" w:type="dxa"/>
            <w:vAlign w:val="top"/>
          </w:tcPr>
          <w:p w:rsidR="00721FA2" w:rsidRDefault="00721FA2" w:rsidP="00721FA2">
            <w:r>
              <w:t>Bryancrockwood@gmail.com</w:t>
            </w:r>
          </w:p>
        </w:tc>
      </w:tr>
      <w:tr w:rsidR="00721FA2" w:rsidTr="00721FA2">
        <w:tc>
          <w:tcPr>
            <w:tcW w:w="2935" w:type="dxa"/>
            <w:vAlign w:val="top"/>
          </w:tcPr>
          <w:p w:rsidR="00721FA2" w:rsidRDefault="00721FA2" w:rsidP="00721FA2">
            <w:r>
              <w:t>Judy Lark</w:t>
            </w:r>
          </w:p>
        </w:tc>
        <w:tc>
          <w:tcPr>
            <w:tcW w:w="2936" w:type="dxa"/>
            <w:vAlign w:val="top"/>
          </w:tcPr>
          <w:p w:rsidR="00721FA2" w:rsidRDefault="00721FA2" w:rsidP="00721FA2">
            <w:r>
              <w:t>State Treasure</w:t>
            </w:r>
          </w:p>
        </w:tc>
        <w:tc>
          <w:tcPr>
            <w:tcW w:w="2314" w:type="dxa"/>
            <w:vAlign w:val="top"/>
          </w:tcPr>
          <w:p w:rsidR="00721FA2" w:rsidRDefault="00721FA2" w:rsidP="00721FA2">
            <w:r>
              <w:t>801-372-0099</w:t>
            </w:r>
          </w:p>
        </w:tc>
        <w:tc>
          <w:tcPr>
            <w:tcW w:w="4031" w:type="dxa"/>
            <w:vAlign w:val="top"/>
          </w:tcPr>
          <w:p w:rsidR="00721FA2" w:rsidRDefault="00721FA2" w:rsidP="00721FA2">
            <w:r>
              <w:t>larkinjvj@comcast.net</w:t>
            </w:r>
          </w:p>
        </w:tc>
      </w:tr>
      <w:tr w:rsidR="00721FA2" w:rsidTr="00721FA2">
        <w:tc>
          <w:tcPr>
            <w:tcW w:w="2935" w:type="dxa"/>
            <w:vAlign w:val="top"/>
          </w:tcPr>
          <w:p w:rsidR="00721FA2" w:rsidRDefault="00721FA2" w:rsidP="00721FA2">
            <w:r>
              <w:t>Dustin Marazzito</w:t>
            </w:r>
          </w:p>
        </w:tc>
        <w:tc>
          <w:tcPr>
            <w:tcW w:w="2936" w:type="dxa"/>
            <w:vAlign w:val="top"/>
          </w:tcPr>
          <w:p w:rsidR="00721FA2" w:rsidRDefault="00721FA2" w:rsidP="00721FA2">
            <w:r>
              <w:t>State Secretary</w:t>
            </w:r>
          </w:p>
        </w:tc>
        <w:tc>
          <w:tcPr>
            <w:tcW w:w="2314" w:type="dxa"/>
            <w:vAlign w:val="top"/>
          </w:tcPr>
          <w:p w:rsidR="00721FA2" w:rsidRDefault="00721FA2" w:rsidP="00721FA2">
            <w:r>
              <w:t>385-226-0439</w:t>
            </w:r>
          </w:p>
        </w:tc>
        <w:tc>
          <w:tcPr>
            <w:tcW w:w="4031" w:type="dxa"/>
            <w:vAlign w:val="top"/>
          </w:tcPr>
          <w:p w:rsidR="00721FA2" w:rsidRDefault="00721FA2" w:rsidP="00721FA2">
            <w:r>
              <w:t>Marazzito12@gmail.com</w:t>
            </w:r>
          </w:p>
        </w:tc>
      </w:tr>
      <w:tr w:rsidR="00721FA2" w:rsidTr="00721FA2">
        <w:tc>
          <w:tcPr>
            <w:tcW w:w="2935" w:type="dxa"/>
            <w:vAlign w:val="top"/>
          </w:tcPr>
          <w:p w:rsidR="00721FA2" w:rsidRDefault="00721FA2" w:rsidP="00721FA2"/>
        </w:tc>
        <w:tc>
          <w:tcPr>
            <w:tcW w:w="2936" w:type="dxa"/>
            <w:vAlign w:val="top"/>
          </w:tcPr>
          <w:p w:rsidR="00721FA2" w:rsidRDefault="00721FA2" w:rsidP="00721FA2">
            <w:r>
              <w:t>Utah Horse Council</w:t>
            </w:r>
          </w:p>
        </w:tc>
        <w:tc>
          <w:tcPr>
            <w:tcW w:w="2314" w:type="dxa"/>
            <w:vAlign w:val="top"/>
          </w:tcPr>
          <w:p w:rsidR="00721FA2" w:rsidRDefault="00721FA2" w:rsidP="00721FA2"/>
        </w:tc>
        <w:tc>
          <w:tcPr>
            <w:tcW w:w="4031" w:type="dxa"/>
            <w:vAlign w:val="top"/>
          </w:tcPr>
          <w:p w:rsidR="00721FA2" w:rsidRDefault="00721FA2" w:rsidP="00721FA2"/>
        </w:tc>
      </w:tr>
      <w:tr w:rsidR="00721FA2" w:rsidTr="00721FA2">
        <w:tc>
          <w:tcPr>
            <w:tcW w:w="2935" w:type="dxa"/>
            <w:vAlign w:val="top"/>
          </w:tcPr>
          <w:p w:rsidR="00721FA2" w:rsidRDefault="00721FA2" w:rsidP="00721FA2"/>
        </w:tc>
        <w:tc>
          <w:tcPr>
            <w:tcW w:w="2936" w:type="dxa"/>
            <w:vAlign w:val="top"/>
          </w:tcPr>
          <w:p w:rsidR="00721FA2" w:rsidRDefault="00721FA2" w:rsidP="00721FA2">
            <w:r>
              <w:t>State Historian</w:t>
            </w:r>
          </w:p>
        </w:tc>
        <w:tc>
          <w:tcPr>
            <w:tcW w:w="2314" w:type="dxa"/>
            <w:vAlign w:val="top"/>
          </w:tcPr>
          <w:p w:rsidR="00721FA2" w:rsidRDefault="00721FA2" w:rsidP="00721FA2"/>
        </w:tc>
        <w:tc>
          <w:tcPr>
            <w:tcW w:w="4031" w:type="dxa"/>
            <w:vAlign w:val="top"/>
          </w:tcPr>
          <w:p w:rsidR="00721FA2" w:rsidRDefault="00721FA2" w:rsidP="00721FA2"/>
        </w:tc>
      </w:tr>
      <w:tr w:rsidR="00721FA2" w:rsidTr="00721FA2">
        <w:tc>
          <w:tcPr>
            <w:tcW w:w="2935" w:type="dxa"/>
            <w:vAlign w:val="top"/>
          </w:tcPr>
          <w:p w:rsidR="00721FA2" w:rsidRDefault="00721FA2" w:rsidP="00721FA2">
            <w:proofErr w:type="spellStart"/>
            <w:r>
              <w:t>Chaelynn</w:t>
            </w:r>
            <w:proofErr w:type="spellEnd"/>
            <w:r>
              <w:t xml:space="preserve"> </w:t>
            </w:r>
            <w:proofErr w:type="spellStart"/>
            <w:r>
              <w:t>Rackley</w:t>
            </w:r>
            <w:proofErr w:type="spellEnd"/>
          </w:p>
        </w:tc>
        <w:tc>
          <w:tcPr>
            <w:tcW w:w="2936" w:type="dxa"/>
            <w:vAlign w:val="top"/>
          </w:tcPr>
          <w:p w:rsidR="00721FA2" w:rsidRDefault="00721FA2" w:rsidP="00721FA2">
            <w:r>
              <w:t>District 1</w:t>
            </w:r>
          </w:p>
        </w:tc>
        <w:tc>
          <w:tcPr>
            <w:tcW w:w="2314" w:type="dxa"/>
            <w:vAlign w:val="top"/>
          </w:tcPr>
          <w:p w:rsidR="00721FA2" w:rsidRDefault="00721FA2" w:rsidP="00721FA2">
            <w:r>
              <w:t>801-671-2892</w:t>
            </w:r>
          </w:p>
        </w:tc>
        <w:tc>
          <w:tcPr>
            <w:tcW w:w="4031" w:type="dxa"/>
            <w:vAlign w:val="top"/>
          </w:tcPr>
          <w:p w:rsidR="00721FA2" w:rsidRDefault="00721FA2" w:rsidP="00721FA2">
            <w:r>
              <w:t>crackley@arbys.com</w:t>
            </w:r>
          </w:p>
        </w:tc>
      </w:tr>
      <w:tr w:rsidR="00721FA2" w:rsidTr="00721FA2">
        <w:tc>
          <w:tcPr>
            <w:tcW w:w="2935" w:type="dxa"/>
            <w:vAlign w:val="top"/>
          </w:tcPr>
          <w:p w:rsidR="00721FA2" w:rsidRDefault="00721FA2" w:rsidP="00721FA2">
            <w:r>
              <w:t>C.J. Alfred</w:t>
            </w:r>
          </w:p>
        </w:tc>
        <w:tc>
          <w:tcPr>
            <w:tcW w:w="2936" w:type="dxa"/>
            <w:vAlign w:val="top"/>
          </w:tcPr>
          <w:p w:rsidR="00721FA2" w:rsidRDefault="00721FA2" w:rsidP="00721FA2">
            <w:r>
              <w:t>District 1</w:t>
            </w:r>
          </w:p>
        </w:tc>
        <w:tc>
          <w:tcPr>
            <w:tcW w:w="2314" w:type="dxa"/>
            <w:vAlign w:val="top"/>
          </w:tcPr>
          <w:p w:rsidR="00721FA2" w:rsidRDefault="00721FA2" w:rsidP="00721FA2">
            <w:r>
              <w:t>801-884-9700</w:t>
            </w:r>
          </w:p>
        </w:tc>
        <w:tc>
          <w:tcPr>
            <w:tcW w:w="4031" w:type="dxa"/>
            <w:vAlign w:val="top"/>
          </w:tcPr>
          <w:p w:rsidR="00721FA2" w:rsidRDefault="00721FA2" w:rsidP="00721FA2">
            <w:r>
              <w:t>cjalfred@smithppi.com</w:t>
            </w:r>
          </w:p>
        </w:tc>
      </w:tr>
      <w:tr w:rsidR="00721FA2" w:rsidTr="00721FA2">
        <w:tc>
          <w:tcPr>
            <w:tcW w:w="2935" w:type="dxa"/>
            <w:vAlign w:val="top"/>
          </w:tcPr>
          <w:p w:rsidR="00721FA2" w:rsidRDefault="00721FA2" w:rsidP="00721FA2">
            <w:r>
              <w:t xml:space="preserve">Amanda </w:t>
            </w:r>
            <w:proofErr w:type="spellStart"/>
            <w:r>
              <w:t>Haesel</w:t>
            </w:r>
            <w:proofErr w:type="spellEnd"/>
          </w:p>
        </w:tc>
        <w:tc>
          <w:tcPr>
            <w:tcW w:w="2936" w:type="dxa"/>
            <w:vAlign w:val="top"/>
          </w:tcPr>
          <w:p w:rsidR="00721FA2" w:rsidRDefault="00721FA2" w:rsidP="00721FA2">
            <w:r>
              <w:t xml:space="preserve">District 2 </w:t>
            </w:r>
          </w:p>
        </w:tc>
        <w:tc>
          <w:tcPr>
            <w:tcW w:w="2314" w:type="dxa"/>
            <w:vAlign w:val="top"/>
          </w:tcPr>
          <w:p w:rsidR="00721FA2" w:rsidRDefault="00721FA2" w:rsidP="00721FA2">
            <w:r>
              <w:t>801-458-8386</w:t>
            </w:r>
          </w:p>
        </w:tc>
        <w:tc>
          <w:tcPr>
            <w:tcW w:w="4031" w:type="dxa"/>
            <w:vAlign w:val="top"/>
          </w:tcPr>
          <w:p w:rsidR="00721FA2" w:rsidRDefault="00B629BA" w:rsidP="00721FA2">
            <w:hyperlink r:id="rId11" w:history="1">
              <w:r w:rsidR="00721FA2" w:rsidRPr="00B72BB6">
                <w:rPr>
                  <w:rStyle w:val="Hyperlink"/>
                </w:rPr>
                <w:t>amandahaesel@gmail.com</w:t>
              </w:r>
            </w:hyperlink>
          </w:p>
        </w:tc>
      </w:tr>
      <w:tr w:rsidR="00721FA2" w:rsidTr="00721FA2">
        <w:tc>
          <w:tcPr>
            <w:tcW w:w="2935" w:type="dxa"/>
            <w:vAlign w:val="top"/>
          </w:tcPr>
          <w:p w:rsidR="00721FA2" w:rsidRDefault="00721FA2" w:rsidP="00721FA2">
            <w:r>
              <w:t>Robyn Gruber</w:t>
            </w:r>
          </w:p>
        </w:tc>
        <w:tc>
          <w:tcPr>
            <w:tcW w:w="2936" w:type="dxa"/>
            <w:vAlign w:val="top"/>
          </w:tcPr>
          <w:p w:rsidR="00721FA2" w:rsidRDefault="00721FA2" w:rsidP="00721FA2">
            <w:r>
              <w:t>District 2</w:t>
            </w:r>
          </w:p>
        </w:tc>
        <w:tc>
          <w:tcPr>
            <w:tcW w:w="2314" w:type="dxa"/>
            <w:vAlign w:val="top"/>
          </w:tcPr>
          <w:p w:rsidR="00721FA2" w:rsidRDefault="00721FA2" w:rsidP="00721FA2">
            <w:r>
              <w:t>801-540-1956</w:t>
            </w:r>
          </w:p>
        </w:tc>
        <w:tc>
          <w:tcPr>
            <w:tcW w:w="4031" w:type="dxa"/>
            <w:vAlign w:val="top"/>
          </w:tcPr>
          <w:p w:rsidR="00721FA2" w:rsidRDefault="00721FA2" w:rsidP="00721FA2">
            <w:r>
              <w:t>fun2rope@yahoo.com</w:t>
            </w:r>
          </w:p>
        </w:tc>
      </w:tr>
      <w:tr w:rsidR="00721FA2" w:rsidTr="00721FA2">
        <w:tc>
          <w:tcPr>
            <w:tcW w:w="2935" w:type="dxa"/>
            <w:vAlign w:val="top"/>
          </w:tcPr>
          <w:p w:rsidR="00721FA2" w:rsidRDefault="00721FA2" w:rsidP="00721FA2">
            <w:r>
              <w:t>Audrey Elliott</w:t>
            </w:r>
          </w:p>
        </w:tc>
        <w:tc>
          <w:tcPr>
            <w:tcW w:w="2936" w:type="dxa"/>
            <w:vAlign w:val="top"/>
          </w:tcPr>
          <w:p w:rsidR="00721FA2" w:rsidRDefault="00721FA2" w:rsidP="00721FA2">
            <w:r>
              <w:t>District 3</w:t>
            </w:r>
          </w:p>
        </w:tc>
        <w:tc>
          <w:tcPr>
            <w:tcW w:w="2314" w:type="dxa"/>
            <w:vAlign w:val="top"/>
          </w:tcPr>
          <w:p w:rsidR="00721FA2" w:rsidRDefault="00721FA2" w:rsidP="00721FA2">
            <w:r>
              <w:t>801-599-2776</w:t>
            </w:r>
          </w:p>
        </w:tc>
        <w:tc>
          <w:tcPr>
            <w:tcW w:w="4031" w:type="dxa"/>
            <w:vAlign w:val="top"/>
          </w:tcPr>
          <w:p w:rsidR="00721FA2" w:rsidRDefault="00721FA2" w:rsidP="00721FA2">
            <w:r>
              <w:t>aud2elliott@yahoo.com</w:t>
            </w:r>
          </w:p>
        </w:tc>
      </w:tr>
      <w:tr w:rsidR="00721FA2" w:rsidTr="00721FA2">
        <w:tc>
          <w:tcPr>
            <w:tcW w:w="2935" w:type="dxa"/>
            <w:vAlign w:val="top"/>
          </w:tcPr>
          <w:p w:rsidR="00721FA2" w:rsidRDefault="00721FA2" w:rsidP="00721FA2">
            <w:r>
              <w:t>Shane Stewart</w:t>
            </w:r>
          </w:p>
        </w:tc>
        <w:tc>
          <w:tcPr>
            <w:tcW w:w="2936" w:type="dxa"/>
            <w:vAlign w:val="top"/>
          </w:tcPr>
          <w:p w:rsidR="00721FA2" w:rsidRDefault="00721FA2" w:rsidP="00721FA2">
            <w:r>
              <w:t>District 3</w:t>
            </w:r>
          </w:p>
        </w:tc>
        <w:tc>
          <w:tcPr>
            <w:tcW w:w="2314" w:type="dxa"/>
            <w:vAlign w:val="top"/>
          </w:tcPr>
          <w:p w:rsidR="00721FA2" w:rsidRDefault="00721FA2" w:rsidP="00721FA2">
            <w:r>
              <w:t>801-694-5018</w:t>
            </w:r>
          </w:p>
        </w:tc>
        <w:tc>
          <w:tcPr>
            <w:tcW w:w="4031" w:type="dxa"/>
            <w:vAlign w:val="top"/>
          </w:tcPr>
          <w:p w:rsidR="00721FA2" w:rsidRDefault="00721FA2" w:rsidP="00721FA2">
            <w:r>
              <w:t>dewshane7@msn.com</w:t>
            </w:r>
          </w:p>
        </w:tc>
      </w:tr>
      <w:tr w:rsidR="00721FA2" w:rsidTr="00721FA2">
        <w:tc>
          <w:tcPr>
            <w:tcW w:w="2935" w:type="dxa"/>
            <w:vAlign w:val="top"/>
          </w:tcPr>
          <w:p w:rsidR="00721FA2" w:rsidRDefault="00721FA2" w:rsidP="00721FA2">
            <w:r>
              <w:t>Liz Martin-Taylor</w:t>
            </w:r>
          </w:p>
        </w:tc>
        <w:tc>
          <w:tcPr>
            <w:tcW w:w="2936" w:type="dxa"/>
            <w:vAlign w:val="top"/>
          </w:tcPr>
          <w:p w:rsidR="00721FA2" w:rsidRDefault="00721FA2" w:rsidP="00721FA2">
            <w:r>
              <w:t>District 4</w:t>
            </w:r>
          </w:p>
        </w:tc>
        <w:tc>
          <w:tcPr>
            <w:tcW w:w="2314" w:type="dxa"/>
            <w:vAlign w:val="top"/>
          </w:tcPr>
          <w:p w:rsidR="00721FA2" w:rsidRDefault="00721FA2" w:rsidP="00721FA2">
            <w:r>
              <w:t>801-941-3888</w:t>
            </w:r>
          </w:p>
        </w:tc>
        <w:tc>
          <w:tcPr>
            <w:tcW w:w="4031" w:type="dxa"/>
            <w:vAlign w:val="top"/>
          </w:tcPr>
          <w:p w:rsidR="00721FA2" w:rsidRDefault="00721FA2" w:rsidP="00721FA2">
            <w:r>
              <w:t>wrk2ryd@yahoo.com</w:t>
            </w:r>
          </w:p>
        </w:tc>
      </w:tr>
      <w:tr w:rsidR="00721FA2" w:rsidTr="00721FA2">
        <w:tc>
          <w:tcPr>
            <w:tcW w:w="2935" w:type="dxa"/>
            <w:vAlign w:val="top"/>
          </w:tcPr>
          <w:p w:rsidR="00721FA2" w:rsidRDefault="00721FA2" w:rsidP="00721FA2">
            <w:r>
              <w:t>Brenda Draper</w:t>
            </w:r>
          </w:p>
        </w:tc>
        <w:tc>
          <w:tcPr>
            <w:tcW w:w="2936" w:type="dxa"/>
            <w:vAlign w:val="top"/>
          </w:tcPr>
          <w:p w:rsidR="00721FA2" w:rsidRDefault="00721FA2" w:rsidP="00721FA2">
            <w:r>
              <w:t>District 4</w:t>
            </w:r>
          </w:p>
        </w:tc>
        <w:tc>
          <w:tcPr>
            <w:tcW w:w="2314" w:type="dxa"/>
            <w:vAlign w:val="top"/>
          </w:tcPr>
          <w:p w:rsidR="00721FA2" w:rsidRDefault="00721FA2" w:rsidP="00721FA2">
            <w:r>
              <w:t>801-940-0856</w:t>
            </w:r>
          </w:p>
        </w:tc>
        <w:tc>
          <w:tcPr>
            <w:tcW w:w="4031" w:type="dxa"/>
            <w:vAlign w:val="top"/>
          </w:tcPr>
          <w:p w:rsidR="00721FA2" w:rsidRDefault="00721FA2" w:rsidP="00721FA2">
            <w:r>
              <w:t>dmyspice@comcast.net</w:t>
            </w:r>
          </w:p>
        </w:tc>
      </w:tr>
      <w:tr w:rsidR="00721FA2" w:rsidTr="00721FA2">
        <w:tc>
          <w:tcPr>
            <w:tcW w:w="2935" w:type="dxa"/>
            <w:vAlign w:val="top"/>
          </w:tcPr>
          <w:p w:rsidR="00721FA2" w:rsidRDefault="00721FA2" w:rsidP="00721FA2">
            <w:r>
              <w:t>Tammy Peay</w:t>
            </w:r>
          </w:p>
        </w:tc>
        <w:tc>
          <w:tcPr>
            <w:tcW w:w="2936" w:type="dxa"/>
            <w:vAlign w:val="top"/>
          </w:tcPr>
          <w:p w:rsidR="00721FA2" w:rsidRDefault="00721FA2" w:rsidP="00721FA2">
            <w:r>
              <w:t>District 5</w:t>
            </w:r>
          </w:p>
        </w:tc>
        <w:tc>
          <w:tcPr>
            <w:tcW w:w="2314" w:type="dxa"/>
            <w:vAlign w:val="top"/>
          </w:tcPr>
          <w:p w:rsidR="00721FA2" w:rsidRDefault="00721FA2" w:rsidP="00721FA2">
            <w:r>
              <w:t>801-310-2161</w:t>
            </w:r>
          </w:p>
        </w:tc>
        <w:tc>
          <w:tcPr>
            <w:tcW w:w="4031" w:type="dxa"/>
            <w:vAlign w:val="top"/>
          </w:tcPr>
          <w:p w:rsidR="00721FA2" w:rsidRDefault="00721FA2" w:rsidP="00721FA2">
            <w:r>
              <w:t>tcpeay@aol.com</w:t>
            </w:r>
          </w:p>
        </w:tc>
      </w:tr>
      <w:tr w:rsidR="00721FA2" w:rsidTr="00721FA2">
        <w:tc>
          <w:tcPr>
            <w:tcW w:w="2935" w:type="dxa"/>
            <w:vAlign w:val="top"/>
          </w:tcPr>
          <w:p w:rsidR="00721FA2" w:rsidRDefault="00721FA2" w:rsidP="00721FA2">
            <w:r>
              <w:t>Neil Martin</w:t>
            </w:r>
          </w:p>
        </w:tc>
        <w:tc>
          <w:tcPr>
            <w:tcW w:w="2936" w:type="dxa"/>
            <w:vAlign w:val="top"/>
          </w:tcPr>
          <w:p w:rsidR="00721FA2" w:rsidRDefault="00721FA2" w:rsidP="00721FA2">
            <w:r>
              <w:t>District 5</w:t>
            </w:r>
          </w:p>
        </w:tc>
        <w:tc>
          <w:tcPr>
            <w:tcW w:w="2314" w:type="dxa"/>
            <w:vAlign w:val="top"/>
          </w:tcPr>
          <w:p w:rsidR="00721FA2" w:rsidRDefault="00721FA2" w:rsidP="00721FA2">
            <w:r>
              <w:t>801-310-0182</w:t>
            </w:r>
          </w:p>
        </w:tc>
        <w:tc>
          <w:tcPr>
            <w:tcW w:w="4031" w:type="dxa"/>
            <w:vAlign w:val="top"/>
          </w:tcPr>
          <w:p w:rsidR="00721FA2" w:rsidRDefault="00721FA2" w:rsidP="00721FA2">
            <w:r>
              <w:t>neil.martin17@outlook.com</w:t>
            </w:r>
          </w:p>
        </w:tc>
      </w:tr>
      <w:tr w:rsidR="00721FA2" w:rsidTr="00721FA2">
        <w:tc>
          <w:tcPr>
            <w:tcW w:w="2935" w:type="dxa"/>
            <w:vAlign w:val="top"/>
          </w:tcPr>
          <w:p w:rsidR="00721FA2" w:rsidRDefault="00721FA2" w:rsidP="00721FA2">
            <w:r>
              <w:t>Steve Campbell</w:t>
            </w:r>
          </w:p>
        </w:tc>
        <w:tc>
          <w:tcPr>
            <w:tcW w:w="2936" w:type="dxa"/>
            <w:vAlign w:val="top"/>
          </w:tcPr>
          <w:p w:rsidR="00721FA2" w:rsidRDefault="00721FA2" w:rsidP="00721FA2">
            <w:r>
              <w:t>District 6</w:t>
            </w:r>
          </w:p>
        </w:tc>
        <w:tc>
          <w:tcPr>
            <w:tcW w:w="2314" w:type="dxa"/>
            <w:vAlign w:val="top"/>
          </w:tcPr>
          <w:p w:rsidR="00721FA2" w:rsidRDefault="00721FA2" w:rsidP="00721FA2">
            <w:r>
              <w:t>801-580-6406</w:t>
            </w:r>
          </w:p>
        </w:tc>
        <w:tc>
          <w:tcPr>
            <w:tcW w:w="4031" w:type="dxa"/>
            <w:vAlign w:val="top"/>
          </w:tcPr>
          <w:p w:rsidR="00721FA2" w:rsidRDefault="00721FA2" w:rsidP="00721FA2">
            <w:r>
              <w:t>scampbell@ccimechanical.com</w:t>
            </w:r>
          </w:p>
        </w:tc>
      </w:tr>
      <w:tr w:rsidR="00721FA2" w:rsidTr="00721FA2">
        <w:tc>
          <w:tcPr>
            <w:tcW w:w="2935" w:type="dxa"/>
            <w:vAlign w:val="top"/>
          </w:tcPr>
          <w:p w:rsidR="00721FA2" w:rsidRDefault="00721FA2" w:rsidP="00721FA2">
            <w:r>
              <w:t>Claudette Rich</w:t>
            </w:r>
          </w:p>
        </w:tc>
        <w:tc>
          <w:tcPr>
            <w:tcW w:w="2936" w:type="dxa"/>
            <w:vAlign w:val="top"/>
          </w:tcPr>
          <w:p w:rsidR="00721FA2" w:rsidRDefault="00721FA2" w:rsidP="00721FA2">
            <w:r>
              <w:t>District 6</w:t>
            </w:r>
          </w:p>
        </w:tc>
        <w:tc>
          <w:tcPr>
            <w:tcW w:w="2314" w:type="dxa"/>
            <w:vAlign w:val="top"/>
          </w:tcPr>
          <w:p w:rsidR="00721FA2" w:rsidRDefault="00721FA2" w:rsidP="00721FA2">
            <w:r>
              <w:t>435-820-4218</w:t>
            </w:r>
          </w:p>
        </w:tc>
        <w:tc>
          <w:tcPr>
            <w:tcW w:w="4031" w:type="dxa"/>
            <w:vAlign w:val="top"/>
          </w:tcPr>
          <w:p w:rsidR="00721FA2" w:rsidRDefault="00721FA2" w:rsidP="00721FA2">
            <w:r>
              <w:t>orsonrich@yahoo.com</w:t>
            </w:r>
          </w:p>
        </w:tc>
      </w:tr>
      <w:tr w:rsidR="00721FA2" w:rsidTr="00721FA2">
        <w:tc>
          <w:tcPr>
            <w:tcW w:w="2935" w:type="dxa"/>
            <w:vAlign w:val="top"/>
          </w:tcPr>
          <w:p w:rsidR="00721FA2" w:rsidRDefault="00721FA2" w:rsidP="00721FA2">
            <w:r>
              <w:t xml:space="preserve">Amber </w:t>
            </w:r>
            <w:proofErr w:type="spellStart"/>
            <w:r>
              <w:t>Ercanbrack</w:t>
            </w:r>
            <w:proofErr w:type="spellEnd"/>
          </w:p>
        </w:tc>
        <w:tc>
          <w:tcPr>
            <w:tcW w:w="2936" w:type="dxa"/>
            <w:vAlign w:val="top"/>
          </w:tcPr>
          <w:p w:rsidR="00721FA2" w:rsidRDefault="00721FA2" w:rsidP="00721FA2">
            <w:r>
              <w:t>District 7</w:t>
            </w:r>
          </w:p>
        </w:tc>
        <w:tc>
          <w:tcPr>
            <w:tcW w:w="2314" w:type="dxa"/>
            <w:vAlign w:val="top"/>
          </w:tcPr>
          <w:p w:rsidR="00721FA2" w:rsidRDefault="00721FA2" w:rsidP="00721FA2">
            <w:r>
              <w:t>801-336-8358</w:t>
            </w:r>
          </w:p>
        </w:tc>
        <w:tc>
          <w:tcPr>
            <w:tcW w:w="4031" w:type="dxa"/>
            <w:vAlign w:val="top"/>
          </w:tcPr>
          <w:p w:rsidR="00721FA2" w:rsidRDefault="00721FA2" w:rsidP="00721FA2">
            <w:r>
              <w:t>amber.ercanbrack@gmail.com</w:t>
            </w:r>
          </w:p>
        </w:tc>
      </w:tr>
      <w:tr w:rsidR="00721FA2" w:rsidTr="00721FA2">
        <w:tc>
          <w:tcPr>
            <w:tcW w:w="2935" w:type="dxa"/>
            <w:vAlign w:val="top"/>
          </w:tcPr>
          <w:p w:rsidR="00721FA2" w:rsidRDefault="00721FA2" w:rsidP="00721FA2">
            <w:r>
              <w:t>Robyn Byram</w:t>
            </w:r>
          </w:p>
        </w:tc>
        <w:tc>
          <w:tcPr>
            <w:tcW w:w="2936" w:type="dxa"/>
            <w:vAlign w:val="top"/>
          </w:tcPr>
          <w:p w:rsidR="00721FA2" w:rsidRDefault="00721FA2" w:rsidP="00721FA2">
            <w:r>
              <w:t>District 7</w:t>
            </w:r>
          </w:p>
        </w:tc>
        <w:tc>
          <w:tcPr>
            <w:tcW w:w="2314" w:type="dxa"/>
            <w:vAlign w:val="top"/>
          </w:tcPr>
          <w:p w:rsidR="00721FA2" w:rsidRDefault="00721FA2" w:rsidP="00721FA2">
            <w:r>
              <w:t>801-540-6838</w:t>
            </w:r>
          </w:p>
        </w:tc>
        <w:tc>
          <w:tcPr>
            <w:tcW w:w="4031" w:type="dxa"/>
            <w:vAlign w:val="top"/>
          </w:tcPr>
          <w:p w:rsidR="00721FA2" w:rsidRDefault="00721FA2" w:rsidP="00721FA2">
            <w:r>
              <w:t>shereiner@yahoo.com</w:t>
            </w:r>
          </w:p>
        </w:tc>
      </w:tr>
      <w:tr w:rsidR="00721FA2" w:rsidTr="00721FA2">
        <w:tc>
          <w:tcPr>
            <w:tcW w:w="2935" w:type="dxa"/>
            <w:vAlign w:val="top"/>
          </w:tcPr>
          <w:p w:rsidR="00721FA2" w:rsidRDefault="00721FA2" w:rsidP="00721FA2">
            <w:proofErr w:type="spellStart"/>
            <w:r>
              <w:t>Darcey</w:t>
            </w:r>
            <w:proofErr w:type="spellEnd"/>
            <w:r>
              <w:t xml:space="preserve"> </w:t>
            </w:r>
            <w:proofErr w:type="spellStart"/>
            <w:r>
              <w:t>Spendlove</w:t>
            </w:r>
            <w:proofErr w:type="spellEnd"/>
          </w:p>
        </w:tc>
        <w:tc>
          <w:tcPr>
            <w:tcW w:w="2936" w:type="dxa"/>
            <w:vAlign w:val="top"/>
          </w:tcPr>
          <w:p w:rsidR="00721FA2" w:rsidRDefault="00721FA2" w:rsidP="00721FA2">
            <w:r>
              <w:t>District 9</w:t>
            </w:r>
          </w:p>
        </w:tc>
        <w:tc>
          <w:tcPr>
            <w:tcW w:w="2314" w:type="dxa"/>
            <w:vAlign w:val="top"/>
          </w:tcPr>
          <w:p w:rsidR="00721FA2" w:rsidRDefault="00721FA2" w:rsidP="00721FA2"/>
        </w:tc>
        <w:tc>
          <w:tcPr>
            <w:tcW w:w="4031" w:type="dxa"/>
            <w:vAlign w:val="top"/>
          </w:tcPr>
          <w:p w:rsidR="00721FA2" w:rsidRDefault="00B629BA" w:rsidP="00721FA2">
            <w:hyperlink r:id="rId12" w:history="1">
              <w:r w:rsidR="00721FA2" w:rsidRPr="00354737">
                <w:rPr>
                  <w:rStyle w:val="Hyperlink"/>
                </w:rPr>
                <w:t>darcey@redcoyote.com</w:t>
              </w:r>
            </w:hyperlink>
          </w:p>
        </w:tc>
      </w:tr>
      <w:tr w:rsidR="00721FA2" w:rsidTr="00721FA2">
        <w:tc>
          <w:tcPr>
            <w:tcW w:w="2935" w:type="dxa"/>
            <w:vAlign w:val="top"/>
          </w:tcPr>
          <w:p w:rsidR="00721FA2" w:rsidRDefault="00721FA2" w:rsidP="00721FA2">
            <w:r>
              <w:t>Jared Wood</w:t>
            </w:r>
          </w:p>
        </w:tc>
        <w:tc>
          <w:tcPr>
            <w:tcW w:w="2936" w:type="dxa"/>
            <w:vAlign w:val="top"/>
          </w:tcPr>
          <w:p w:rsidR="00721FA2" w:rsidRDefault="00721FA2" w:rsidP="00721FA2">
            <w:r>
              <w:t>District 10</w:t>
            </w:r>
          </w:p>
        </w:tc>
        <w:tc>
          <w:tcPr>
            <w:tcW w:w="2314" w:type="dxa"/>
            <w:vAlign w:val="top"/>
          </w:tcPr>
          <w:p w:rsidR="00721FA2" w:rsidRDefault="00721FA2" w:rsidP="00721FA2">
            <w:r>
              <w:t>801-641-8600</w:t>
            </w:r>
          </w:p>
        </w:tc>
        <w:tc>
          <w:tcPr>
            <w:tcW w:w="4031" w:type="dxa"/>
            <w:vAlign w:val="top"/>
          </w:tcPr>
          <w:p w:rsidR="00721FA2" w:rsidRDefault="00721FA2" w:rsidP="00721FA2">
            <w:r>
              <w:t>jjssaint@gmail.com</w:t>
            </w:r>
            <w:bookmarkStart w:id="0" w:name="_GoBack"/>
            <w:bookmarkEnd w:id="0"/>
          </w:p>
        </w:tc>
      </w:tr>
      <w:tr w:rsidR="00721FA2" w:rsidTr="00721FA2">
        <w:tc>
          <w:tcPr>
            <w:tcW w:w="2935" w:type="dxa"/>
            <w:vAlign w:val="top"/>
          </w:tcPr>
          <w:p w:rsidR="00721FA2" w:rsidRDefault="00721FA2" w:rsidP="00721FA2">
            <w:r>
              <w:t>LaDonna Pierce</w:t>
            </w:r>
          </w:p>
        </w:tc>
        <w:tc>
          <w:tcPr>
            <w:tcW w:w="2936" w:type="dxa"/>
            <w:vAlign w:val="top"/>
          </w:tcPr>
          <w:p w:rsidR="00721FA2" w:rsidRDefault="00721FA2" w:rsidP="00721FA2">
            <w:r>
              <w:t>District 10</w:t>
            </w:r>
          </w:p>
        </w:tc>
        <w:tc>
          <w:tcPr>
            <w:tcW w:w="2314" w:type="dxa"/>
            <w:vAlign w:val="top"/>
          </w:tcPr>
          <w:p w:rsidR="00721FA2" w:rsidRDefault="00721FA2" w:rsidP="00721FA2">
            <w:r>
              <w:t>435-650-0974</w:t>
            </w:r>
          </w:p>
        </w:tc>
        <w:tc>
          <w:tcPr>
            <w:tcW w:w="4031" w:type="dxa"/>
            <w:vAlign w:val="top"/>
          </w:tcPr>
          <w:p w:rsidR="00721FA2" w:rsidRDefault="00721FA2" w:rsidP="00721FA2">
            <w:r>
              <w:t>misterbrucealmighty@yahoo.com</w:t>
            </w:r>
          </w:p>
        </w:tc>
      </w:tr>
      <w:tr w:rsidR="00721FA2" w:rsidTr="00721FA2">
        <w:tc>
          <w:tcPr>
            <w:tcW w:w="2935" w:type="dxa"/>
            <w:vAlign w:val="top"/>
          </w:tcPr>
          <w:p w:rsidR="00721FA2" w:rsidRDefault="00721FA2" w:rsidP="00721FA2">
            <w:r>
              <w:t>Kim Jensen</w:t>
            </w:r>
          </w:p>
        </w:tc>
        <w:tc>
          <w:tcPr>
            <w:tcW w:w="2936" w:type="dxa"/>
            <w:vAlign w:val="top"/>
          </w:tcPr>
          <w:p w:rsidR="00721FA2" w:rsidRDefault="00721FA2" w:rsidP="00721FA2">
            <w:r>
              <w:t>District 13</w:t>
            </w:r>
          </w:p>
        </w:tc>
        <w:tc>
          <w:tcPr>
            <w:tcW w:w="2314" w:type="dxa"/>
            <w:vAlign w:val="top"/>
          </w:tcPr>
          <w:p w:rsidR="00721FA2" w:rsidRDefault="00721FA2" w:rsidP="00721FA2">
            <w:r>
              <w:t>801-564-0733</w:t>
            </w:r>
          </w:p>
        </w:tc>
        <w:tc>
          <w:tcPr>
            <w:tcW w:w="4031" w:type="dxa"/>
            <w:vAlign w:val="top"/>
          </w:tcPr>
          <w:p w:rsidR="00721FA2" w:rsidRDefault="00721FA2" w:rsidP="00721FA2">
            <w:r>
              <w:t>uthorseproperty@gmail.com</w:t>
            </w:r>
          </w:p>
        </w:tc>
      </w:tr>
      <w:tr w:rsidR="00721FA2" w:rsidTr="00721FA2">
        <w:tc>
          <w:tcPr>
            <w:tcW w:w="2935" w:type="dxa"/>
            <w:vAlign w:val="top"/>
          </w:tcPr>
          <w:p w:rsidR="00721FA2" w:rsidRDefault="00721FA2" w:rsidP="00721FA2">
            <w:r>
              <w:t>Bryan Rockwood</w:t>
            </w:r>
          </w:p>
        </w:tc>
        <w:tc>
          <w:tcPr>
            <w:tcW w:w="2936" w:type="dxa"/>
            <w:vAlign w:val="top"/>
          </w:tcPr>
          <w:p w:rsidR="00721FA2" w:rsidRDefault="00721FA2" w:rsidP="00721FA2">
            <w:r>
              <w:t>District 13</w:t>
            </w:r>
          </w:p>
        </w:tc>
        <w:tc>
          <w:tcPr>
            <w:tcW w:w="2314" w:type="dxa"/>
            <w:vAlign w:val="top"/>
          </w:tcPr>
          <w:p w:rsidR="00721FA2" w:rsidRDefault="00721FA2" w:rsidP="00721FA2">
            <w:r>
              <w:t>801-556-9221</w:t>
            </w:r>
          </w:p>
        </w:tc>
        <w:tc>
          <w:tcPr>
            <w:tcW w:w="4031" w:type="dxa"/>
            <w:vAlign w:val="top"/>
          </w:tcPr>
          <w:p w:rsidR="00721FA2" w:rsidRDefault="00721FA2" w:rsidP="00721FA2">
            <w:r>
              <w:t>Bryancrockwood@gmail.com</w:t>
            </w:r>
          </w:p>
        </w:tc>
      </w:tr>
    </w:tbl>
    <w:p w:rsidR="00341DA5" w:rsidRPr="00341DA5" w:rsidRDefault="00341DA5" w:rsidP="006B4BBC">
      <w:pPr>
        <w:pStyle w:val="Title"/>
      </w:pPr>
    </w:p>
    <w:p w:rsidR="00A76806" w:rsidRDefault="00A76806"/>
    <w:sectPr w:rsidR="00A76806" w:rsidSect="00373927">
      <w:footerReference w:type="default" r:id="rId13"/>
      <w:headerReference w:type="first" r:id="rId14"/>
      <w:pgSz w:w="15840" w:h="12240" w:orient="landscape" w:code="1"/>
      <w:pgMar w:top="720" w:right="720" w:bottom="720" w:left="720" w:header="936" w:footer="93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093" w:rsidRDefault="000C7093">
      <w:r>
        <w:separator/>
      </w:r>
    </w:p>
    <w:p w:rsidR="000C7093" w:rsidRDefault="000C7093"/>
  </w:endnote>
  <w:endnote w:type="continuationSeparator" w:id="0">
    <w:p w:rsidR="000C7093" w:rsidRDefault="000C7093">
      <w:r>
        <w:continuationSeparator/>
      </w:r>
    </w:p>
    <w:p w:rsidR="000C7093" w:rsidRDefault="000C709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806" w:rsidRPr="00815A0E" w:rsidRDefault="00E679F1" w:rsidP="00815A0E">
    <w:pPr>
      <w:pStyle w:val="Footer"/>
    </w:pPr>
    <w:r>
      <w:rPr>
        <w:noProof w:val="0"/>
      </w:rPr>
      <w:t xml:space="preserve">Page </w:t>
    </w:r>
    <w:r w:rsidR="00B629BA">
      <w:rPr>
        <w:noProof w:val="0"/>
      </w:rPr>
      <w:fldChar w:fldCharType="begin"/>
    </w:r>
    <w:r>
      <w:instrText xml:space="preserve"> PAGE   \* MERGEFORMAT </w:instrText>
    </w:r>
    <w:r w:rsidR="00B629BA">
      <w:rPr>
        <w:noProof w:val="0"/>
      </w:rPr>
      <w:fldChar w:fldCharType="separate"/>
    </w:r>
    <w:r w:rsidR="00B4775D">
      <w:t>2</w:t>
    </w:r>
    <w:r w:rsidR="00B629BA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093" w:rsidRDefault="000C7093">
      <w:r>
        <w:separator/>
      </w:r>
    </w:p>
    <w:p w:rsidR="000C7093" w:rsidRDefault="000C7093"/>
  </w:footnote>
  <w:footnote w:type="continuationSeparator" w:id="0">
    <w:p w:rsidR="000C7093" w:rsidRDefault="000C7093">
      <w:r>
        <w:continuationSeparator/>
      </w:r>
    </w:p>
    <w:p w:rsidR="000C7093" w:rsidRDefault="000C709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A0C" w:rsidRPr="00A2043A" w:rsidRDefault="00B4775D" w:rsidP="00FD33C9">
    <w:pPr>
      <w:pStyle w:val="Header"/>
      <w:ind w:left="0"/>
    </w:pPr>
    <w:r>
      <w:rPr>
        <w:rStyle w:val="Strong"/>
      </w:rPr>
      <w:t xml:space="preserve">2018 U.S.W.R.C.A </w:t>
    </w:r>
    <w:r w:rsidR="00FD33C9">
      <w:rPr>
        <w:rStyle w:val="Strong"/>
      </w:rPr>
      <w:t>Contact</w:t>
    </w:r>
    <w:r w:rsidR="00373927">
      <w:rPr>
        <w:rStyle w:val="Strong"/>
      </w:rPr>
      <w:t xml:space="preserve"> List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150D3D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A5478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FD045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DA0236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E1894B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5349B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8025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22290E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99049A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288FE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D33C9"/>
    <w:rsid w:val="00075C2B"/>
    <w:rsid w:val="0008540E"/>
    <w:rsid w:val="000C7093"/>
    <w:rsid w:val="001C6D82"/>
    <w:rsid w:val="002426C3"/>
    <w:rsid w:val="002868F1"/>
    <w:rsid w:val="002C72E1"/>
    <w:rsid w:val="00341DA5"/>
    <w:rsid w:val="00373927"/>
    <w:rsid w:val="003954C1"/>
    <w:rsid w:val="005D14AF"/>
    <w:rsid w:val="005E21D4"/>
    <w:rsid w:val="0061465A"/>
    <w:rsid w:val="00632702"/>
    <w:rsid w:val="00662EAE"/>
    <w:rsid w:val="00692FE8"/>
    <w:rsid w:val="006B4BBC"/>
    <w:rsid w:val="006C0E3C"/>
    <w:rsid w:val="006E3D10"/>
    <w:rsid w:val="00721FA2"/>
    <w:rsid w:val="00733836"/>
    <w:rsid w:val="00815A0E"/>
    <w:rsid w:val="00845A9E"/>
    <w:rsid w:val="008F1F12"/>
    <w:rsid w:val="00967861"/>
    <w:rsid w:val="00985A0C"/>
    <w:rsid w:val="009C1D91"/>
    <w:rsid w:val="009D19CF"/>
    <w:rsid w:val="009F09F0"/>
    <w:rsid w:val="00A67619"/>
    <w:rsid w:val="00A762FA"/>
    <w:rsid w:val="00A76806"/>
    <w:rsid w:val="00AD05F3"/>
    <w:rsid w:val="00B4775D"/>
    <w:rsid w:val="00B629BA"/>
    <w:rsid w:val="00BF4A80"/>
    <w:rsid w:val="00CC0A54"/>
    <w:rsid w:val="00CF3DE3"/>
    <w:rsid w:val="00DB0B07"/>
    <w:rsid w:val="00DE35E4"/>
    <w:rsid w:val="00E679F1"/>
    <w:rsid w:val="00F56EC8"/>
    <w:rsid w:val="00F72E4D"/>
    <w:rsid w:val="00FA7712"/>
    <w:rsid w:val="00FD3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1" w:unhideWhenUsed="0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D10"/>
  </w:style>
  <w:style w:type="paragraph" w:styleId="Heading1">
    <w:name w:val="heading 1"/>
    <w:basedOn w:val="Normal"/>
    <w:next w:val="Normal"/>
    <w:link w:val="Heading1Char"/>
    <w:uiPriority w:val="9"/>
    <w:qFormat/>
    <w:rsid w:val="00F56E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95959" w:themeColor="accent2" w:themeShade="80"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EC8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595959" w:themeColor="accent2" w:themeShade="80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3D1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595959" w:themeColor="accent2" w:themeShade="80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3D1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aps/>
      <w:color w:val="595959" w:themeColor="accent2" w:themeShade="80"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3D1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E4E4E" w:themeColor="accent1" w:themeTint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3D1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color w:val="4E4E4E" w:themeColor="accent1" w:themeTint="BF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3D1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aps/>
      <w:color w:val="4E4E4E" w:themeColor="accent1" w:themeTint="BF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3D1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3D1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6EC8"/>
    <w:rPr>
      <w:color w:val="595959" w:themeColor="text1" w:themeTint="A6"/>
    </w:rPr>
  </w:style>
  <w:style w:type="character" w:styleId="Strong">
    <w:name w:val="Strong"/>
    <w:basedOn w:val="DefaultParagraphFont"/>
    <w:uiPriority w:val="1"/>
    <w:qFormat/>
    <w:rsid w:val="009C1D91"/>
    <w:rPr>
      <w:b/>
      <w:bCs/>
      <w:color w:val="BFBFBF" w:themeColor="background1" w:themeShade="BF"/>
    </w:rPr>
  </w:style>
  <w:style w:type="table" w:styleId="TableGrid">
    <w:name w:val="Table Grid"/>
    <w:basedOn w:val="TableNormal"/>
    <w:uiPriority w:val="39"/>
    <w:rsid w:val="009C1D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ontactList">
    <w:name w:val="Contact List"/>
    <w:basedOn w:val="TableNormal"/>
    <w:uiPriority w:val="99"/>
    <w:rsid w:val="005D14AF"/>
    <w:pPr>
      <w:spacing w:before="20" w:after="40"/>
    </w:pPr>
    <w:tblPr>
      <w:tblInd w:w="0" w:type="dxa"/>
      <w:tblBorders>
        <w:top w:val="double" w:sz="6" w:space="0" w:color="BFBFBF" w:themeColor="background1" w:themeShade="BF"/>
        <w:bottom w:val="double" w:sz="6" w:space="0" w:color="BFBFBF" w:themeColor="background1" w:themeShade="BF"/>
        <w:insideH w:val="single" w:sz="4" w:space="0" w:color="BFBFBF" w:themeColor="background1" w:themeShade="BF"/>
        <w:insideV w:val="single" w:sz="6" w:space="0" w:color="BFBFBF" w:themeColor="background1" w:themeShade="BF"/>
      </w:tblBorders>
      <w:tblCellMar>
        <w:top w:w="0" w:type="dxa"/>
        <w:left w:w="202" w:type="dxa"/>
        <w:bottom w:w="0" w:type="dxa"/>
        <w:right w:w="115" w:type="dxa"/>
      </w:tblCellMar>
    </w:tblPr>
    <w:tcPr>
      <w:vAlign w:val="center"/>
    </w:tcPr>
    <w:tblStylePr w:type="firstRow">
      <w:rPr>
        <w:b/>
        <w:i w:val="0"/>
        <w:caps/>
        <w:smallCaps w:val="0"/>
        <w:color w:val="595959" w:themeColor="text1" w:themeTint="A6"/>
      </w:rPr>
      <w:tblPr/>
      <w:tcPr>
        <w:tcBorders>
          <w:top w:val="double" w:sz="6" w:space="0" w:color="BFBFBF" w:themeColor="background1" w:themeShade="BF"/>
          <w:left w:val="nil"/>
          <w:bottom w:val="double" w:sz="6" w:space="0" w:color="BFBFBF" w:themeColor="background1" w:themeShade="BF"/>
          <w:right w:val="nil"/>
          <w:insideH w:val="nil"/>
          <w:insideV w:val="single" w:sz="6" w:space="0" w:color="BFBFBF" w:themeColor="background1" w:themeShade="BF"/>
          <w:tl2br w:val="nil"/>
          <w:tr2bl w:val="nil"/>
        </w:tcBorders>
        <w:vAlign w:val="bottom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F56EC8"/>
    <w:rPr>
      <w:rFonts w:asciiTheme="majorHAnsi" w:eastAsiaTheme="majorEastAsia" w:hAnsiTheme="majorHAnsi" w:cstheme="majorBidi"/>
      <w:color w:val="595959" w:themeColor="accent2" w:themeShade="80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EC8"/>
    <w:rPr>
      <w:rFonts w:asciiTheme="majorHAnsi" w:eastAsiaTheme="majorEastAsia" w:hAnsiTheme="majorHAnsi" w:cstheme="majorBidi"/>
      <w:color w:val="595959" w:themeColor="accent2" w:themeShade="80"/>
      <w:sz w:val="26"/>
    </w:rPr>
  </w:style>
  <w:style w:type="paragraph" w:styleId="Header">
    <w:name w:val="header"/>
    <w:basedOn w:val="Normal"/>
    <w:link w:val="HeaderChar"/>
    <w:uiPriority w:val="99"/>
    <w:unhideWhenUsed/>
    <w:rsid w:val="006E3D10"/>
    <w:pPr>
      <w:pBdr>
        <w:top w:val="single" w:sz="4" w:space="8" w:color="000000" w:themeColor="text1"/>
        <w:left w:val="single" w:sz="4" w:space="8" w:color="000000" w:themeColor="text1"/>
        <w:bottom w:val="single" w:sz="4" w:space="11" w:color="000000" w:themeColor="text1"/>
        <w:right w:val="single" w:sz="4" w:space="8" w:color="000000" w:themeColor="text1"/>
      </w:pBdr>
      <w:shd w:val="clear" w:color="auto" w:fill="000000" w:themeFill="text1"/>
      <w:spacing w:after="120"/>
      <w:ind w:left="202" w:right="202"/>
    </w:pPr>
    <w:rPr>
      <w:rFonts w:asciiTheme="majorHAnsi" w:eastAsiaTheme="majorEastAsia" w:hAnsiTheme="majorHAnsi" w:cstheme="majorBidi"/>
      <w:color w:val="auto"/>
      <w:sz w:val="56"/>
    </w:rPr>
  </w:style>
  <w:style w:type="character" w:customStyle="1" w:styleId="HeaderChar">
    <w:name w:val="Header Char"/>
    <w:basedOn w:val="DefaultParagraphFont"/>
    <w:link w:val="Header"/>
    <w:uiPriority w:val="99"/>
    <w:rsid w:val="006E3D10"/>
    <w:rPr>
      <w:rFonts w:asciiTheme="majorHAnsi" w:eastAsiaTheme="majorEastAsia" w:hAnsiTheme="majorHAnsi" w:cstheme="majorBidi"/>
      <w:color w:val="auto"/>
      <w:sz w:val="56"/>
      <w:shd w:val="clear" w:color="auto" w:fill="000000" w:themeFill="text1"/>
    </w:rPr>
  </w:style>
  <w:style w:type="paragraph" w:styleId="Footer">
    <w:name w:val="footer"/>
    <w:basedOn w:val="Normal"/>
    <w:link w:val="FooterChar"/>
    <w:uiPriority w:val="99"/>
    <w:unhideWhenUsed/>
    <w:rsid w:val="009C1D91"/>
    <w:pPr>
      <w:pBdr>
        <w:top w:val="single" w:sz="4" w:space="4" w:color="000000" w:themeColor="text1"/>
        <w:left w:val="single" w:sz="4" w:space="8" w:color="000000" w:themeColor="text1"/>
        <w:bottom w:val="single" w:sz="4" w:space="4" w:color="000000" w:themeColor="text1"/>
        <w:right w:val="single" w:sz="4" w:space="8" w:color="000000" w:themeColor="text1"/>
      </w:pBdr>
      <w:shd w:val="clear" w:color="auto" w:fill="000000" w:themeFill="text1"/>
      <w:ind w:left="202" w:right="202"/>
    </w:pPr>
    <w:rPr>
      <w:rFonts w:asciiTheme="majorHAnsi" w:eastAsiaTheme="majorEastAsia" w:hAnsiTheme="majorHAnsi" w:cstheme="majorBidi"/>
      <w:caps/>
      <w:noProof/>
      <w:color w:val="BFBFBF" w:themeColor="background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32702"/>
    <w:rPr>
      <w:rFonts w:asciiTheme="majorHAnsi" w:eastAsiaTheme="majorEastAsia" w:hAnsiTheme="majorHAnsi" w:cstheme="majorBidi"/>
      <w:caps/>
      <w:noProof/>
      <w:color w:val="BFBFBF" w:themeColor="background1" w:themeShade="BF"/>
      <w:shd w:val="clear" w:color="auto" w:fill="000000" w:themeFill="text1"/>
    </w:rPr>
  </w:style>
  <w:style w:type="paragraph" w:styleId="Title">
    <w:name w:val="Title"/>
    <w:basedOn w:val="Normal"/>
    <w:link w:val="TitleChar"/>
    <w:uiPriority w:val="1"/>
    <w:qFormat/>
    <w:rsid w:val="006E3D10"/>
    <w:pPr>
      <w:spacing w:after="100"/>
      <w:ind w:left="202" w:right="115"/>
      <w:contextualSpacing/>
    </w:pPr>
    <w:rPr>
      <w:rFonts w:eastAsiaTheme="majorEastAsia" w:cstheme="majorBidi"/>
      <w:b/>
      <w:caps/>
      <w:color w:val="auto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6E3D10"/>
    <w:rPr>
      <w:rFonts w:eastAsiaTheme="majorEastAsia" w:cstheme="majorBidi"/>
      <w:b/>
      <w:caps/>
      <w:color w:val="auto"/>
      <w:sz w:val="24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CF3DE3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CF3DE3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65A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65A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1465A"/>
  </w:style>
  <w:style w:type="paragraph" w:styleId="BlockText">
    <w:name w:val="Block Text"/>
    <w:basedOn w:val="Normal"/>
    <w:uiPriority w:val="99"/>
    <w:semiHidden/>
    <w:unhideWhenUsed/>
    <w:rsid w:val="0061465A"/>
    <w:pPr>
      <w:pBdr>
        <w:top w:val="single" w:sz="2" w:space="10" w:color="141414" w:themeColor="accent1"/>
        <w:left w:val="single" w:sz="2" w:space="10" w:color="141414" w:themeColor="accent1"/>
        <w:bottom w:val="single" w:sz="2" w:space="10" w:color="141414" w:themeColor="accent1"/>
        <w:right w:val="single" w:sz="2" w:space="10" w:color="141414" w:themeColor="accent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146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1465A"/>
  </w:style>
  <w:style w:type="paragraph" w:styleId="BodyText2">
    <w:name w:val="Body Text 2"/>
    <w:basedOn w:val="Normal"/>
    <w:link w:val="BodyText2Char"/>
    <w:uiPriority w:val="99"/>
    <w:semiHidden/>
    <w:unhideWhenUsed/>
    <w:rsid w:val="0061465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1465A"/>
  </w:style>
  <w:style w:type="paragraph" w:styleId="BodyText3">
    <w:name w:val="Body Text 3"/>
    <w:basedOn w:val="Normal"/>
    <w:link w:val="BodyText3Char"/>
    <w:uiPriority w:val="99"/>
    <w:semiHidden/>
    <w:unhideWhenUsed/>
    <w:rsid w:val="0061465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465A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1465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1465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1465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1465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1465A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1465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1465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1465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1465A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465A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56EC8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465A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1465A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1465A"/>
  </w:style>
  <w:style w:type="table" w:styleId="ColorfulGrid">
    <w:name w:val="Colorful Grid"/>
    <w:basedOn w:val="TableNormal"/>
    <w:uiPriority w:val="73"/>
    <w:semiHidden/>
    <w:unhideWhenUsed/>
    <w:rsid w:val="0061465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1465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1465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1465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1465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1465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1465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1465A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1465A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1465A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1465A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1465A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1465A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1465A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1465A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1465A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1465A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1465A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1465A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1465A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1465A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1465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465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465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6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65A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61465A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1465A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1465A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1465A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1465A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1465A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1465A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1465A"/>
  </w:style>
  <w:style w:type="character" w:customStyle="1" w:styleId="DateChar">
    <w:name w:val="Date Char"/>
    <w:basedOn w:val="DefaultParagraphFont"/>
    <w:link w:val="Date"/>
    <w:uiPriority w:val="99"/>
    <w:semiHidden/>
    <w:rsid w:val="0061465A"/>
  </w:style>
  <w:style w:type="paragraph" w:styleId="DocumentMap">
    <w:name w:val="Document Map"/>
    <w:basedOn w:val="Normal"/>
    <w:link w:val="DocumentMapChar"/>
    <w:uiPriority w:val="99"/>
    <w:semiHidden/>
    <w:unhideWhenUsed/>
    <w:rsid w:val="0061465A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465A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1465A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1465A"/>
  </w:style>
  <w:style w:type="character" w:styleId="Emphasis">
    <w:name w:val="Emphasis"/>
    <w:basedOn w:val="DefaultParagraphFont"/>
    <w:uiPriority w:val="20"/>
    <w:semiHidden/>
    <w:unhideWhenUsed/>
    <w:qFormat/>
    <w:rsid w:val="0061465A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1465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465A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465A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1465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1465A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1465A"/>
    <w:rPr>
      <w:color w:val="919191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1465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465A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465A"/>
    <w:rPr>
      <w:szCs w:val="20"/>
    </w:rPr>
  </w:style>
  <w:style w:type="table" w:customStyle="1" w:styleId="GridTable1Light">
    <w:name w:val="Grid Table 1 Light"/>
    <w:basedOn w:val="TableNormal"/>
    <w:uiPriority w:val="46"/>
    <w:rsid w:val="0061465A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61465A"/>
    <w:tblPr>
      <w:tblStyleRowBandSize w:val="1"/>
      <w:tblStyleColBandSize w:val="1"/>
      <w:tblInd w:w="0" w:type="dxa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61465A"/>
    <w:tblPr>
      <w:tblStyleRowBandSize w:val="1"/>
      <w:tblStyleColBandSize w:val="1"/>
      <w:tblInd w:w="0" w:type="dxa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61465A"/>
    <w:tblPr>
      <w:tblStyleRowBandSize w:val="1"/>
      <w:tblStyleColBandSize w:val="1"/>
      <w:tblInd w:w="0" w:type="dxa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61465A"/>
    <w:tblPr>
      <w:tblStyleRowBandSize w:val="1"/>
      <w:tblStyleColBandSize w:val="1"/>
      <w:tblInd w:w="0" w:type="dxa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61465A"/>
    <w:tblPr>
      <w:tblStyleRowBandSize w:val="1"/>
      <w:tblStyleColBandSize w:val="1"/>
      <w:tblInd w:w="0" w:type="dxa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61465A"/>
    <w:tblPr>
      <w:tblStyleRowBandSize w:val="1"/>
      <w:tblStyleColBandSize w:val="1"/>
      <w:tblInd w:w="0" w:type="dxa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61465A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61465A"/>
    <w:tblPr>
      <w:tblStyleRowBandSize w:val="1"/>
      <w:tblStyleColBandSize w:val="1"/>
      <w:tblInd w:w="0" w:type="dxa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61465A"/>
    <w:tblPr>
      <w:tblStyleRowBandSize w:val="1"/>
      <w:tblStyleColBandSize w:val="1"/>
      <w:tblInd w:w="0" w:type="dxa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61465A"/>
    <w:tblPr>
      <w:tblStyleRowBandSize w:val="1"/>
      <w:tblStyleColBandSize w:val="1"/>
      <w:tblInd w:w="0" w:type="dxa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61465A"/>
    <w:tblPr>
      <w:tblStyleRowBandSize w:val="1"/>
      <w:tblStyleColBandSize w:val="1"/>
      <w:tblInd w:w="0" w:type="dxa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61465A"/>
    <w:tblPr>
      <w:tblStyleRowBandSize w:val="1"/>
      <w:tblStyleColBandSize w:val="1"/>
      <w:tblInd w:w="0" w:type="dxa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61465A"/>
    <w:tblPr>
      <w:tblStyleRowBandSize w:val="1"/>
      <w:tblStyleColBandSize w:val="1"/>
      <w:tblInd w:w="0" w:type="dxa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61465A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61465A"/>
    <w:tblPr>
      <w:tblStyleRowBandSize w:val="1"/>
      <w:tblStyleColBandSize w:val="1"/>
      <w:tblInd w:w="0" w:type="dxa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61465A"/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61465A"/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61465A"/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61465A"/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61465A"/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61465A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61465A"/>
    <w:tblPr>
      <w:tblStyleRowBandSize w:val="1"/>
      <w:tblStyleColBandSize w:val="1"/>
      <w:tblInd w:w="0" w:type="dxa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61465A"/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61465A"/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61465A"/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61465A"/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61465A"/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61465A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61465A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61465A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61465A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61465A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61465A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61465A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61465A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61465A"/>
    <w:rPr>
      <w:color w:val="0E0E0E" w:themeColor="accent1" w:themeShade="BF"/>
    </w:rPr>
    <w:tblPr>
      <w:tblStyleRowBandSize w:val="1"/>
      <w:tblStyleColBandSize w:val="1"/>
      <w:tblInd w:w="0" w:type="dxa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61465A"/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61465A"/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61465A"/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61465A"/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61465A"/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61465A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61465A"/>
    <w:rPr>
      <w:color w:val="0E0E0E" w:themeColor="accent1" w:themeShade="BF"/>
    </w:rPr>
    <w:tblPr>
      <w:tblStyleRowBandSize w:val="1"/>
      <w:tblStyleColBandSize w:val="1"/>
      <w:tblInd w:w="0" w:type="dxa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61465A"/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61465A"/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61465A"/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61465A"/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61465A"/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6E3D10"/>
    <w:rPr>
      <w:rFonts w:asciiTheme="majorHAnsi" w:eastAsiaTheme="majorEastAsia" w:hAnsiTheme="majorHAnsi" w:cstheme="majorBidi"/>
      <w:i/>
      <w:color w:val="595959" w:themeColor="accent2" w:themeShade="80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3D10"/>
    <w:rPr>
      <w:rFonts w:asciiTheme="majorHAnsi" w:eastAsiaTheme="majorEastAsia" w:hAnsiTheme="majorHAnsi" w:cstheme="majorBidi"/>
      <w:iCs/>
      <w:caps/>
      <w:color w:val="595959" w:themeColor="accent2" w:themeShade="80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3D10"/>
    <w:rPr>
      <w:rFonts w:asciiTheme="majorHAnsi" w:eastAsiaTheme="majorEastAsia" w:hAnsiTheme="majorHAnsi" w:cstheme="majorBidi"/>
      <w:color w:val="4E4E4E" w:themeColor="accent1" w:themeTint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3D10"/>
    <w:rPr>
      <w:rFonts w:asciiTheme="majorHAnsi" w:eastAsiaTheme="majorEastAsia" w:hAnsiTheme="majorHAnsi" w:cstheme="majorBidi"/>
      <w:i/>
      <w:color w:val="4E4E4E" w:themeColor="accent1" w:themeTint="B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3D10"/>
    <w:rPr>
      <w:rFonts w:asciiTheme="majorHAnsi" w:eastAsiaTheme="majorEastAsia" w:hAnsiTheme="majorHAnsi" w:cstheme="majorBidi"/>
      <w:iCs/>
      <w:caps/>
      <w:color w:val="4E4E4E" w:themeColor="accen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3D10"/>
    <w:rPr>
      <w:rFonts w:asciiTheme="majorHAnsi" w:eastAsiaTheme="majorEastAsia" w:hAnsiTheme="majorHAnsi" w:cstheme="majorBidi"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3D10"/>
    <w:rPr>
      <w:rFonts w:asciiTheme="majorHAnsi" w:eastAsiaTheme="majorEastAsia" w:hAnsiTheme="majorHAnsi" w:cstheme="majorBidi"/>
      <w:i/>
      <w:iCs/>
      <w:color w:val="auto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1465A"/>
  </w:style>
  <w:style w:type="paragraph" w:styleId="HTMLAddress">
    <w:name w:val="HTML Address"/>
    <w:basedOn w:val="Normal"/>
    <w:link w:val="HTMLAddressChar"/>
    <w:uiPriority w:val="99"/>
    <w:semiHidden/>
    <w:unhideWhenUsed/>
    <w:rsid w:val="0061465A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1465A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1465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1465A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1465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1465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465A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465A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1465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1465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1465A"/>
    <w:rPr>
      <w:i/>
      <w:iCs/>
    </w:rPr>
  </w:style>
  <w:style w:type="character" w:styleId="Hyperlink">
    <w:name w:val="Hyperlink"/>
    <w:basedOn w:val="DefaultParagraphFont"/>
    <w:uiPriority w:val="99"/>
    <w:unhideWhenUsed/>
    <w:rsid w:val="0061465A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1465A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1465A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1465A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1465A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1465A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1465A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1465A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1465A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1465A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1465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1465A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F56EC8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jc w:val="center"/>
    </w:pPr>
    <w:rPr>
      <w:i/>
      <w:iCs/>
      <w:color w:val="14141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56EC8"/>
    <w:rPr>
      <w:i/>
      <w:iCs/>
      <w:color w:val="141414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56EC8"/>
    <w:rPr>
      <w:b/>
      <w:bCs/>
      <w:caps w:val="0"/>
      <w:smallCaps/>
      <w:color w:val="141414" w:themeColor="accent1"/>
      <w:spacing w:val="0"/>
    </w:rPr>
  </w:style>
  <w:style w:type="table" w:styleId="LightGrid">
    <w:name w:val="Light Grid"/>
    <w:basedOn w:val="TableNormal"/>
    <w:uiPriority w:val="62"/>
    <w:semiHidden/>
    <w:unhideWhenUsed/>
    <w:rsid w:val="0061465A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1465A"/>
    <w:tblPr>
      <w:tblStyleRowBandSize w:val="1"/>
      <w:tblStyleColBandSize w:val="1"/>
      <w:tblInd w:w="0" w:type="dxa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1465A"/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1465A"/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1465A"/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1465A"/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1465A"/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1465A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1465A"/>
    <w:tblPr>
      <w:tblStyleRowBandSize w:val="1"/>
      <w:tblStyleColBandSize w:val="1"/>
      <w:tblInd w:w="0" w:type="dxa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1465A"/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1465A"/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1465A"/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1465A"/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1465A"/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1465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1465A"/>
    <w:rPr>
      <w:color w:val="0E0E0E" w:themeColor="accent1" w:themeShade="BF"/>
    </w:rPr>
    <w:tblPr>
      <w:tblStyleRowBandSize w:val="1"/>
      <w:tblStyleColBandSize w:val="1"/>
      <w:tblInd w:w="0" w:type="dxa"/>
      <w:tblBorders>
        <w:top w:val="single" w:sz="8" w:space="0" w:color="141414" w:themeColor="accent1"/>
        <w:bottom w:val="single" w:sz="8" w:space="0" w:color="14141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1465A"/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8" w:space="0" w:color="B2B2B2" w:themeColor="accent2"/>
        <w:bottom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1465A"/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8" w:space="0" w:color="969696" w:themeColor="accent3"/>
        <w:bottom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1465A"/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8" w:space="0" w:color="808080" w:themeColor="accent4"/>
        <w:bottom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1465A"/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1465A"/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1465A"/>
  </w:style>
  <w:style w:type="paragraph" w:styleId="List">
    <w:name w:val="List"/>
    <w:basedOn w:val="Normal"/>
    <w:uiPriority w:val="99"/>
    <w:semiHidden/>
    <w:unhideWhenUsed/>
    <w:rsid w:val="0061465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1465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1465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1465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1465A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1465A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1465A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1465A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1465A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1465A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1465A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1465A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1465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1465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1465A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1465A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1465A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1465A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1465A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1465A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1465A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61465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61465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61465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61465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61465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61465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61465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61465A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61465A"/>
    <w:tblPr>
      <w:tblStyleRowBandSize w:val="1"/>
      <w:tblStyleColBandSize w:val="1"/>
      <w:tblInd w:w="0" w:type="dxa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61465A"/>
    <w:tblPr>
      <w:tblStyleRowBandSize w:val="1"/>
      <w:tblStyleColBandSize w:val="1"/>
      <w:tblInd w:w="0" w:type="dxa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61465A"/>
    <w:tblPr>
      <w:tblStyleRowBandSize w:val="1"/>
      <w:tblStyleColBandSize w:val="1"/>
      <w:tblInd w:w="0" w:type="dxa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61465A"/>
    <w:tblPr>
      <w:tblStyleRowBandSize w:val="1"/>
      <w:tblStyleColBandSize w:val="1"/>
      <w:tblInd w:w="0" w:type="dxa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61465A"/>
    <w:tblPr>
      <w:tblStyleRowBandSize w:val="1"/>
      <w:tblStyleColBandSize w:val="1"/>
      <w:tblInd w:w="0" w:type="dxa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61465A"/>
    <w:tblPr>
      <w:tblStyleRowBandSize w:val="1"/>
      <w:tblStyleColBandSize w:val="1"/>
      <w:tblInd w:w="0" w:type="dxa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61465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61465A"/>
    <w:tblPr>
      <w:tblStyleRowBandSize w:val="1"/>
      <w:tblStyleColBandSize w:val="1"/>
      <w:tblInd w:w="0" w:type="dxa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61465A"/>
    <w:tblPr>
      <w:tblStyleRowBandSize w:val="1"/>
      <w:tblStyleColBandSize w:val="1"/>
      <w:tblInd w:w="0" w:type="dxa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61465A"/>
    <w:tblPr>
      <w:tblStyleRowBandSize w:val="1"/>
      <w:tblStyleColBandSize w:val="1"/>
      <w:tblInd w:w="0" w:type="dxa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61465A"/>
    <w:tblPr>
      <w:tblStyleRowBandSize w:val="1"/>
      <w:tblStyleColBandSize w:val="1"/>
      <w:tblInd w:w="0" w:type="dxa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61465A"/>
    <w:tblPr>
      <w:tblStyleRowBandSize w:val="1"/>
      <w:tblStyleColBandSize w:val="1"/>
      <w:tblInd w:w="0" w:type="dxa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61465A"/>
    <w:tblPr>
      <w:tblStyleRowBandSize w:val="1"/>
      <w:tblStyleColBandSize w:val="1"/>
      <w:tblInd w:w="0" w:type="dxa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61465A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61465A"/>
    <w:tblPr>
      <w:tblStyleRowBandSize w:val="1"/>
      <w:tblStyleColBandSize w:val="1"/>
      <w:tblInd w:w="0" w:type="dxa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61465A"/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61465A"/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61465A"/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61465A"/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61465A"/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61465A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61465A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61465A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61465A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61465A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61465A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61465A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61465A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61465A"/>
    <w:rPr>
      <w:color w:val="0E0E0E" w:themeColor="accent1" w:themeShade="BF"/>
    </w:rPr>
    <w:tblPr>
      <w:tblStyleRowBandSize w:val="1"/>
      <w:tblStyleColBandSize w:val="1"/>
      <w:tblInd w:w="0" w:type="dxa"/>
      <w:tblBorders>
        <w:top w:val="single" w:sz="4" w:space="0" w:color="141414" w:themeColor="accent1"/>
        <w:bottom w:val="single" w:sz="4" w:space="0" w:color="14141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61465A"/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B2B2B2" w:themeColor="accent2"/>
        <w:bottom w:val="single" w:sz="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61465A"/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969696" w:themeColor="accent3"/>
        <w:bottom w:val="single" w:sz="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61465A"/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808080" w:themeColor="accent4"/>
        <w:bottom w:val="single" w:sz="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61465A"/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5F5F5F" w:themeColor="accent5"/>
        <w:bottom w:val="single" w:sz="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61465A"/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4D4D4D" w:themeColor="accent6"/>
        <w:bottom w:val="single" w:sz="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61465A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61465A"/>
    <w:rPr>
      <w:color w:val="0E0E0E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61465A"/>
    <w:rPr>
      <w:color w:val="858585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61465A"/>
    <w:rPr>
      <w:color w:val="707070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61465A"/>
    <w:rPr>
      <w:color w:val="5F5F5F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61465A"/>
    <w:rPr>
      <w:color w:val="474747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61465A"/>
    <w:rPr>
      <w:color w:val="393939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146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465A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61465A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1465A"/>
    <w:tblPr>
      <w:tblStyleRowBandSize w:val="1"/>
      <w:tblStyleColBandSize w:val="1"/>
      <w:tblInd w:w="0" w:type="dxa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1465A"/>
    <w:tblPr>
      <w:tblStyleRowBandSize w:val="1"/>
      <w:tblStyleColBandSize w:val="1"/>
      <w:tblInd w:w="0" w:type="dxa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1465A"/>
    <w:tblPr>
      <w:tblStyleRowBandSize w:val="1"/>
      <w:tblStyleColBandSize w:val="1"/>
      <w:tblInd w:w="0" w:type="dxa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1465A"/>
    <w:tblPr>
      <w:tblStyleRowBandSize w:val="1"/>
      <w:tblStyleColBandSize w:val="1"/>
      <w:tblInd w:w="0" w:type="dxa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1465A"/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1465A"/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1465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1465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1465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1465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1465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1465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1465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1465A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1465A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1465A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1465A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1465A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1465A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1465A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1465A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1465A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41414" w:themeColor="accent1"/>
        <w:bottom w:val="single" w:sz="8" w:space="0" w:color="14141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1465A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bottom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1465A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bottom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1465A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bottom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1465A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1465A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1465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1465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1465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1465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1465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1465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1465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1465A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1465A"/>
    <w:tblPr>
      <w:tblStyleRowBandSize w:val="1"/>
      <w:tblStyleColBandSize w:val="1"/>
      <w:tblInd w:w="0" w:type="dxa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1465A"/>
    <w:tblPr>
      <w:tblStyleRowBandSize w:val="1"/>
      <w:tblStyleColBandSize w:val="1"/>
      <w:tblInd w:w="0" w:type="dxa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1465A"/>
    <w:tblPr>
      <w:tblStyleRowBandSize w:val="1"/>
      <w:tblStyleColBandSize w:val="1"/>
      <w:tblInd w:w="0" w:type="dxa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1465A"/>
    <w:tblPr>
      <w:tblStyleRowBandSize w:val="1"/>
      <w:tblStyleColBandSize w:val="1"/>
      <w:tblInd w:w="0" w:type="dxa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1465A"/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1465A"/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146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146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146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146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146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146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146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146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1465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61465A"/>
  </w:style>
  <w:style w:type="paragraph" w:styleId="NormalWeb">
    <w:name w:val="Normal (Web)"/>
    <w:basedOn w:val="Normal"/>
    <w:uiPriority w:val="99"/>
    <w:semiHidden/>
    <w:unhideWhenUsed/>
    <w:rsid w:val="0061465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1465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1465A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1465A"/>
  </w:style>
  <w:style w:type="character" w:styleId="PageNumber">
    <w:name w:val="page number"/>
    <w:basedOn w:val="DefaultParagraphFont"/>
    <w:uiPriority w:val="99"/>
    <w:semiHidden/>
    <w:unhideWhenUsed/>
    <w:rsid w:val="0061465A"/>
  </w:style>
  <w:style w:type="table" w:customStyle="1" w:styleId="PlainTable1">
    <w:name w:val="Plain Table 1"/>
    <w:basedOn w:val="TableNormal"/>
    <w:uiPriority w:val="41"/>
    <w:rsid w:val="0061465A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61465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61465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61465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61465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1465A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465A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56EC8"/>
    <w:pPr>
      <w:spacing w:before="200" w:after="16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56EC8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1465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1465A"/>
  </w:style>
  <w:style w:type="paragraph" w:styleId="Signature">
    <w:name w:val="Signature"/>
    <w:basedOn w:val="Normal"/>
    <w:link w:val="SignatureChar"/>
    <w:uiPriority w:val="99"/>
    <w:semiHidden/>
    <w:unhideWhenUsed/>
    <w:rsid w:val="0061465A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1465A"/>
  </w:style>
  <w:style w:type="character" w:styleId="SubtleEmphasis">
    <w:name w:val="Subtle Emphasis"/>
    <w:basedOn w:val="DefaultParagraphFont"/>
    <w:uiPriority w:val="19"/>
    <w:semiHidden/>
    <w:unhideWhenUsed/>
    <w:qFormat/>
    <w:rsid w:val="0061465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1465A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1465A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1465A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1465A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1465A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1465A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1465A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1465A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1465A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1465A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1465A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1465A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1465A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1465A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1465A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1465A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1465A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1465A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1465A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1465A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1465A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1465A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1465A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1465A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1465A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1465A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61465A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61465A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1465A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1465A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1465A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1465A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1465A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1465A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1465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1465A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1465A"/>
  </w:style>
  <w:style w:type="table" w:styleId="TableProfessional">
    <w:name w:val="Table Professional"/>
    <w:basedOn w:val="TableNormal"/>
    <w:uiPriority w:val="99"/>
    <w:semiHidden/>
    <w:unhideWhenUsed/>
    <w:rsid w:val="0061465A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1465A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1465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1465A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1465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1465A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14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61465A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1465A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1465A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1465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1465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1465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1465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1465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1465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1465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1465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1465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1465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6EC8"/>
    <w:pPr>
      <w:outlineLvl w:val="9"/>
    </w:pPr>
    <w:rPr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F4A80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rcey@redcoyote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mandahaesel@gmail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arazzito\AppData\Roaming\Microsoft\Templates\Contact%20list%20for%20sports%20tea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9C575069ED14C3391427544FA24C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562A1-8CFD-4903-B6B7-6B6E9003ECB2}"/>
      </w:docPartPr>
      <w:docPartBody>
        <w:p w:rsidR="00EF5DCF" w:rsidRDefault="00DC425A" w:rsidP="00DC425A">
          <w:pPr>
            <w:pStyle w:val="B9C575069ED14C3391427544FA24C4EB"/>
          </w:pPr>
          <w:r>
            <w:t>email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C425A"/>
    <w:rsid w:val="00877B9D"/>
    <w:rsid w:val="00961243"/>
    <w:rsid w:val="00AB37A7"/>
    <w:rsid w:val="00AF6C26"/>
    <w:rsid w:val="00DC425A"/>
    <w:rsid w:val="00E34A79"/>
    <w:rsid w:val="00EF5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DCFD391DBE845928878C93A2EF09179">
    <w:name w:val="8DCFD391DBE845928878C93A2EF09179"/>
    <w:rsid w:val="00AF6C26"/>
  </w:style>
  <w:style w:type="paragraph" w:customStyle="1" w:styleId="24B4CD3F018942FE8B606462765C9FD9">
    <w:name w:val="24B4CD3F018942FE8B606462765C9FD9"/>
    <w:rsid w:val="00AF6C26"/>
  </w:style>
  <w:style w:type="paragraph" w:customStyle="1" w:styleId="A621BF0531074CF2B9A9D1FE79DFB33B">
    <w:name w:val="A621BF0531074CF2B9A9D1FE79DFB33B"/>
    <w:rsid w:val="00AF6C26"/>
  </w:style>
  <w:style w:type="paragraph" w:customStyle="1" w:styleId="1555D1239689459FBE52CBDD3648C349">
    <w:name w:val="1555D1239689459FBE52CBDD3648C349"/>
    <w:rsid w:val="00AF6C26"/>
  </w:style>
  <w:style w:type="paragraph" w:customStyle="1" w:styleId="604325BA1AE7452EB795C986B1FF9D09">
    <w:name w:val="604325BA1AE7452EB795C986B1FF9D09"/>
    <w:rsid w:val="00AF6C26"/>
  </w:style>
  <w:style w:type="paragraph" w:customStyle="1" w:styleId="DA69E35C8E05488D8301CA19EA60AEFF">
    <w:name w:val="DA69E35C8E05488D8301CA19EA60AEFF"/>
    <w:rsid w:val="00AF6C26"/>
  </w:style>
  <w:style w:type="paragraph" w:customStyle="1" w:styleId="025D03D21DAB4AE0B3D01557F559ED70">
    <w:name w:val="025D03D21DAB4AE0B3D01557F559ED70"/>
    <w:rsid w:val="00AF6C26"/>
  </w:style>
  <w:style w:type="paragraph" w:customStyle="1" w:styleId="1CECA362448B4A32B35710B07D73734A">
    <w:name w:val="1CECA362448B4A32B35710B07D73734A"/>
    <w:rsid w:val="00AF6C26"/>
  </w:style>
  <w:style w:type="paragraph" w:customStyle="1" w:styleId="045F3EC939AD4EC3B29E51232704566B">
    <w:name w:val="045F3EC939AD4EC3B29E51232704566B"/>
    <w:rsid w:val="00AF6C26"/>
  </w:style>
  <w:style w:type="paragraph" w:customStyle="1" w:styleId="64B675F60BE745B586629B499BD84DAA">
    <w:name w:val="64B675F60BE745B586629B499BD84DAA"/>
    <w:rsid w:val="00AF6C26"/>
  </w:style>
  <w:style w:type="paragraph" w:customStyle="1" w:styleId="09FB2AB843CB4E48B6C2D772494FCA5E">
    <w:name w:val="09FB2AB843CB4E48B6C2D772494FCA5E"/>
    <w:rsid w:val="00AF6C26"/>
  </w:style>
  <w:style w:type="paragraph" w:customStyle="1" w:styleId="1CEA127CAE75400FBED7F474DDB5C7FF">
    <w:name w:val="1CEA127CAE75400FBED7F474DDB5C7FF"/>
    <w:rsid w:val="00AF6C26"/>
  </w:style>
  <w:style w:type="paragraph" w:customStyle="1" w:styleId="D37CEBB61D2648F09139763130EB7150">
    <w:name w:val="D37CEBB61D2648F09139763130EB7150"/>
    <w:rsid w:val="00AF6C26"/>
  </w:style>
  <w:style w:type="paragraph" w:customStyle="1" w:styleId="7BD92E9EF0174DC582B5007769948D96">
    <w:name w:val="7BD92E9EF0174DC582B5007769948D96"/>
    <w:rsid w:val="00AF6C26"/>
  </w:style>
  <w:style w:type="paragraph" w:customStyle="1" w:styleId="842D04F8DB95413F8FAED6B721702F79">
    <w:name w:val="842D04F8DB95413F8FAED6B721702F79"/>
    <w:rsid w:val="00AF6C26"/>
  </w:style>
  <w:style w:type="paragraph" w:customStyle="1" w:styleId="53FB0AFC59374F5B96656B3F1E7FF648">
    <w:name w:val="53FB0AFC59374F5B96656B3F1E7FF648"/>
    <w:rsid w:val="00AF6C26"/>
  </w:style>
  <w:style w:type="paragraph" w:customStyle="1" w:styleId="6D8FEC1304E34D829158C2E8EE008430">
    <w:name w:val="6D8FEC1304E34D829158C2E8EE008430"/>
    <w:rsid w:val="00AF6C26"/>
  </w:style>
  <w:style w:type="paragraph" w:customStyle="1" w:styleId="AA9722EC3BF447108AEDC337DDF4FC7B">
    <w:name w:val="AA9722EC3BF447108AEDC337DDF4FC7B"/>
    <w:rsid w:val="00AF6C26"/>
  </w:style>
  <w:style w:type="paragraph" w:customStyle="1" w:styleId="6BD605CF927D4083815A5B75D5B34D38">
    <w:name w:val="6BD605CF927D4083815A5B75D5B34D38"/>
    <w:rsid w:val="00AF6C26"/>
  </w:style>
  <w:style w:type="paragraph" w:customStyle="1" w:styleId="A0B35D307EE942DBA230561A0125C8E2">
    <w:name w:val="A0B35D307EE942DBA230561A0125C8E2"/>
    <w:rsid w:val="00AF6C26"/>
  </w:style>
  <w:style w:type="paragraph" w:customStyle="1" w:styleId="8264B60EE5364190BD113985C6CCE08E">
    <w:name w:val="8264B60EE5364190BD113985C6CCE08E"/>
    <w:rsid w:val="00AF6C26"/>
  </w:style>
  <w:style w:type="paragraph" w:customStyle="1" w:styleId="8519354683764FACBBEB365658BCAEC1">
    <w:name w:val="8519354683764FACBBEB365658BCAEC1"/>
    <w:rsid w:val="00AF6C26"/>
  </w:style>
  <w:style w:type="paragraph" w:customStyle="1" w:styleId="56BAFDB9F8AF42B1BCF67ED53BD835F3">
    <w:name w:val="56BAFDB9F8AF42B1BCF67ED53BD835F3"/>
    <w:rsid w:val="00AF6C26"/>
  </w:style>
  <w:style w:type="paragraph" w:customStyle="1" w:styleId="2430E87E81B94101833D0918EAD4FAEF">
    <w:name w:val="2430E87E81B94101833D0918EAD4FAEF"/>
    <w:rsid w:val="00AF6C26"/>
  </w:style>
  <w:style w:type="paragraph" w:customStyle="1" w:styleId="BEB780F708EC4031998E5E82EC81DE9C">
    <w:name w:val="BEB780F708EC4031998E5E82EC81DE9C"/>
    <w:rsid w:val="00AF6C26"/>
  </w:style>
  <w:style w:type="paragraph" w:customStyle="1" w:styleId="FA85D6FB12664F129976566A7EA7B8A4">
    <w:name w:val="FA85D6FB12664F129976566A7EA7B8A4"/>
    <w:rsid w:val="00AF6C26"/>
  </w:style>
  <w:style w:type="paragraph" w:customStyle="1" w:styleId="3CE1D47BAC634D1AAB2C14D65550561C">
    <w:name w:val="3CE1D47BAC634D1AAB2C14D65550561C"/>
    <w:rsid w:val="00AF6C26"/>
  </w:style>
  <w:style w:type="paragraph" w:customStyle="1" w:styleId="41CEB9793F3E45E28A695958742CD90D">
    <w:name w:val="41CEB9793F3E45E28A695958742CD90D"/>
    <w:rsid w:val="00AF6C26"/>
  </w:style>
  <w:style w:type="paragraph" w:customStyle="1" w:styleId="5169E8439A5141F482CDF1E1098B0E99">
    <w:name w:val="5169E8439A5141F482CDF1E1098B0E99"/>
    <w:rsid w:val="00AF6C26"/>
  </w:style>
  <w:style w:type="paragraph" w:customStyle="1" w:styleId="56F23EE4068348899FF0464DBB8210A3">
    <w:name w:val="56F23EE4068348899FF0464DBB8210A3"/>
    <w:rsid w:val="00AF6C26"/>
  </w:style>
  <w:style w:type="paragraph" w:customStyle="1" w:styleId="FF0FB637C55B44E8989A7E57788D9AF5">
    <w:name w:val="FF0FB637C55B44E8989A7E57788D9AF5"/>
    <w:rsid w:val="00AF6C26"/>
  </w:style>
  <w:style w:type="paragraph" w:customStyle="1" w:styleId="AE9402399C3048188EC6E109A8610E4D">
    <w:name w:val="AE9402399C3048188EC6E109A8610E4D"/>
    <w:rsid w:val="00AF6C26"/>
  </w:style>
  <w:style w:type="paragraph" w:customStyle="1" w:styleId="E6745D2F15E5480A92B79D0B5DDC92AA">
    <w:name w:val="E6745D2F15E5480A92B79D0B5DDC92AA"/>
    <w:rsid w:val="00AF6C26"/>
  </w:style>
  <w:style w:type="paragraph" w:customStyle="1" w:styleId="D247F33A7C6A42AD8457B86741EB797B">
    <w:name w:val="D247F33A7C6A42AD8457B86741EB797B"/>
    <w:rsid w:val="00AF6C26"/>
  </w:style>
  <w:style w:type="paragraph" w:customStyle="1" w:styleId="12A6B9AD8064484497456F4FF66726F2">
    <w:name w:val="12A6B9AD8064484497456F4FF66726F2"/>
    <w:rsid w:val="00AF6C26"/>
  </w:style>
  <w:style w:type="paragraph" w:customStyle="1" w:styleId="0CE83B6076A14842B8A011B4F8DA8901">
    <w:name w:val="0CE83B6076A14842B8A011B4F8DA8901"/>
    <w:rsid w:val="00AF6C26"/>
  </w:style>
  <w:style w:type="paragraph" w:customStyle="1" w:styleId="9870E884266F4025B0554B07DB304FF8">
    <w:name w:val="9870E884266F4025B0554B07DB304FF8"/>
    <w:rsid w:val="00AF6C26"/>
  </w:style>
  <w:style w:type="paragraph" w:customStyle="1" w:styleId="FB058BE72C544610913431391463352D">
    <w:name w:val="FB058BE72C544610913431391463352D"/>
    <w:rsid w:val="00AF6C26"/>
  </w:style>
  <w:style w:type="paragraph" w:customStyle="1" w:styleId="CB9DBA79EDB8495782C027078F269C98">
    <w:name w:val="CB9DBA79EDB8495782C027078F269C98"/>
    <w:rsid w:val="00AF6C26"/>
  </w:style>
  <w:style w:type="paragraph" w:customStyle="1" w:styleId="2E94A431596940B19B1AB7817C20D7B2">
    <w:name w:val="2E94A431596940B19B1AB7817C20D7B2"/>
    <w:rsid w:val="00AF6C26"/>
  </w:style>
  <w:style w:type="paragraph" w:customStyle="1" w:styleId="AD8E7037596F43D2A8449D1F3A9F26D6">
    <w:name w:val="AD8E7037596F43D2A8449D1F3A9F26D6"/>
    <w:rsid w:val="00AF6C26"/>
  </w:style>
  <w:style w:type="paragraph" w:customStyle="1" w:styleId="7410F005251F4A84A7004538116B7C43">
    <w:name w:val="7410F005251F4A84A7004538116B7C43"/>
    <w:rsid w:val="00AF6C26"/>
  </w:style>
  <w:style w:type="paragraph" w:customStyle="1" w:styleId="2B4EF31836D8413288A80E58ED67276C">
    <w:name w:val="2B4EF31836D8413288A80E58ED67276C"/>
    <w:rsid w:val="00AF6C26"/>
  </w:style>
  <w:style w:type="paragraph" w:customStyle="1" w:styleId="A6AD7C338E6B45FEB431563B4F108972">
    <w:name w:val="A6AD7C338E6B45FEB431563B4F108972"/>
    <w:rsid w:val="00AF6C26"/>
  </w:style>
  <w:style w:type="paragraph" w:customStyle="1" w:styleId="142234F9C51D47F48026660CD163406B">
    <w:name w:val="142234F9C51D47F48026660CD163406B"/>
    <w:rsid w:val="00AF6C26"/>
  </w:style>
  <w:style w:type="paragraph" w:customStyle="1" w:styleId="A2CCEC9C9806401CBC92A68766927F7D">
    <w:name w:val="A2CCEC9C9806401CBC92A68766927F7D"/>
    <w:rsid w:val="00AF6C26"/>
  </w:style>
  <w:style w:type="paragraph" w:customStyle="1" w:styleId="F20650747D2D4595B89323FD0F31FE34">
    <w:name w:val="F20650747D2D4595B89323FD0F31FE34"/>
    <w:rsid w:val="00AF6C26"/>
  </w:style>
  <w:style w:type="paragraph" w:customStyle="1" w:styleId="F309BA02CF744156ABD4AC10C3527D87">
    <w:name w:val="F309BA02CF744156ABD4AC10C3527D87"/>
    <w:rsid w:val="00AF6C26"/>
  </w:style>
  <w:style w:type="paragraph" w:customStyle="1" w:styleId="3979C576367146D396F54F25D32D4BBC">
    <w:name w:val="3979C576367146D396F54F25D32D4BBC"/>
    <w:rsid w:val="00AF6C26"/>
  </w:style>
  <w:style w:type="paragraph" w:customStyle="1" w:styleId="2B016EB019914AEB99319B20450D4230">
    <w:name w:val="2B016EB019914AEB99319B20450D4230"/>
    <w:rsid w:val="00AF6C26"/>
  </w:style>
  <w:style w:type="paragraph" w:customStyle="1" w:styleId="1D6AC4C63BB14A65A169A11AFCD2D1B8">
    <w:name w:val="1D6AC4C63BB14A65A169A11AFCD2D1B8"/>
    <w:rsid w:val="00AF6C26"/>
  </w:style>
  <w:style w:type="paragraph" w:customStyle="1" w:styleId="7A49487BB67E430F845486F78D5D559B">
    <w:name w:val="7A49487BB67E430F845486F78D5D559B"/>
    <w:rsid w:val="00AF6C26"/>
  </w:style>
  <w:style w:type="paragraph" w:customStyle="1" w:styleId="1531BDD1D87A41EB9D06359055285285">
    <w:name w:val="1531BDD1D87A41EB9D06359055285285"/>
    <w:rsid w:val="00AF6C26"/>
  </w:style>
  <w:style w:type="paragraph" w:customStyle="1" w:styleId="A9D51B38F54E4C2E87BDBB464009B6F7">
    <w:name w:val="A9D51B38F54E4C2E87BDBB464009B6F7"/>
    <w:rsid w:val="00AF6C26"/>
  </w:style>
  <w:style w:type="paragraph" w:customStyle="1" w:styleId="29CD91EB3F8B48958A732BBA10C2200A">
    <w:name w:val="29CD91EB3F8B48958A732BBA10C2200A"/>
    <w:rsid w:val="00AF6C26"/>
  </w:style>
  <w:style w:type="paragraph" w:customStyle="1" w:styleId="C1A41D9ADA2249529ACBC038DD5CC9BA">
    <w:name w:val="C1A41D9ADA2249529ACBC038DD5CC9BA"/>
    <w:rsid w:val="00AF6C26"/>
  </w:style>
  <w:style w:type="paragraph" w:customStyle="1" w:styleId="27EC4E81834F4DE6A11A8DBFF932FB90">
    <w:name w:val="27EC4E81834F4DE6A11A8DBFF932FB90"/>
    <w:rsid w:val="00AF6C26"/>
  </w:style>
  <w:style w:type="paragraph" w:customStyle="1" w:styleId="46DE6F0888D641859D0308AEFFF8C19D">
    <w:name w:val="46DE6F0888D641859D0308AEFFF8C19D"/>
    <w:rsid w:val="00AF6C26"/>
  </w:style>
  <w:style w:type="paragraph" w:customStyle="1" w:styleId="28EFD2F261D94933BAB38EC23C2F7D38">
    <w:name w:val="28EFD2F261D94933BAB38EC23C2F7D38"/>
    <w:rsid w:val="00AF6C26"/>
  </w:style>
  <w:style w:type="paragraph" w:customStyle="1" w:styleId="C81902EAE18E49338485F176A94EDD8A">
    <w:name w:val="C81902EAE18E49338485F176A94EDD8A"/>
    <w:rsid w:val="00AF6C26"/>
  </w:style>
  <w:style w:type="paragraph" w:customStyle="1" w:styleId="3FB96C169D77406A98A597CDD21DC7AD">
    <w:name w:val="3FB96C169D77406A98A597CDD21DC7AD"/>
    <w:rsid w:val="00AF6C26"/>
  </w:style>
  <w:style w:type="paragraph" w:customStyle="1" w:styleId="969095CD89234BC993A0BA3DFAD2BB33">
    <w:name w:val="969095CD89234BC993A0BA3DFAD2BB33"/>
    <w:rsid w:val="00AF6C26"/>
  </w:style>
  <w:style w:type="paragraph" w:customStyle="1" w:styleId="F0604AFE834E45E3872C0B20AB3B229A">
    <w:name w:val="F0604AFE834E45E3872C0B20AB3B229A"/>
    <w:rsid w:val="00AF6C26"/>
  </w:style>
  <w:style w:type="paragraph" w:customStyle="1" w:styleId="BE2394D013904D34AB35C39339119E9B">
    <w:name w:val="BE2394D013904D34AB35C39339119E9B"/>
    <w:rsid w:val="00AF6C26"/>
  </w:style>
  <w:style w:type="paragraph" w:customStyle="1" w:styleId="38CA08C5204F4345915AB682436FD17B">
    <w:name w:val="38CA08C5204F4345915AB682436FD17B"/>
    <w:rsid w:val="00AF6C26"/>
  </w:style>
  <w:style w:type="paragraph" w:customStyle="1" w:styleId="75969803CFD947F08D8B93399C79335B">
    <w:name w:val="75969803CFD947F08D8B93399C79335B"/>
    <w:rsid w:val="00AF6C26"/>
  </w:style>
  <w:style w:type="paragraph" w:customStyle="1" w:styleId="847AD060E7A2486C83FF52B980C9F3AD">
    <w:name w:val="847AD060E7A2486C83FF52B980C9F3AD"/>
    <w:rsid w:val="00AF6C26"/>
  </w:style>
  <w:style w:type="paragraph" w:customStyle="1" w:styleId="9B5625A1A02E4D92A549506FC60A62BF">
    <w:name w:val="9B5625A1A02E4D92A549506FC60A62BF"/>
    <w:rsid w:val="00AF6C26"/>
  </w:style>
  <w:style w:type="paragraph" w:customStyle="1" w:styleId="8941A2C4DD164A3E95DFBD148EA88C57">
    <w:name w:val="8941A2C4DD164A3E95DFBD148EA88C57"/>
    <w:rsid w:val="00AF6C26"/>
  </w:style>
  <w:style w:type="paragraph" w:customStyle="1" w:styleId="832A0B6C9AE048B3B2777CA2F2FACEAE">
    <w:name w:val="832A0B6C9AE048B3B2777CA2F2FACEAE"/>
    <w:rsid w:val="00AF6C26"/>
  </w:style>
  <w:style w:type="paragraph" w:customStyle="1" w:styleId="D69FD1397B8047C7B6640BD5B58203DE">
    <w:name w:val="D69FD1397B8047C7B6640BD5B58203DE"/>
    <w:rsid w:val="00AF6C26"/>
  </w:style>
  <w:style w:type="paragraph" w:customStyle="1" w:styleId="CB6108C458A2428E85A5472D99943DC5">
    <w:name w:val="CB6108C458A2428E85A5472D99943DC5"/>
    <w:rsid w:val="00AF6C26"/>
  </w:style>
  <w:style w:type="paragraph" w:customStyle="1" w:styleId="D26B3AF29A9C4F94B5DF9D9AA1342903">
    <w:name w:val="D26B3AF29A9C4F94B5DF9D9AA1342903"/>
    <w:rsid w:val="00AF6C26"/>
  </w:style>
  <w:style w:type="paragraph" w:customStyle="1" w:styleId="D8ABC6D2CDAF4FF8B7BFB474B9B465BE">
    <w:name w:val="D8ABC6D2CDAF4FF8B7BFB474B9B465BE"/>
    <w:rsid w:val="00AF6C26"/>
  </w:style>
  <w:style w:type="paragraph" w:customStyle="1" w:styleId="14C5FDD757EA412DAFB35CA52F73A74E">
    <w:name w:val="14C5FDD757EA412DAFB35CA52F73A74E"/>
    <w:rsid w:val="00AF6C26"/>
  </w:style>
  <w:style w:type="paragraph" w:customStyle="1" w:styleId="4A399258118943FEB57CE66D83A38E1C">
    <w:name w:val="4A399258118943FEB57CE66D83A38E1C"/>
    <w:rsid w:val="00AF6C26"/>
  </w:style>
  <w:style w:type="paragraph" w:customStyle="1" w:styleId="500C243DEB504FF2A20F4A79234B8988">
    <w:name w:val="500C243DEB504FF2A20F4A79234B8988"/>
    <w:rsid w:val="00AF6C26"/>
  </w:style>
  <w:style w:type="paragraph" w:customStyle="1" w:styleId="35DA685AE30942EE85A76E5CD8946D6F">
    <w:name w:val="35DA685AE30942EE85A76E5CD8946D6F"/>
    <w:rsid w:val="00AF6C26"/>
  </w:style>
  <w:style w:type="paragraph" w:customStyle="1" w:styleId="6004E03990DC4A979E5C018B787C6551">
    <w:name w:val="6004E03990DC4A979E5C018B787C6551"/>
    <w:rsid w:val="00AF6C26"/>
  </w:style>
  <w:style w:type="paragraph" w:customStyle="1" w:styleId="FAC03B38C37A4D6C88E794155B106535">
    <w:name w:val="FAC03B38C37A4D6C88E794155B106535"/>
    <w:rsid w:val="00AF6C26"/>
  </w:style>
  <w:style w:type="paragraph" w:customStyle="1" w:styleId="C40F286ECB024EB78F2BEE3E1CB7397F">
    <w:name w:val="C40F286ECB024EB78F2BEE3E1CB7397F"/>
    <w:rsid w:val="00AF6C26"/>
  </w:style>
  <w:style w:type="paragraph" w:customStyle="1" w:styleId="BD5FEE7ABB3D46D2ACA84C49561731CC">
    <w:name w:val="BD5FEE7ABB3D46D2ACA84C49561731CC"/>
    <w:rsid w:val="00AF6C26"/>
  </w:style>
  <w:style w:type="paragraph" w:customStyle="1" w:styleId="F0522309095B407C9D6D2501E4A45C8A">
    <w:name w:val="F0522309095B407C9D6D2501E4A45C8A"/>
    <w:rsid w:val="00AF6C26"/>
  </w:style>
  <w:style w:type="paragraph" w:customStyle="1" w:styleId="5AD49F0A3E4646BE9B769CBCFE01BFE3">
    <w:name w:val="5AD49F0A3E4646BE9B769CBCFE01BFE3"/>
    <w:rsid w:val="00AF6C26"/>
  </w:style>
  <w:style w:type="paragraph" w:customStyle="1" w:styleId="02FCD6D670084800B8533F6717A045AE">
    <w:name w:val="02FCD6D670084800B8533F6717A045AE"/>
    <w:rsid w:val="00AF6C26"/>
  </w:style>
  <w:style w:type="paragraph" w:customStyle="1" w:styleId="FFFAD98915E74440BC138FCAF74A0650">
    <w:name w:val="FFFAD98915E74440BC138FCAF74A0650"/>
    <w:rsid w:val="00AF6C26"/>
  </w:style>
  <w:style w:type="paragraph" w:customStyle="1" w:styleId="283C87A578354F8D8097B26F7219CD32">
    <w:name w:val="283C87A578354F8D8097B26F7219CD32"/>
    <w:rsid w:val="00AF6C26"/>
  </w:style>
  <w:style w:type="paragraph" w:customStyle="1" w:styleId="A1757EB1550141A7808BC482A805D5D8">
    <w:name w:val="A1757EB1550141A7808BC482A805D5D8"/>
    <w:rsid w:val="00AF6C26"/>
  </w:style>
  <w:style w:type="paragraph" w:customStyle="1" w:styleId="7FA4ED7E1F134FBEB749836BFB647192">
    <w:name w:val="7FA4ED7E1F134FBEB749836BFB647192"/>
    <w:rsid w:val="00AF6C26"/>
  </w:style>
  <w:style w:type="paragraph" w:customStyle="1" w:styleId="4A5A87FFE1D64A4097EB50866ABE6621">
    <w:name w:val="4A5A87FFE1D64A4097EB50866ABE6621"/>
    <w:rsid w:val="00AF6C26"/>
  </w:style>
  <w:style w:type="paragraph" w:customStyle="1" w:styleId="3B17FF4199AA46B6B436CE037E2DF48C">
    <w:name w:val="3B17FF4199AA46B6B436CE037E2DF48C"/>
    <w:rsid w:val="00AF6C26"/>
  </w:style>
  <w:style w:type="paragraph" w:customStyle="1" w:styleId="23C70655C402470B9A528077AF874EDF">
    <w:name w:val="23C70655C402470B9A528077AF874EDF"/>
    <w:rsid w:val="00AF6C26"/>
  </w:style>
  <w:style w:type="paragraph" w:customStyle="1" w:styleId="26A81016BAB3495E9AF7DC626576E85F">
    <w:name w:val="26A81016BAB3495E9AF7DC626576E85F"/>
    <w:rsid w:val="00AF6C26"/>
  </w:style>
  <w:style w:type="paragraph" w:customStyle="1" w:styleId="9ABDC628D7B34774A349765050B133EA">
    <w:name w:val="9ABDC628D7B34774A349765050B133EA"/>
    <w:rsid w:val="00AF6C26"/>
  </w:style>
  <w:style w:type="paragraph" w:customStyle="1" w:styleId="B00B071B4A544AC086F439C627FF11D8">
    <w:name w:val="B00B071B4A544AC086F439C627FF11D8"/>
    <w:rsid w:val="00AF6C26"/>
  </w:style>
  <w:style w:type="paragraph" w:customStyle="1" w:styleId="A368367CF44C40A6AF69FB54C4FD98CA">
    <w:name w:val="A368367CF44C40A6AF69FB54C4FD98CA"/>
    <w:rsid w:val="00AF6C26"/>
  </w:style>
  <w:style w:type="paragraph" w:customStyle="1" w:styleId="9FE52A14CE2D49FFB7C22F6FBC9006E0">
    <w:name w:val="9FE52A14CE2D49FFB7C22F6FBC9006E0"/>
    <w:rsid w:val="00AF6C26"/>
  </w:style>
  <w:style w:type="paragraph" w:customStyle="1" w:styleId="3625365FBDB84BF284A5F0096C280FC3">
    <w:name w:val="3625365FBDB84BF284A5F0096C280FC3"/>
    <w:rsid w:val="00AF6C26"/>
  </w:style>
  <w:style w:type="paragraph" w:customStyle="1" w:styleId="6A5677C5545A402EBDEBA73C344C9027">
    <w:name w:val="6A5677C5545A402EBDEBA73C344C9027"/>
    <w:rsid w:val="00AF6C26"/>
  </w:style>
  <w:style w:type="paragraph" w:customStyle="1" w:styleId="D9D6BDB34FC04C2E8778C47D673FFE2C">
    <w:name w:val="D9D6BDB34FC04C2E8778C47D673FFE2C"/>
    <w:rsid w:val="00AF6C26"/>
  </w:style>
  <w:style w:type="paragraph" w:customStyle="1" w:styleId="FDD0D172DB9341DA905208F10504A50F">
    <w:name w:val="FDD0D172DB9341DA905208F10504A50F"/>
    <w:rsid w:val="00AF6C26"/>
  </w:style>
  <w:style w:type="paragraph" w:customStyle="1" w:styleId="C59FB0B8E7A147BCA1B2F138B8A8B751">
    <w:name w:val="C59FB0B8E7A147BCA1B2F138B8A8B751"/>
    <w:rsid w:val="00AF6C26"/>
  </w:style>
  <w:style w:type="paragraph" w:customStyle="1" w:styleId="C9104BE70AB145BE8B7425BD6D25BB13">
    <w:name w:val="C9104BE70AB145BE8B7425BD6D25BB13"/>
    <w:rsid w:val="00AF6C26"/>
  </w:style>
  <w:style w:type="paragraph" w:customStyle="1" w:styleId="FB8EB4E2DAC34A6AB08EE6F023AE9A6B">
    <w:name w:val="FB8EB4E2DAC34A6AB08EE6F023AE9A6B"/>
    <w:rsid w:val="00AF6C26"/>
  </w:style>
  <w:style w:type="paragraph" w:customStyle="1" w:styleId="C56138F678E4455BA04CC664B799AF85">
    <w:name w:val="C56138F678E4455BA04CC664B799AF85"/>
    <w:rsid w:val="00AF6C26"/>
  </w:style>
  <w:style w:type="paragraph" w:customStyle="1" w:styleId="A933C2F381524892A943CD865CAF7C0A">
    <w:name w:val="A933C2F381524892A943CD865CAF7C0A"/>
    <w:rsid w:val="00AF6C26"/>
  </w:style>
  <w:style w:type="paragraph" w:customStyle="1" w:styleId="FC16EC12B44548F2983ABD0F72E36920">
    <w:name w:val="FC16EC12B44548F2983ABD0F72E36920"/>
    <w:rsid w:val="00DC425A"/>
  </w:style>
  <w:style w:type="paragraph" w:customStyle="1" w:styleId="6C6311E0CE0349A7BA39375AD3955B8A">
    <w:name w:val="6C6311E0CE0349A7BA39375AD3955B8A"/>
    <w:rsid w:val="00DC425A"/>
  </w:style>
  <w:style w:type="paragraph" w:customStyle="1" w:styleId="9F856B3944C84456BD7E125178668484">
    <w:name w:val="9F856B3944C84456BD7E125178668484"/>
    <w:rsid w:val="00DC425A"/>
  </w:style>
  <w:style w:type="paragraph" w:customStyle="1" w:styleId="2BF44175BB2247E6823AECF66A84C495">
    <w:name w:val="2BF44175BB2247E6823AECF66A84C495"/>
    <w:rsid w:val="00DC425A"/>
  </w:style>
  <w:style w:type="paragraph" w:customStyle="1" w:styleId="8F8B461B029D4B2E87AC6A2241FA69B7">
    <w:name w:val="8F8B461B029D4B2E87AC6A2241FA69B7"/>
    <w:rsid w:val="00DC425A"/>
  </w:style>
  <w:style w:type="paragraph" w:customStyle="1" w:styleId="B6A8D26B71E34C72B0052E6F7763BA0C">
    <w:name w:val="B6A8D26B71E34C72B0052E6F7763BA0C"/>
    <w:rsid w:val="00DC425A"/>
  </w:style>
  <w:style w:type="paragraph" w:customStyle="1" w:styleId="4F8B88D2B465432794D36115661D3C85">
    <w:name w:val="4F8B88D2B465432794D36115661D3C85"/>
    <w:rsid w:val="00DC425A"/>
  </w:style>
  <w:style w:type="paragraph" w:customStyle="1" w:styleId="251817CBE4EF4333A618855AFE5B6465">
    <w:name w:val="251817CBE4EF4333A618855AFE5B6465"/>
    <w:rsid w:val="00DC425A"/>
  </w:style>
  <w:style w:type="paragraph" w:customStyle="1" w:styleId="FC2BA3C7DA394977A25C5DBDE2BB5E0A">
    <w:name w:val="FC2BA3C7DA394977A25C5DBDE2BB5E0A"/>
    <w:rsid w:val="00DC425A"/>
  </w:style>
  <w:style w:type="paragraph" w:customStyle="1" w:styleId="486C316F21394BC3826A61BBB0059996">
    <w:name w:val="486C316F21394BC3826A61BBB0059996"/>
    <w:rsid w:val="00DC425A"/>
  </w:style>
  <w:style w:type="paragraph" w:customStyle="1" w:styleId="7CCF44824D82403C841977B04C83884D">
    <w:name w:val="7CCF44824D82403C841977B04C83884D"/>
    <w:rsid w:val="00DC425A"/>
  </w:style>
  <w:style w:type="paragraph" w:customStyle="1" w:styleId="9F4DEED69C47439BB51F7F41EA810897">
    <w:name w:val="9F4DEED69C47439BB51F7F41EA810897"/>
    <w:rsid w:val="00DC425A"/>
  </w:style>
  <w:style w:type="paragraph" w:customStyle="1" w:styleId="073517BD59C44059BE293634109FBA3A">
    <w:name w:val="073517BD59C44059BE293634109FBA3A"/>
    <w:rsid w:val="00DC425A"/>
  </w:style>
  <w:style w:type="paragraph" w:customStyle="1" w:styleId="63C2F77E03EA427690DD8613A8F70D7F">
    <w:name w:val="63C2F77E03EA427690DD8613A8F70D7F"/>
    <w:rsid w:val="00DC425A"/>
  </w:style>
  <w:style w:type="paragraph" w:customStyle="1" w:styleId="AA023721549443028B65DBD7F93C2178">
    <w:name w:val="AA023721549443028B65DBD7F93C2178"/>
    <w:rsid w:val="00DC425A"/>
  </w:style>
  <w:style w:type="paragraph" w:customStyle="1" w:styleId="F359630F02F9457C891FD2F5918FAF6E">
    <w:name w:val="F359630F02F9457C891FD2F5918FAF6E"/>
    <w:rsid w:val="00DC425A"/>
  </w:style>
  <w:style w:type="paragraph" w:customStyle="1" w:styleId="7539E58518F94F4487AD7AF917B817FC">
    <w:name w:val="7539E58518F94F4487AD7AF917B817FC"/>
    <w:rsid w:val="00DC425A"/>
  </w:style>
  <w:style w:type="paragraph" w:customStyle="1" w:styleId="C9F8E82ADF574BB187CDE78A6502C4F9">
    <w:name w:val="C9F8E82ADF574BB187CDE78A6502C4F9"/>
    <w:rsid w:val="00DC425A"/>
  </w:style>
  <w:style w:type="paragraph" w:customStyle="1" w:styleId="C0D07212351E44448AC05817F9EE66EE">
    <w:name w:val="C0D07212351E44448AC05817F9EE66EE"/>
    <w:rsid w:val="00DC425A"/>
  </w:style>
  <w:style w:type="paragraph" w:customStyle="1" w:styleId="213ED6B3FFE245FF8A2D126F6654EDCB">
    <w:name w:val="213ED6B3FFE245FF8A2D126F6654EDCB"/>
    <w:rsid w:val="00DC425A"/>
  </w:style>
  <w:style w:type="paragraph" w:customStyle="1" w:styleId="CB5873A5D6654D23A576B9FF6A2BC652">
    <w:name w:val="CB5873A5D6654D23A576B9FF6A2BC652"/>
    <w:rsid w:val="00DC425A"/>
  </w:style>
  <w:style w:type="paragraph" w:customStyle="1" w:styleId="A7AD2112290242CCA71C02FBF77B4DE2">
    <w:name w:val="A7AD2112290242CCA71C02FBF77B4DE2"/>
    <w:rsid w:val="00DC425A"/>
  </w:style>
  <w:style w:type="paragraph" w:customStyle="1" w:styleId="155370A3768942BB9EDD78E360A28AE8">
    <w:name w:val="155370A3768942BB9EDD78E360A28AE8"/>
    <w:rsid w:val="00DC425A"/>
  </w:style>
  <w:style w:type="paragraph" w:customStyle="1" w:styleId="5CE4346497C744A5A286C322EFED5FA5">
    <w:name w:val="5CE4346497C744A5A286C322EFED5FA5"/>
    <w:rsid w:val="00DC425A"/>
  </w:style>
  <w:style w:type="paragraph" w:customStyle="1" w:styleId="EC3DFEF610AA41F88D9318D6F6FD88B5">
    <w:name w:val="EC3DFEF610AA41F88D9318D6F6FD88B5"/>
    <w:rsid w:val="00DC425A"/>
  </w:style>
  <w:style w:type="paragraph" w:customStyle="1" w:styleId="1DD9EB0509634679B516B7D32676026D">
    <w:name w:val="1DD9EB0509634679B516B7D32676026D"/>
    <w:rsid w:val="00DC425A"/>
  </w:style>
  <w:style w:type="paragraph" w:customStyle="1" w:styleId="A0EE7B3468BA426593E111A35D5A0CD0">
    <w:name w:val="A0EE7B3468BA426593E111A35D5A0CD0"/>
    <w:rsid w:val="00DC425A"/>
  </w:style>
  <w:style w:type="paragraph" w:customStyle="1" w:styleId="37A749D5B7324E71B64AEC53D7DE38DF">
    <w:name w:val="37A749D5B7324E71B64AEC53D7DE38DF"/>
    <w:rsid w:val="00DC425A"/>
  </w:style>
  <w:style w:type="paragraph" w:customStyle="1" w:styleId="8F11072EB17B4C7292163927BBAC7529">
    <w:name w:val="8F11072EB17B4C7292163927BBAC7529"/>
    <w:rsid w:val="00DC425A"/>
  </w:style>
  <w:style w:type="paragraph" w:customStyle="1" w:styleId="273A804A18A5400D81FE92C2EC767B4B">
    <w:name w:val="273A804A18A5400D81FE92C2EC767B4B"/>
    <w:rsid w:val="00DC425A"/>
  </w:style>
  <w:style w:type="paragraph" w:customStyle="1" w:styleId="B126CB4B571D449D8DAEF4C25652F2C3">
    <w:name w:val="B126CB4B571D449D8DAEF4C25652F2C3"/>
    <w:rsid w:val="00DC425A"/>
  </w:style>
  <w:style w:type="paragraph" w:customStyle="1" w:styleId="D4DAED491E7041A388ECD3CEFCA558F5">
    <w:name w:val="D4DAED491E7041A388ECD3CEFCA558F5"/>
    <w:rsid w:val="00DC425A"/>
  </w:style>
  <w:style w:type="paragraph" w:customStyle="1" w:styleId="B6C7C182F4884ED98DAFAA4426CD6753">
    <w:name w:val="B6C7C182F4884ED98DAFAA4426CD6753"/>
    <w:rsid w:val="00DC425A"/>
  </w:style>
  <w:style w:type="paragraph" w:customStyle="1" w:styleId="FCB5995D50D84BCD9838566CD21A95E6">
    <w:name w:val="FCB5995D50D84BCD9838566CD21A95E6"/>
    <w:rsid w:val="00DC425A"/>
  </w:style>
  <w:style w:type="paragraph" w:customStyle="1" w:styleId="08A56C33DC894151A27AEAAAFF7BF225">
    <w:name w:val="08A56C33DC894151A27AEAAAFF7BF225"/>
    <w:rsid w:val="00DC425A"/>
  </w:style>
  <w:style w:type="paragraph" w:customStyle="1" w:styleId="8C4E6E48B0BF45C7922F9F3B1AE82755">
    <w:name w:val="8C4E6E48B0BF45C7922F9F3B1AE82755"/>
    <w:rsid w:val="00DC425A"/>
  </w:style>
  <w:style w:type="paragraph" w:customStyle="1" w:styleId="56B669D0D3514A2CA5DDE731603F2CE8">
    <w:name w:val="56B669D0D3514A2CA5DDE731603F2CE8"/>
    <w:rsid w:val="00DC425A"/>
  </w:style>
  <w:style w:type="paragraph" w:customStyle="1" w:styleId="1D118FC6955E425287F7E02F7124944F">
    <w:name w:val="1D118FC6955E425287F7E02F7124944F"/>
    <w:rsid w:val="00DC425A"/>
  </w:style>
  <w:style w:type="paragraph" w:customStyle="1" w:styleId="4730009FCE5C4778A42F337AD2AECDA1">
    <w:name w:val="4730009FCE5C4778A42F337AD2AECDA1"/>
    <w:rsid w:val="00DC425A"/>
  </w:style>
  <w:style w:type="paragraph" w:customStyle="1" w:styleId="2259540D77C64B4796DFF0D0A0AE8994">
    <w:name w:val="2259540D77C64B4796DFF0D0A0AE8994"/>
    <w:rsid w:val="00DC425A"/>
  </w:style>
  <w:style w:type="paragraph" w:customStyle="1" w:styleId="947E1818173840D4B15421EFE5E1B82B">
    <w:name w:val="947E1818173840D4B15421EFE5E1B82B"/>
    <w:rsid w:val="00DC425A"/>
  </w:style>
  <w:style w:type="paragraph" w:customStyle="1" w:styleId="E9FF316B6AB54F4BAA11F6560EB79EFC">
    <w:name w:val="E9FF316B6AB54F4BAA11F6560EB79EFC"/>
    <w:rsid w:val="00DC425A"/>
  </w:style>
  <w:style w:type="paragraph" w:customStyle="1" w:styleId="F3E6B38C7C3C45C89EE91CAA8F250591">
    <w:name w:val="F3E6B38C7C3C45C89EE91CAA8F250591"/>
    <w:rsid w:val="00DC425A"/>
  </w:style>
  <w:style w:type="paragraph" w:customStyle="1" w:styleId="3E7DF8660836488281DA956D4F5B629A">
    <w:name w:val="3E7DF8660836488281DA956D4F5B629A"/>
    <w:rsid w:val="00DC425A"/>
  </w:style>
  <w:style w:type="paragraph" w:customStyle="1" w:styleId="A9B1D7E92FA1423287D1C0E6C2BBC2D1">
    <w:name w:val="A9B1D7E92FA1423287D1C0E6C2BBC2D1"/>
    <w:rsid w:val="00DC425A"/>
  </w:style>
  <w:style w:type="paragraph" w:customStyle="1" w:styleId="044326483D5D43209B4A82B31FB2C770">
    <w:name w:val="044326483D5D43209B4A82B31FB2C770"/>
    <w:rsid w:val="00DC425A"/>
  </w:style>
  <w:style w:type="paragraph" w:customStyle="1" w:styleId="23D59E6379D54B719DB39392A34A9F76">
    <w:name w:val="23D59E6379D54B719DB39392A34A9F76"/>
    <w:rsid w:val="00DC425A"/>
  </w:style>
  <w:style w:type="paragraph" w:customStyle="1" w:styleId="3E512968D11E440FADEDCC0965E4CD11">
    <w:name w:val="3E512968D11E440FADEDCC0965E4CD11"/>
    <w:rsid w:val="00DC425A"/>
  </w:style>
  <w:style w:type="paragraph" w:customStyle="1" w:styleId="29D0384DEF6C44879EC4A84E73D98C1E">
    <w:name w:val="29D0384DEF6C44879EC4A84E73D98C1E"/>
    <w:rsid w:val="00DC425A"/>
  </w:style>
  <w:style w:type="paragraph" w:customStyle="1" w:styleId="8689A6742BA842B3B94714BF3C88D633">
    <w:name w:val="8689A6742BA842B3B94714BF3C88D633"/>
    <w:rsid w:val="00DC425A"/>
  </w:style>
  <w:style w:type="paragraph" w:customStyle="1" w:styleId="C0D9E678A6E14553BF89E930782C3891">
    <w:name w:val="C0D9E678A6E14553BF89E930782C3891"/>
    <w:rsid w:val="00DC425A"/>
  </w:style>
  <w:style w:type="paragraph" w:customStyle="1" w:styleId="1650652DDBA94100993DF0B6BBE4850B">
    <w:name w:val="1650652DDBA94100993DF0B6BBE4850B"/>
    <w:rsid w:val="00DC425A"/>
  </w:style>
  <w:style w:type="paragraph" w:customStyle="1" w:styleId="90A7AA4BB73A4D5ABCF76B0483345D2E">
    <w:name w:val="90A7AA4BB73A4D5ABCF76B0483345D2E"/>
    <w:rsid w:val="00DC425A"/>
  </w:style>
  <w:style w:type="paragraph" w:customStyle="1" w:styleId="1AD857C50E874A4B943D3D6A2179E49F">
    <w:name w:val="1AD857C50E874A4B943D3D6A2179E49F"/>
    <w:rsid w:val="00DC425A"/>
  </w:style>
  <w:style w:type="paragraph" w:customStyle="1" w:styleId="FCEB77B93EDB47C9A96D4488CFD42E3C">
    <w:name w:val="FCEB77B93EDB47C9A96D4488CFD42E3C"/>
    <w:rsid w:val="00DC425A"/>
  </w:style>
  <w:style w:type="paragraph" w:customStyle="1" w:styleId="0B9ADC90D91A40399317ADF267F0E67B">
    <w:name w:val="0B9ADC90D91A40399317ADF267F0E67B"/>
    <w:rsid w:val="00DC425A"/>
  </w:style>
  <w:style w:type="paragraph" w:customStyle="1" w:styleId="51F39DACED164AA9A107DA27FA6E8D5E">
    <w:name w:val="51F39DACED164AA9A107DA27FA6E8D5E"/>
    <w:rsid w:val="00DC425A"/>
  </w:style>
  <w:style w:type="paragraph" w:customStyle="1" w:styleId="790E07A248214359B938B4060EC6B4E2">
    <w:name w:val="790E07A248214359B938B4060EC6B4E2"/>
    <w:rsid w:val="00DC425A"/>
  </w:style>
  <w:style w:type="paragraph" w:customStyle="1" w:styleId="7239DDFFDB744ED5899B0C36A8667755">
    <w:name w:val="7239DDFFDB744ED5899B0C36A8667755"/>
    <w:rsid w:val="00DC425A"/>
  </w:style>
  <w:style w:type="paragraph" w:customStyle="1" w:styleId="ABD0B1F2E8BF46EBA57CE21E277E4B8C">
    <w:name w:val="ABD0B1F2E8BF46EBA57CE21E277E4B8C"/>
    <w:rsid w:val="00DC425A"/>
  </w:style>
  <w:style w:type="paragraph" w:customStyle="1" w:styleId="E6D46C23817C43EC9608F4190841D8E5">
    <w:name w:val="E6D46C23817C43EC9608F4190841D8E5"/>
    <w:rsid w:val="00DC425A"/>
  </w:style>
  <w:style w:type="paragraph" w:customStyle="1" w:styleId="69DE3B66F876468183E7BDC1B651EC7F">
    <w:name w:val="69DE3B66F876468183E7BDC1B651EC7F"/>
    <w:rsid w:val="00DC425A"/>
  </w:style>
  <w:style w:type="paragraph" w:customStyle="1" w:styleId="8F116A7317D444E689A4496B28737625">
    <w:name w:val="8F116A7317D444E689A4496B28737625"/>
    <w:rsid w:val="00DC425A"/>
  </w:style>
  <w:style w:type="paragraph" w:customStyle="1" w:styleId="8531B3B5680544C3931305CF6F69C97E">
    <w:name w:val="8531B3B5680544C3931305CF6F69C97E"/>
    <w:rsid w:val="00DC425A"/>
  </w:style>
  <w:style w:type="paragraph" w:customStyle="1" w:styleId="9D463F195FA1405583195CE82CAE0F44">
    <w:name w:val="9D463F195FA1405583195CE82CAE0F44"/>
    <w:rsid w:val="00DC425A"/>
  </w:style>
  <w:style w:type="paragraph" w:customStyle="1" w:styleId="D1389D720BD448A7BD570436AC6F75C8">
    <w:name w:val="D1389D720BD448A7BD570436AC6F75C8"/>
    <w:rsid w:val="00DC425A"/>
  </w:style>
  <w:style w:type="paragraph" w:customStyle="1" w:styleId="5B5E4A265CD7435DBCB2E9F778A9E3E1">
    <w:name w:val="5B5E4A265CD7435DBCB2E9F778A9E3E1"/>
    <w:rsid w:val="00DC425A"/>
  </w:style>
  <w:style w:type="paragraph" w:customStyle="1" w:styleId="1CDD4E88F1D74BB8B16DDBA8DA8B315F">
    <w:name w:val="1CDD4E88F1D74BB8B16DDBA8DA8B315F"/>
    <w:rsid w:val="00DC425A"/>
  </w:style>
  <w:style w:type="paragraph" w:customStyle="1" w:styleId="B1C265DBF948444DB51D0E532F801DBD">
    <w:name w:val="B1C265DBF948444DB51D0E532F801DBD"/>
    <w:rsid w:val="00DC425A"/>
  </w:style>
  <w:style w:type="paragraph" w:customStyle="1" w:styleId="BB4D5918E7CD4B46BAE2F328AAA45991">
    <w:name w:val="BB4D5918E7CD4B46BAE2F328AAA45991"/>
    <w:rsid w:val="00DC425A"/>
  </w:style>
  <w:style w:type="paragraph" w:customStyle="1" w:styleId="77C6383E373B4D23AE0DCF89D8EBCE0A">
    <w:name w:val="77C6383E373B4D23AE0DCF89D8EBCE0A"/>
    <w:rsid w:val="00DC425A"/>
  </w:style>
  <w:style w:type="paragraph" w:customStyle="1" w:styleId="2AA5E5348F544E4BAFD832D4C269F57D">
    <w:name w:val="2AA5E5348F544E4BAFD832D4C269F57D"/>
    <w:rsid w:val="00DC425A"/>
  </w:style>
  <w:style w:type="paragraph" w:customStyle="1" w:styleId="1B172ED90960437DA26820240D648901">
    <w:name w:val="1B172ED90960437DA26820240D648901"/>
    <w:rsid w:val="00DC425A"/>
  </w:style>
  <w:style w:type="paragraph" w:customStyle="1" w:styleId="9CA9840CED244403B71319C6C4C15B9C">
    <w:name w:val="9CA9840CED244403B71319C6C4C15B9C"/>
    <w:rsid w:val="00DC425A"/>
  </w:style>
  <w:style w:type="paragraph" w:customStyle="1" w:styleId="9BB6DAA8F28441698A4E2435D4ED0130">
    <w:name w:val="9BB6DAA8F28441698A4E2435D4ED0130"/>
    <w:rsid w:val="00DC425A"/>
  </w:style>
  <w:style w:type="paragraph" w:customStyle="1" w:styleId="49E0FAA41969436B93814E8B86C576EB">
    <w:name w:val="49E0FAA41969436B93814E8B86C576EB"/>
    <w:rsid w:val="00DC425A"/>
  </w:style>
  <w:style w:type="paragraph" w:customStyle="1" w:styleId="8F1B541622644BC6B0BF2C9B46F932BC">
    <w:name w:val="8F1B541622644BC6B0BF2C9B46F932BC"/>
    <w:rsid w:val="00DC425A"/>
  </w:style>
  <w:style w:type="paragraph" w:customStyle="1" w:styleId="2888DC18F58B486F82A34378EE781712">
    <w:name w:val="2888DC18F58B486F82A34378EE781712"/>
    <w:rsid w:val="00DC425A"/>
  </w:style>
  <w:style w:type="paragraph" w:customStyle="1" w:styleId="0D3C740399904DB29A912399BDAB00AA">
    <w:name w:val="0D3C740399904DB29A912399BDAB00AA"/>
    <w:rsid w:val="00DC425A"/>
  </w:style>
  <w:style w:type="paragraph" w:customStyle="1" w:styleId="8495CB84178D42689E025D2F10BCE607">
    <w:name w:val="8495CB84178D42689E025D2F10BCE607"/>
    <w:rsid w:val="00DC425A"/>
  </w:style>
  <w:style w:type="paragraph" w:customStyle="1" w:styleId="A08385466FCF4503A273F8E2AFC4CA6C">
    <w:name w:val="A08385466FCF4503A273F8E2AFC4CA6C"/>
    <w:rsid w:val="00DC425A"/>
  </w:style>
  <w:style w:type="paragraph" w:customStyle="1" w:styleId="AA4B7C46DFE84F93B1F6F795E6F40A79">
    <w:name w:val="AA4B7C46DFE84F93B1F6F795E6F40A79"/>
    <w:rsid w:val="00DC425A"/>
  </w:style>
  <w:style w:type="paragraph" w:customStyle="1" w:styleId="0F9BB17CCB634AD4BDD13AE9DAD2A2B5">
    <w:name w:val="0F9BB17CCB634AD4BDD13AE9DAD2A2B5"/>
    <w:rsid w:val="00DC425A"/>
  </w:style>
  <w:style w:type="paragraph" w:customStyle="1" w:styleId="9F268EED176848C6B5611D53D3362200">
    <w:name w:val="9F268EED176848C6B5611D53D3362200"/>
    <w:rsid w:val="00DC425A"/>
  </w:style>
  <w:style w:type="paragraph" w:customStyle="1" w:styleId="B9C575069ED14C3391427544FA24C4EB">
    <w:name w:val="B9C575069ED14C3391427544FA24C4EB"/>
    <w:rsid w:val="00DC425A"/>
  </w:style>
  <w:style w:type="paragraph" w:customStyle="1" w:styleId="20DC214835464ED1970F850248B88AAC">
    <w:name w:val="20DC214835464ED1970F850248B88AAC"/>
    <w:rsid w:val="00DC425A"/>
  </w:style>
  <w:style w:type="paragraph" w:customStyle="1" w:styleId="8F4524AE3EB14771BDA266A8263E9399">
    <w:name w:val="8F4524AE3EB14771BDA266A8263E9399"/>
    <w:rsid w:val="00DC425A"/>
  </w:style>
  <w:style w:type="paragraph" w:customStyle="1" w:styleId="32E9BECDED144CA080D79E6013C1A5AA">
    <w:name w:val="32E9BECDED144CA080D79E6013C1A5AA"/>
    <w:rsid w:val="00DC425A"/>
  </w:style>
  <w:style w:type="paragraph" w:customStyle="1" w:styleId="F142A4CD49FA444FB915B6F7A424F193">
    <w:name w:val="F142A4CD49FA444FB915B6F7A424F193"/>
    <w:rsid w:val="00DC425A"/>
  </w:style>
  <w:style w:type="paragraph" w:customStyle="1" w:styleId="45F987C94ABC4C609ACB9DB3BCA1839D">
    <w:name w:val="45F987C94ABC4C609ACB9DB3BCA1839D"/>
    <w:rsid w:val="00DC425A"/>
  </w:style>
  <w:style w:type="paragraph" w:customStyle="1" w:styleId="83B55D1461B04CABBD9435E91DC94B49">
    <w:name w:val="83B55D1461B04CABBD9435E91DC94B49"/>
    <w:rsid w:val="00DC425A"/>
  </w:style>
  <w:style w:type="paragraph" w:customStyle="1" w:styleId="1D967EAD623B42228CC009F2D4F3CB93">
    <w:name w:val="1D967EAD623B42228CC009F2D4F3CB93"/>
    <w:rsid w:val="00DC425A"/>
  </w:style>
  <w:style w:type="paragraph" w:customStyle="1" w:styleId="B74343D2837649FD834FB4273F071A32">
    <w:name w:val="B74343D2837649FD834FB4273F071A32"/>
    <w:rsid w:val="00DC425A"/>
  </w:style>
  <w:style w:type="paragraph" w:customStyle="1" w:styleId="E8D0EBBE4ABD4D18888C2FECCBF40D66">
    <w:name w:val="E8D0EBBE4ABD4D18888C2FECCBF40D66"/>
    <w:rsid w:val="00DC425A"/>
  </w:style>
  <w:style w:type="paragraph" w:customStyle="1" w:styleId="B7D1E2F24BEE4D0C8782789A9B986FB0">
    <w:name w:val="B7D1E2F24BEE4D0C8782789A9B986FB0"/>
    <w:rsid w:val="00DC425A"/>
  </w:style>
  <w:style w:type="paragraph" w:customStyle="1" w:styleId="A95EDEC0058D4675B04F16439DFEC908">
    <w:name w:val="A95EDEC0058D4675B04F16439DFEC908"/>
    <w:rsid w:val="00DC425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ports Contact List">
      <a:majorFont>
        <a:latin typeface="Impact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31d92cf942c19623f8ea37c5ae89e9e4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5ae4c53a902569674f13d354e575c07c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E5F9C5A-69B3-4A36-8CD0-9BB6EF5638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41280B-2C43-40E3-8EF1-DA2A246192C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4.xml><?xml version="1.0" encoding="utf-8"?>
<ds:datastoreItem xmlns:ds="http://schemas.openxmlformats.org/officeDocument/2006/customXml" ds:itemID="{90882AC8-FF8D-406E-8AE1-43325EC0E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Contact list for sports team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Marazzito, Dustin</dc:creator>
  <cp:lastModifiedBy>Kim</cp:lastModifiedBy>
  <cp:revision>2</cp:revision>
  <dcterms:created xsi:type="dcterms:W3CDTF">2018-07-24T01:38:00Z</dcterms:created>
  <dcterms:modified xsi:type="dcterms:W3CDTF">2018-07-24T01:38:00Z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