
<file path=[Content_Types].xml><?xml version="1.0" encoding="utf-8"?>
<Types xmlns="http://schemas.openxmlformats.org/package/2006/content-types">
  <Default Extension="rels" ContentType="application/vnd.openxmlformats-package.relationships+xml"/>
  <Default Extension="xml" ContentType="application/xml"/>
  <Default Extension="jpg&amp;ehk=4B"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319" w:rsidRPr="00D5076B" w:rsidRDefault="00A173E6">
      <w:pPr>
        <w:pStyle w:val="Title"/>
        <w:rPr>
          <w:color w:val="808080" w:themeColor="background1" w:themeShade="80"/>
          <w:sz w:val="72"/>
          <w:szCs w:val="72"/>
        </w:rPr>
      </w:pPr>
      <w:bookmarkStart w:id="0" w:name="_GoBack"/>
      <w:bookmarkEnd w:id="0"/>
      <w:r w:rsidRPr="00D5076B">
        <w:rPr>
          <w:color w:val="808080" w:themeColor="background1" w:themeShade="80"/>
          <w:sz w:val="72"/>
          <w:szCs w:val="72"/>
        </w:rPr>
        <w:t>Wisconsin Adult Center</w:t>
      </w:r>
    </w:p>
    <w:p w:rsidR="00A82319" w:rsidRDefault="008956E6">
      <w:pPr>
        <w:pStyle w:val="Subtitle"/>
      </w:pPr>
      <w:r>
        <w:rPr>
          <w:noProof/>
          <w:lang w:eastAsia="en-US"/>
        </w:rPr>
        <mc:AlternateContent>
          <mc:Choice Requires="wps">
            <w:drawing>
              <wp:anchor distT="182880" distB="182880" distL="274320" distR="274320" simplePos="0" relativeHeight="251659264" behindDoc="0" locked="0" layoutInCell="1" allowOverlap="0">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6D1D6A" w:themeFill="accent1" w:themeFillShade="BF"/>
                                  <w:tcMar>
                                    <w:top w:w="288" w:type="dxa"/>
                                    <w:bottom w:w="288" w:type="dxa"/>
                                  </w:tcMar>
                                </w:tcPr>
                                <w:p w:rsidR="00A82319" w:rsidRDefault="00D5076B">
                                  <w:pPr>
                                    <w:pStyle w:val="BlockHeading"/>
                                  </w:pPr>
                                  <w:r>
                                    <w:t>August Birthdays</w:t>
                                  </w:r>
                                </w:p>
                                <w:p w:rsidR="00D5076B" w:rsidRDefault="00D5076B" w:rsidP="00D5076B">
                                  <w:pPr>
                                    <w:pStyle w:val="BlockText"/>
                                  </w:pPr>
                                  <w:r>
                                    <w:t>DK- August 18</w:t>
                                  </w:r>
                                </w:p>
                                <w:p w:rsidR="00D5076B" w:rsidRDefault="00D5076B" w:rsidP="00D5076B">
                                  <w:pPr>
                                    <w:pStyle w:val="BlockText"/>
                                  </w:pPr>
                                  <w:r>
                                    <w:t>GG- August 26</w:t>
                                  </w:r>
                                </w:p>
                                <w:p w:rsidR="00D5076B" w:rsidRDefault="00D5076B" w:rsidP="00D5076B">
                                  <w:pPr>
                                    <w:pStyle w:val="BlockText"/>
                                  </w:pPr>
                                </w:p>
                                <w:p w:rsidR="00D5076B" w:rsidRDefault="00D5076B" w:rsidP="00D5076B">
                                  <w:pPr>
                                    <w:pStyle w:val="BlockText"/>
                                    <w:rPr>
                                      <w:sz w:val="36"/>
                                      <w:szCs w:val="36"/>
                                    </w:rPr>
                                  </w:pPr>
                                  <w:r>
                                    <w:rPr>
                                      <w:sz w:val="36"/>
                                      <w:szCs w:val="36"/>
                                    </w:rPr>
                                    <w:t>ITEMS NEEDED:</w:t>
                                  </w:r>
                                </w:p>
                                <w:p w:rsidR="00D5076B" w:rsidRPr="006C1016" w:rsidRDefault="00D5076B" w:rsidP="00D5076B">
                                  <w:pPr>
                                    <w:pStyle w:val="BlockText"/>
                                    <w:rPr>
                                      <w:sz w:val="20"/>
                                    </w:rPr>
                                  </w:pPr>
                                  <w:r w:rsidRPr="006C1016">
                                    <w:rPr>
                                      <w:sz w:val="20"/>
                                    </w:rPr>
                                    <w:t xml:space="preserve">We are in need of the following for crafts and activities: toilet paper </w:t>
                                  </w:r>
                                  <w:r w:rsidR="00A33F7B" w:rsidRPr="006C1016">
                                    <w:rPr>
                                      <w:sz w:val="20"/>
                                    </w:rPr>
                                    <w:t>rolls, plastic recyclables (milk jugs, laundry detergent, coffee cans, etc),</w:t>
                                  </w:r>
                                  <w:r w:rsidR="006C1016">
                                    <w:rPr>
                                      <w:sz w:val="20"/>
                                    </w:rPr>
                                    <w:t xml:space="preserve"> paper type egg cartons</w:t>
                                  </w:r>
                                  <w:r w:rsidR="00A33F7B" w:rsidRPr="006C1016">
                                    <w:rPr>
                                      <w:sz w:val="20"/>
                                    </w:rPr>
                                    <w:t xml:space="preserve"> </w:t>
                                  </w:r>
                                  <w:r w:rsidR="00413B9B" w:rsidRPr="006C1016">
                                    <w:rPr>
                                      <w:sz w:val="20"/>
                                    </w:rPr>
                                    <w:t xml:space="preserve">and any other craft items </w:t>
                                  </w:r>
                                  <w:r w:rsidR="00813E42" w:rsidRPr="006C1016">
                                    <w:rPr>
                                      <w:sz w:val="20"/>
                                    </w:rPr>
                                    <w:t>people are willing to donate. Thank you in advance!</w:t>
                                  </w:r>
                                </w:p>
                                <w:p w:rsidR="00D5076B" w:rsidRPr="00D5076B" w:rsidRDefault="00D5076B" w:rsidP="00D5076B">
                                  <w:pPr>
                                    <w:pStyle w:val="BlockText"/>
                                    <w:ind w:left="0"/>
                                  </w:pPr>
                                </w:p>
                                <w:p w:rsidR="00A82319" w:rsidRDefault="00A82319" w:rsidP="00D5076B">
                                  <w:pPr>
                                    <w:pStyle w:val="BlockText"/>
                                  </w:pPr>
                                </w:p>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700DD1">
                                  <w:r>
                                    <w:rPr>
                                      <w:noProof/>
                                    </w:rPr>
                                    <w:drawing>
                                      <wp:inline distT="0" distB="0" distL="0" distR="0">
                                        <wp:extent cx="1493575" cy="2362200"/>
                                        <wp:effectExtent l="0" t="0" r="0" b="0"/>
                                        <wp:docPr id="3" name="th?u=http%3a%2f%2fimages.clipartpanda.com%2fcanned-food-drive-posters-FOOD_DRIVE_logo.jpg&amp;ehk=4B%2bKkLg%2b8zqBHqgX6xZ7%2bQ&amp;r=0&amp;pid=OfficeInsert"/>
                                        <wp:cNvGraphicFramePr/>
                                        <a:graphic xmlns:a="http://schemas.openxmlformats.org/drawingml/2006/main">
                                          <a:graphicData uri="http://schemas.openxmlformats.org/drawingml/2006/picture">
                                            <pic:pic xmlns:pic="http://schemas.openxmlformats.org/drawingml/2006/picture">
                                              <pic:nvPicPr>
                                                <pic:cNvPr id="3" name="th?u=http%3a%2f%2fimages.clipartpanda.com%2fcanned-food-drive-posters-FOOD_DRIVE_logo.jpg&amp;ehk=4B%2bKkLg%2b8zqBHqgX6xZ7%2bQ&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981968" cy="1553056"/>
                                                </a:xfrm>
                                                <a:prstGeom prst="rect">
                                                  <a:avLst/>
                                                </a:prstGeom>
                                              </pic:spPr>
                                            </pic:pic>
                                          </a:graphicData>
                                        </a:graphic>
                                      </wp:inline>
                                    </w:drawing>
                                  </w:r>
                                </w:p>
                              </w:tc>
                            </w:tr>
                          </w:tbl>
                          <w:p w:rsidR="00A82319" w:rsidRDefault="00700DD1">
                            <w:pPr>
                              <w:pStyle w:val="Caption"/>
                            </w:pPr>
                            <w:r>
                              <w:t>Please consider to donate by 8/18/17!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6D1D6A" w:themeFill="accent1" w:themeFillShade="BF"/>
                            <w:tcMar>
                              <w:top w:w="288" w:type="dxa"/>
                              <w:bottom w:w="288" w:type="dxa"/>
                            </w:tcMar>
                          </w:tcPr>
                          <w:p w:rsidR="00A82319" w:rsidRDefault="00D5076B">
                            <w:pPr>
                              <w:pStyle w:val="BlockHeading"/>
                            </w:pPr>
                            <w:r>
                              <w:t>August Birthdays</w:t>
                            </w:r>
                          </w:p>
                          <w:p w:rsidR="00D5076B" w:rsidRDefault="00D5076B" w:rsidP="00D5076B">
                            <w:pPr>
                              <w:pStyle w:val="BlockText"/>
                            </w:pPr>
                            <w:r>
                              <w:t>DK- August 18</w:t>
                            </w:r>
                          </w:p>
                          <w:p w:rsidR="00D5076B" w:rsidRDefault="00D5076B" w:rsidP="00D5076B">
                            <w:pPr>
                              <w:pStyle w:val="BlockText"/>
                            </w:pPr>
                            <w:r>
                              <w:t>GG- August 26</w:t>
                            </w:r>
                          </w:p>
                          <w:p w:rsidR="00D5076B" w:rsidRDefault="00D5076B" w:rsidP="00D5076B">
                            <w:pPr>
                              <w:pStyle w:val="BlockText"/>
                            </w:pPr>
                          </w:p>
                          <w:p w:rsidR="00D5076B" w:rsidRDefault="00D5076B" w:rsidP="00D5076B">
                            <w:pPr>
                              <w:pStyle w:val="BlockText"/>
                              <w:rPr>
                                <w:sz w:val="36"/>
                                <w:szCs w:val="36"/>
                              </w:rPr>
                            </w:pPr>
                            <w:r>
                              <w:rPr>
                                <w:sz w:val="36"/>
                                <w:szCs w:val="36"/>
                              </w:rPr>
                              <w:t>ITEMS NEEDED:</w:t>
                            </w:r>
                          </w:p>
                          <w:p w:rsidR="00D5076B" w:rsidRPr="006C1016" w:rsidRDefault="00D5076B" w:rsidP="00D5076B">
                            <w:pPr>
                              <w:pStyle w:val="BlockText"/>
                              <w:rPr>
                                <w:sz w:val="20"/>
                              </w:rPr>
                            </w:pPr>
                            <w:r w:rsidRPr="006C1016">
                              <w:rPr>
                                <w:sz w:val="20"/>
                              </w:rPr>
                              <w:t xml:space="preserve">We are in need of the following for crafts and activities: toilet paper </w:t>
                            </w:r>
                            <w:r w:rsidR="00A33F7B" w:rsidRPr="006C1016">
                              <w:rPr>
                                <w:sz w:val="20"/>
                              </w:rPr>
                              <w:t>rolls, plastic recyclables (milk jugs, laundry detergent, coffee cans, etc),</w:t>
                            </w:r>
                            <w:r w:rsidR="006C1016">
                              <w:rPr>
                                <w:sz w:val="20"/>
                              </w:rPr>
                              <w:t xml:space="preserve"> paper type egg cartons</w:t>
                            </w:r>
                            <w:r w:rsidR="00A33F7B" w:rsidRPr="006C1016">
                              <w:rPr>
                                <w:sz w:val="20"/>
                              </w:rPr>
                              <w:t xml:space="preserve"> </w:t>
                            </w:r>
                            <w:r w:rsidR="00413B9B" w:rsidRPr="006C1016">
                              <w:rPr>
                                <w:sz w:val="20"/>
                              </w:rPr>
                              <w:t xml:space="preserve">and any other craft items </w:t>
                            </w:r>
                            <w:r w:rsidR="00813E42" w:rsidRPr="006C1016">
                              <w:rPr>
                                <w:sz w:val="20"/>
                              </w:rPr>
                              <w:t>people are willing to donate. Thank you in advance!</w:t>
                            </w:r>
                          </w:p>
                          <w:p w:rsidR="00D5076B" w:rsidRPr="00D5076B" w:rsidRDefault="00D5076B" w:rsidP="00D5076B">
                            <w:pPr>
                              <w:pStyle w:val="BlockText"/>
                              <w:ind w:left="0"/>
                            </w:pPr>
                          </w:p>
                          <w:p w:rsidR="00A82319" w:rsidRDefault="00A82319" w:rsidP="00D5076B">
                            <w:pPr>
                              <w:pStyle w:val="BlockText"/>
                            </w:pPr>
                          </w:p>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700DD1">
                            <w:r>
                              <w:rPr>
                                <w:noProof/>
                              </w:rPr>
                              <w:drawing>
                                <wp:inline distT="0" distB="0" distL="0" distR="0">
                                  <wp:extent cx="1493575" cy="2362200"/>
                                  <wp:effectExtent l="0" t="0" r="0" b="0"/>
                                  <wp:docPr id="3" name="th?u=http%3a%2f%2fimages.clipartpanda.com%2fcanned-food-drive-posters-FOOD_DRIVE_logo.jpg&amp;ehk=4B%2bKkLg%2b8zqBHqgX6xZ7%2bQ&amp;r=0&amp;pid=OfficeInsert"/>
                                  <wp:cNvGraphicFramePr/>
                                  <a:graphic xmlns:a="http://schemas.openxmlformats.org/drawingml/2006/main">
                                    <a:graphicData uri="http://schemas.openxmlformats.org/drawingml/2006/picture">
                                      <pic:pic xmlns:pic="http://schemas.openxmlformats.org/drawingml/2006/picture">
                                        <pic:nvPicPr>
                                          <pic:cNvPr id="3" name="th?u=http%3a%2f%2fimages.clipartpanda.com%2fcanned-food-drive-posters-FOOD_DRIVE_logo.jpg&amp;ehk=4B%2bKkLg%2b8zqBHqgX6xZ7%2bQ&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981968" cy="1553056"/>
                                          </a:xfrm>
                                          <a:prstGeom prst="rect">
                                            <a:avLst/>
                                          </a:prstGeom>
                                        </pic:spPr>
                                      </pic:pic>
                                    </a:graphicData>
                                  </a:graphic>
                                </wp:inline>
                              </w:drawing>
                            </w:r>
                          </w:p>
                        </w:tc>
                      </w:tr>
                    </w:tbl>
                    <w:p w:rsidR="00A82319" w:rsidRDefault="00700DD1">
                      <w:pPr>
                        <w:pStyle w:val="Caption"/>
                      </w:pPr>
                      <w:r>
                        <w:t>Please consider to donate by 8/18/17!</w:t>
                      </w:r>
                    </w:p>
                  </w:txbxContent>
                </v:textbox>
                <w10:wrap type="square" anchorx="margin"/>
              </v:shape>
            </w:pict>
          </mc:Fallback>
        </mc:AlternateContent>
      </w:r>
      <w:r w:rsidR="00D5076B">
        <w:t>August 2017       262-695-9472      1275 E. Wisconsin Ave. Units A&amp;B Pewaukee, WI 53072</w:t>
      </w:r>
    </w:p>
    <w:p w:rsidR="00A82319" w:rsidRDefault="00813E42">
      <w:pPr>
        <w:pStyle w:val="Heading1"/>
      </w:pPr>
      <w:r>
        <w:t>What a Month!</w:t>
      </w:r>
    </w:p>
    <w:p w:rsidR="00A82319" w:rsidRDefault="00813E42">
      <w:r>
        <w:t xml:space="preserve">July was sure a blast!! We had so much fun tie-dying t-shirts! It was nice to do an activity outside and enjoy the fresh air while creating our wearable masterpieces. We were thrilled to welcome ‘Bob the Guitar Guy’ back to sing and play his guitar for us. He plays so many of our favorite songs, </w:t>
      </w:r>
      <w:r w:rsidR="00F25928">
        <w:t>we will have him back to visit monthly</w:t>
      </w:r>
      <w:r>
        <w:t>! We enjoyed a cookout of yummy hot dogs, baked beans, chips and cookies. What a nice treat for all! July’s weather finally cooled enough for us to enjoy time outside. We all enjoy getting out into the fresh air time to time. July kept us on our toes, but we are ready and eager to see what August has in store for us!</w:t>
      </w:r>
    </w:p>
    <w:p w:rsidR="00A82319" w:rsidRDefault="007016BD">
      <w:pPr>
        <w:pStyle w:val="Quote"/>
      </w:pPr>
      <w:r>
        <w:t>“The mind is everything. What you think, you become.” *Buddha*</w:t>
      </w:r>
    </w:p>
    <w:p w:rsidR="00813E42" w:rsidRPr="00813E42" w:rsidRDefault="00813E42" w:rsidP="00813E42">
      <w:pPr>
        <w:pStyle w:val="Heading1"/>
      </w:pPr>
      <w:r>
        <w:t>Time to give back.</w:t>
      </w:r>
    </w:p>
    <w:p w:rsidR="00A82319" w:rsidRDefault="00813E42">
      <w:pPr>
        <w:rPr>
          <w:noProof/>
        </w:rPr>
      </w:pPr>
      <w:r>
        <w:rPr>
          <w:noProof/>
        </w:rPr>
        <w:t xml:space="preserve">We have received much support from the community. From people donating items for crafts, to treats sent in for the staff and members, we truly appreicaite the support. We want to give back to the community by having a </w:t>
      </w:r>
      <w:r w:rsidR="00700DD1">
        <w:rPr>
          <w:noProof/>
        </w:rPr>
        <w:t>non-perishable</w:t>
      </w:r>
      <w:r>
        <w:rPr>
          <w:noProof/>
        </w:rPr>
        <w:t xml:space="preserve"> food drive. All items collected will be donated to the local food pantry to help needy families in the community. If you would like to donate, please send in </w:t>
      </w:r>
      <w:r w:rsidR="00700DD1">
        <w:rPr>
          <w:noProof/>
        </w:rPr>
        <w:t>non-perishables by August 18</w:t>
      </w:r>
      <w:r w:rsidR="00700DD1" w:rsidRPr="00700DD1">
        <w:rPr>
          <w:noProof/>
          <w:vertAlign w:val="superscript"/>
        </w:rPr>
        <w:t>th</w:t>
      </w:r>
      <w:r w:rsidR="00700DD1">
        <w:rPr>
          <w:noProof/>
        </w:rPr>
        <w:t>. We will take them to the food pantry that day. Let’s show the communtiy how much we care!!</w:t>
      </w:r>
    </w:p>
    <w:p w:rsidR="00A82319" w:rsidRDefault="00700DD1">
      <w:pPr>
        <w:pStyle w:val="Heading1"/>
      </w:pPr>
      <w:r>
        <w:t>We are ready for some fun!</w:t>
      </w:r>
    </w:p>
    <w:p w:rsidR="00A82319" w:rsidRDefault="00700DD1" w:rsidP="00700DD1">
      <w:pPr>
        <w:rPr>
          <w:noProof/>
        </w:rPr>
      </w:pPr>
      <w:r>
        <w:rPr>
          <w:noProof/>
        </w:rPr>
        <w:t>August will keep us busy! We will be hitting the Brookfield Civic Plaza for some live music, doing Monday Movies at the Majestic  and taking a few members to the State Fair, along with other fun outings. We will be hopping in house as well. We have a lot of fun art projects planned, will continue to have music therapy and Donna Lexa art class, along with introducing some new activities and ideas. Oh, and Elvis will be making an apperance on August 25</w:t>
      </w:r>
      <w:r w:rsidRPr="00700DD1">
        <w:rPr>
          <w:noProof/>
          <w:vertAlign w:val="superscript"/>
        </w:rPr>
        <w:t>th</w:t>
      </w:r>
      <w:r>
        <w:rPr>
          <w:noProof/>
        </w:rPr>
        <w:t>!! We can’t wait!! Bring it on August!! We are ready for you!!</w:t>
      </w:r>
    </w:p>
    <w:p w:rsidR="00700DD1" w:rsidRDefault="00700DD1" w:rsidP="00700DD1">
      <w:pPr>
        <w:rPr>
          <w:noProof/>
        </w:rPr>
      </w:pPr>
    </w:p>
    <w:p w:rsidR="00700DD1" w:rsidRDefault="00700DD1" w:rsidP="00700DD1">
      <w:pPr>
        <w:rPr>
          <w:noProof/>
        </w:rPr>
      </w:pPr>
      <w:r>
        <w:rPr>
          <w:noProof/>
        </w:rPr>
        <w:t>Until September!</w:t>
      </w:r>
    </w:p>
    <w:p w:rsidR="00700DD1" w:rsidRDefault="00700DD1" w:rsidP="00700DD1">
      <w:pPr>
        <w:rPr>
          <w:noProof/>
        </w:rPr>
      </w:pPr>
      <w:r>
        <w:rPr>
          <w:noProof/>
        </w:rPr>
        <w:t xml:space="preserve">                                                                                    Lindsey, Chrissy, Tina, Rita, Kristi and Karlie</w:t>
      </w:r>
    </w:p>
    <w:p w:rsidR="007016BD" w:rsidRDefault="008956E6" w:rsidP="007016BD">
      <w:pPr>
        <w:pStyle w:val="Heading1"/>
        <w:rPr>
          <w:noProof/>
        </w:rPr>
      </w:pPr>
      <w:r>
        <w:rPr>
          <w:noProof/>
          <w:lang w:eastAsia="en-US"/>
        </w:rPr>
        <w:lastRenderedPageBreak/>
        <mc:AlternateContent>
          <mc:Choice Requires="wps">
            <w:drawing>
              <wp:anchor distT="182880" distB="182880" distL="274320" distR="274320" simplePos="0" relativeHeight="251663360" behindDoc="0" locked="1" layoutInCell="1" allowOverlap="0" wp14:anchorId="06E422E2" wp14:editId="791AEBB9">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rsidTr="008B3E2C">
                              <w:trPr>
                                <w:trHeight w:hRule="exact" w:val="3312"/>
                              </w:trPr>
                              <w:tc>
                                <w:tcPr>
                                  <w:tcW w:w="3518" w:type="dxa"/>
                                </w:tcPr>
                                <w:p w:rsidR="00D458DD" w:rsidRDefault="00D458DD" w:rsidP="00D458DD"/>
                              </w:tc>
                            </w:tr>
                          </w:tbl>
                          <w:p w:rsidR="00A82319" w:rsidRDefault="00A82319">
                            <w:pPr>
                              <w:pStyle w:val="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22E2" id="Text Box 6" o:spid="_x0000_s1027" type="#_x0000_t202" alt="Text box sidebar" style="position:absolute;margin-left:0;margin-top:0;width:176.4pt;height:347.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rsidTr="008B3E2C">
                        <w:trPr>
                          <w:trHeight w:hRule="exact" w:val="3312"/>
                        </w:trPr>
                        <w:tc>
                          <w:tcPr>
                            <w:tcW w:w="3518" w:type="dxa"/>
                          </w:tcPr>
                          <w:p w:rsidR="00D458DD" w:rsidRDefault="00D458DD" w:rsidP="00D458DD"/>
                        </w:tc>
                      </w:tr>
                    </w:tbl>
                    <w:p w:rsidR="00A82319" w:rsidRDefault="00A82319">
                      <w:pPr>
                        <w:pStyle w:val="ContactInfo"/>
                      </w:pPr>
                    </w:p>
                  </w:txbxContent>
                </v:textbox>
                <w10:wrap type="square" anchorx="margin" anchory="margin"/>
                <w10:anchorlock/>
              </v:shape>
            </w:pict>
          </mc:Fallback>
        </mc:AlternateContent>
      </w:r>
      <w:r>
        <w:rPr>
          <w:noProof/>
          <w:lang w:eastAsia="en-US"/>
        </w:rPr>
        <mc:AlternateContent>
          <mc:Choice Requires="wps">
            <w:drawing>
              <wp:anchor distT="182880" distB="182880" distL="274320" distR="274320" simplePos="0" relativeHeight="251665408" behindDoc="0" locked="0" layoutInCell="1" allowOverlap="0">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" o:allowoverlap="f" filled="f" stroked="f" strokeweight=".5pt">
                <v:textbox inset="0,0,0,0">
                  <w:txbxContent>
                    <w:p w:rsidR="00A82319" w:rsidRDefault="00A82319"/>
                  </w:txbxContent>
                </v:textbox>
                <w10:wrap type="topAndBottom" anchorx="margin" anchory="margin"/>
              </v:shape>
            </w:pict>
          </mc:Fallback>
        </mc:AlternateContent>
      </w:r>
    </w:p>
    <w:p w:rsidR="00A82319" w:rsidRDefault="00A82319">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C09" w:rsidRDefault="004E2C09">
      <w:pPr>
        <w:spacing w:after="0" w:line="240" w:lineRule="auto"/>
      </w:pPr>
      <w:r>
        <w:separator/>
      </w:r>
    </w:p>
  </w:endnote>
  <w:endnote w:type="continuationSeparator" w:id="0">
    <w:p w:rsidR="004E2C09" w:rsidRDefault="004E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C09" w:rsidRDefault="004E2C09">
      <w:pPr>
        <w:spacing w:after="0" w:line="240" w:lineRule="auto"/>
      </w:pPr>
      <w:r>
        <w:separator/>
      </w:r>
    </w:p>
  </w:footnote>
  <w:footnote w:type="continuationSeparator" w:id="0">
    <w:p w:rsidR="004E2C09" w:rsidRDefault="004E2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E6"/>
    <w:rsid w:val="000511E6"/>
    <w:rsid w:val="003339C4"/>
    <w:rsid w:val="00413B9B"/>
    <w:rsid w:val="004E2C09"/>
    <w:rsid w:val="00661FBC"/>
    <w:rsid w:val="006C1016"/>
    <w:rsid w:val="00700DD1"/>
    <w:rsid w:val="007016BD"/>
    <w:rsid w:val="007B2B20"/>
    <w:rsid w:val="00813E42"/>
    <w:rsid w:val="008956E6"/>
    <w:rsid w:val="009962E1"/>
    <w:rsid w:val="00A173E6"/>
    <w:rsid w:val="00A33F7B"/>
    <w:rsid w:val="00A82319"/>
    <w:rsid w:val="00D458DD"/>
    <w:rsid w:val="00D5076B"/>
    <w:rsid w:val="00F2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F535135-3DEF-43A2-BA61-A34198FB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6D1D6A"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6D1D6A"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6D1D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6D1D6A"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6D1D6A"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6D1D6A" w:themeColor="accent1" w:themeShade="BF"/>
        <w:bottom w:val="single" w:sz="6" w:space="4" w:color="6D1D6A"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6D1D6A"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6D1D6A"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D1D6A" w:themeColor="accent1" w:themeShade="BF"/>
    </w:rPr>
  </w:style>
  <w:style w:type="character" w:styleId="IntenseEmphasis">
    <w:name w:val="Intense Emphasis"/>
    <w:basedOn w:val="DefaultParagraphFont"/>
    <w:uiPriority w:val="21"/>
    <w:semiHidden/>
    <w:unhideWhenUsed/>
    <w:qFormat/>
    <w:rPr>
      <w:i/>
      <w:iCs/>
      <w:color w:val="6D1D6A"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semiHidden/>
    <w:rPr>
      <w:i/>
      <w:iCs/>
      <w:color w:val="6D1D6A" w:themeColor="accent1" w:themeShade="BF"/>
    </w:rPr>
  </w:style>
  <w:style w:type="character" w:styleId="IntenseReference">
    <w:name w:val="Intense Reference"/>
    <w:basedOn w:val="DefaultParagraphFont"/>
    <w:uiPriority w:val="32"/>
    <w:semiHidden/>
    <w:unhideWhenUsed/>
    <w:qFormat/>
    <w:rPr>
      <w:b/>
      <w:bCs/>
      <w:caps w:val="0"/>
      <w:smallCaps/>
      <w:color w:val="6D1D6A"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burystudentcouncil.wikispaces.com/Canned+Food+Drive" TargetMode="External"/><Relationship Id="rId3" Type="http://schemas.openxmlformats.org/officeDocument/2006/relationships/settings" Target="settings.xml"/><Relationship Id="rId7" Type="http://schemas.openxmlformats.org/officeDocument/2006/relationships/image" Target="media/image1.jpg&amp;ehk=4B"/><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ppData\Roaming\Microsoft\Templates\Company%20Newsletter.dotx"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dc:creator>
  <cp:keywords/>
  <cp:lastModifiedBy>Lindsey Chiaverotti</cp:lastModifiedBy>
  <cp:revision>2</cp:revision>
  <cp:lastPrinted>2017-07-26T16:15:00Z</cp:lastPrinted>
  <dcterms:created xsi:type="dcterms:W3CDTF">2017-08-01T18:50:00Z</dcterms:created>
  <dcterms:modified xsi:type="dcterms:W3CDTF">2017-08-01T18:50:00Z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