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FF77" w14:textId="7505CD28" w:rsidR="009D5C84" w:rsidRDefault="00646D04" w:rsidP="008F53DE">
      <w:r>
        <w:softHyphen/>
      </w:r>
      <w:r>
        <w:softHyphen/>
      </w:r>
    </w:p>
    <w:tbl>
      <w:tblPr>
        <w:tblpPr w:leftFromText="180" w:rightFromText="180" w:vertAnchor="page" w:horzAnchor="margin" w:tblpXSpec="center" w:tblpY="2495"/>
        <w:tblW w:w="12186" w:type="dxa"/>
        <w:tblLook w:val="0000" w:firstRow="0" w:lastRow="0" w:firstColumn="0" w:lastColumn="0" w:noHBand="0" w:noVBand="0"/>
      </w:tblPr>
      <w:tblGrid>
        <w:gridCol w:w="7094"/>
        <w:gridCol w:w="5092"/>
      </w:tblGrid>
      <w:tr w:rsidR="0075030B" w14:paraId="4BC56D5F" w14:textId="77777777" w:rsidTr="0075030B">
        <w:trPr>
          <w:trHeight w:val="1764"/>
        </w:trPr>
        <w:tc>
          <w:tcPr>
            <w:tcW w:w="7094" w:type="dxa"/>
          </w:tcPr>
          <w:p w14:paraId="2AA65CC9" w14:textId="77777777" w:rsidR="0075030B" w:rsidRDefault="0075030B" w:rsidP="0075030B">
            <w:pPr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44B5AD" wp14:editId="6FFA68C7">
                      <wp:extent cx="3493515" cy="436728"/>
                      <wp:effectExtent l="0" t="0" r="0" b="1905"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3515" cy="4367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BFF2E" w14:textId="78DD61E8" w:rsidR="007C5DDF" w:rsidRPr="004C13CF" w:rsidRDefault="007C5DDF" w:rsidP="0075030B">
                                  <w:pPr>
                                    <w:pStyle w:val="Title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13CF">
                                    <w:rPr>
                                      <w:sz w:val="28"/>
                                      <w:szCs w:val="28"/>
                                    </w:rPr>
                                    <w:t>DECEMBER Newsletter [2018]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44B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7" o:spid="_x0000_s1026" type="#_x0000_t202" style="width:275.1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" filled="f" stroked="f" strokeweight=".5pt">
                      <v:textbox>
                        <w:txbxContent>
                          <w:p w14:paraId="58BBFF2E" w14:textId="78DD61E8" w:rsidR="007C5DDF" w:rsidRPr="004C13CF" w:rsidRDefault="007C5DDF" w:rsidP="0075030B">
                            <w:pPr>
                              <w:pStyle w:val="Title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C13CF">
                              <w:rPr>
                                <w:sz w:val="28"/>
                                <w:szCs w:val="28"/>
                              </w:rPr>
                              <w:t>DECEMBER Newsletter [2018]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9281F4" wp14:editId="33906634">
                      <wp:extent cx="3493515" cy="559558"/>
                      <wp:effectExtent l="0" t="0" r="0" b="0"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3515" cy="559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CCD7F" w14:textId="2FB3F41E" w:rsidR="007C5DDF" w:rsidRPr="00925B14" w:rsidRDefault="007C5DDF" w:rsidP="0075030B">
                                  <w:pPr>
                                    <w:pStyle w:val="Heading1"/>
                                    <w:spacing w:before="0"/>
                                    <w:rPr>
                                      <w:szCs w:val="52"/>
                                    </w:rPr>
                                  </w:pPr>
                                  <w:r w:rsidRPr="00925B14">
                                    <w:rPr>
                                      <w:szCs w:val="52"/>
                                    </w:rPr>
                                    <w:t>VOICE OF WAC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9281F4" id="Text Box 166" o:spid="_x0000_s1027" type="#_x0000_t202" style="width:275.1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" filled="f" stroked="f" strokeweight=".5pt">
                      <v:textbox>
                        <w:txbxContent>
                          <w:p w14:paraId="1A5CCD7F" w14:textId="2FB3F41E" w:rsidR="007C5DDF" w:rsidRPr="00925B14" w:rsidRDefault="007C5DDF" w:rsidP="0075030B">
                            <w:pPr>
                              <w:pStyle w:val="Heading1"/>
                              <w:spacing w:before="0"/>
                              <w:rPr>
                                <w:szCs w:val="52"/>
                              </w:rPr>
                            </w:pPr>
                            <w:r w:rsidRPr="00925B14">
                              <w:rPr>
                                <w:szCs w:val="52"/>
                              </w:rPr>
                              <w:t>VOICE OF WAC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92" w:type="dxa"/>
          </w:tcPr>
          <w:p w14:paraId="4B425BB8" w14:textId="77777777" w:rsidR="0075030B" w:rsidRDefault="0075030B" w:rsidP="0075030B"/>
        </w:tc>
      </w:tr>
      <w:tr w:rsidR="0075030B" w14:paraId="48F68770" w14:textId="77777777" w:rsidTr="0075030B">
        <w:trPr>
          <w:trHeight w:val="6512"/>
        </w:trPr>
        <w:tc>
          <w:tcPr>
            <w:tcW w:w="7094" w:type="dxa"/>
          </w:tcPr>
          <w:p w14:paraId="7001B2F2" w14:textId="745C2260" w:rsidR="0075030B" w:rsidRDefault="0075030B" w:rsidP="0075030B">
            <w:pPr>
              <w:ind w:left="288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AD9668" wp14:editId="6898ACF4">
                      <wp:extent cx="4012442" cy="6583680"/>
                      <wp:effectExtent l="0" t="0" r="0" b="7620"/>
                      <wp:docPr id="163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2442" cy="658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32BD81" w14:textId="0672130D" w:rsidR="007C5DDF" w:rsidRPr="005836F0" w:rsidRDefault="007C5DDF" w:rsidP="00D6669A">
                                  <w:pPr>
                                    <w:pStyle w:val="Greeting"/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</w:pP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Now the Christmas bells are </w:t>
                                  </w:r>
                                  <w:proofErr w:type="spellStart"/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chimming</w:t>
                                  </w:r>
                                  <w:proofErr w:type="spellEnd"/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! Children and many people all around the world are getting excited for the festive season.</w:t>
                                  </w:r>
                                  <w:r w:rsidR="00C502D1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The gifts, the food, family and all the memories that makes the season festive.</w:t>
                                  </w:r>
                                  <w:r w:rsidR="00663155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Christmas is an exciting time of the year, we know we are close to the start of a new year when Christmas approaches and that in itself is a blessing. 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We </w:t>
                                  </w:r>
                                  <w:r w:rsidR="00885487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at </w:t>
                                  </w:r>
                                  <w:r w:rsidR="005836F0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WAC 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are equally excited for this month. </w:t>
                                  </w:r>
                                  <w:r w:rsidR="00663155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It feels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like we were just welcoming the year 2018, then we were celebrating 4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vertAlign w:val="superscript"/>
                                      <w:lang w:bidi="ar-SA"/>
                                    </w:rPr>
                                    <w:t>th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of July, then Thanksgiving came along and its December already. The year started off good for us at the WAC,</w:t>
                                  </w:r>
                                  <w:r w:rsidR="005836F0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somewhere in the middle of the year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we lost two clients in the course of the year, may their souls Rip (Brenda &amp; Dirk) We also got new faces between staff and clients. We are grateful for </w:t>
                                  </w:r>
                                  <w:r w:rsidR="005836F0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the new addition and </w:t>
                                  </w:r>
                                  <w:proofErr w:type="spellStart"/>
                                  <w:r w:rsidR="005836F0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ofcourse</w:t>
                                  </w:r>
                                  <w:proofErr w:type="spellEnd"/>
                                  <w:r w:rsidR="005836F0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a successful year. </w:t>
                                  </w:r>
                                </w:p>
                                <w:p w14:paraId="5909D029" w14:textId="20676C45" w:rsidR="007C5DDF" w:rsidRPr="00751F8D" w:rsidRDefault="007C5DDF" w:rsidP="00D6669A">
                                  <w:pPr>
                                    <w:pStyle w:val="Greeting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The month of November went well. </w:t>
                                  </w:r>
                                  <w:r w:rsidR="005836F0"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Our Halloween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 party and </w:t>
                                  </w:r>
                                  <w:r w:rsidR="00A4621B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T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 xml:space="preserve">hanksgiving party was successful, and I can say was the highlight of the month. We did couple of scenic van rides, driving around town enjoying the beautiful fall scenery. </w:t>
                                  </w:r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Not to mention our Aromatherapy sessions, dog therapy and music therapy sessions, cli</w:t>
                                  </w:r>
                                  <w:r w:rsidR="00A4621B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e</w:t>
                                  </w:r>
                                  <w:bookmarkStart w:id="0" w:name="_GoBack"/>
                                  <w:bookmarkEnd w:id="0"/>
                                  <w:r w:rsidRPr="005836F0">
                                    <w:rPr>
                                      <w:rFonts w:ascii="Arial Black" w:hAnsi="Arial Black"/>
                                      <w:sz w:val="22"/>
                                      <w:lang w:bidi="ar-SA"/>
                                    </w:rPr>
                                    <w:t>nts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enjoyed them. We are excited for how successful and how long we’ve come. Cheers to more successful years ahead!!</w:t>
                                  </w:r>
                                </w:p>
                                <w:p w14:paraId="3EDE3F27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28494AC8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44D6E28A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3D16007F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63BE3027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417D5319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43104DF4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74B67FE3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165297B3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7EF88BF0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252B6DE3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7FC4B29A" w14:textId="77777777" w:rsidR="007C5DDF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</w:p>
                                <w:p w14:paraId="420D9BE2" w14:textId="0E236ACB" w:rsidR="007C5DDF" w:rsidRPr="0075030B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  <w:r w:rsidRPr="0075030B">
                                    <w:rPr>
                                      <w:lang w:bidi="ar-SA"/>
                                    </w:rPr>
                                    <w:t>Best wishes for the New Year!</w:t>
                                  </w:r>
                                </w:p>
                                <w:p w14:paraId="1F21FEED" w14:textId="77777777" w:rsidR="007C5DDF" w:rsidRPr="0075030B" w:rsidRDefault="007C5DDF" w:rsidP="00D6669A">
                                  <w:pPr>
                                    <w:pStyle w:val="Greeting"/>
                                    <w:rPr>
                                      <w:lang w:bidi="ar-SA"/>
                                    </w:rPr>
                                  </w:pPr>
                                  <w:r w:rsidRPr="0075030B">
                                    <w:rPr>
                                      <w:lang w:bidi="ar-SA"/>
                                    </w:rPr>
                                    <w:t>The Smith Family</w:t>
                                  </w:r>
                                </w:p>
                                <w:p w14:paraId="763D8B0F" w14:textId="77777777" w:rsidR="007C5DDF" w:rsidRDefault="007C5DDF" w:rsidP="00D666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AD9668" id="Text Box 163" o:spid="_x0000_s1028" type="#_x0000_t202" style="width:315.95pt;height:5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" filled="f" stroked="f" strokeweight=".5pt">
                      <v:textbox>
                        <w:txbxContent>
                          <w:p w14:paraId="4432BD81" w14:textId="0672130D" w:rsidR="007C5DDF" w:rsidRPr="005836F0" w:rsidRDefault="007C5DDF" w:rsidP="00D6669A">
                            <w:pPr>
                              <w:pStyle w:val="Greeting"/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</w:pP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Now the Christmas bells are </w:t>
                            </w:r>
                            <w:proofErr w:type="spellStart"/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chimming</w:t>
                            </w:r>
                            <w:proofErr w:type="spellEnd"/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! Children and many people all around the world are getting excited for the festive season.</w:t>
                            </w:r>
                            <w:r w:rsidR="00C502D1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The gifts, the food, family and all the memories that makes the season festive.</w:t>
                            </w:r>
                            <w:r w:rsidR="00663155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Christmas is an exciting time of the year, we know we are close to the start of a new year when Christmas approaches and that in itself is a blessing. 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We </w:t>
                            </w:r>
                            <w:r w:rsidR="00885487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at </w:t>
                            </w:r>
                            <w:r w:rsidR="005836F0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WAC 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are equally excited for this month. </w:t>
                            </w:r>
                            <w:r w:rsidR="00663155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It feels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like we were just welcoming the year 2018, then we were celebrating 4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vertAlign w:val="superscript"/>
                                <w:lang w:bidi="ar-SA"/>
                              </w:rPr>
                              <w:t>th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of July, then Thanksgiving came along and its December already. The year started off good for us at the WAC,</w:t>
                            </w:r>
                            <w:r w:rsidR="005836F0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somewhere in the middle of the year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we lost two clients in the course of the year, may their souls Rip (Brenda &amp; Dirk) We also got new faces between staff and clients. We are grateful for </w:t>
                            </w:r>
                            <w:r w:rsidR="005836F0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the new addition and </w:t>
                            </w:r>
                            <w:proofErr w:type="spellStart"/>
                            <w:r w:rsidR="005836F0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ofcourse</w:t>
                            </w:r>
                            <w:proofErr w:type="spellEnd"/>
                            <w:r w:rsidR="005836F0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a successful year. </w:t>
                            </w:r>
                          </w:p>
                          <w:p w14:paraId="5909D029" w14:textId="20676C45" w:rsidR="007C5DDF" w:rsidRPr="00751F8D" w:rsidRDefault="007C5DDF" w:rsidP="00D6669A">
                            <w:pPr>
                              <w:pStyle w:val="Greeting"/>
                              <w:rPr>
                                <w:rFonts w:ascii="Arial Black" w:hAnsi="Arial Black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The month of November went well. </w:t>
                            </w:r>
                            <w:r w:rsidR="005836F0"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Our Halloween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 party and </w:t>
                            </w:r>
                            <w:r w:rsidR="00A4621B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T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 xml:space="preserve">hanksgiving party was successful, and I can say was the highlight of the month. We did couple of scenic van rides, driving around town enjoying the beautiful fall scenery. </w:t>
                            </w:r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Not to mention our Aromatherapy sessions, dog therapy and music therapy sessions, cli</w:t>
                            </w:r>
                            <w:r w:rsidR="00A4621B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e</w:t>
                            </w:r>
                            <w:bookmarkStart w:id="1" w:name="_GoBack"/>
                            <w:bookmarkEnd w:id="1"/>
                            <w:r w:rsidRPr="005836F0">
                              <w:rPr>
                                <w:rFonts w:ascii="Arial Black" w:hAnsi="Arial Black"/>
                                <w:sz w:val="22"/>
                                <w:lang w:bidi="ar-SA"/>
                              </w:rPr>
                              <w:t>nts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bidi="ar-SA"/>
                              </w:rPr>
                              <w:t xml:space="preserve"> enjoyed them. We are excited for how successful and how long we’ve come. Cheers to more successful years ahead!!</w:t>
                            </w:r>
                          </w:p>
                          <w:p w14:paraId="3EDE3F27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28494AC8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44D6E28A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3D16007F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63BE3027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417D5319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43104DF4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74B67FE3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165297B3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7EF88BF0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252B6DE3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7FC4B29A" w14:textId="77777777" w:rsidR="007C5DDF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</w:p>
                          <w:p w14:paraId="420D9BE2" w14:textId="0E236ACB" w:rsidR="007C5DDF" w:rsidRPr="0075030B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  <w:r w:rsidRPr="0075030B">
                              <w:rPr>
                                <w:lang w:bidi="ar-SA"/>
                              </w:rPr>
                              <w:t>Best wishes for the New Year!</w:t>
                            </w:r>
                          </w:p>
                          <w:p w14:paraId="1F21FEED" w14:textId="77777777" w:rsidR="007C5DDF" w:rsidRPr="0075030B" w:rsidRDefault="007C5DDF" w:rsidP="00D6669A">
                            <w:pPr>
                              <w:pStyle w:val="Greeting"/>
                              <w:rPr>
                                <w:lang w:bidi="ar-SA"/>
                              </w:rPr>
                            </w:pPr>
                            <w:r w:rsidRPr="0075030B">
                              <w:rPr>
                                <w:lang w:bidi="ar-SA"/>
                              </w:rPr>
                              <w:t>The Smith Family</w:t>
                            </w:r>
                          </w:p>
                          <w:p w14:paraId="763D8B0F" w14:textId="77777777" w:rsidR="007C5DDF" w:rsidRDefault="007C5DDF" w:rsidP="00D6669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92" w:type="dxa"/>
          </w:tcPr>
          <w:p w14:paraId="0C3ADB2A" w14:textId="7A9C7076" w:rsidR="0075030B" w:rsidRDefault="00073F2B" w:rsidP="0075030B">
            <w:r>
              <w:rPr>
                <w:noProof/>
              </w:rPr>
              <w:drawing>
                <wp:anchor distT="0" distB="0" distL="114300" distR="114300" simplePos="0" relativeHeight="251725823" behindDoc="1" locked="0" layoutInCell="1" allowOverlap="1" wp14:anchorId="019E2813" wp14:editId="70900C16">
                  <wp:simplePos x="0" y="0"/>
                  <wp:positionH relativeFrom="column">
                    <wp:posOffset>-4570095</wp:posOffset>
                  </wp:positionH>
                  <wp:positionV relativeFrom="page">
                    <wp:posOffset>-2677795</wp:posOffset>
                  </wp:positionV>
                  <wp:extent cx="7742555" cy="10549480"/>
                  <wp:effectExtent l="0" t="0" r="0" b="4445"/>
                  <wp:wrapNone/>
                  <wp:docPr id="160" name="Picture 160" descr="christmas background graphic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f10289610 - Family holiday newsletter-01-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555" cy="105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FAB">
              <w:rPr>
                <w:noProof/>
              </w:rPr>
              <w:drawing>
                <wp:inline distT="0" distB="0" distL="0" distR="0" wp14:anchorId="596263D1" wp14:editId="0C33A8F9">
                  <wp:extent cx="2636065" cy="5295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ristmas_bell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629" cy="53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6C1D5" w14:textId="77777777" w:rsidR="009D5C84" w:rsidRDefault="009D5C84">
      <w:r>
        <w:br w:type="page"/>
      </w:r>
    </w:p>
    <w:p w14:paraId="6236E2AA" w14:textId="77777777" w:rsidR="00D6669A" w:rsidRPr="008F53DE" w:rsidRDefault="003D3146" w:rsidP="008F53DE">
      <w:r>
        <w:rPr>
          <w:noProof/>
        </w:rPr>
        <w:lastRenderedPageBreak/>
        <w:drawing>
          <wp:anchor distT="0" distB="0" distL="114300" distR="114300" simplePos="0" relativeHeight="251742208" behindDoc="1" locked="0" layoutInCell="1" allowOverlap="1" wp14:anchorId="1A1185E8" wp14:editId="2D4AD74B">
            <wp:simplePos x="0" y="0"/>
            <wp:positionH relativeFrom="column">
              <wp:posOffset>-455697</wp:posOffset>
            </wp:positionH>
            <wp:positionV relativeFrom="page">
              <wp:posOffset>-27940</wp:posOffset>
            </wp:positionV>
            <wp:extent cx="7742555" cy="10549480"/>
            <wp:effectExtent l="0" t="0" r="0" b="4445"/>
            <wp:wrapNone/>
            <wp:docPr id="178" name="Picture 178" descr="christmas background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tf10289610 - Family holiday newsletter-01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55" cy="1054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127">
        <w:softHyphen/>
      </w:r>
    </w:p>
    <w:tbl>
      <w:tblPr>
        <w:tblpPr w:leftFromText="180" w:rightFromText="180" w:vertAnchor="page" w:horzAnchor="margin" w:tblpXSpec="center" w:tblpY="2495"/>
        <w:tblW w:w="12186" w:type="dxa"/>
        <w:tblLook w:val="0000" w:firstRow="0" w:lastRow="0" w:firstColumn="0" w:lastColumn="0" w:noHBand="0" w:noVBand="0"/>
      </w:tblPr>
      <w:tblGrid>
        <w:gridCol w:w="7094"/>
        <w:gridCol w:w="5092"/>
      </w:tblGrid>
      <w:tr w:rsidR="00D6669A" w14:paraId="49ED47FC" w14:textId="77777777" w:rsidTr="007C5DDF">
        <w:trPr>
          <w:trHeight w:val="1764"/>
        </w:trPr>
        <w:tc>
          <w:tcPr>
            <w:tcW w:w="7094" w:type="dxa"/>
          </w:tcPr>
          <w:p w14:paraId="6EA28F3D" w14:textId="77777777" w:rsidR="00D6669A" w:rsidRDefault="00D6669A" w:rsidP="007C5DDF">
            <w:pPr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323310" wp14:editId="3FDDA5FC">
                      <wp:extent cx="3493515" cy="436728"/>
                      <wp:effectExtent l="0" t="0" r="0" b="1905"/>
                      <wp:docPr id="173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3515" cy="4367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0120C3" w14:textId="4857BEF6" w:rsidR="007C5DDF" w:rsidRDefault="007C5DDF" w:rsidP="00D6669A">
                                  <w:pPr>
                                    <w:pStyle w:val="Title"/>
                                    <w:jc w:val="left"/>
                                  </w:pPr>
                                  <w:r>
                                    <w:t>HAPPY HOLIDAYS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323310" id="Text Box 173" o:spid="_x0000_s1029" type="#_x0000_t202" style="width:275.1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5SMQIAAFw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" filled="f" stroked="f" strokeweight=".5pt">
                      <v:textbox>
                        <w:txbxContent>
                          <w:p w14:paraId="2B0120C3" w14:textId="4857BEF6" w:rsidR="007C5DDF" w:rsidRDefault="007C5DDF" w:rsidP="00D6669A">
                            <w:pPr>
                              <w:pStyle w:val="Title"/>
                              <w:jc w:val="left"/>
                            </w:pPr>
                            <w:r>
                              <w:t>HAPPY HOLIDAYS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357EBA" wp14:editId="604B78AA">
                      <wp:extent cx="3493515" cy="559558"/>
                      <wp:effectExtent l="0" t="0" r="0" b="0"/>
                      <wp:docPr id="174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3515" cy="559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23AE9" w14:textId="1100ADD9" w:rsidR="007C5DDF" w:rsidRPr="00672BE4" w:rsidRDefault="007C5DDF" w:rsidP="00D6669A">
                                  <w:pPr>
                                    <w:pStyle w:val="Heading1"/>
                                    <w:spacing w:before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WISCONSIN ADULT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57EBA" id="Text Box 174" o:spid="_x0000_s1030" type="#_x0000_t202" style="width:275.1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" filled="f" stroked="f" strokeweight=".5pt">
                      <v:textbox>
                        <w:txbxContent>
                          <w:p w14:paraId="2F923AE9" w14:textId="1100ADD9" w:rsidR="007C5DDF" w:rsidRPr="00672BE4" w:rsidRDefault="007C5DDF" w:rsidP="00D6669A">
                            <w:pPr>
                              <w:pStyle w:val="Heading1"/>
                              <w:spacing w:befor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WISCONSIN ADULT CENTER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92" w:type="dxa"/>
          </w:tcPr>
          <w:p w14:paraId="6D5DFE2F" w14:textId="77777777" w:rsidR="00D6669A" w:rsidRDefault="00D6669A" w:rsidP="007C5DDF"/>
        </w:tc>
      </w:tr>
      <w:tr w:rsidR="00D6669A" w14:paraId="5623DABC" w14:textId="77777777" w:rsidTr="00ED4966">
        <w:trPr>
          <w:trHeight w:val="8145"/>
        </w:trPr>
        <w:tc>
          <w:tcPr>
            <w:tcW w:w="7094" w:type="dxa"/>
          </w:tcPr>
          <w:p w14:paraId="2EEF7294" w14:textId="77777777" w:rsidR="00D6669A" w:rsidRDefault="00D6669A" w:rsidP="007C5DDF">
            <w:pPr>
              <w:ind w:left="288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60FC75" wp14:editId="260805D3">
                      <wp:extent cx="3863340" cy="414655"/>
                      <wp:effectExtent l="0" t="0" r="0" b="4445"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334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138625" w14:textId="09A82517" w:rsidR="007C5DDF" w:rsidRDefault="007C5DDF" w:rsidP="00D6669A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t>Plans for this month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60FC75" id="Text Box 179" o:spid="_x0000_s1031" type="#_x0000_t202" style="width:304.2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" filled="f" stroked="f" strokeweight=".5pt">
                      <v:textbox>
                        <w:txbxContent>
                          <w:p w14:paraId="27138625" w14:textId="09A82517" w:rsidR="007C5DDF" w:rsidRDefault="007C5DDF" w:rsidP="00D6669A">
                            <w:pPr>
                              <w:pStyle w:val="Heading1"/>
                              <w:spacing w:before="0"/>
                            </w:pPr>
                            <w:r>
                              <w:t>Plans for this month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E78E66" wp14:editId="368E8132">
                      <wp:extent cx="4012442" cy="1874520"/>
                      <wp:effectExtent l="0" t="0" r="0" b="0"/>
                      <wp:docPr id="175" name="Text Bo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2442" cy="187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00CE1" w14:textId="18738EFA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Taste of WAC</w:t>
                                  </w:r>
                                </w:p>
                                <w:p w14:paraId="2440D235" w14:textId="16C181BE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Aromatherapy</w:t>
                                  </w:r>
                                </w:p>
                                <w:p w14:paraId="189B2527" w14:textId="1115585C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Music Therapy</w:t>
                                  </w:r>
                                </w:p>
                                <w:p w14:paraId="7AEB8D9F" w14:textId="6DDCE726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Travel the world</w:t>
                                  </w:r>
                                </w:p>
                                <w:p w14:paraId="4E9C7DD6" w14:textId="09680019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WHOGA</w:t>
                                  </w:r>
                                </w:p>
                                <w:p w14:paraId="75D86CB6" w14:textId="7866DA94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Travel the world</w:t>
                                  </w:r>
                                </w:p>
                                <w:p w14:paraId="1CDC61C5" w14:textId="0048F2C6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Scenic Van Ride</w:t>
                                  </w:r>
                                </w:p>
                                <w:p w14:paraId="09964E6E" w14:textId="2AF05707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Ornament craft</w:t>
                                  </w:r>
                                </w:p>
                                <w:p w14:paraId="61475F5D" w14:textId="237FB88F" w:rsidR="007C5DDF" w:rsidRDefault="007C5DDF" w:rsidP="006316A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bidi="ar-S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bidi="ar-SA"/>
                                    </w:rPr>
                                    <w:t>X’mas</w:t>
                                  </w:r>
                                  <w:proofErr w:type="spellEnd"/>
                                  <w:r>
                                    <w:rPr>
                                      <w:lang w:bidi="ar-SA"/>
                                    </w:rPr>
                                    <w:t xml:space="preserve"> Party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E78E66" id="Text Box 175" o:spid="_x0000_s1032" type="#_x0000_t202" style="width:315.95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" filled="f" stroked="f" strokeweight=".5pt">
                      <v:textbox>
                        <w:txbxContent>
                          <w:p w14:paraId="07F00CE1" w14:textId="18738EFA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Taste of WAC</w:t>
                            </w:r>
                          </w:p>
                          <w:p w14:paraId="2440D235" w14:textId="16C181BE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Aromatherapy</w:t>
                            </w:r>
                          </w:p>
                          <w:p w14:paraId="189B2527" w14:textId="1115585C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Music Therapy</w:t>
                            </w:r>
                          </w:p>
                          <w:p w14:paraId="7AEB8D9F" w14:textId="6DDCE726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Travel the world</w:t>
                            </w:r>
                          </w:p>
                          <w:p w14:paraId="4E9C7DD6" w14:textId="09680019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WHOGA</w:t>
                            </w:r>
                          </w:p>
                          <w:p w14:paraId="75D86CB6" w14:textId="7866DA94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Travel the world</w:t>
                            </w:r>
                          </w:p>
                          <w:p w14:paraId="1CDC61C5" w14:textId="0048F2C6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Scenic Van Ride</w:t>
                            </w:r>
                          </w:p>
                          <w:p w14:paraId="09964E6E" w14:textId="2AF05707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Ornament craft</w:t>
                            </w:r>
                          </w:p>
                          <w:p w14:paraId="61475F5D" w14:textId="237FB88F" w:rsidR="007C5DDF" w:rsidRDefault="007C5DDF" w:rsidP="006316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bidi="ar-SA"/>
                              </w:rPr>
                            </w:pPr>
                            <w:proofErr w:type="spellStart"/>
                            <w:r>
                              <w:rPr>
                                <w:lang w:bidi="ar-SA"/>
                              </w:rPr>
                              <w:t>X’mas</w:t>
                            </w:r>
                            <w:proofErr w:type="spellEnd"/>
                            <w:r>
                              <w:rPr>
                                <w:lang w:bidi="ar-SA"/>
                              </w:rPr>
                              <w:t xml:space="preserve"> Party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3C7FB5" wp14:editId="02FC1B79">
                      <wp:extent cx="3493515" cy="900753"/>
                      <wp:effectExtent l="0" t="0" r="0" b="0"/>
                      <wp:docPr id="182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3515" cy="9007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8E78A8" w14:textId="2C2F88F8" w:rsidR="007C5DDF" w:rsidRDefault="00BA27C5" w:rsidP="00D6669A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t>A</w:t>
                                  </w:r>
                                  <w:r w:rsidR="00515481">
                                    <w:t>TTENTION</w:t>
                                  </w:r>
                                </w:p>
                                <w:p w14:paraId="36A64ECA" w14:textId="3AE680ED" w:rsidR="00D70082" w:rsidRPr="00D70082" w:rsidRDefault="00D70082" w:rsidP="00D7008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700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Please Note: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3C7FB5" id="Text Box 182" o:spid="_x0000_s1033" type="#_x0000_t202" style="width:275.1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" filled="f" stroked="f" strokeweight=".5pt">
                      <v:textbox>
                        <w:txbxContent>
                          <w:p w14:paraId="448E78A8" w14:textId="2C2F88F8" w:rsidR="007C5DDF" w:rsidRDefault="00BA27C5" w:rsidP="00D6669A">
                            <w:pPr>
                              <w:pStyle w:val="Heading1"/>
                              <w:spacing w:before="0"/>
                            </w:pPr>
                            <w:r>
                              <w:t>A</w:t>
                            </w:r>
                            <w:r w:rsidR="00515481">
                              <w:t>TTENTION</w:t>
                            </w:r>
                          </w:p>
                          <w:p w14:paraId="36A64ECA" w14:textId="3AE680ED" w:rsidR="00D70082" w:rsidRPr="00D70082" w:rsidRDefault="00D70082" w:rsidP="00D7008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70082">
                              <w:rPr>
                                <w:b/>
                                <w:sz w:val="36"/>
                                <w:szCs w:val="36"/>
                              </w:rPr>
                              <w:t>Please Note: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B6A6D5" wp14:editId="65FBAE77">
                      <wp:extent cx="4012442" cy="2377440"/>
                      <wp:effectExtent l="0" t="0" r="0" b="3810"/>
                      <wp:docPr id="180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2442" cy="2377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4E5FE" w14:textId="38F24EC1" w:rsidR="007C5DDF" w:rsidRPr="00515481" w:rsidRDefault="00515481" w:rsidP="00D6669A">
                                  <w:pPr>
                                    <w:rPr>
                                      <w:b/>
                                      <w:lang w:bidi="ar-SA"/>
                                    </w:rPr>
                                  </w:pPr>
                                  <w:r w:rsidRPr="00515481">
                                    <w:rPr>
                                      <w:b/>
                                      <w:lang w:bidi="ar-SA"/>
                                    </w:rPr>
                                    <w:t xml:space="preserve">Our Christmas party this year is going to be on the </w:t>
                                  </w:r>
                                  <w:r w:rsidRPr="00515481"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  <w:t>7</w:t>
                                  </w:r>
                                  <w:r w:rsidRPr="00515481">
                                    <w:rPr>
                                      <w:b/>
                                      <w:u w:val="single"/>
                                      <w:vertAlign w:val="superscript"/>
                                      <w:lang w:bidi="ar-SA"/>
                                    </w:rPr>
                                    <w:t>th</w:t>
                                  </w:r>
                                  <w:r w:rsidRPr="00515481"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  <w:t xml:space="preserve"> of December</w:t>
                                  </w:r>
                                  <w:r w:rsidRPr="00515481">
                                    <w:rPr>
                                      <w:b/>
                                      <w:lang w:bidi="ar-SA"/>
                                    </w:rPr>
                                    <w:t xml:space="preserve">. We will be having gifts exchange between clients. Notice will be sent out as a reminder for what to bring and </w:t>
                                  </w:r>
                                  <w:r w:rsidR="00415BED">
                                    <w:rPr>
                                      <w:b/>
                                      <w:lang w:bidi="ar-SA"/>
                                    </w:rPr>
                                    <w:t xml:space="preserve">what to </w:t>
                                  </w:r>
                                  <w:r w:rsidRPr="00515481">
                                    <w:rPr>
                                      <w:b/>
                                      <w:lang w:bidi="ar-SA"/>
                                    </w:rPr>
                                    <w:t>expect.</w:t>
                                  </w:r>
                                </w:p>
                                <w:p w14:paraId="2E7B3420" w14:textId="0360F782" w:rsidR="00515481" w:rsidRDefault="00515481" w:rsidP="00D6669A">
                                  <w:pPr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</w:pPr>
                                  <w:r w:rsidRPr="00515481">
                                    <w:rPr>
                                      <w:b/>
                                      <w:lang w:bidi="ar-SA"/>
                                    </w:rPr>
                                    <w:t xml:space="preserve">We are closed the Christmas Eve the </w:t>
                                  </w:r>
                                  <w:r w:rsidRPr="00515481"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  <w:t>24</w:t>
                                  </w:r>
                                  <w:r w:rsidRPr="00515481">
                                    <w:rPr>
                                      <w:b/>
                                      <w:u w:val="single"/>
                                      <w:vertAlign w:val="superscript"/>
                                      <w:lang w:bidi="ar-SA"/>
                                    </w:rPr>
                                    <w:t>th</w:t>
                                  </w:r>
                                  <w:r w:rsidRPr="00515481">
                                    <w:rPr>
                                      <w:b/>
                                      <w:lang w:bidi="ar-SA"/>
                                    </w:rPr>
                                    <w:t xml:space="preserve"> and Christmas Day </w:t>
                                  </w:r>
                                  <w:r w:rsidRPr="00515481"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  <w:t>25</w:t>
                                  </w:r>
                                  <w:r w:rsidRPr="00F90477">
                                    <w:rPr>
                                      <w:b/>
                                      <w:u w:val="single"/>
                                      <w:vertAlign w:val="superscript"/>
                                      <w:lang w:bidi="ar-SA"/>
                                    </w:rPr>
                                    <w:t>th</w:t>
                                  </w:r>
                                </w:p>
                                <w:p w14:paraId="1491464E" w14:textId="467F22CF" w:rsidR="00F90477" w:rsidRDefault="00F90477" w:rsidP="00D6669A">
                                  <w:pPr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</w:pPr>
                                  <w:r w:rsidRPr="00F90477">
                                    <w:rPr>
                                      <w:b/>
                                      <w:u w:val="single"/>
                                      <w:lang w:bidi="ar-SA"/>
                                    </w:rPr>
                                    <w:t>ANSWERS TO LAST MONTH RIDDLES</w:t>
                                  </w:r>
                                </w:p>
                                <w:p w14:paraId="16674328" w14:textId="7A90AFA7" w:rsidR="00F90477" w:rsidRPr="00F90477" w:rsidRDefault="00F90477" w:rsidP="00D6669A">
                                  <w:pPr>
                                    <w:rPr>
                                      <w:b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lang w:bidi="ar-SA"/>
                                    </w:rPr>
                                    <w:t>Watermelon, Clock, Needle.</w:t>
                                  </w:r>
                                </w:p>
                                <w:p w14:paraId="5DE88131" w14:textId="77777777" w:rsidR="00F90477" w:rsidRDefault="00F904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B6A6D5" id="Text Box 180" o:spid="_x0000_s1034" type="#_x0000_t202" style="width:315.95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" filled="f" stroked="f" strokeweight=".5pt">
                      <v:textbox>
                        <w:txbxContent>
                          <w:p w14:paraId="7104E5FE" w14:textId="38F24EC1" w:rsidR="007C5DDF" w:rsidRPr="00515481" w:rsidRDefault="00515481" w:rsidP="00D6669A">
                            <w:pPr>
                              <w:rPr>
                                <w:b/>
                                <w:lang w:bidi="ar-SA"/>
                              </w:rPr>
                            </w:pPr>
                            <w:r w:rsidRPr="00515481">
                              <w:rPr>
                                <w:b/>
                                <w:lang w:bidi="ar-SA"/>
                              </w:rPr>
                              <w:t xml:space="preserve">Our Christmas party this year is going to be on the </w:t>
                            </w:r>
                            <w:r w:rsidRPr="00515481">
                              <w:rPr>
                                <w:b/>
                                <w:u w:val="single"/>
                                <w:lang w:bidi="ar-SA"/>
                              </w:rPr>
                              <w:t>7</w:t>
                            </w:r>
                            <w:r w:rsidRPr="00515481">
                              <w:rPr>
                                <w:b/>
                                <w:u w:val="single"/>
                                <w:vertAlign w:val="superscript"/>
                                <w:lang w:bidi="ar-SA"/>
                              </w:rPr>
                              <w:t>th</w:t>
                            </w:r>
                            <w:r w:rsidRPr="00515481">
                              <w:rPr>
                                <w:b/>
                                <w:u w:val="single"/>
                                <w:lang w:bidi="ar-SA"/>
                              </w:rPr>
                              <w:t xml:space="preserve"> of December</w:t>
                            </w:r>
                            <w:r w:rsidRPr="00515481">
                              <w:rPr>
                                <w:b/>
                                <w:lang w:bidi="ar-SA"/>
                              </w:rPr>
                              <w:t xml:space="preserve">. We will be having gifts exchange between clients. Notice will be sent out as a reminder for what to bring and </w:t>
                            </w:r>
                            <w:r w:rsidR="00415BED">
                              <w:rPr>
                                <w:b/>
                                <w:lang w:bidi="ar-SA"/>
                              </w:rPr>
                              <w:t xml:space="preserve">what to </w:t>
                            </w:r>
                            <w:r w:rsidRPr="00515481">
                              <w:rPr>
                                <w:b/>
                                <w:lang w:bidi="ar-SA"/>
                              </w:rPr>
                              <w:t>expect.</w:t>
                            </w:r>
                          </w:p>
                          <w:p w14:paraId="2E7B3420" w14:textId="0360F782" w:rsidR="00515481" w:rsidRDefault="00515481" w:rsidP="00D6669A">
                            <w:pPr>
                              <w:rPr>
                                <w:b/>
                                <w:u w:val="single"/>
                                <w:lang w:bidi="ar-SA"/>
                              </w:rPr>
                            </w:pPr>
                            <w:r w:rsidRPr="00515481">
                              <w:rPr>
                                <w:b/>
                                <w:lang w:bidi="ar-SA"/>
                              </w:rPr>
                              <w:t xml:space="preserve">We are closed the Christmas Eve the </w:t>
                            </w:r>
                            <w:r w:rsidRPr="00515481">
                              <w:rPr>
                                <w:b/>
                                <w:u w:val="single"/>
                                <w:lang w:bidi="ar-SA"/>
                              </w:rPr>
                              <w:t>24</w:t>
                            </w:r>
                            <w:r w:rsidRPr="00515481">
                              <w:rPr>
                                <w:b/>
                                <w:u w:val="single"/>
                                <w:vertAlign w:val="superscript"/>
                                <w:lang w:bidi="ar-SA"/>
                              </w:rPr>
                              <w:t>th</w:t>
                            </w:r>
                            <w:r w:rsidRPr="00515481">
                              <w:rPr>
                                <w:b/>
                                <w:lang w:bidi="ar-SA"/>
                              </w:rPr>
                              <w:t xml:space="preserve"> and Christmas Day </w:t>
                            </w:r>
                            <w:r w:rsidRPr="00515481">
                              <w:rPr>
                                <w:b/>
                                <w:u w:val="single"/>
                                <w:lang w:bidi="ar-SA"/>
                              </w:rPr>
                              <w:t>25</w:t>
                            </w:r>
                            <w:r w:rsidRPr="00F90477">
                              <w:rPr>
                                <w:b/>
                                <w:u w:val="single"/>
                                <w:vertAlign w:val="superscript"/>
                                <w:lang w:bidi="ar-SA"/>
                              </w:rPr>
                              <w:t>th</w:t>
                            </w:r>
                          </w:p>
                          <w:p w14:paraId="1491464E" w14:textId="467F22CF" w:rsidR="00F90477" w:rsidRDefault="00F90477" w:rsidP="00D6669A">
                            <w:pPr>
                              <w:rPr>
                                <w:b/>
                                <w:u w:val="single"/>
                                <w:lang w:bidi="ar-SA"/>
                              </w:rPr>
                            </w:pPr>
                            <w:r w:rsidRPr="00F90477">
                              <w:rPr>
                                <w:b/>
                                <w:u w:val="single"/>
                                <w:lang w:bidi="ar-SA"/>
                              </w:rPr>
                              <w:t>ANSWERS TO LAST MONTH RIDDLES</w:t>
                            </w:r>
                          </w:p>
                          <w:p w14:paraId="16674328" w14:textId="7A90AFA7" w:rsidR="00F90477" w:rsidRPr="00F90477" w:rsidRDefault="00F90477" w:rsidP="00D6669A">
                            <w:pPr>
                              <w:rPr>
                                <w:b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lang w:bidi="ar-SA"/>
                              </w:rPr>
                              <w:t>Watermelon, Clock, Needle.</w:t>
                            </w:r>
                          </w:p>
                          <w:p w14:paraId="5DE88131" w14:textId="77777777" w:rsidR="00F90477" w:rsidRDefault="00F9047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92" w:type="dxa"/>
          </w:tcPr>
          <w:p w14:paraId="330B5E0D" w14:textId="6B094999" w:rsidR="00D6669A" w:rsidRDefault="00BA27C5" w:rsidP="007C5DDF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596020" wp14:editId="41A73E76">
                      <wp:extent cx="2743200" cy="4221480"/>
                      <wp:effectExtent l="0" t="0" r="0" b="762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4221480"/>
                                <a:chOff x="0" y="0"/>
                                <a:chExt cx="7741920" cy="7613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41920" cy="710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7105651"/>
                                  <a:ext cx="7741920" cy="50749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46BA0" w14:textId="4BCD92DD" w:rsidR="00BA27C5" w:rsidRPr="00BA27C5" w:rsidRDefault="00515481" w:rsidP="00BA27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7365D" w:themeColor="text2" w:themeShade="BF"/>
                                        <w:szCs w:val="24"/>
                                      </w:rPr>
                                      <w:t>Let the Christmas fun begin!!!</w:t>
                                    </w:r>
                                    <w:r w:rsidR="00BA27C5" w:rsidRPr="00515481">
                                      <w:rPr>
                                        <w:b/>
                                        <w:szCs w:val="24"/>
                                      </w:rPr>
                                      <w:t>by</w:t>
                                    </w:r>
                                    <w:r w:rsidR="00BA27C5" w:rsidRPr="00BA27C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Unknown Author is licensed unde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96020" id="Group 7" o:spid="_x0000_s1035" style="width:3in;height:332.4pt;mso-position-horizontal-relative:char;mso-position-vertical-relative:line" coordsize="77419,76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y6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36" type="#_x0000_t75" style="position:absolute;width:77419;height:7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">
                        <v:imagedata r:id="rId14" o:title=""/>
                      </v:shape>
                      <v:shape id="Text Box 6" o:spid="_x0000_s1037" type="#_x0000_t202" style="position:absolute;top:71056;width:77419;height:5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19046BA0" w14:textId="4BCD92DD" w:rsidR="00BA27C5" w:rsidRPr="00BA27C5" w:rsidRDefault="00515481" w:rsidP="00BA27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7365D" w:themeColor="text2" w:themeShade="BF"/>
                                  <w:szCs w:val="24"/>
                                </w:rPr>
                                <w:t>Let the Christmas fun begin!!!</w:t>
                              </w:r>
                              <w:r w:rsidR="00BA27C5" w:rsidRPr="00515481">
                                <w:rPr>
                                  <w:b/>
                                  <w:szCs w:val="24"/>
                                </w:rPr>
                                <w:t>by</w:t>
                              </w:r>
                              <w:r w:rsidR="00BA27C5" w:rsidRPr="00BA27C5">
                                <w:rPr>
                                  <w:sz w:val="18"/>
                                  <w:szCs w:val="18"/>
                                </w:rPr>
                                <w:t xml:space="preserve"> Unknown Author is licensed unde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tblpX="-687" w:tblpY="11908"/>
        <w:tblW w:w="12238" w:type="dxa"/>
        <w:tblLook w:val="0000" w:firstRow="0" w:lastRow="0" w:firstColumn="0" w:lastColumn="0" w:noHBand="0" w:noVBand="0"/>
      </w:tblPr>
      <w:tblGrid>
        <w:gridCol w:w="6119"/>
        <w:gridCol w:w="6119"/>
      </w:tblGrid>
      <w:tr w:rsidR="00ED4966" w14:paraId="2E45D7EF" w14:textId="77777777" w:rsidTr="003D3146">
        <w:trPr>
          <w:trHeight w:val="1333"/>
        </w:trPr>
        <w:tc>
          <w:tcPr>
            <w:tcW w:w="6119" w:type="dxa"/>
          </w:tcPr>
          <w:p w14:paraId="388B391C" w14:textId="77777777" w:rsidR="00ED4966" w:rsidRDefault="00ED4966" w:rsidP="00ED4966">
            <w:pPr>
              <w:ind w:left="288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689250" wp14:editId="03742CE7">
                      <wp:extent cx="3384645" cy="1066800"/>
                      <wp:effectExtent l="0" t="0" r="0" b="7620"/>
                      <wp:docPr id="183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64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E94A6" w14:textId="28465C98" w:rsidR="007C5DDF" w:rsidRDefault="00515481" w:rsidP="00ED4966">
                                  <w:pPr>
                                    <w:pStyle w:val="NoSpacing"/>
                                  </w:pPr>
                                  <w:r>
                                    <w:t>Wisconsin Adult Center</w:t>
                                  </w:r>
                                </w:p>
                                <w:p w14:paraId="2E5B0903" w14:textId="2D995FAC" w:rsidR="00515481" w:rsidRDefault="00515481" w:rsidP="00ED4966">
                                  <w:pPr>
                                    <w:pStyle w:val="NoSpacing"/>
                                  </w:pPr>
                                  <w:r>
                                    <w:t xml:space="preserve">1275 E Wisconsin </w:t>
                                  </w:r>
                                  <w:proofErr w:type="spellStart"/>
                                  <w:r>
                                    <w:t>ave.</w:t>
                                  </w:r>
                                  <w:proofErr w:type="spellEnd"/>
                                </w:p>
                                <w:p w14:paraId="6FF81649" w14:textId="37678078" w:rsidR="00515481" w:rsidRDefault="00515481" w:rsidP="00ED4966">
                                  <w:pPr>
                                    <w:pStyle w:val="NoSpacing"/>
                                  </w:pPr>
                                  <w:r>
                                    <w:t>Pewaukee, WI 53072</w:t>
                                  </w:r>
                                </w:p>
                                <w:p w14:paraId="18B85E80" w14:textId="0D35E192" w:rsidR="00515481" w:rsidRDefault="00515481" w:rsidP="00ED4966">
                                  <w:pPr>
                                    <w:pStyle w:val="NoSpacing"/>
                                  </w:pPr>
                                  <w:r>
                                    <w:t>262-695-9472</w:t>
                                  </w:r>
                                </w:p>
                                <w:p w14:paraId="671B613F" w14:textId="1EE71581" w:rsidR="00515481" w:rsidRDefault="00515481" w:rsidP="00ED4966">
                                  <w:pPr>
                                    <w:pStyle w:val="NoSpacing"/>
                                  </w:pPr>
                                  <w:r>
                                    <w:t>Wisconsinadultcenter.com</w:t>
                                  </w:r>
                                </w:p>
                                <w:p w14:paraId="2230C750" w14:textId="4ECC35B1" w:rsidR="00E92FD0" w:rsidRPr="00E92FD0" w:rsidRDefault="00E92FD0" w:rsidP="00ED4966">
                                  <w:pPr>
                                    <w:pStyle w:val="NoSpacing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FD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Our doors are always open for questions and concerns</w:t>
                                  </w:r>
                                </w:p>
                                <w:p w14:paraId="2405A51B" w14:textId="77777777" w:rsidR="00043D68" w:rsidRDefault="00043D68" w:rsidP="00ED4966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689250" id="Text Box 183" o:spid="_x0000_s1038" type="#_x0000_t202" style="width:266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" filled="f" stroked="f" strokeweight=".5pt">
                      <v:textbox>
                        <w:txbxContent>
                          <w:p w14:paraId="0B4E94A6" w14:textId="28465C98" w:rsidR="007C5DDF" w:rsidRDefault="00515481" w:rsidP="00ED4966">
                            <w:pPr>
                              <w:pStyle w:val="NoSpacing"/>
                            </w:pPr>
                            <w:r>
                              <w:t>Wisconsin Adult Center</w:t>
                            </w:r>
                          </w:p>
                          <w:p w14:paraId="2E5B0903" w14:textId="2D995FAC" w:rsidR="00515481" w:rsidRDefault="00515481" w:rsidP="00ED4966">
                            <w:pPr>
                              <w:pStyle w:val="NoSpacing"/>
                            </w:pPr>
                            <w:r>
                              <w:t xml:space="preserve">1275 E Wisconsin </w:t>
                            </w:r>
                            <w:proofErr w:type="spellStart"/>
                            <w:r>
                              <w:t>ave.</w:t>
                            </w:r>
                            <w:proofErr w:type="spellEnd"/>
                          </w:p>
                          <w:p w14:paraId="6FF81649" w14:textId="37678078" w:rsidR="00515481" w:rsidRDefault="00515481" w:rsidP="00ED4966">
                            <w:pPr>
                              <w:pStyle w:val="NoSpacing"/>
                            </w:pPr>
                            <w:r>
                              <w:t>Pewaukee, WI 53072</w:t>
                            </w:r>
                          </w:p>
                          <w:p w14:paraId="18B85E80" w14:textId="0D35E192" w:rsidR="00515481" w:rsidRDefault="00515481" w:rsidP="00ED4966">
                            <w:pPr>
                              <w:pStyle w:val="NoSpacing"/>
                            </w:pPr>
                            <w:r>
                              <w:t>262-695-9472</w:t>
                            </w:r>
                          </w:p>
                          <w:p w14:paraId="671B613F" w14:textId="1EE71581" w:rsidR="00515481" w:rsidRDefault="00515481" w:rsidP="00ED4966">
                            <w:pPr>
                              <w:pStyle w:val="NoSpacing"/>
                            </w:pPr>
                            <w:r>
                              <w:t>Wisconsinadultcenter.com</w:t>
                            </w:r>
                          </w:p>
                          <w:p w14:paraId="2230C750" w14:textId="4ECC35B1" w:rsidR="00E92FD0" w:rsidRPr="00E92FD0" w:rsidRDefault="00E92FD0" w:rsidP="00ED4966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92FD0">
                              <w:rPr>
                                <w:i/>
                                <w:sz w:val="18"/>
                                <w:szCs w:val="18"/>
                              </w:rPr>
                              <w:t>Our doors are always open for questions and concerns</w:t>
                            </w:r>
                          </w:p>
                          <w:p w14:paraId="2405A51B" w14:textId="77777777" w:rsidR="00043D68" w:rsidRDefault="00043D68" w:rsidP="00ED4966">
                            <w:pPr>
                              <w:pStyle w:val="NoSpacing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19" w:type="dxa"/>
          </w:tcPr>
          <w:p w14:paraId="501AC6B4" w14:textId="77777777" w:rsidR="00ED4966" w:rsidRDefault="00ED4966" w:rsidP="00ED4966"/>
        </w:tc>
      </w:tr>
    </w:tbl>
    <w:p w14:paraId="4879BEEB" w14:textId="77777777" w:rsidR="007C5DDF" w:rsidRPr="008F53DE" w:rsidRDefault="007C5DDF" w:rsidP="008F53DE"/>
    <w:sectPr w:rsidR="007C5DDF" w:rsidRPr="008F53DE" w:rsidSect="008F5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ED3"/>
    <w:multiLevelType w:val="hybridMultilevel"/>
    <w:tmpl w:val="DEEA4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4"/>
    <w:rsid w:val="0001193F"/>
    <w:rsid w:val="00015887"/>
    <w:rsid w:val="00016A74"/>
    <w:rsid w:val="000239A1"/>
    <w:rsid w:val="00043D68"/>
    <w:rsid w:val="00046DFC"/>
    <w:rsid w:val="000471CC"/>
    <w:rsid w:val="00056EE6"/>
    <w:rsid w:val="00066773"/>
    <w:rsid w:val="00073F2B"/>
    <w:rsid w:val="000B2378"/>
    <w:rsid w:val="000F1C90"/>
    <w:rsid w:val="001145B2"/>
    <w:rsid w:val="00123B70"/>
    <w:rsid w:val="00131127"/>
    <w:rsid w:val="00132BCF"/>
    <w:rsid w:val="0014177F"/>
    <w:rsid w:val="001548B3"/>
    <w:rsid w:val="00157951"/>
    <w:rsid w:val="00183D1A"/>
    <w:rsid w:val="00190081"/>
    <w:rsid w:val="001D1FC7"/>
    <w:rsid w:val="00233ABF"/>
    <w:rsid w:val="00244390"/>
    <w:rsid w:val="0024506C"/>
    <w:rsid w:val="00246201"/>
    <w:rsid w:val="00254EF0"/>
    <w:rsid w:val="00275206"/>
    <w:rsid w:val="002847FB"/>
    <w:rsid w:val="00284AF5"/>
    <w:rsid w:val="002B3B39"/>
    <w:rsid w:val="002C24F6"/>
    <w:rsid w:val="002D3CD1"/>
    <w:rsid w:val="002D7507"/>
    <w:rsid w:val="002D7970"/>
    <w:rsid w:val="002E7953"/>
    <w:rsid w:val="00335002"/>
    <w:rsid w:val="00361AE6"/>
    <w:rsid w:val="00362B56"/>
    <w:rsid w:val="00372D7D"/>
    <w:rsid w:val="00376762"/>
    <w:rsid w:val="00380AC9"/>
    <w:rsid w:val="003D3146"/>
    <w:rsid w:val="003F2DF9"/>
    <w:rsid w:val="00405E54"/>
    <w:rsid w:val="00414042"/>
    <w:rsid w:val="00415BED"/>
    <w:rsid w:val="00416D08"/>
    <w:rsid w:val="00422FAB"/>
    <w:rsid w:val="004307DD"/>
    <w:rsid w:val="0043781B"/>
    <w:rsid w:val="004440E3"/>
    <w:rsid w:val="004613CC"/>
    <w:rsid w:val="00477C2A"/>
    <w:rsid w:val="00485B0E"/>
    <w:rsid w:val="00487FDE"/>
    <w:rsid w:val="004A02AE"/>
    <w:rsid w:val="004A6384"/>
    <w:rsid w:val="004C13CF"/>
    <w:rsid w:val="004C222B"/>
    <w:rsid w:val="004D4B96"/>
    <w:rsid w:val="004E22B4"/>
    <w:rsid w:val="00515481"/>
    <w:rsid w:val="00530D67"/>
    <w:rsid w:val="00533E1B"/>
    <w:rsid w:val="00537422"/>
    <w:rsid w:val="005521F8"/>
    <w:rsid w:val="00553207"/>
    <w:rsid w:val="00565DC7"/>
    <w:rsid w:val="005836F0"/>
    <w:rsid w:val="00594856"/>
    <w:rsid w:val="005C1705"/>
    <w:rsid w:val="005C2B67"/>
    <w:rsid w:val="005E4AD2"/>
    <w:rsid w:val="00600222"/>
    <w:rsid w:val="006316A7"/>
    <w:rsid w:val="00646D04"/>
    <w:rsid w:val="00663155"/>
    <w:rsid w:val="006652CE"/>
    <w:rsid w:val="00672BE4"/>
    <w:rsid w:val="006751D1"/>
    <w:rsid w:val="006A57DB"/>
    <w:rsid w:val="006A7F3F"/>
    <w:rsid w:val="006B2DEF"/>
    <w:rsid w:val="006B4DF5"/>
    <w:rsid w:val="006C7F31"/>
    <w:rsid w:val="006F6169"/>
    <w:rsid w:val="00715FF4"/>
    <w:rsid w:val="007206E7"/>
    <w:rsid w:val="00724C54"/>
    <w:rsid w:val="00726166"/>
    <w:rsid w:val="0075030B"/>
    <w:rsid w:val="00751F8D"/>
    <w:rsid w:val="007613C2"/>
    <w:rsid w:val="00777E7F"/>
    <w:rsid w:val="007942B1"/>
    <w:rsid w:val="007A6CAE"/>
    <w:rsid w:val="007C5DDF"/>
    <w:rsid w:val="007C5EBA"/>
    <w:rsid w:val="007D42C7"/>
    <w:rsid w:val="007E4059"/>
    <w:rsid w:val="007F6252"/>
    <w:rsid w:val="0081446D"/>
    <w:rsid w:val="008239A3"/>
    <w:rsid w:val="00825EE5"/>
    <w:rsid w:val="00835E08"/>
    <w:rsid w:val="0084160D"/>
    <w:rsid w:val="00847B57"/>
    <w:rsid w:val="00861DFC"/>
    <w:rsid w:val="00880A13"/>
    <w:rsid w:val="00885487"/>
    <w:rsid w:val="00887C39"/>
    <w:rsid w:val="00891D86"/>
    <w:rsid w:val="008E2A52"/>
    <w:rsid w:val="008F3947"/>
    <w:rsid w:val="008F53DE"/>
    <w:rsid w:val="00905FAA"/>
    <w:rsid w:val="00925B14"/>
    <w:rsid w:val="00925E79"/>
    <w:rsid w:val="00927ACF"/>
    <w:rsid w:val="00931BAD"/>
    <w:rsid w:val="0094182E"/>
    <w:rsid w:val="00950F82"/>
    <w:rsid w:val="009650CC"/>
    <w:rsid w:val="00967DAC"/>
    <w:rsid w:val="00973F6F"/>
    <w:rsid w:val="009756DC"/>
    <w:rsid w:val="009909FA"/>
    <w:rsid w:val="00992BAB"/>
    <w:rsid w:val="009B3C1B"/>
    <w:rsid w:val="009D3ABB"/>
    <w:rsid w:val="009D5157"/>
    <w:rsid w:val="009D5C84"/>
    <w:rsid w:val="009F3DD8"/>
    <w:rsid w:val="00A0457C"/>
    <w:rsid w:val="00A06F96"/>
    <w:rsid w:val="00A1058B"/>
    <w:rsid w:val="00A126C3"/>
    <w:rsid w:val="00A24B7A"/>
    <w:rsid w:val="00A33916"/>
    <w:rsid w:val="00A35B65"/>
    <w:rsid w:val="00A4621B"/>
    <w:rsid w:val="00A61EA3"/>
    <w:rsid w:val="00A83DDD"/>
    <w:rsid w:val="00AB598A"/>
    <w:rsid w:val="00AD0568"/>
    <w:rsid w:val="00AE53CE"/>
    <w:rsid w:val="00AF4BC9"/>
    <w:rsid w:val="00AF5F5F"/>
    <w:rsid w:val="00AF71AD"/>
    <w:rsid w:val="00B04631"/>
    <w:rsid w:val="00B44ECC"/>
    <w:rsid w:val="00B5134C"/>
    <w:rsid w:val="00B608A4"/>
    <w:rsid w:val="00B677EE"/>
    <w:rsid w:val="00B81F68"/>
    <w:rsid w:val="00B84651"/>
    <w:rsid w:val="00B84904"/>
    <w:rsid w:val="00B95297"/>
    <w:rsid w:val="00BA27C5"/>
    <w:rsid w:val="00BA2AE5"/>
    <w:rsid w:val="00BA6454"/>
    <w:rsid w:val="00BB51E1"/>
    <w:rsid w:val="00BB62C3"/>
    <w:rsid w:val="00BC3AF0"/>
    <w:rsid w:val="00BE633F"/>
    <w:rsid w:val="00BE6B57"/>
    <w:rsid w:val="00C162B7"/>
    <w:rsid w:val="00C21517"/>
    <w:rsid w:val="00C502D1"/>
    <w:rsid w:val="00C63C50"/>
    <w:rsid w:val="00C87104"/>
    <w:rsid w:val="00C91EAF"/>
    <w:rsid w:val="00CC5E38"/>
    <w:rsid w:val="00CC6663"/>
    <w:rsid w:val="00D06B13"/>
    <w:rsid w:val="00D0734B"/>
    <w:rsid w:val="00D24748"/>
    <w:rsid w:val="00D311DC"/>
    <w:rsid w:val="00D31883"/>
    <w:rsid w:val="00D52ADF"/>
    <w:rsid w:val="00D52BBF"/>
    <w:rsid w:val="00D6669A"/>
    <w:rsid w:val="00D70082"/>
    <w:rsid w:val="00D72B19"/>
    <w:rsid w:val="00D74AD4"/>
    <w:rsid w:val="00D86AAF"/>
    <w:rsid w:val="00D86BB9"/>
    <w:rsid w:val="00D90B3A"/>
    <w:rsid w:val="00DD6B4E"/>
    <w:rsid w:val="00DF01CF"/>
    <w:rsid w:val="00E13272"/>
    <w:rsid w:val="00E2447F"/>
    <w:rsid w:val="00E45AD2"/>
    <w:rsid w:val="00E50CB4"/>
    <w:rsid w:val="00E57356"/>
    <w:rsid w:val="00E83A1D"/>
    <w:rsid w:val="00E9291E"/>
    <w:rsid w:val="00E92FD0"/>
    <w:rsid w:val="00EC1452"/>
    <w:rsid w:val="00EC5EB9"/>
    <w:rsid w:val="00ED4966"/>
    <w:rsid w:val="00EE6F2C"/>
    <w:rsid w:val="00F02D94"/>
    <w:rsid w:val="00F162D0"/>
    <w:rsid w:val="00F30762"/>
    <w:rsid w:val="00F40608"/>
    <w:rsid w:val="00F43E1D"/>
    <w:rsid w:val="00F741FB"/>
    <w:rsid w:val="00F90477"/>
    <w:rsid w:val="00F951EC"/>
    <w:rsid w:val="00FC1309"/>
    <w:rsid w:val="00FF0FA4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69]">
      <v:fill color="none [3212]"/>
      <v:stroke color="none [3069]"/>
    </o:shapedefaults>
    <o:shapelayout v:ext="edit">
      <o:idmap v:ext="edit" data="1"/>
    </o:shapelayout>
  </w:shapeDefaults>
  <w:decimalSymbol w:val="."/>
  <w:listSeparator w:val=","/>
  <w14:docId w14:val="397ACAC4"/>
  <w15:docId w15:val="{46B37810-7C7E-431E-928D-272D542E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69A"/>
    <w:rPr>
      <w:rFonts w:ascii="Microsoft Sans Serif" w:hAnsi="Microsoft Sans Serif"/>
      <w:color w:val="FFFFFF" w:themeColor="background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30B"/>
    <w:pPr>
      <w:keepNext/>
      <w:keepLines/>
      <w:spacing w:before="480" w:after="0"/>
      <w:outlineLvl w:val="0"/>
    </w:pPr>
    <w:rPr>
      <w:rFonts w:ascii="Bodoni MT Black" w:eastAsiaTheme="majorEastAsia" w:hAnsi="Bodoni MT Black" w:cstheme="majorBidi"/>
      <w:b/>
      <w:bCs/>
      <w:sz w:val="52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93F"/>
    <w:pPr>
      <w:jc w:val="both"/>
      <w:outlineLvl w:val="1"/>
    </w:pPr>
    <w:rPr>
      <w:b/>
      <w:bCs/>
      <w:color w:val="365F91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30B"/>
    <w:rPr>
      <w:rFonts w:ascii="Bodoni MT Black" w:eastAsiaTheme="majorEastAsia" w:hAnsi="Bodoni MT Black" w:cstheme="majorBidi"/>
      <w:b/>
      <w:bCs/>
      <w:color w:val="FFFFFF" w:themeColor="background1"/>
      <w:sz w:val="52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3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DE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8239A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5030B"/>
    <w:pPr>
      <w:jc w:val="right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75030B"/>
    <w:rPr>
      <w:b/>
      <w:caps/>
      <w:color w:val="FFFFFF" w:themeColor="background1"/>
    </w:rPr>
  </w:style>
  <w:style w:type="paragraph" w:customStyle="1" w:styleId="Name">
    <w:name w:val="Name"/>
    <w:basedOn w:val="Normal"/>
    <w:qFormat/>
    <w:rsid w:val="0001193F"/>
    <w:pPr>
      <w:jc w:val="right"/>
    </w:pPr>
    <w:rPr>
      <w:b/>
      <w:color w:val="4F81BD" w:themeColor="accent1"/>
      <w:sz w:val="44"/>
    </w:rPr>
  </w:style>
  <w:style w:type="paragraph" w:styleId="Caption">
    <w:name w:val="caption"/>
    <w:basedOn w:val="Normal"/>
    <w:next w:val="Normal"/>
    <w:uiPriority w:val="35"/>
    <w:unhideWhenUsed/>
    <w:qFormat/>
    <w:rsid w:val="0001193F"/>
    <w:pPr>
      <w:spacing w:after="0" w:line="240" w:lineRule="auto"/>
      <w:jc w:val="center"/>
    </w:pPr>
    <w:rPr>
      <w:i/>
      <w:noProof/>
      <w:sz w:val="20"/>
      <w:szCs w:val="20"/>
    </w:rPr>
  </w:style>
  <w:style w:type="paragraph" w:customStyle="1" w:styleId="Greeting">
    <w:name w:val="Greeting"/>
    <w:basedOn w:val="Normal"/>
    <w:qFormat/>
    <w:rsid w:val="00D6669A"/>
    <w:rPr>
      <w:rFonts w:ascii="Bodoni MT Black" w:hAnsi="Bodoni MT Black"/>
      <w:b/>
      <w:sz w:val="32"/>
    </w:rPr>
  </w:style>
  <w:style w:type="paragraph" w:customStyle="1" w:styleId="PageNo">
    <w:name w:val="Page No."/>
    <w:basedOn w:val="Normal"/>
    <w:qFormat/>
    <w:rsid w:val="0001193F"/>
    <w:pPr>
      <w:jc w:val="right"/>
    </w:pPr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1193F"/>
    <w:rPr>
      <w:b/>
      <w:bCs/>
      <w:color w:val="365F91" w:themeColor="accent1" w:themeShade="BF"/>
      <w:sz w:val="20"/>
    </w:rPr>
  </w:style>
  <w:style w:type="paragraph" w:customStyle="1" w:styleId="Addressblock">
    <w:name w:val="Address block"/>
    <w:basedOn w:val="Normal"/>
    <w:qFormat/>
    <w:rsid w:val="002847FB"/>
    <w:rPr>
      <w:color w:val="365F91" w:themeColor="accent1" w:themeShade="BF"/>
      <w:sz w:val="16"/>
      <w:szCs w:val="16"/>
    </w:rPr>
  </w:style>
  <w:style w:type="paragraph" w:styleId="NoSpacing">
    <w:name w:val="No Spacing"/>
    <w:uiPriority w:val="1"/>
    <w:qFormat/>
    <w:rsid w:val="00ED4966"/>
    <w:pPr>
      <w:spacing w:after="0" w:line="240" w:lineRule="auto"/>
    </w:pPr>
    <w:rPr>
      <w:rFonts w:ascii="Microsoft Sans Serif" w:hAnsi="Microsoft Sans Serif" w:cs="Mangal"/>
      <w:color w:val="FFFFFF" w:themeColor="background1"/>
      <w:sz w:val="24"/>
    </w:rPr>
  </w:style>
  <w:style w:type="character" w:styleId="Hyperlink">
    <w:name w:val="Hyperlink"/>
    <w:basedOn w:val="DefaultParagraphFont"/>
    <w:uiPriority w:val="99"/>
    <w:unhideWhenUsed/>
    <w:rsid w:val="00073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6A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unterxcolleen.deviantart.com/art/Decorating-the-Christmas-Tree-33749922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penclipart.org/detail/173577/christmas-bells-by-gnokii-17357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\AppData\Roaming\Microsoft\Templates\Family%20holiday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TPFriendlyName xmlns="4873beb7-5857-4685-be1f-d57550cc96cc">Family holiday newsletter</TPFriendlyName>
    <NumericId xmlns="4873beb7-5857-4685-be1f-d57550cc96cc">-1</NumericId>
    <BusinessGroup xmlns="4873beb7-5857-4685-be1f-d57550cc96cc" xsi:nil="true"/>
    <SourceTitle xmlns="4873beb7-5857-4685-be1f-d57550cc96cc">Family holiday newsletter</SourceTitle>
    <APEditor xmlns="4873beb7-5857-4685-be1f-d57550cc96cc">
      <UserInfo>
        <DisplayName>REDMOND\v-luannv</DisplayName>
        <AccountId>92</AccountId>
        <AccountType/>
      </UserInfo>
    </APEditor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273711</Value>
      <Value>1305700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PublishTargets xmlns="4873beb7-5857-4685-be1f-d57550cc96cc">OfficeOnline</PublishTargets>
    <TimesCloned xmlns="4873beb7-5857-4685-be1f-d57550cc96cc" xsi:nil="true"/>
    <AcquiredFrom xmlns="4873beb7-5857-4685-be1f-d57550cc96cc" xsi:nil="true"/>
    <AssetStart xmlns="4873beb7-5857-4685-be1f-d57550cc96cc">2009-05-30T21:55:44+00:00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IsDeleted xmlns="4873beb7-5857-4685-be1f-d57550cc96cc">false</IsDeleted>
    <TemplateStatus xmlns="4873beb7-5857-4685-be1f-d57550cc96cc">Complete</TemplateStatus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CSXSubmissionDate xmlns="4873beb7-5857-4685-be1f-d57550cc96cc" xsi:nil="true"/>
    <CSXUpdate xmlns="4873beb7-5857-4685-be1f-d57550cc96cc">false</CSXUpdate>
    <ApprovalLog xmlns="4873beb7-5857-4685-be1f-d57550cc96cc" xsi:nil="true"/>
    <BugNumber xmlns="4873beb7-5857-4685-be1f-d57550cc96cc">116</BugNumber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TP010289610</AssetId>
    <TPLaunchHelpLink xmlns="4873beb7-5857-4685-be1f-d57550cc96cc" xsi:nil="true"/>
    <TPApplication xmlns="4873beb7-5857-4685-be1f-d57550cc96cc">Word</TPApplication>
    <IntlLocPriority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TPCommandLine xmlns="4873beb7-5857-4685-be1f-d57550cc96cc">{WD} /f {FilePath}</TPCommandLine>
    <TPAppVersion xmlns="4873beb7-5857-4685-be1f-d57550cc96cc">12</TPAppVersion>
    <APAuthor xmlns="4873beb7-5857-4685-be1f-d57550cc96cc">
      <UserInfo>
        <DisplayName>REDMOND\cynvey</DisplayName>
        <AccountId>191</AccountId>
        <AccountType/>
      </UserInfo>
    </APAuthor>
    <EditorialStatus xmlns="4873beb7-5857-4685-be1f-d57550cc96cc" xsi:nil="true"/>
    <TPLaunchHelpLinkType xmlns="4873beb7-5857-4685-be1f-d57550cc96cc">Template</TPLaunchHelpLinkType>
    <LastModifiedDateTime xmlns="4873beb7-5857-4685-be1f-d57550cc96cc" xsi:nil="true"/>
    <UACurrentWords xmlns="4873beb7-5857-4685-be1f-d57550cc96cc">0</UACurrentWords>
    <UALocRecommendation xmlns="4873beb7-5857-4685-be1f-d57550cc96cc">Localize</UALocRecommendation>
    <ArtSampleDocs xmlns="4873beb7-5857-4685-be1f-d57550cc96cc" xsi:nil="true"/>
    <UANotes xmlns="4873beb7-5857-4685-be1f-d57550cc96cc">Webdunia</UANotes>
    <ShowIn xmlns="4873beb7-5857-4685-be1f-d57550cc96cc" xsi:nil="true"/>
    <CSXHash xmlns="4873beb7-5857-4685-be1f-d57550cc96cc" xsi:nil="true"/>
    <VoteCount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16918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4484-CC27-4F3A-A095-80275F7C56B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591F878-830E-4C85-B286-9CA2BBBC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1002C-58E7-465F-B4C2-0213385F5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99C3F-A27B-4229-BE07-9AE179E6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holiday newsletter</Template>
  <TotalTime>609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</dc:creator>
  <cp:lastModifiedBy>Linds</cp:lastModifiedBy>
  <cp:revision>28</cp:revision>
  <dcterms:created xsi:type="dcterms:W3CDTF">2018-11-14T14:19:00Z</dcterms:created>
  <dcterms:modified xsi:type="dcterms:W3CDTF">2018-11-20T19:27:00Z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79;#tpl120;#448;#zwd140;#95;#zwd120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