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E2AA3B" w14:textId="33175336" w:rsidR="00DA2315" w:rsidRDefault="00DA2315">
      <w:pPr>
        <w:rPr>
          <w:rFonts w:ascii="Algerian" w:hAnsi="Algerian"/>
          <w:b/>
          <w:color w:val="E10011" w:themeColor="accent3" w:themeShade="80"/>
          <w:sz w:val="32"/>
          <w:szCs w:val="32"/>
        </w:rPr>
      </w:pPr>
      <w:r w:rsidRPr="00DA2315">
        <w:rPr>
          <w:rFonts w:ascii="Algerian" w:hAnsi="Algerian"/>
          <w:b/>
          <w:color w:val="E10011" w:themeColor="accent3" w:themeShade="80"/>
          <w:sz w:val="32"/>
          <w:szCs w:val="32"/>
        </w:rPr>
        <w:t>VOICE OF WISCONSIN ADULT CENTER</w:t>
      </w:r>
    </w:p>
    <w:p w14:paraId="20E00E7E" w14:textId="128D29C7" w:rsidR="00DA2315" w:rsidRDefault="00DA2315">
      <w:pPr>
        <w:rPr>
          <w:rFonts w:ascii="Algerian" w:hAnsi="Algerian"/>
          <w:b/>
          <w:color w:val="2B0003" w:themeColor="accent2" w:themeShade="1A"/>
          <w:sz w:val="32"/>
          <w:szCs w:val="32"/>
        </w:rPr>
      </w:pPr>
      <w:r>
        <w:rPr>
          <w:rFonts w:ascii="Algerian" w:hAnsi="Algerian"/>
          <w:b/>
          <w:color w:val="2B0003" w:themeColor="accent2" w:themeShade="1A"/>
          <w:sz w:val="32"/>
          <w:szCs w:val="32"/>
        </w:rPr>
        <w:t>FEBRUARY 2019 (Month of Love)</w:t>
      </w:r>
    </w:p>
    <w:p w14:paraId="4C886A52" w14:textId="28639A04" w:rsidR="00DA2315" w:rsidRDefault="00DA2315">
      <w:pPr>
        <w:rPr>
          <w:rFonts w:ascii="Algerian" w:hAnsi="Algerian"/>
          <w:b/>
          <w:color w:val="2B0003" w:themeColor="accent2" w:themeShade="1A"/>
          <w:sz w:val="32"/>
          <w:szCs w:val="32"/>
        </w:rPr>
      </w:pPr>
    </w:p>
    <w:p w14:paraId="10185735" w14:textId="5D6CA96F" w:rsidR="00DA2315" w:rsidRDefault="00DA2315">
      <w:pPr>
        <w:rPr>
          <w:rFonts w:ascii="Times New Roman" w:hAnsi="Times New Roman" w:cs="Times New Roman"/>
          <w:b/>
          <w:color w:val="2B0003" w:themeColor="accent2" w:themeShade="1A"/>
          <w:sz w:val="28"/>
          <w:szCs w:val="28"/>
        </w:rPr>
      </w:pPr>
      <w:r w:rsidRPr="00DA2315">
        <w:rPr>
          <w:rFonts w:ascii="Times New Roman" w:hAnsi="Times New Roman" w:cs="Times New Roman"/>
          <w:b/>
          <w:color w:val="2B0003" w:themeColor="accent2" w:themeShade="1A"/>
          <w:sz w:val="28"/>
          <w:szCs w:val="28"/>
        </w:rPr>
        <w:t>All across the world, the month of February is known to be the month of Love.</w:t>
      </w:r>
      <w:r>
        <w:rPr>
          <w:rFonts w:ascii="Times New Roman" w:hAnsi="Times New Roman" w:cs="Times New Roman"/>
          <w:b/>
          <w:color w:val="2B0003" w:themeColor="accent2" w:themeShade="1A"/>
          <w:sz w:val="28"/>
          <w:szCs w:val="28"/>
        </w:rPr>
        <w:t xml:space="preserve"> Love </w:t>
      </w:r>
      <w:r w:rsidR="006A06EA">
        <w:rPr>
          <w:rFonts w:ascii="Times New Roman" w:hAnsi="Times New Roman" w:cs="Times New Roman"/>
          <w:b/>
          <w:color w:val="2B0003" w:themeColor="accent2" w:themeShade="1A"/>
          <w:sz w:val="28"/>
          <w:szCs w:val="28"/>
        </w:rPr>
        <w:t xml:space="preserve">they say makes all things beautiful. Why don’t we concentrate on Love this month of </w:t>
      </w:r>
      <w:r w:rsidR="00EA32EA">
        <w:rPr>
          <w:rFonts w:ascii="Times New Roman" w:hAnsi="Times New Roman" w:cs="Times New Roman"/>
          <w:b/>
          <w:color w:val="2B0003" w:themeColor="accent2" w:themeShade="1A"/>
          <w:sz w:val="28"/>
          <w:szCs w:val="28"/>
        </w:rPr>
        <w:t>February?</w:t>
      </w:r>
    </w:p>
    <w:p w14:paraId="4A71C92B" w14:textId="63D4D768" w:rsidR="007F3E91" w:rsidRDefault="007F3E91">
      <w:pPr>
        <w:rPr>
          <w:rFonts w:ascii="Times New Roman" w:hAnsi="Times New Roman" w:cs="Times New Roman"/>
          <w:b/>
          <w:color w:val="2B0003" w:themeColor="accent2" w:themeShade="1A"/>
          <w:sz w:val="28"/>
          <w:szCs w:val="28"/>
        </w:rPr>
      </w:pPr>
      <w:r>
        <w:rPr>
          <w:rFonts w:ascii="Times New Roman" w:hAnsi="Times New Roman" w:cs="Times New Roman"/>
          <w:b/>
          <w:color w:val="2B0003" w:themeColor="accent2" w:themeShade="1A"/>
          <w:sz w:val="28"/>
          <w:szCs w:val="28"/>
        </w:rPr>
        <w:t>Valentines Day also known as Saint Valen</w:t>
      </w:r>
      <w:r w:rsidR="00DD32E6">
        <w:rPr>
          <w:rFonts w:ascii="Times New Roman" w:hAnsi="Times New Roman" w:cs="Times New Roman"/>
          <w:b/>
          <w:color w:val="2B0003" w:themeColor="accent2" w:themeShade="1A"/>
          <w:sz w:val="28"/>
          <w:szCs w:val="28"/>
        </w:rPr>
        <w:t>tines day is celebrated annually on February 14</w:t>
      </w:r>
      <w:r w:rsidR="00DD32E6" w:rsidRPr="00DD32E6">
        <w:rPr>
          <w:rFonts w:ascii="Times New Roman" w:hAnsi="Times New Roman" w:cs="Times New Roman"/>
          <w:b/>
          <w:color w:val="2B0003" w:themeColor="accent2" w:themeShade="1A"/>
          <w:sz w:val="28"/>
          <w:szCs w:val="28"/>
          <w:vertAlign w:val="superscript"/>
        </w:rPr>
        <w:t>th</w:t>
      </w:r>
      <w:r w:rsidR="00DD32E6">
        <w:rPr>
          <w:rFonts w:ascii="Times New Roman" w:hAnsi="Times New Roman" w:cs="Times New Roman"/>
          <w:b/>
          <w:color w:val="2B0003" w:themeColor="accent2" w:themeShade="1A"/>
          <w:sz w:val="28"/>
          <w:szCs w:val="28"/>
        </w:rPr>
        <w:t xml:space="preserve">, originating as a western Christian feast day honoring one or two early saints named Valentinus. Most people assume Valentines day is a commercial celebration of romance and romantic love in many regions around the world. I personally think its not only a celebration of romance but a celebration of love regardless of what type of love it is whether its agape, Philia, Eros etc. Valentine’s day shouldn’t only be about the candle light dinners, the chocolates, cards, wine and roses. It should be about letting the people that matters to us know that we do love and appreciate them. That is why we at the Wisconsin Adult Center says we appreciate your business and </w:t>
      </w:r>
      <w:r w:rsidR="00EA32EA">
        <w:rPr>
          <w:rFonts w:ascii="Times New Roman" w:hAnsi="Times New Roman" w:cs="Times New Roman"/>
          <w:b/>
          <w:color w:val="2B0003" w:themeColor="accent2" w:themeShade="1A"/>
          <w:sz w:val="28"/>
          <w:szCs w:val="28"/>
        </w:rPr>
        <w:t>also,</w:t>
      </w:r>
      <w:r w:rsidR="00DD32E6">
        <w:rPr>
          <w:rFonts w:ascii="Times New Roman" w:hAnsi="Times New Roman" w:cs="Times New Roman"/>
          <w:b/>
          <w:color w:val="2B0003" w:themeColor="accent2" w:themeShade="1A"/>
          <w:sz w:val="28"/>
          <w:szCs w:val="28"/>
        </w:rPr>
        <w:t xml:space="preserve"> we do love you all</w:t>
      </w:r>
      <w:r w:rsidR="00EA32EA">
        <w:rPr>
          <w:rFonts w:ascii="Times New Roman" w:hAnsi="Times New Roman" w:cs="Times New Roman"/>
          <w:b/>
          <w:color w:val="2B0003" w:themeColor="accent2" w:themeShade="1A"/>
          <w:sz w:val="28"/>
          <w:szCs w:val="28"/>
        </w:rPr>
        <w:t>. Happy Valentine’s Day!</w:t>
      </w:r>
    </w:p>
    <w:p w14:paraId="7758A36B" w14:textId="1E823CA1" w:rsidR="00EA32EA" w:rsidRDefault="00EA32EA">
      <w:pPr>
        <w:rPr>
          <w:rFonts w:ascii="Times New Roman" w:hAnsi="Times New Roman" w:cs="Times New Roman"/>
          <w:b/>
          <w:color w:val="2B0003" w:themeColor="accent2" w:themeShade="1A"/>
          <w:sz w:val="28"/>
          <w:szCs w:val="28"/>
        </w:rPr>
      </w:pPr>
    </w:p>
    <w:p w14:paraId="055CB09A" w14:textId="77E1CF0F" w:rsidR="00EA32EA" w:rsidRDefault="00EA32EA">
      <w:pPr>
        <w:rPr>
          <w:rFonts w:ascii="Algerian" w:hAnsi="Algerian" w:cs="Times New Roman"/>
          <w:b/>
          <w:color w:val="2B0003" w:themeColor="accent2" w:themeShade="1A"/>
          <w:sz w:val="32"/>
          <w:szCs w:val="32"/>
        </w:rPr>
      </w:pPr>
      <w:r>
        <w:rPr>
          <w:rFonts w:ascii="Algerian" w:hAnsi="Algerian" w:cs="Times New Roman"/>
          <w:b/>
          <w:color w:val="2B0003" w:themeColor="accent2" w:themeShade="1A"/>
          <w:sz w:val="32"/>
          <w:szCs w:val="32"/>
        </w:rPr>
        <w:t>RECAP OF LAST MONTH</w:t>
      </w:r>
    </w:p>
    <w:p w14:paraId="2CD1622B" w14:textId="3FE5EEE7" w:rsidR="00EA32EA" w:rsidRDefault="00EA32EA">
      <w:pPr>
        <w:rPr>
          <w:rFonts w:ascii="Times New Roman" w:hAnsi="Times New Roman" w:cs="Times New Roman"/>
          <w:b/>
          <w:color w:val="2B0003" w:themeColor="accent2" w:themeShade="1A"/>
          <w:sz w:val="28"/>
          <w:szCs w:val="28"/>
        </w:rPr>
      </w:pPr>
      <w:r>
        <w:rPr>
          <w:rFonts w:ascii="Times New Roman" w:hAnsi="Times New Roman" w:cs="Times New Roman"/>
          <w:b/>
          <w:color w:val="2B0003" w:themeColor="accent2" w:themeShade="1A"/>
          <w:sz w:val="28"/>
          <w:szCs w:val="28"/>
        </w:rPr>
        <w:t xml:space="preserve">The month of January </w:t>
      </w:r>
      <w:r w:rsidR="00BA365D">
        <w:rPr>
          <w:rFonts w:ascii="Times New Roman" w:hAnsi="Times New Roman" w:cs="Times New Roman"/>
          <w:b/>
          <w:color w:val="2B0003" w:themeColor="accent2" w:themeShade="1A"/>
          <w:sz w:val="28"/>
          <w:szCs w:val="28"/>
        </w:rPr>
        <w:t>was successful, it is such a joy to know how great the first month of the year 2019 went.</w:t>
      </w:r>
      <w:r w:rsidR="006F47B5">
        <w:rPr>
          <w:rFonts w:ascii="Times New Roman" w:hAnsi="Times New Roman" w:cs="Times New Roman"/>
          <w:b/>
          <w:color w:val="2B0003" w:themeColor="accent2" w:themeShade="1A"/>
          <w:sz w:val="28"/>
          <w:szCs w:val="28"/>
        </w:rPr>
        <w:t xml:space="preserve"> Amidst the bad weather </w:t>
      </w:r>
      <w:r w:rsidR="00641001">
        <w:rPr>
          <w:rFonts w:ascii="Times New Roman" w:hAnsi="Times New Roman" w:cs="Times New Roman"/>
          <w:b/>
          <w:color w:val="2B0003" w:themeColor="accent2" w:themeShade="1A"/>
          <w:sz w:val="28"/>
          <w:szCs w:val="28"/>
        </w:rPr>
        <w:t xml:space="preserve">and the hullabaloo, we still made the best out of the month. Its exciting to say that our new introduced activity taste of WAC was a success, sign language sessions, music therapy just to mention a few of the activities were all successful. </w:t>
      </w:r>
      <w:r w:rsidR="0063531B">
        <w:rPr>
          <w:rFonts w:ascii="Times New Roman" w:hAnsi="Times New Roman" w:cs="Times New Roman"/>
          <w:b/>
          <w:color w:val="2B0003" w:themeColor="accent2" w:themeShade="1A"/>
          <w:sz w:val="28"/>
          <w:szCs w:val="28"/>
        </w:rPr>
        <w:t>Unfortunately,</w:t>
      </w:r>
      <w:r w:rsidR="00641001">
        <w:rPr>
          <w:rFonts w:ascii="Times New Roman" w:hAnsi="Times New Roman" w:cs="Times New Roman"/>
          <w:b/>
          <w:color w:val="2B0003" w:themeColor="accent2" w:themeShade="1A"/>
          <w:sz w:val="28"/>
          <w:szCs w:val="28"/>
        </w:rPr>
        <w:t xml:space="preserve"> we weren’t able to do too much </w:t>
      </w:r>
      <w:r w:rsidR="001D7499">
        <w:rPr>
          <w:rFonts w:ascii="Times New Roman" w:hAnsi="Times New Roman" w:cs="Times New Roman"/>
          <w:b/>
          <w:color w:val="2B0003" w:themeColor="accent2" w:themeShade="1A"/>
          <w:sz w:val="28"/>
          <w:szCs w:val="28"/>
        </w:rPr>
        <w:t>for</w:t>
      </w:r>
      <w:r w:rsidR="00641001">
        <w:rPr>
          <w:rFonts w:ascii="Times New Roman" w:hAnsi="Times New Roman" w:cs="Times New Roman"/>
          <w:b/>
          <w:color w:val="2B0003" w:themeColor="accent2" w:themeShade="1A"/>
          <w:sz w:val="28"/>
          <w:szCs w:val="28"/>
        </w:rPr>
        <w:t xml:space="preserve"> our scheduled scenic van rides due to inclement weather, we look forward to better weather when we can start our our van rides.</w:t>
      </w:r>
      <w:r w:rsidR="0063531B">
        <w:rPr>
          <w:rFonts w:ascii="Times New Roman" w:hAnsi="Times New Roman" w:cs="Times New Roman"/>
          <w:b/>
          <w:color w:val="2B0003" w:themeColor="accent2" w:themeShade="1A"/>
          <w:sz w:val="28"/>
          <w:szCs w:val="28"/>
        </w:rPr>
        <w:t xml:space="preserve"> This month of February, we will be introducing a new session in our newsletter (Getting to know you corner). We would like you to get to know our wonderful caregivers that provides care to your dear ones at our center.</w:t>
      </w:r>
      <w:r w:rsidR="004A6B16">
        <w:rPr>
          <w:rFonts w:ascii="Times New Roman" w:hAnsi="Times New Roman" w:cs="Times New Roman"/>
          <w:b/>
          <w:color w:val="2B0003" w:themeColor="accent2" w:themeShade="1A"/>
          <w:sz w:val="28"/>
          <w:szCs w:val="28"/>
        </w:rPr>
        <w:t xml:space="preserve"> We are also exc</w:t>
      </w:r>
      <w:r w:rsidR="002437A5">
        <w:rPr>
          <w:rFonts w:ascii="Times New Roman" w:hAnsi="Times New Roman" w:cs="Times New Roman"/>
          <w:b/>
          <w:color w:val="2B0003" w:themeColor="accent2" w:themeShade="1A"/>
          <w:sz w:val="28"/>
          <w:szCs w:val="28"/>
        </w:rPr>
        <w:t>ited to let you know the new cognitive activity addition to our calendar</w:t>
      </w:r>
      <w:r w:rsidR="004C5AAC">
        <w:rPr>
          <w:rFonts w:ascii="Times New Roman" w:hAnsi="Times New Roman" w:cs="Times New Roman"/>
          <w:b/>
          <w:color w:val="2B0003" w:themeColor="accent2" w:themeShade="1A"/>
          <w:sz w:val="28"/>
          <w:szCs w:val="28"/>
        </w:rPr>
        <w:t>;</w:t>
      </w:r>
      <w:r w:rsidR="002437A5">
        <w:rPr>
          <w:rFonts w:ascii="Times New Roman" w:hAnsi="Times New Roman" w:cs="Times New Roman"/>
          <w:b/>
          <w:color w:val="2B0003" w:themeColor="accent2" w:themeShade="1A"/>
          <w:sz w:val="28"/>
          <w:szCs w:val="28"/>
        </w:rPr>
        <w:t xml:space="preserve"> Reminisce Game.</w:t>
      </w:r>
    </w:p>
    <w:p w14:paraId="294ECC50" w14:textId="4F00F4A0" w:rsidR="002437A5" w:rsidRDefault="002437A5">
      <w:pPr>
        <w:rPr>
          <w:rFonts w:ascii="Times New Roman" w:hAnsi="Times New Roman" w:cs="Times New Roman"/>
          <w:b/>
          <w:color w:val="2B0003" w:themeColor="accent2" w:themeShade="1A"/>
          <w:sz w:val="28"/>
          <w:szCs w:val="28"/>
        </w:rPr>
      </w:pPr>
    </w:p>
    <w:p w14:paraId="72B5769D" w14:textId="1202F20A" w:rsidR="002437A5" w:rsidRDefault="002437A5">
      <w:pPr>
        <w:rPr>
          <w:rFonts w:ascii="Algerian" w:hAnsi="Algerian" w:cs="Times New Roman"/>
          <w:b/>
          <w:color w:val="2B0003" w:themeColor="accent2" w:themeShade="1A"/>
          <w:sz w:val="32"/>
          <w:szCs w:val="32"/>
        </w:rPr>
      </w:pPr>
      <w:r>
        <w:rPr>
          <w:rFonts w:ascii="Algerian" w:hAnsi="Algerian" w:cs="Times New Roman"/>
          <w:b/>
          <w:color w:val="2B0003" w:themeColor="accent2" w:themeShade="1A"/>
          <w:sz w:val="32"/>
          <w:szCs w:val="32"/>
        </w:rPr>
        <w:t>Flower of the month (ROSE)</w:t>
      </w:r>
    </w:p>
    <w:p w14:paraId="160C2488" w14:textId="34D64CE9" w:rsidR="002437A5" w:rsidRDefault="00FB35EF">
      <w:pPr>
        <w:rPr>
          <w:rFonts w:ascii="Times New Roman" w:hAnsi="Times New Roman" w:cs="Times New Roman"/>
          <w:b/>
          <w:color w:val="2B0003" w:themeColor="accent2" w:themeShade="1A"/>
          <w:sz w:val="28"/>
          <w:szCs w:val="28"/>
        </w:rPr>
      </w:pPr>
      <w:r>
        <w:rPr>
          <w:rFonts w:ascii="Times New Roman" w:hAnsi="Times New Roman" w:cs="Times New Roman"/>
          <w:b/>
          <w:color w:val="2B0003" w:themeColor="accent2" w:themeShade="1A"/>
          <w:sz w:val="28"/>
          <w:szCs w:val="28"/>
        </w:rPr>
        <w:t>Rose is a type of flowering shrub. The name Rose</w:t>
      </w:r>
      <w:r w:rsidR="007C7A35">
        <w:rPr>
          <w:rFonts w:ascii="Times New Roman" w:hAnsi="Times New Roman" w:cs="Times New Roman"/>
          <w:b/>
          <w:color w:val="2B0003" w:themeColor="accent2" w:themeShade="1A"/>
          <w:sz w:val="28"/>
          <w:szCs w:val="28"/>
        </w:rPr>
        <w:t xml:space="preserve"> comes from the Latin word Rosa. Did you know the flowers of the rose grow in many different colors? From the well-known red rose or yellow roses and sometimes white or purple roses. There are over a hundred (100) different species of roses. Roses are widely used across the world as a symbol of love, sympathy or sorrow. Red roses are going to be very popular in this month of February for Valentine’s day celebration.</w:t>
      </w:r>
    </w:p>
    <w:p w14:paraId="6E08DEEC" w14:textId="655CFC5C" w:rsidR="007C7A35" w:rsidRDefault="007C7A35">
      <w:pPr>
        <w:rPr>
          <w:rFonts w:ascii="Times New Roman" w:hAnsi="Times New Roman" w:cs="Times New Roman"/>
          <w:b/>
          <w:color w:val="2B0003" w:themeColor="accent2" w:themeShade="1A"/>
          <w:sz w:val="28"/>
          <w:szCs w:val="28"/>
        </w:rPr>
      </w:pPr>
    </w:p>
    <w:p w14:paraId="3B4A310F" w14:textId="2848EBE9" w:rsidR="007C7A35" w:rsidRDefault="007C7A35">
      <w:pPr>
        <w:rPr>
          <w:rFonts w:ascii="Times New Roman" w:hAnsi="Times New Roman" w:cs="Times New Roman"/>
          <w:b/>
          <w:color w:val="2B0003" w:themeColor="accent2" w:themeShade="1A"/>
          <w:sz w:val="28"/>
          <w:szCs w:val="28"/>
        </w:rPr>
      </w:pPr>
    </w:p>
    <w:p w14:paraId="108F0CDC" w14:textId="5AED04C6" w:rsidR="007C7A35" w:rsidRDefault="007C7A35">
      <w:pPr>
        <w:rPr>
          <w:rFonts w:ascii="Times New Roman" w:hAnsi="Times New Roman" w:cs="Times New Roman"/>
          <w:b/>
          <w:color w:val="2B0003" w:themeColor="accent2" w:themeShade="1A"/>
          <w:sz w:val="28"/>
          <w:szCs w:val="28"/>
        </w:rPr>
      </w:pPr>
    </w:p>
    <w:p w14:paraId="51DD0A41" w14:textId="27DF2FCA" w:rsidR="007C7A35" w:rsidRDefault="007C7A35">
      <w:pPr>
        <w:rPr>
          <w:rFonts w:ascii="Times New Roman" w:hAnsi="Times New Roman" w:cs="Times New Roman"/>
          <w:b/>
          <w:color w:val="2B0003" w:themeColor="accent2" w:themeShade="1A"/>
          <w:sz w:val="28"/>
          <w:szCs w:val="28"/>
        </w:rPr>
      </w:pPr>
    </w:p>
    <w:p w14:paraId="0A9DCDD6" w14:textId="0E473F3F" w:rsidR="00111160" w:rsidRDefault="00663F91">
      <w:pPr>
        <w:rPr>
          <w:rFonts w:ascii="Times New Roman" w:hAnsi="Times New Roman" w:cs="Times New Roman"/>
          <w:b/>
          <w:color w:val="2B0003" w:themeColor="accent2" w:themeShade="1A"/>
          <w:sz w:val="20"/>
          <w:szCs w:val="20"/>
        </w:rPr>
      </w:pPr>
      <w:r w:rsidRPr="00111160">
        <w:rPr>
          <w:rFonts w:ascii="Times New Roman" w:hAnsi="Times New Roman" w:cs="Times New Roman"/>
          <w:b/>
          <w:color w:val="2B0003" w:themeColor="accent2" w:themeShade="1A"/>
          <w:sz w:val="20"/>
          <w:szCs w:val="20"/>
        </w:rPr>
        <w:t>Wisconsin</w:t>
      </w:r>
      <w:r w:rsidR="00111160" w:rsidRPr="00111160">
        <w:rPr>
          <w:rFonts w:ascii="Times New Roman" w:hAnsi="Times New Roman" w:cs="Times New Roman"/>
          <w:b/>
          <w:color w:val="2B0003" w:themeColor="accent2" w:themeShade="1A"/>
          <w:sz w:val="20"/>
          <w:szCs w:val="20"/>
        </w:rPr>
        <w:t xml:space="preserve"> </w:t>
      </w:r>
      <w:r w:rsidRPr="00111160">
        <w:rPr>
          <w:rFonts w:ascii="Times New Roman" w:hAnsi="Times New Roman" w:cs="Times New Roman"/>
          <w:b/>
          <w:color w:val="2B0003" w:themeColor="accent2" w:themeShade="1A"/>
          <w:sz w:val="20"/>
          <w:szCs w:val="20"/>
        </w:rPr>
        <w:t>Adult Center, 1275 E Wisconsin ave. Pewa</w:t>
      </w:r>
      <w:r w:rsidR="00111160" w:rsidRPr="00111160">
        <w:rPr>
          <w:rFonts w:ascii="Times New Roman" w:hAnsi="Times New Roman" w:cs="Times New Roman"/>
          <w:b/>
          <w:color w:val="2B0003" w:themeColor="accent2" w:themeShade="1A"/>
          <w:sz w:val="20"/>
          <w:szCs w:val="20"/>
        </w:rPr>
        <w:t>ukee, WI. 53072</w:t>
      </w:r>
      <w:r w:rsidR="00111160">
        <w:rPr>
          <w:rFonts w:ascii="Times New Roman" w:hAnsi="Times New Roman" w:cs="Times New Roman"/>
          <w:b/>
          <w:color w:val="2B0003" w:themeColor="accent2" w:themeShade="1A"/>
          <w:sz w:val="20"/>
          <w:szCs w:val="20"/>
        </w:rPr>
        <w:t>.</w:t>
      </w:r>
    </w:p>
    <w:p w14:paraId="5E521F7D" w14:textId="4EBE1DB4" w:rsidR="00111160" w:rsidRPr="00111160" w:rsidRDefault="00111160">
      <w:pPr>
        <w:rPr>
          <w:rFonts w:ascii="Times New Roman" w:hAnsi="Times New Roman" w:cs="Times New Roman"/>
          <w:b/>
          <w:color w:val="2B0003" w:themeColor="accent2" w:themeShade="1A"/>
          <w:sz w:val="20"/>
          <w:szCs w:val="20"/>
        </w:rPr>
      </w:pPr>
      <w:r>
        <w:rPr>
          <w:rFonts w:ascii="Times New Roman" w:hAnsi="Times New Roman" w:cs="Times New Roman"/>
          <w:b/>
          <w:color w:val="2B0003" w:themeColor="accent2" w:themeShade="1A"/>
          <w:sz w:val="20"/>
          <w:szCs w:val="20"/>
        </w:rPr>
        <w:t xml:space="preserve">Hours of Operation Monday- Friday 8am-3pm. Please feel free to come to us with any questions or concerns.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2" w:type="dxa"/>
          <w:left w:w="142" w:type="dxa"/>
          <w:bottom w:w="142" w:type="dxa"/>
          <w:right w:w="142" w:type="dxa"/>
        </w:tblCellMar>
        <w:tblLook w:val="04A0" w:firstRow="1" w:lastRow="0" w:firstColumn="1" w:lastColumn="0" w:noHBand="0" w:noVBand="1"/>
      </w:tblPr>
      <w:tblGrid>
        <w:gridCol w:w="4440"/>
        <w:gridCol w:w="458"/>
        <w:gridCol w:w="458"/>
        <w:gridCol w:w="5444"/>
      </w:tblGrid>
      <w:tr w:rsidR="006A111B" w14:paraId="6A69A38A" w14:textId="77777777" w:rsidTr="00DA2315">
        <w:trPr>
          <w:trHeight w:val="5969"/>
        </w:trPr>
        <w:tc>
          <w:tcPr>
            <w:tcW w:w="4548" w:type="dxa"/>
            <w:vAlign w:val="center"/>
          </w:tcPr>
          <w:p w14:paraId="651BBD0D" w14:textId="14EC3FA8" w:rsidR="00DA2315" w:rsidRPr="00274420" w:rsidRDefault="00274420" w:rsidP="00DA2315">
            <w:pPr>
              <w:pStyle w:val="Love"/>
              <w:jc w:val="left"/>
              <w:rPr>
                <w:rFonts w:ascii="Times New Roman" w:hAnsi="Times New Roman" w:cs="Times New Roman"/>
                <w:sz w:val="28"/>
                <w:szCs w:val="28"/>
              </w:rPr>
            </w:pPr>
            <w:r>
              <w:rPr>
                <w:rFonts w:ascii="Arial" w:hAnsi="Arial"/>
                <w:noProof/>
                <w:color w:val="1A0DAB"/>
                <w:sz w:val="20"/>
                <w:szCs w:val="20"/>
                <w:bdr w:val="none" w:sz="0" w:space="0" w:color="auto" w:frame="1"/>
              </w:rPr>
              <w:lastRenderedPageBreak/>
              <w:drawing>
                <wp:anchor distT="0" distB="0" distL="114300" distR="114300" simplePos="0" relativeHeight="251658240" behindDoc="1" locked="0" layoutInCell="1" allowOverlap="1" wp14:anchorId="4652CC93" wp14:editId="73BCC4AF">
                  <wp:simplePos x="0" y="0"/>
                  <wp:positionH relativeFrom="column">
                    <wp:posOffset>1270</wp:posOffset>
                  </wp:positionH>
                  <wp:positionV relativeFrom="paragraph">
                    <wp:posOffset>-17145</wp:posOffset>
                  </wp:positionV>
                  <wp:extent cx="6637020" cy="7132320"/>
                  <wp:effectExtent l="0" t="0" r="0" b="0"/>
                  <wp:wrapNone/>
                  <wp:docPr id="2" name="Picture 2" descr="Image result for color me rose flower">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color me rose flower">
                            <a:hlinkClick r:id="rId10" tgtFrame="&quot;_blank&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37020" cy="713232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090" w:type="dxa"/>
          </w:tcPr>
          <w:p w14:paraId="5A48D02A" w14:textId="336427FF" w:rsidR="00DA2315" w:rsidRDefault="00DA2315" w:rsidP="00274420"/>
        </w:tc>
        <w:tc>
          <w:tcPr>
            <w:tcW w:w="1090" w:type="dxa"/>
          </w:tcPr>
          <w:p w14:paraId="7430800C" w14:textId="28D6FA30" w:rsidR="00DA2315" w:rsidRDefault="00DA2315" w:rsidP="0087218F"/>
        </w:tc>
        <w:tc>
          <w:tcPr>
            <w:tcW w:w="4072" w:type="dxa"/>
            <w:vAlign w:val="bottom"/>
          </w:tcPr>
          <w:p w14:paraId="2B9E13C8" w14:textId="541E6589" w:rsidR="00DA2315" w:rsidRPr="0087218F" w:rsidRDefault="00DA2315" w:rsidP="00AD38B9">
            <w:pPr>
              <w:pStyle w:val="Title"/>
            </w:pPr>
          </w:p>
        </w:tc>
      </w:tr>
      <w:tr w:rsidR="006A111B" w14:paraId="4B905944" w14:textId="77777777" w:rsidTr="00DA2315">
        <w:trPr>
          <w:trHeight w:val="954"/>
        </w:trPr>
        <w:tc>
          <w:tcPr>
            <w:tcW w:w="4548" w:type="dxa"/>
          </w:tcPr>
          <w:p w14:paraId="71B3D4B3" w14:textId="77777777" w:rsidR="00DA2315" w:rsidRDefault="00DA2315" w:rsidP="0087218F"/>
        </w:tc>
        <w:tc>
          <w:tcPr>
            <w:tcW w:w="1090" w:type="dxa"/>
          </w:tcPr>
          <w:p w14:paraId="1D3E51C2" w14:textId="77777777" w:rsidR="00DA2315" w:rsidRDefault="00DA2315" w:rsidP="0087218F"/>
        </w:tc>
        <w:tc>
          <w:tcPr>
            <w:tcW w:w="1090" w:type="dxa"/>
          </w:tcPr>
          <w:p w14:paraId="1AF3C2A1" w14:textId="3666B519" w:rsidR="00DA2315" w:rsidRDefault="00DA2315" w:rsidP="0087218F"/>
        </w:tc>
        <w:tc>
          <w:tcPr>
            <w:tcW w:w="4072" w:type="dxa"/>
          </w:tcPr>
          <w:p w14:paraId="147E47AC" w14:textId="77777777" w:rsidR="00DA2315" w:rsidRDefault="00DA2315" w:rsidP="0087218F"/>
        </w:tc>
      </w:tr>
      <w:tr w:rsidR="006A111B" w14:paraId="3E054865" w14:textId="77777777" w:rsidTr="00DA2315">
        <w:trPr>
          <w:trHeight w:val="6076"/>
        </w:trPr>
        <w:tc>
          <w:tcPr>
            <w:tcW w:w="4548" w:type="dxa"/>
            <w:vAlign w:val="center"/>
          </w:tcPr>
          <w:p w14:paraId="7BBD5FFD" w14:textId="77777777" w:rsidR="00DA2315" w:rsidRDefault="00FB5294" w:rsidP="00717CF5">
            <w:pPr>
              <w:pStyle w:val="Love"/>
            </w:pPr>
            <w:sdt>
              <w:sdtPr>
                <w:id w:val="1505622696"/>
                <w:placeholder>
                  <w:docPart w:val="114020048C044A62BEEFCBAE13C5B419"/>
                </w:placeholder>
                <w:temporary/>
                <w:showingPlcHdr/>
                <w15:appearance w15:val="hidden"/>
                <w:text w:multiLine="1"/>
              </w:sdtPr>
              <w:sdtEndPr/>
              <w:sdtContent>
                <w:r w:rsidR="00DA2315" w:rsidRPr="000D6820">
                  <w:t>LO</w:t>
                </w:r>
                <w:r w:rsidR="00DA2315">
                  <w:br/>
                </w:r>
                <w:r w:rsidR="00DA2315" w:rsidRPr="000D6820">
                  <w:t>VE</w:t>
                </w:r>
              </w:sdtContent>
            </w:sdt>
          </w:p>
        </w:tc>
        <w:tc>
          <w:tcPr>
            <w:tcW w:w="1090" w:type="dxa"/>
          </w:tcPr>
          <w:p w14:paraId="13454D17" w14:textId="77777777" w:rsidR="00DA2315" w:rsidRDefault="00DA2315" w:rsidP="0087218F"/>
        </w:tc>
        <w:tc>
          <w:tcPr>
            <w:tcW w:w="1090" w:type="dxa"/>
          </w:tcPr>
          <w:p w14:paraId="2B186865" w14:textId="7AD33280" w:rsidR="00DA2315" w:rsidRDefault="00DA2315" w:rsidP="0087218F"/>
        </w:tc>
        <w:sdt>
          <w:sdtPr>
            <w:id w:val="1971625548"/>
            <w:placeholder>
              <w:docPart w:val="E58B6A30BB3A449FA9C5417F2167BE4A"/>
            </w:placeholder>
            <w:temporary/>
            <w:showingPlcHdr/>
            <w15:appearance w15:val="hidden"/>
            <w:text w:multiLine="1"/>
          </w:sdtPr>
          <w:sdtEndPr/>
          <w:sdtContent>
            <w:tc>
              <w:tcPr>
                <w:tcW w:w="4072" w:type="dxa"/>
                <w:vAlign w:val="bottom"/>
              </w:tcPr>
              <w:p w14:paraId="6269AB5A" w14:textId="77777777" w:rsidR="00DA2315" w:rsidRPr="000D6820" w:rsidRDefault="00DA2315" w:rsidP="000D6820">
                <w:pPr>
                  <w:pStyle w:val="Title"/>
                </w:pPr>
                <w:r w:rsidRPr="000D6820">
                  <w:t xml:space="preserve">LOVE </w:t>
                </w:r>
                <w:r>
                  <w:t>IS</w:t>
                </w:r>
              </w:p>
              <w:p w14:paraId="0ADF9289" w14:textId="77777777" w:rsidR="00DA2315" w:rsidRDefault="00DA2315" w:rsidP="000D6820">
                <w:pPr>
                  <w:pStyle w:val="Title"/>
                </w:pPr>
                <w:r>
                  <w:t>ALL</w:t>
                </w:r>
                <w:r w:rsidRPr="000D6820">
                  <w:t xml:space="preserve"> AROUND</w:t>
                </w:r>
              </w:p>
            </w:tc>
          </w:sdtContent>
        </w:sdt>
      </w:tr>
      <w:tr w:rsidR="006A111B" w14:paraId="2B96EC7D" w14:textId="77777777" w:rsidTr="00F165A9">
        <w:trPr>
          <w:trHeight w:val="6355"/>
        </w:trPr>
        <w:tc>
          <w:tcPr>
            <w:tcW w:w="4548" w:type="dxa"/>
          </w:tcPr>
          <w:p w14:paraId="0C20A998" w14:textId="77777777" w:rsidR="00F165A9" w:rsidRDefault="00F165A9" w:rsidP="00F165A9">
            <w:pPr>
              <w:rPr>
                <w:rFonts w:ascii="Algerian" w:hAnsi="Algerian"/>
                <w:sz w:val="32"/>
                <w:szCs w:val="32"/>
              </w:rPr>
            </w:pPr>
            <w:r>
              <w:rPr>
                <w:rFonts w:ascii="Algerian" w:hAnsi="Algerian"/>
                <w:sz w:val="32"/>
                <w:szCs w:val="32"/>
              </w:rPr>
              <w:lastRenderedPageBreak/>
              <w:t xml:space="preserve">Getting to know you </w:t>
            </w:r>
          </w:p>
          <w:p w14:paraId="65B62AA4" w14:textId="095D1576" w:rsidR="00F165A9" w:rsidRPr="00F165A9" w:rsidRDefault="00F165A9" w:rsidP="00F165A9">
            <w:pPr>
              <w:rPr>
                <w:rFonts w:ascii="Times New Roman" w:hAnsi="Times New Roman" w:cs="Times New Roman"/>
                <w:sz w:val="28"/>
                <w:szCs w:val="28"/>
              </w:rPr>
            </w:pPr>
            <w:r>
              <w:rPr>
                <w:rFonts w:ascii="Times New Roman" w:hAnsi="Times New Roman" w:cs="Times New Roman"/>
                <w:sz w:val="28"/>
                <w:szCs w:val="28"/>
              </w:rPr>
              <w:t>Hi Folks, my name is Aaron A.</w:t>
            </w:r>
            <w:r w:rsidR="003A4C35">
              <w:rPr>
                <w:rFonts w:ascii="Times New Roman" w:hAnsi="Times New Roman" w:cs="Times New Roman"/>
                <w:sz w:val="28"/>
                <w:szCs w:val="28"/>
              </w:rPr>
              <w:t xml:space="preserve"> I was born in Travi</w:t>
            </w:r>
            <w:r w:rsidR="002C2D7C">
              <w:rPr>
                <w:rFonts w:ascii="Times New Roman" w:hAnsi="Times New Roman" w:cs="Times New Roman"/>
                <w:sz w:val="28"/>
                <w:szCs w:val="28"/>
              </w:rPr>
              <w:t>ndrum, India. I</w:t>
            </w:r>
            <w:r w:rsidR="006A111B">
              <w:rPr>
                <w:rFonts w:ascii="Times New Roman" w:hAnsi="Times New Roman" w:cs="Times New Roman"/>
                <w:sz w:val="28"/>
                <w:szCs w:val="28"/>
              </w:rPr>
              <w:t xml:space="preserve"> was adopted by my parents when </w:t>
            </w:r>
            <w:r w:rsidR="004C5AAC">
              <w:rPr>
                <w:rFonts w:ascii="Times New Roman" w:hAnsi="Times New Roman" w:cs="Times New Roman"/>
                <w:sz w:val="28"/>
                <w:szCs w:val="28"/>
              </w:rPr>
              <w:t>I was</w:t>
            </w:r>
            <w:r w:rsidR="002C2D7C">
              <w:rPr>
                <w:rFonts w:ascii="Times New Roman" w:hAnsi="Times New Roman" w:cs="Times New Roman"/>
                <w:sz w:val="28"/>
                <w:szCs w:val="28"/>
              </w:rPr>
              <w:t xml:space="preserve"> one year old</w:t>
            </w:r>
            <w:r w:rsidR="006A111B">
              <w:rPr>
                <w:rFonts w:ascii="Times New Roman" w:hAnsi="Times New Roman" w:cs="Times New Roman"/>
                <w:sz w:val="28"/>
                <w:szCs w:val="28"/>
              </w:rPr>
              <w:t xml:space="preserve"> and they came to the United States with me.</w:t>
            </w:r>
            <w:r w:rsidR="002C2D7C">
              <w:rPr>
                <w:rFonts w:ascii="Times New Roman" w:hAnsi="Times New Roman" w:cs="Times New Roman"/>
                <w:sz w:val="28"/>
                <w:szCs w:val="28"/>
              </w:rPr>
              <w:t xml:space="preserve"> I graduated from Watertown High School and went ahead and attended MATC-Watertown. My hobbies and interest are going to a Badger or Husker’s football games, I love spending time with friends, going to musical concerts and women basketball games. Working at an Adult day program is such a joy</w:t>
            </w:r>
            <w:r w:rsidR="00F02D56">
              <w:rPr>
                <w:rFonts w:ascii="Times New Roman" w:hAnsi="Times New Roman" w:cs="Times New Roman"/>
                <w:sz w:val="28"/>
                <w:szCs w:val="28"/>
              </w:rPr>
              <w:t xml:space="preserve"> </w:t>
            </w:r>
            <w:r w:rsidR="002C2D7C">
              <w:rPr>
                <w:rFonts w:ascii="Times New Roman" w:hAnsi="Times New Roman" w:cs="Times New Roman"/>
                <w:sz w:val="28"/>
                <w:szCs w:val="28"/>
              </w:rPr>
              <w:t>that you can help put a smile on people’s face, I like interacting with the clients and seeing their smiles. I was in the hotel and restaurant business for the longest time until I finally decided one day, I needed a change, so I decided to get into a field that has a positive impact on other people’s lives. I once helped take care of my uncle who was special need</w:t>
            </w:r>
            <w:r w:rsidR="00F02D56">
              <w:rPr>
                <w:rFonts w:ascii="Times New Roman" w:hAnsi="Times New Roman" w:cs="Times New Roman"/>
                <w:sz w:val="28"/>
                <w:szCs w:val="28"/>
              </w:rPr>
              <w:t>s</w:t>
            </w:r>
            <w:bookmarkStart w:id="0" w:name="_GoBack"/>
            <w:bookmarkEnd w:id="0"/>
            <w:r w:rsidR="002C2D7C">
              <w:rPr>
                <w:rFonts w:ascii="Times New Roman" w:hAnsi="Times New Roman" w:cs="Times New Roman"/>
                <w:sz w:val="28"/>
                <w:szCs w:val="28"/>
              </w:rPr>
              <w:t xml:space="preserve"> and so working here makes me remember all the wonderful </w:t>
            </w:r>
            <w:r w:rsidR="00D412E0">
              <w:rPr>
                <w:rFonts w:ascii="Times New Roman" w:hAnsi="Times New Roman" w:cs="Times New Roman"/>
                <w:sz w:val="28"/>
                <w:szCs w:val="28"/>
              </w:rPr>
              <w:t>times,</w:t>
            </w:r>
            <w:r w:rsidR="002C2D7C">
              <w:rPr>
                <w:rFonts w:ascii="Times New Roman" w:hAnsi="Times New Roman" w:cs="Times New Roman"/>
                <w:sz w:val="28"/>
                <w:szCs w:val="28"/>
              </w:rPr>
              <w:t xml:space="preserve"> I had with him. It</w:t>
            </w:r>
            <w:r w:rsidR="00D412E0">
              <w:rPr>
                <w:rFonts w:ascii="Times New Roman" w:hAnsi="Times New Roman" w:cs="Times New Roman"/>
                <w:sz w:val="28"/>
                <w:szCs w:val="28"/>
              </w:rPr>
              <w:t>’s always a pleasure walking into work every morning.</w:t>
            </w:r>
          </w:p>
        </w:tc>
        <w:tc>
          <w:tcPr>
            <w:tcW w:w="1090" w:type="dxa"/>
          </w:tcPr>
          <w:p w14:paraId="188EBF9B" w14:textId="77777777" w:rsidR="00844D56" w:rsidRDefault="00844D56" w:rsidP="0087218F"/>
        </w:tc>
        <w:tc>
          <w:tcPr>
            <w:tcW w:w="1090" w:type="dxa"/>
          </w:tcPr>
          <w:p w14:paraId="3759519C" w14:textId="41F425BD" w:rsidR="00844D56" w:rsidRPr="00B447F3" w:rsidRDefault="00844D56" w:rsidP="00A92431">
            <w:pPr>
              <w:rPr>
                <w:rFonts w:ascii="Algerian" w:hAnsi="Algerian"/>
                <w:sz w:val="28"/>
                <w:szCs w:val="28"/>
              </w:rPr>
            </w:pPr>
          </w:p>
        </w:tc>
        <w:tc>
          <w:tcPr>
            <w:tcW w:w="4072" w:type="dxa"/>
          </w:tcPr>
          <w:p w14:paraId="789C9F44" w14:textId="3E1F3D38" w:rsidR="00844D56" w:rsidRDefault="00D412E0" w:rsidP="0087218F">
            <w:r>
              <w:rPr>
                <w:rFonts w:ascii="Algerian" w:hAnsi="Algerian"/>
                <w:noProof/>
                <w:sz w:val="28"/>
                <w:szCs w:val="28"/>
              </w:rPr>
              <w:drawing>
                <wp:inline distT="0" distB="0" distL="0" distR="0" wp14:anchorId="4F7C6F6D" wp14:editId="607D35BA">
                  <wp:extent cx="3404235" cy="2553176"/>
                  <wp:effectExtent l="368618" t="260032" r="355282" b="260033"/>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20190129_121942.jpg"/>
                          <pic:cNvPicPr/>
                        </pic:nvPicPr>
                        <pic:blipFill>
                          <a:blip r:embed="rId12" cstate="print">
                            <a:extLst>
                              <a:ext uri="{28A0092B-C50C-407E-A947-70E740481C1C}">
                                <a14:useLocalDpi xmlns:a14="http://schemas.microsoft.com/office/drawing/2010/main" val="0"/>
                              </a:ext>
                            </a:extLst>
                          </a:blip>
                          <a:stretch>
                            <a:fillRect/>
                          </a:stretch>
                        </pic:blipFill>
                        <pic:spPr>
                          <a:xfrm rot="4578602">
                            <a:off x="0" y="0"/>
                            <a:ext cx="3428956" cy="2571716"/>
                          </a:xfrm>
                          <a:prstGeom prst="rect">
                            <a:avLst/>
                          </a:prstGeom>
                        </pic:spPr>
                      </pic:pic>
                    </a:graphicData>
                  </a:graphic>
                </wp:inline>
              </w:drawing>
            </w:r>
          </w:p>
        </w:tc>
      </w:tr>
      <w:tr w:rsidR="00943D39" w14:paraId="27446580" w14:textId="77777777" w:rsidTr="00943D39">
        <w:trPr>
          <w:cantSplit/>
          <w:trHeight w:val="6355"/>
        </w:trPr>
        <w:tc>
          <w:tcPr>
            <w:tcW w:w="4548" w:type="dxa"/>
          </w:tcPr>
          <w:p w14:paraId="598DF0E2" w14:textId="5506B326" w:rsidR="00943D39" w:rsidRPr="00943D39" w:rsidRDefault="00943D39" w:rsidP="00943D39">
            <w:pPr>
              <w:pStyle w:val="Title"/>
              <w:jc w:val="right"/>
              <w:rPr>
                <w:rFonts w:ascii="Algerian" w:hAnsi="Algerian" w:cs="Times New Roman"/>
                <w:color w:val="6C0008" w:themeColor="accent2" w:themeShade="40"/>
                <w:sz w:val="40"/>
                <w:szCs w:val="40"/>
              </w:rPr>
            </w:pPr>
            <w:r w:rsidRPr="00943D39">
              <w:rPr>
                <w:rFonts w:ascii="Algerian" w:hAnsi="Algerian" w:cs="Times New Roman"/>
                <w:color w:val="6C0008" w:themeColor="accent2" w:themeShade="40"/>
                <w:sz w:val="40"/>
                <w:szCs w:val="40"/>
              </w:rPr>
              <w:lastRenderedPageBreak/>
              <w:t>ATTENTION!</w:t>
            </w:r>
          </w:p>
          <w:p w14:paraId="0ED99068" w14:textId="280E0830" w:rsidR="00943D39" w:rsidRPr="006A111B" w:rsidRDefault="00943D39" w:rsidP="00943D39">
            <w:pPr>
              <w:pStyle w:val="Title"/>
              <w:rPr>
                <w:rFonts w:ascii="Times New Roman" w:hAnsi="Times New Roman" w:cs="Times New Roman"/>
                <w:b/>
                <w:color w:val="661E33" w:themeColor="accent1" w:themeShade="80"/>
                <w:sz w:val="28"/>
                <w:szCs w:val="28"/>
              </w:rPr>
            </w:pPr>
            <w:r w:rsidRPr="006A111B">
              <w:rPr>
                <w:rFonts w:ascii="Times New Roman" w:hAnsi="Times New Roman" w:cs="Times New Roman"/>
                <w:b/>
                <w:color w:val="661E33" w:themeColor="accent1" w:themeShade="80"/>
                <w:sz w:val="28"/>
                <w:szCs w:val="28"/>
              </w:rPr>
              <w:t>Wisconsin Adult Center would like to thank you for your usual cooperation. Few announcements to get us through this dreadful winter season.</w:t>
            </w:r>
          </w:p>
          <w:p w14:paraId="70C0FB44" w14:textId="77777777" w:rsidR="00DA2315" w:rsidRPr="006A111B" w:rsidRDefault="00943D39" w:rsidP="00943D39">
            <w:pPr>
              <w:pStyle w:val="Title"/>
              <w:numPr>
                <w:ilvl w:val="0"/>
                <w:numId w:val="1"/>
              </w:numPr>
              <w:rPr>
                <w:rFonts w:ascii="Times New Roman" w:hAnsi="Times New Roman" w:cs="Times New Roman"/>
                <w:b/>
                <w:color w:val="661E33" w:themeColor="accent1" w:themeShade="80"/>
                <w:sz w:val="28"/>
                <w:szCs w:val="28"/>
              </w:rPr>
            </w:pPr>
            <w:r w:rsidRPr="006A111B">
              <w:rPr>
                <w:rFonts w:ascii="Times New Roman" w:hAnsi="Times New Roman" w:cs="Times New Roman"/>
                <w:b/>
                <w:color w:val="661E33" w:themeColor="accent1" w:themeShade="80"/>
                <w:sz w:val="28"/>
                <w:szCs w:val="28"/>
              </w:rPr>
              <w:t>Wisconsin Adult Center will let guardians know of any emergency closings or delayed openings due to inclement weather. We would also appreciate it if a 24-hour notice is given to us prior to a client not been able to attend program unless off course it is an emergency in order for us to plan accordingly staff wise and activity programming.</w:t>
            </w:r>
          </w:p>
          <w:p w14:paraId="2650A269" w14:textId="77777777" w:rsidR="00943D39" w:rsidRPr="006A111B" w:rsidRDefault="00943D39" w:rsidP="00943D39">
            <w:pPr>
              <w:ind w:left="564"/>
              <w:rPr>
                <w:rFonts w:ascii="Times New Roman" w:hAnsi="Times New Roman" w:cs="Times New Roman"/>
                <w:b/>
                <w:color w:val="661E33" w:themeColor="accent1" w:themeShade="80"/>
                <w:sz w:val="28"/>
                <w:szCs w:val="28"/>
              </w:rPr>
            </w:pPr>
          </w:p>
          <w:p w14:paraId="42E3181A" w14:textId="3C30D449" w:rsidR="00943D39" w:rsidRPr="006A111B" w:rsidRDefault="00943D39" w:rsidP="00943D39">
            <w:pPr>
              <w:pStyle w:val="ListParagraph"/>
              <w:numPr>
                <w:ilvl w:val="0"/>
                <w:numId w:val="1"/>
              </w:numPr>
              <w:rPr>
                <w:rFonts w:ascii="Times New Roman" w:hAnsi="Times New Roman" w:cs="Times New Roman"/>
                <w:b/>
                <w:color w:val="661E33" w:themeColor="accent1" w:themeShade="80"/>
                <w:sz w:val="28"/>
                <w:szCs w:val="28"/>
              </w:rPr>
            </w:pPr>
            <w:r w:rsidRPr="006A111B">
              <w:rPr>
                <w:rFonts w:ascii="Times New Roman" w:hAnsi="Times New Roman" w:cs="Times New Roman"/>
                <w:b/>
                <w:color w:val="661E33" w:themeColor="accent1" w:themeShade="80"/>
                <w:sz w:val="28"/>
                <w:szCs w:val="28"/>
              </w:rPr>
              <w:t xml:space="preserve">Please make sure all winter coats and accessories are labeled with </w:t>
            </w:r>
            <w:r w:rsidR="006A111B" w:rsidRPr="006A111B">
              <w:rPr>
                <w:rFonts w:ascii="Times New Roman" w:hAnsi="Times New Roman" w:cs="Times New Roman"/>
                <w:b/>
                <w:color w:val="661E33" w:themeColor="accent1" w:themeShade="80"/>
                <w:sz w:val="28"/>
                <w:szCs w:val="28"/>
              </w:rPr>
              <w:t>client’s</w:t>
            </w:r>
            <w:r w:rsidRPr="006A111B">
              <w:rPr>
                <w:rFonts w:ascii="Times New Roman" w:hAnsi="Times New Roman" w:cs="Times New Roman"/>
                <w:b/>
                <w:color w:val="661E33" w:themeColor="accent1" w:themeShade="80"/>
                <w:sz w:val="28"/>
                <w:szCs w:val="28"/>
              </w:rPr>
              <w:t xml:space="preserve"> full name or initial</w:t>
            </w:r>
            <w:r w:rsidR="006A111B" w:rsidRPr="006A111B">
              <w:rPr>
                <w:rFonts w:ascii="Times New Roman" w:hAnsi="Times New Roman" w:cs="Times New Roman"/>
                <w:b/>
                <w:color w:val="661E33" w:themeColor="accent1" w:themeShade="80"/>
                <w:sz w:val="28"/>
                <w:szCs w:val="28"/>
              </w:rPr>
              <w:t>s.</w:t>
            </w:r>
          </w:p>
          <w:p w14:paraId="1D206E25" w14:textId="77777777" w:rsidR="006A111B" w:rsidRPr="006A111B" w:rsidRDefault="006A111B" w:rsidP="006A111B">
            <w:pPr>
              <w:pStyle w:val="ListParagraph"/>
              <w:rPr>
                <w:rFonts w:ascii="Times New Roman" w:hAnsi="Times New Roman" w:cs="Times New Roman"/>
                <w:b/>
                <w:color w:val="661E33" w:themeColor="accent1" w:themeShade="80"/>
                <w:sz w:val="28"/>
                <w:szCs w:val="28"/>
              </w:rPr>
            </w:pPr>
          </w:p>
          <w:p w14:paraId="18B017DB" w14:textId="77777777" w:rsidR="006A111B" w:rsidRPr="006A111B" w:rsidRDefault="006A111B" w:rsidP="00943D39">
            <w:pPr>
              <w:pStyle w:val="ListParagraph"/>
              <w:numPr>
                <w:ilvl w:val="0"/>
                <w:numId w:val="1"/>
              </w:numPr>
              <w:rPr>
                <w:rFonts w:ascii="Times New Roman" w:hAnsi="Times New Roman" w:cs="Times New Roman"/>
                <w:b/>
                <w:color w:val="661E33" w:themeColor="accent1" w:themeShade="80"/>
                <w:sz w:val="28"/>
                <w:szCs w:val="28"/>
              </w:rPr>
            </w:pPr>
            <w:r w:rsidRPr="006A111B">
              <w:rPr>
                <w:rFonts w:ascii="Times New Roman" w:hAnsi="Times New Roman" w:cs="Times New Roman"/>
                <w:b/>
                <w:color w:val="661E33" w:themeColor="accent1" w:themeShade="80"/>
                <w:sz w:val="28"/>
                <w:szCs w:val="28"/>
              </w:rPr>
              <w:t>If due to inclement weather Wisconsin Adult center is unable to offer transportation, but the center is opened please feel free to drop off your loved ones.</w:t>
            </w:r>
          </w:p>
          <w:p w14:paraId="368FFDDB" w14:textId="77777777" w:rsidR="006A111B" w:rsidRPr="006A111B" w:rsidRDefault="006A111B" w:rsidP="006A111B">
            <w:pPr>
              <w:pStyle w:val="ListParagraph"/>
              <w:rPr>
                <w:rFonts w:ascii="Times New Roman" w:hAnsi="Times New Roman" w:cs="Times New Roman"/>
                <w:b/>
                <w:color w:val="661E33" w:themeColor="accent1" w:themeShade="80"/>
                <w:sz w:val="28"/>
                <w:szCs w:val="28"/>
              </w:rPr>
            </w:pPr>
          </w:p>
          <w:p w14:paraId="184BE158" w14:textId="77777777" w:rsidR="006A111B" w:rsidRPr="006A111B" w:rsidRDefault="006A111B" w:rsidP="006A111B">
            <w:pPr>
              <w:pStyle w:val="ListParagraph"/>
              <w:ind w:left="924"/>
              <w:rPr>
                <w:rFonts w:ascii="Times New Roman" w:hAnsi="Times New Roman" w:cs="Times New Roman"/>
                <w:b/>
                <w:color w:val="661E33" w:themeColor="accent1" w:themeShade="80"/>
                <w:sz w:val="28"/>
                <w:szCs w:val="28"/>
              </w:rPr>
            </w:pPr>
            <w:r w:rsidRPr="006A111B">
              <w:rPr>
                <w:rFonts w:ascii="Times New Roman" w:hAnsi="Times New Roman" w:cs="Times New Roman"/>
                <w:b/>
                <w:color w:val="661E33" w:themeColor="accent1" w:themeShade="80"/>
                <w:sz w:val="28"/>
                <w:szCs w:val="28"/>
              </w:rPr>
              <w:t>We apologize for any inconveniences.</w:t>
            </w:r>
          </w:p>
          <w:p w14:paraId="468B5D2F" w14:textId="77777777" w:rsidR="006A111B" w:rsidRDefault="006A111B" w:rsidP="006A111B">
            <w:pPr>
              <w:pStyle w:val="ListParagraph"/>
              <w:ind w:left="924"/>
            </w:pPr>
          </w:p>
          <w:p w14:paraId="1064EF87" w14:textId="77777777" w:rsidR="006A111B" w:rsidRDefault="006A111B" w:rsidP="006A111B">
            <w:pPr>
              <w:pStyle w:val="ListParagraph"/>
              <w:ind w:left="924"/>
            </w:pPr>
          </w:p>
          <w:p w14:paraId="0D7CE43C" w14:textId="77777777" w:rsidR="006A111B" w:rsidRDefault="006A111B" w:rsidP="006A111B">
            <w:pPr>
              <w:pStyle w:val="ListParagraph"/>
              <w:ind w:left="924"/>
            </w:pPr>
          </w:p>
          <w:p w14:paraId="6BB70E20" w14:textId="5BE924EE" w:rsidR="006A111B" w:rsidRPr="00943D39" w:rsidRDefault="006A111B" w:rsidP="006A111B"/>
        </w:tc>
        <w:tc>
          <w:tcPr>
            <w:tcW w:w="1090" w:type="dxa"/>
          </w:tcPr>
          <w:p w14:paraId="176DF927" w14:textId="2434ED39" w:rsidR="00DA2315" w:rsidRPr="00943D39" w:rsidRDefault="00DA2315" w:rsidP="00943D39">
            <w:pPr>
              <w:rPr>
                <w:rFonts w:ascii="Algerian" w:hAnsi="Algerian"/>
                <w:sz w:val="40"/>
                <w:szCs w:val="40"/>
              </w:rPr>
            </w:pPr>
          </w:p>
        </w:tc>
        <w:tc>
          <w:tcPr>
            <w:tcW w:w="1090" w:type="dxa"/>
            <w:textDirection w:val="tbRl"/>
          </w:tcPr>
          <w:p w14:paraId="68A5CDBF" w14:textId="0494E705" w:rsidR="00DA2315" w:rsidRDefault="00DA2315" w:rsidP="00943D39">
            <w:pPr>
              <w:ind w:left="113" w:right="113"/>
            </w:pPr>
          </w:p>
        </w:tc>
        <w:tc>
          <w:tcPr>
            <w:tcW w:w="4072" w:type="dxa"/>
          </w:tcPr>
          <w:p w14:paraId="77448319" w14:textId="77777777" w:rsidR="00DA2315" w:rsidRDefault="00DA2315" w:rsidP="0087218F"/>
          <w:p w14:paraId="629EA520" w14:textId="77777777" w:rsidR="006A111B" w:rsidRDefault="006A111B" w:rsidP="0087218F"/>
          <w:p w14:paraId="3A462F4E" w14:textId="77777777" w:rsidR="006A111B" w:rsidRDefault="006A111B" w:rsidP="0087218F"/>
          <w:p w14:paraId="3BD2F66C" w14:textId="013F3250" w:rsidR="006A111B" w:rsidRDefault="006A111B" w:rsidP="0087218F">
            <w:r>
              <w:t xml:space="preserve">          </w:t>
            </w:r>
            <w:r>
              <w:rPr>
                <w:noProof/>
              </w:rPr>
              <mc:AlternateContent>
                <mc:Choice Requires="wpg">
                  <w:drawing>
                    <wp:inline distT="0" distB="0" distL="0" distR="0" wp14:anchorId="7079D2F8" wp14:editId="03ACAAD8">
                      <wp:extent cx="3093720" cy="5326380"/>
                      <wp:effectExtent l="0" t="0" r="0" b="7620"/>
                      <wp:docPr id="12" name="Group 12"/>
                      <wp:cNvGraphicFramePr/>
                      <a:graphic xmlns:a="http://schemas.openxmlformats.org/drawingml/2006/main">
                        <a:graphicData uri="http://schemas.microsoft.com/office/word/2010/wordprocessingGroup">
                          <wpg:wgp>
                            <wpg:cNvGrpSpPr/>
                            <wpg:grpSpPr>
                              <a:xfrm>
                                <a:off x="0" y="0"/>
                                <a:ext cx="3093720" cy="5326380"/>
                                <a:chOff x="0" y="0"/>
                                <a:chExt cx="6858000" cy="8024495"/>
                              </a:xfrm>
                            </wpg:grpSpPr>
                            <pic:pic xmlns:pic="http://schemas.openxmlformats.org/drawingml/2006/picture">
                              <pic:nvPicPr>
                                <pic:cNvPr id="10" name="Picture 10"/>
                                <pic:cNvPicPr>
                                  <a:picLocks noChangeAspect="1"/>
                                </pic:cNvPicPr>
                              </pic:nvPicPr>
                              <pic:blipFill>
                                <a:blip r:embed="rId13">
                                  <a:extLst>
                                    <a:ext uri="{28A0092B-C50C-407E-A947-70E740481C1C}">
                                      <a14:useLocalDpi xmlns:a14="http://schemas.microsoft.com/office/drawing/2010/main" val="0"/>
                                    </a:ext>
                                    <a:ext uri="{837473B0-CC2E-450A-ABE3-18F120FF3D39}">
                                      <a1611:picAttrSrcUrl xmlns:a1611="http://schemas.microsoft.com/office/drawing/2016/11/main" r:id="rId14"/>
                                    </a:ext>
                                  </a:extLst>
                                </a:blip>
                                <a:stretch>
                                  <a:fillRect/>
                                </a:stretch>
                              </pic:blipFill>
                              <pic:spPr>
                                <a:xfrm>
                                  <a:off x="0" y="0"/>
                                  <a:ext cx="6858000" cy="7793355"/>
                                </a:xfrm>
                                <a:prstGeom prst="rect">
                                  <a:avLst/>
                                </a:prstGeom>
                              </pic:spPr>
                            </pic:pic>
                            <wps:wsp>
                              <wps:cNvPr id="11" name="Text Box 11"/>
                              <wps:cNvSpPr txBox="1"/>
                              <wps:spPr>
                                <a:xfrm>
                                  <a:off x="0" y="7793355"/>
                                  <a:ext cx="6858000" cy="231140"/>
                                </a:xfrm>
                                <a:prstGeom prst="rect">
                                  <a:avLst/>
                                </a:prstGeom>
                                <a:solidFill>
                                  <a:prstClr val="white"/>
                                </a:solidFill>
                                <a:ln>
                                  <a:noFill/>
                                </a:ln>
                                <a:effectLst/>
                                <a:sp3d/>
                              </wps:spPr>
                              <wps:txbx>
                                <w:txbxContent>
                                  <w:p w14:paraId="1C42B958" w14:textId="25618530" w:rsidR="006A111B" w:rsidRPr="006A111B" w:rsidRDefault="00FB5294" w:rsidP="006A111B">
                                    <w:pPr>
                                      <w:rPr>
                                        <w:sz w:val="18"/>
                                        <w:szCs w:val="18"/>
                                      </w:rPr>
                                    </w:pPr>
                                    <w:hyperlink r:id="rId15" w:history="1">
                                      <w:r w:rsidR="006A111B" w:rsidRPr="006A111B">
                                        <w:rPr>
                                          <w:rStyle w:val="Hyperlink"/>
                                          <w:sz w:val="18"/>
                                          <w:szCs w:val="18"/>
                                        </w:rPr>
                                        <w:t>This Photo</w:t>
                                      </w:r>
                                    </w:hyperlink>
                                    <w:r w:rsidR="006A111B" w:rsidRPr="006A111B">
                                      <w:rPr>
                                        <w:sz w:val="18"/>
                                        <w:szCs w:val="18"/>
                                      </w:rPr>
                                      <w:t xml:space="preserve"> by Unknown Author is licensed under </w:t>
                                    </w:r>
                                    <w:hyperlink r:id="rId16" w:history="1">
                                      <w:r w:rsidR="006A111B" w:rsidRPr="006A111B">
                                        <w:rPr>
                                          <w:rStyle w:val="Hyperlink"/>
                                          <w:sz w:val="18"/>
                                          <w:szCs w:val="18"/>
                                        </w:rPr>
                                        <w:t>CC BY-NC-ND</w:t>
                                      </w:r>
                                    </w:hyperlink>
                                  </w:p>
                                </w:txbxContent>
                              </wps:txbx>
                              <wps:bodyPr rot="0" spcFirstLastPara="1" vertOverflow="overflow" horzOverflow="overflow" vert="horz" wrap="square" lIns="50800" tIns="50800" rIns="50800" bIns="50800" numCol="1" spcCol="38100" rtlCol="0" fromWordArt="0" anchor="ctr" anchorCtr="0" forceAA="0" compatLnSpc="1">
                                <a:prstTxWarp prst="textNoShape">
                                  <a:avLst/>
                                </a:prstTxWarp>
                                <a:noAutofit/>
                              </wps:bodyPr>
                            </wps:wsp>
                          </wpg:wgp>
                        </a:graphicData>
                      </a:graphic>
                    </wp:inline>
                  </w:drawing>
                </mc:Choice>
                <mc:Fallback>
                  <w:pict>
                    <v:group w14:anchorId="7079D2F8" id="Group 12" o:spid="_x0000_s1026" style="width:243.6pt;height:419.4pt;mso-position-horizontal-relative:char;mso-position-vertical-relative:line" coordsize="68580,80244"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7" type="#_x0000_t75" style="position:absolute;width:68580;height:779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">
                        <v:imagedata r:id="rId17" o:title=""/>
                      </v:shape>
                      <v:shapetype id="_x0000_t202" coordsize="21600,21600" o:spt="202" path="m,l,21600r21600,l21600,xe">
                        <v:stroke joinstyle="miter"/>
                        <v:path gradientshapeok="t" o:connecttype="rect"/>
                      </v:shapetype>
                      <v:shape id="Text Box 11" o:spid="_x0000_s1028" type="#_x0000_t202" style="position:absolute;top:77933;width:68580;height:23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" stroked="f">
                        <v:textbox inset="4pt,4pt,4pt,4pt">
                          <w:txbxContent>
                            <w:p w14:paraId="1C42B958" w14:textId="25618530" w:rsidR="006A111B" w:rsidRPr="006A111B" w:rsidRDefault="006A111B" w:rsidP="006A111B">
                              <w:pPr>
                                <w:rPr>
                                  <w:sz w:val="18"/>
                                  <w:szCs w:val="18"/>
                                </w:rPr>
                              </w:pPr>
                              <w:hyperlink r:id="rId18" w:history="1">
                                <w:r w:rsidRPr="006A111B">
                                  <w:rPr>
                                    <w:rStyle w:val="Hyperlink"/>
                                    <w:sz w:val="18"/>
                                    <w:szCs w:val="18"/>
                                  </w:rPr>
                                  <w:t>This Photo</w:t>
                                </w:r>
                              </w:hyperlink>
                              <w:r w:rsidRPr="006A111B">
                                <w:rPr>
                                  <w:sz w:val="18"/>
                                  <w:szCs w:val="18"/>
                                </w:rPr>
                                <w:t xml:space="preserve"> by Unknown Author is licensed under </w:t>
                              </w:r>
                              <w:hyperlink r:id="rId19" w:history="1">
                                <w:r w:rsidRPr="006A111B">
                                  <w:rPr>
                                    <w:rStyle w:val="Hyperlink"/>
                                    <w:sz w:val="18"/>
                                    <w:szCs w:val="18"/>
                                  </w:rPr>
                                  <w:t>CC BY-NC-ND</w:t>
                                </w:r>
                              </w:hyperlink>
                            </w:p>
                          </w:txbxContent>
                        </v:textbox>
                      </v:shape>
                      <w10:anchorlock/>
                    </v:group>
                  </w:pict>
                </mc:Fallback>
              </mc:AlternateContent>
            </w:r>
          </w:p>
        </w:tc>
      </w:tr>
      <w:tr w:rsidR="006A111B" w14:paraId="5D536F76" w14:textId="77777777" w:rsidTr="00DA2315">
        <w:trPr>
          <w:trHeight w:val="651"/>
        </w:trPr>
        <w:tc>
          <w:tcPr>
            <w:tcW w:w="4548" w:type="dxa"/>
          </w:tcPr>
          <w:p w14:paraId="05F6B84B" w14:textId="77777777" w:rsidR="00DA2315" w:rsidRDefault="00DA2315" w:rsidP="0087218F"/>
        </w:tc>
        <w:tc>
          <w:tcPr>
            <w:tcW w:w="1090" w:type="dxa"/>
          </w:tcPr>
          <w:p w14:paraId="0FBFBF76" w14:textId="77777777" w:rsidR="00DA2315" w:rsidRDefault="00DA2315" w:rsidP="0087218F"/>
        </w:tc>
        <w:tc>
          <w:tcPr>
            <w:tcW w:w="1090" w:type="dxa"/>
          </w:tcPr>
          <w:p w14:paraId="6508D216" w14:textId="70FC07AF" w:rsidR="00DA2315" w:rsidRDefault="00DA2315" w:rsidP="0087218F"/>
        </w:tc>
        <w:tc>
          <w:tcPr>
            <w:tcW w:w="4072" w:type="dxa"/>
          </w:tcPr>
          <w:p w14:paraId="1E7082B7" w14:textId="77777777" w:rsidR="00DA2315" w:rsidRDefault="00DA2315" w:rsidP="0087218F"/>
        </w:tc>
      </w:tr>
      <w:tr w:rsidR="006A111B" w14:paraId="7A03C59E" w14:textId="77777777" w:rsidTr="00DA2315">
        <w:trPr>
          <w:trHeight w:val="5976"/>
        </w:trPr>
        <w:sdt>
          <w:sdtPr>
            <w:rPr>
              <w:color w:val="FFFFFF" w:themeColor="background1"/>
            </w:rPr>
            <w:id w:val="-459181492"/>
            <w:placeholder>
              <w:docPart w:val="E280B494500D434482408D03E762A0FA"/>
            </w:placeholder>
            <w:temporary/>
            <w:showingPlcHdr/>
            <w15:appearance w15:val="hidden"/>
            <w:text w:multiLine="1"/>
          </w:sdtPr>
          <w:sdtEndPr/>
          <w:sdtContent>
            <w:tc>
              <w:tcPr>
                <w:tcW w:w="4548" w:type="dxa"/>
                <w:vAlign w:val="center"/>
              </w:tcPr>
              <w:p w14:paraId="64E7D88F" w14:textId="77777777" w:rsidR="00DA2315" w:rsidRPr="000D6820" w:rsidRDefault="00DA2315" w:rsidP="00717CF5">
                <w:pPr>
                  <w:pStyle w:val="Title"/>
                  <w:jc w:val="center"/>
                  <w:rPr>
                    <w:color w:val="FFFFFF" w:themeColor="background1"/>
                  </w:rPr>
                </w:pPr>
                <w:r w:rsidRPr="000D6820">
                  <w:rPr>
                    <w:color w:val="FFFFFF" w:themeColor="background1"/>
                  </w:rPr>
                  <w:t>HAPPY VALENTINE’S DAY</w:t>
                </w:r>
              </w:p>
            </w:tc>
          </w:sdtContent>
        </w:sdt>
        <w:tc>
          <w:tcPr>
            <w:tcW w:w="1090" w:type="dxa"/>
          </w:tcPr>
          <w:p w14:paraId="659E99E2" w14:textId="77777777" w:rsidR="00DA2315" w:rsidRDefault="00DA2315" w:rsidP="0087218F"/>
        </w:tc>
        <w:tc>
          <w:tcPr>
            <w:tcW w:w="1090" w:type="dxa"/>
          </w:tcPr>
          <w:p w14:paraId="2D6BC5DC" w14:textId="4A20C126" w:rsidR="00DA2315" w:rsidRDefault="00DA2315" w:rsidP="0087218F"/>
        </w:tc>
        <w:tc>
          <w:tcPr>
            <w:tcW w:w="4072" w:type="dxa"/>
          </w:tcPr>
          <w:p w14:paraId="1A924F95" w14:textId="77777777" w:rsidR="00DA2315" w:rsidRDefault="00DA2315" w:rsidP="0087218F"/>
        </w:tc>
      </w:tr>
    </w:tbl>
    <w:p w14:paraId="7DC12AF7" w14:textId="77777777" w:rsidR="005F1369" w:rsidRDefault="005F1369" w:rsidP="0087218F"/>
    <w:sectPr w:rsidR="005F1369" w:rsidSect="00E6507A">
      <w:headerReference w:type="even" r:id="rId20"/>
      <w:headerReference w:type="default" r:id="rId21"/>
      <w:footerReference w:type="even" r:id="rId22"/>
      <w:footerReference w:type="default" r:id="rId23"/>
      <w:headerReference w:type="first" r:id="rId24"/>
      <w:footerReference w:type="first" r:id="rId25"/>
      <w:type w:val="continuous"/>
      <w:pgSz w:w="12240" w:h="15840" w:code="1"/>
      <w:pgMar w:top="832"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486FA9" w14:textId="77777777" w:rsidR="00FB5294" w:rsidRDefault="00FB5294" w:rsidP="0087218F">
      <w:r>
        <w:separator/>
      </w:r>
    </w:p>
  </w:endnote>
  <w:endnote w:type="continuationSeparator" w:id="0">
    <w:p w14:paraId="2E429832" w14:textId="77777777" w:rsidR="00FB5294" w:rsidRDefault="00FB5294" w:rsidP="008721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018A3" w14:textId="77777777" w:rsidR="0086644B" w:rsidRDefault="008664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113A80" w14:textId="1ADB9AA4" w:rsidR="006A06EA" w:rsidRDefault="006A06EA">
    <w:pPr>
      <w:pStyle w:val="Footer"/>
    </w:pPr>
    <w:r w:rsidRPr="0087218F">
      <w:rPr>
        <w:noProof/>
        <w:lang w:val="en-AU" w:eastAsia="en-AU"/>
      </w:rPr>
      <mc:AlternateContent>
        <mc:Choice Requires="wpg">
          <w:drawing>
            <wp:anchor distT="0" distB="0" distL="114300" distR="114300" simplePos="0" relativeHeight="251661312" behindDoc="0" locked="0" layoutInCell="1" allowOverlap="1" wp14:anchorId="5EFF5536" wp14:editId="0474D17C">
              <wp:simplePos x="0" y="0"/>
              <wp:positionH relativeFrom="page">
                <wp:align>center</wp:align>
              </wp:positionH>
              <wp:positionV relativeFrom="page">
                <wp:align>bottom</wp:align>
              </wp:positionV>
              <wp:extent cx="7772400" cy="5029200"/>
              <wp:effectExtent l="0" t="0" r="0" b="0"/>
              <wp:wrapNone/>
              <wp:docPr id="93"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772400" cy="5029200"/>
                        <a:chOff x="0" y="0"/>
                        <a:chExt cx="7772400" cy="5029200"/>
                      </a:xfrm>
                    </wpg:grpSpPr>
                    <wps:wsp>
                      <wps:cNvPr id="94" name="Rectangle"/>
                      <wps:cNvSpPr/>
                      <wps:spPr>
                        <a:xfrm>
                          <a:off x="0" y="0"/>
                          <a:ext cx="3886200" cy="5029200"/>
                        </a:xfrm>
                        <a:prstGeom prst="rect">
                          <a:avLst/>
                        </a:prstGeom>
                        <a:solidFill>
                          <a:schemeClr val="accent1"/>
                        </a:solidFill>
                        <a:ln w="12700">
                          <a:miter lim="400000"/>
                        </a:ln>
                      </wps:spPr>
                      <wps:bodyPr lIns="38100" tIns="38100" rIns="38100" bIns="38100" anchor="ctr"/>
                    </wps:wsp>
                    <wps:wsp>
                      <wps:cNvPr id="95" name="Shape"/>
                      <wps:cNvSpPr/>
                      <wps:spPr>
                        <a:xfrm>
                          <a:off x="507999" y="203200"/>
                          <a:ext cx="3057455" cy="4588651"/>
                        </a:xfrm>
                        <a:custGeom>
                          <a:avLst/>
                          <a:gdLst/>
                          <a:ahLst/>
                          <a:cxnLst>
                            <a:cxn ang="0">
                              <a:pos x="wd2" y="hd2"/>
                            </a:cxn>
                            <a:cxn ang="5400000">
                              <a:pos x="wd2" y="hd2"/>
                            </a:cxn>
                            <a:cxn ang="10800000">
                              <a:pos x="wd2" y="hd2"/>
                            </a:cxn>
                            <a:cxn ang="16200000">
                              <a:pos x="wd2" y="hd2"/>
                            </a:cxn>
                          </a:cxnLst>
                          <a:rect l="0" t="0" r="r" b="b"/>
                          <a:pathLst>
                            <a:path w="21312" h="21429" extrusionOk="0">
                              <a:moveTo>
                                <a:pt x="4816" y="15990"/>
                              </a:moveTo>
                              <a:lnTo>
                                <a:pt x="4816" y="16999"/>
                              </a:lnTo>
                              <a:cubicBezTo>
                                <a:pt x="5205" y="16815"/>
                                <a:pt x="6037" y="16305"/>
                                <a:pt x="5648" y="15990"/>
                              </a:cubicBezTo>
                              <a:cubicBezTo>
                                <a:pt x="5258" y="15676"/>
                                <a:pt x="4816" y="15990"/>
                                <a:pt x="4816" y="15990"/>
                              </a:cubicBezTo>
                              <a:close/>
                              <a:moveTo>
                                <a:pt x="460" y="671"/>
                              </a:moveTo>
                              <a:lnTo>
                                <a:pt x="460" y="1679"/>
                              </a:lnTo>
                              <a:cubicBezTo>
                                <a:pt x="850" y="1496"/>
                                <a:pt x="1682" y="986"/>
                                <a:pt x="1292" y="671"/>
                              </a:cubicBezTo>
                              <a:cubicBezTo>
                                <a:pt x="903" y="357"/>
                                <a:pt x="460" y="671"/>
                                <a:pt x="460" y="671"/>
                              </a:cubicBezTo>
                              <a:close/>
                              <a:moveTo>
                                <a:pt x="0" y="4520"/>
                              </a:moveTo>
                              <a:lnTo>
                                <a:pt x="0" y="5529"/>
                              </a:lnTo>
                              <a:cubicBezTo>
                                <a:pt x="390" y="5345"/>
                                <a:pt x="1222" y="4835"/>
                                <a:pt x="832" y="4520"/>
                              </a:cubicBezTo>
                              <a:cubicBezTo>
                                <a:pt x="443" y="4206"/>
                                <a:pt x="0" y="4520"/>
                                <a:pt x="0" y="4520"/>
                              </a:cubicBezTo>
                              <a:close/>
                              <a:moveTo>
                                <a:pt x="0" y="13559"/>
                              </a:moveTo>
                              <a:lnTo>
                                <a:pt x="0" y="14567"/>
                              </a:lnTo>
                              <a:cubicBezTo>
                                <a:pt x="390" y="14383"/>
                                <a:pt x="1222" y="13873"/>
                                <a:pt x="832" y="13559"/>
                              </a:cubicBezTo>
                              <a:cubicBezTo>
                                <a:pt x="443" y="13244"/>
                                <a:pt x="0" y="13559"/>
                                <a:pt x="0" y="13559"/>
                              </a:cubicBezTo>
                              <a:close/>
                              <a:moveTo>
                                <a:pt x="0" y="8583"/>
                              </a:moveTo>
                              <a:lnTo>
                                <a:pt x="0" y="9591"/>
                              </a:lnTo>
                              <a:cubicBezTo>
                                <a:pt x="390" y="9407"/>
                                <a:pt x="1222" y="8897"/>
                                <a:pt x="832" y="8583"/>
                              </a:cubicBezTo>
                              <a:cubicBezTo>
                                <a:pt x="443" y="8269"/>
                                <a:pt x="0" y="8583"/>
                                <a:pt x="0" y="8583"/>
                              </a:cubicBezTo>
                              <a:close/>
                              <a:moveTo>
                                <a:pt x="0" y="17621"/>
                              </a:moveTo>
                              <a:lnTo>
                                <a:pt x="0" y="18630"/>
                              </a:lnTo>
                              <a:cubicBezTo>
                                <a:pt x="390" y="18446"/>
                                <a:pt x="1222" y="17936"/>
                                <a:pt x="832" y="17621"/>
                              </a:cubicBezTo>
                              <a:cubicBezTo>
                                <a:pt x="443" y="17307"/>
                                <a:pt x="0" y="17621"/>
                                <a:pt x="0" y="17621"/>
                              </a:cubicBezTo>
                              <a:close/>
                              <a:moveTo>
                                <a:pt x="21210" y="4497"/>
                              </a:moveTo>
                              <a:cubicBezTo>
                                <a:pt x="20821" y="4182"/>
                                <a:pt x="20378" y="4497"/>
                                <a:pt x="20378" y="4497"/>
                              </a:cubicBezTo>
                              <a:lnTo>
                                <a:pt x="20378" y="5505"/>
                              </a:lnTo>
                              <a:cubicBezTo>
                                <a:pt x="20768" y="5327"/>
                                <a:pt x="21600" y="4811"/>
                                <a:pt x="21210" y="4497"/>
                              </a:cubicBezTo>
                              <a:close/>
                              <a:moveTo>
                                <a:pt x="4816" y="2889"/>
                              </a:moveTo>
                              <a:lnTo>
                                <a:pt x="4816" y="3898"/>
                              </a:lnTo>
                              <a:cubicBezTo>
                                <a:pt x="5205" y="3714"/>
                                <a:pt x="6037" y="3204"/>
                                <a:pt x="5648" y="2889"/>
                              </a:cubicBezTo>
                              <a:cubicBezTo>
                                <a:pt x="5258" y="2581"/>
                                <a:pt x="4816" y="2889"/>
                                <a:pt x="4816" y="2889"/>
                              </a:cubicBezTo>
                              <a:close/>
                              <a:moveTo>
                                <a:pt x="4816" y="20421"/>
                              </a:moveTo>
                              <a:lnTo>
                                <a:pt x="4816" y="21429"/>
                              </a:lnTo>
                              <a:cubicBezTo>
                                <a:pt x="5205" y="21245"/>
                                <a:pt x="6037" y="20735"/>
                                <a:pt x="5648" y="20421"/>
                              </a:cubicBezTo>
                              <a:cubicBezTo>
                                <a:pt x="5258" y="20106"/>
                                <a:pt x="4816" y="20421"/>
                                <a:pt x="4816" y="20421"/>
                              </a:cubicBezTo>
                              <a:close/>
                              <a:moveTo>
                                <a:pt x="9162" y="499"/>
                              </a:moveTo>
                              <a:lnTo>
                                <a:pt x="9162" y="1507"/>
                              </a:lnTo>
                              <a:cubicBezTo>
                                <a:pt x="9552" y="1324"/>
                                <a:pt x="10384" y="814"/>
                                <a:pt x="9994" y="499"/>
                              </a:cubicBezTo>
                              <a:cubicBezTo>
                                <a:pt x="9605" y="185"/>
                                <a:pt x="9162" y="499"/>
                                <a:pt x="9162" y="499"/>
                              </a:cubicBezTo>
                              <a:close/>
                              <a:moveTo>
                                <a:pt x="19157" y="137"/>
                              </a:moveTo>
                              <a:lnTo>
                                <a:pt x="19157" y="1146"/>
                              </a:lnTo>
                              <a:cubicBezTo>
                                <a:pt x="19546" y="962"/>
                                <a:pt x="20378" y="452"/>
                                <a:pt x="19989" y="137"/>
                              </a:cubicBezTo>
                              <a:cubicBezTo>
                                <a:pt x="19590" y="-171"/>
                                <a:pt x="19157" y="137"/>
                                <a:pt x="19157" y="137"/>
                              </a:cubicBezTo>
                              <a:close/>
                              <a:moveTo>
                                <a:pt x="20378" y="13535"/>
                              </a:moveTo>
                              <a:lnTo>
                                <a:pt x="20378" y="14543"/>
                              </a:lnTo>
                              <a:cubicBezTo>
                                <a:pt x="20768" y="14359"/>
                                <a:pt x="21600" y="13849"/>
                                <a:pt x="21210" y="13535"/>
                              </a:cubicBezTo>
                              <a:cubicBezTo>
                                <a:pt x="20821" y="13221"/>
                                <a:pt x="20378" y="13535"/>
                                <a:pt x="20378" y="13535"/>
                              </a:cubicBezTo>
                              <a:close/>
                              <a:moveTo>
                                <a:pt x="20378" y="8559"/>
                              </a:moveTo>
                              <a:lnTo>
                                <a:pt x="20378" y="9567"/>
                              </a:lnTo>
                              <a:cubicBezTo>
                                <a:pt x="20768" y="9384"/>
                                <a:pt x="21600" y="8873"/>
                                <a:pt x="21210" y="8559"/>
                              </a:cubicBezTo>
                              <a:cubicBezTo>
                                <a:pt x="20821" y="8251"/>
                                <a:pt x="20378" y="8559"/>
                                <a:pt x="20378" y="8559"/>
                              </a:cubicBezTo>
                              <a:close/>
                              <a:moveTo>
                                <a:pt x="20378" y="17598"/>
                              </a:moveTo>
                              <a:lnTo>
                                <a:pt x="20378" y="18606"/>
                              </a:lnTo>
                              <a:cubicBezTo>
                                <a:pt x="20768" y="18422"/>
                                <a:pt x="21600" y="17912"/>
                                <a:pt x="21210" y="17598"/>
                              </a:cubicBezTo>
                              <a:cubicBezTo>
                                <a:pt x="20821" y="17289"/>
                                <a:pt x="20378" y="17598"/>
                                <a:pt x="20378" y="17598"/>
                              </a:cubicBezTo>
                              <a:close/>
                              <a:moveTo>
                                <a:pt x="11012" y="17550"/>
                              </a:moveTo>
                              <a:lnTo>
                                <a:pt x="11012" y="18558"/>
                              </a:lnTo>
                              <a:cubicBezTo>
                                <a:pt x="11402" y="18375"/>
                                <a:pt x="12234" y="17865"/>
                                <a:pt x="11845" y="17550"/>
                              </a:cubicBezTo>
                              <a:cubicBezTo>
                                <a:pt x="11455" y="17236"/>
                                <a:pt x="11012" y="17550"/>
                                <a:pt x="11012" y="17550"/>
                              </a:cubicBezTo>
                              <a:close/>
                              <a:moveTo>
                                <a:pt x="15111" y="2788"/>
                              </a:moveTo>
                              <a:lnTo>
                                <a:pt x="15111" y="3797"/>
                              </a:lnTo>
                              <a:cubicBezTo>
                                <a:pt x="15501" y="3613"/>
                                <a:pt x="16333" y="3103"/>
                                <a:pt x="15943" y="2788"/>
                              </a:cubicBezTo>
                              <a:cubicBezTo>
                                <a:pt x="15554" y="2474"/>
                                <a:pt x="15111" y="2788"/>
                                <a:pt x="15111" y="2788"/>
                              </a:cubicBezTo>
                              <a:close/>
                              <a:moveTo>
                                <a:pt x="15111" y="20320"/>
                              </a:moveTo>
                              <a:lnTo>
                                <a:pt x="15111" y="21328"/>
                              </a:lnTo>
                              <a:cubicBezTo>
                                <a:pt x="15501" y="21144"/>
                                <a:pt x="16333" y="20634"/>
                                <a:pt x="15943" y="20320"/>
                              </a:cubicBezTo>
                              <a:cubicBezTo>
                                <a:pt x="15554" y="20006"/>
                                <a:pt x="15111" y="20320"/>
                                <a:pt x="15111" y="20320"/>
                              </a:cubicBezTo>
                              <a:close/>
                              <a:moveTo>
                                <a:pt x="15111" y="15890"/>
                              </a:moveTo>
                              <a:lnTo>
                                <a:pt x="15111" y="16898"/>
                              </a:lnTo>
                              <a:cubicBezTo>
                                <a:pt x="15501" y="16714"/>
                                <a:pt x="16333" y="16204"/>
                                <a:pt x="15943" y="15890"/>
                              </a:cubicBezTo>
                              <a:cubicBezTo>
                                <a:pt x="15554" y="15575"/>
                                <a:pt x="15111" y="15890"/>
                                <a:pt x="15111" y="15890"/>
                              </a:cubicBezTo>
                              <a:close/>
                            </a:path>
                          </a:pathLst>
                        </a:custGeom>
                        <a:solidFill>
                          <a:schemeClr val="accent2"/>
                        </a:solidFill>
                        <a:ln w="12700">
                          <a:miter lim="400000"/>
                        </a:ln>
                      </wps:spPr>
                      <wps:bodyPr lIns="38100" tIns="38100" rIns="38100" bIns="38100" anchor="ctr"/>
                    </wps:wsp>
                    <wps:wsp>
                      <wps:cNvPr id="96" name="Shape"/>
                      <wps:cNvSpPr/>
                      <wps:spPr>
                        <a:xfrm>
                          <a:off x="368299" y="203200"/>
                          <a:ext cx="3056186" cy="4588651"/>
                        </a:xfrm>
                        <a:custGeom>
                          <a:avLst/>
                          <a:gdLst/>
                          <a:ahLst/>
                          <a:cxnLst>
                            <a:cxn ang="0">
                              <a:pos x="wd2" y="hd2"/>
                            </a:cxn>
                            <a:cxn ang="5400000">
                              <a:pos x="wd2" y="hd2"/>
                            </a:cxn>
                            <a:cxn ang="10800000">
                              <a:pos x="wd2" y="hd2"/>
                            </a:cxn>
                            <a:cxn ang="16200000">
                              <a:pos x="wd2" y="hd2"/>
                            </a:cxn>
                          </a:cxnLst>
                          <a:rect l="0" t="0" r="r" b="b"/>
                          <a:pathLst>
                            <a:path w="21312" h="21429" extrusionOk="0">
                              <a:moveTo>
                                <a:pt x="4911" y="15990"/>
                              </a:moveTo>
                              <a:cubicBezTo>
                                <a:pt x="4521" y="16305"/>
                                <a:pt x="5353" y="16815"/>
                                <a:pt x="5743" y="16999"/>
                              </a:cubicBezTo>
                              <a:lnTo>
                                <a:pt x="5743" y="15990"/>
                              </a:lnTo>
                              <a:cubicBezTo>
                                <a:pt x="5743" y="15990"/>
                                <a:pt x="5300" y="15682"/>
                                <a:pt x="4911" y="15990"/>
                              </a:cubicBezTo>
                              <a:close/>
                              <a:moveTo>
                                <a:pt x="4911" y="20421"/>
                              </a:moveTo>
                              <a:cubicBezTo>
                                <a:pt x="4521" y="20735"/>
                                <a:pt x="5353" y="21245"/>
                                <a:pt x="5743" y="21429"/>
                              </a:cubicBezTo>
                              <a:lnTo>
                                <a:pt x="5743" y="20421"/>
                              </a:lnTo>
                              <a:cubicBezTo>
                                <a:pt x="5743" y="20421"/>
                                <a:pt x="5300" y="20112"/>
                                <a:pt x="4911" y="20421"/>
                              </a:cubicBezTo>
                              <a:close/>
                              <a:moveTo>
                                <a:pt x="553" y="671"/>
                              </a:moveTo>
                              <a:cubicBezTo>
                                <a:pt x="164" y="986"/>
                                <a:pt x="996" y="1496"/>
                                <a:pt x="1386" y="1679"/>
                              </a:cubicBezTo>
                              <a:lnTo>
                                <a:pt x="1386" y="671"/>
                              </a:lnTo>
                              <a:cubicBezTo>
                                <a:pt x="1386" y="671"/>
                                <a:pt x="943" y="357"/>
                                <a:pt x="553" y="671"/>
                              </a:cubicBezTo>
                              <a:close/>
                              <a:moveTo>
                                <a:pt x="4911" y="2889"/>
                              </a:moveTo>
                              <a:cubicBezTo>
                                <a:pt x="4521" y="3204"/>
                                <a:pt x="5353" y="3714"/>
                                <a:pt x="5743" y="3898"/>
                              </a:cubicBezTo>
                              <a:lnTo>
                                <a:pt x="5743" y="2889"/>
                              </a:lnTo>
                              <a:cubicBezTo>
                                <a:pt x="5743" y="2889"/>
                                <a:pt x="5300" y="2581"/>
                                <a:pt x="4911" y="2889"/>
                              </a:cubicBezTo>
                              <a:close/>
                              <a:moveTo>
                                <a:pt x="102" y="8583"/>
                              </a:moveTo>
                              <a:cubicBezTo>
                                <a:pt x="-288" y="8897"/>
                                <a:pt x="544" y="9407"/>
                                <a:pt x="934" y="9591"/>
                              </a:cubicBezTo>
                              <a:lnTo>
                                <a:pt x="934" y="8583"/>
                              </a:lnTo>
                              <a:cubicBezTo>
                                <a:pt x="925" y="8583"/>
                                <a:pt x="491" y="8269"/>
                                <a:pt x="102" y="8583"/>
                              </a:cubicBezTo>
                              <a:close/>
                              <a:moveTo>
                                <a:pt x="102" y="4520"/>
                              </a:moveTo>
                              <a:cubicBezTo>
                                <a:pt x="-288" y="4835"/>
                                <a:pt x="544" y="5345"/>
                                <a:pt x="934" y="5529"/>
                              </a:cubicBezTo>
                              <a:lnTo>
                                <a:pt x="934" y="4520"/>
                              </a:lnTo>
                              <a:cubicBezTo>
                                <a:pt x="925" y="4520"/>
                                <a:pt x="491" y="4206"/>
                                <a:pt x="102" y="4520"/>
                              </a:cubicBezTo>
                              <a:close/>
                              <a:moveTo>
                                <a:pt x="102" y="13559"/>
                              </a:moveTo>
                              <a:cubicBezTo>
                                <a:pt x="-288" y="13873"/>
                                <a:pt x="544" y="14383"/>
                                <a:pt x="934" y="14567"/>
                              </a:cubicBezTo>
                              <a:lnTo>
                                <a:pt x="934" y="13559"/>
                              </a:lnTo>
                              <a:cubicBezTo>
                                <a:pt x="925" y="13559"/>
                                <a:pt x="491" y="13244"/>
                                <a:pt x="102" y="13559"/>
                              </a:cubicBezTo>
                              <a:close/>
                              <a:moveTo>
                                <a:pt x="102" y="17621"/>
                              </a:moveTo>
                              <a:cubicBezTo>
                                <a:pt x="-288" y="17936"/>
                                <a:pt x="544" y="18446"/>
                                <a:pt x="934" y="18630"/>
                              </a:cubicBezTo>
                              <a:lnTo>
                                <a:pt x="934" y="17621"/>
                              </a:lnTo>
                              <a:cubicBezTo>
                                <a:pt x="925" y="17621"/>
                                <a:pt x="491" y="17307"/>
                                <a:pt x="102" y="17621"/>
                              </a:cubicBezTo>
                              <a:close/>
                              <a:moveTo>
                                <a:pt x="9268" y="499"/>
                              </a:moveTo>
                              <a:cubicBezTo>
                                <a:pt x="8878" y="814"/>
                                <a:pt x="9711" y="1324"/>
                                <a:pt x="10100" y="1507"/>
                              </a:cubicBezTo>
                              <a:lnTo>
                                <a:pt x="10100" y="499"/>
                              </a:lnTo>
                              <a:cubicBezTo>
                                <a:pt x="10091" y="499"/>
                                <a:pt x="9649" y="185"/>
                                <a:pt x="9268" y="499"/>
                              </a:cubicBezTo>
                              <a:close/>
                              <a:moveTo>
                                <a:pt x="15219" y="20320"/>
                              </a:moveTo>
                              <a:cubicBezTo>
                                <a:pt x="14829" y="20634"/>
                                <a:pt x="15662" y="21144"/>
                                <a:pt x="16051" y="21328"/>
                              </a:cubicBezTo>
                              <a:lnTo>
                                <a:pt x="16051" y="20320"/>
                              </a:lnTo>
                              <a:cubicBezTo>
                                <a:pt x="16043" y="20320"/>
                                <a:pt x="15600" y="20006"/>
                                <a:pt x="15219" y="20320"/>
                              </a:cubicBezTo>
                              <a:close/>
                              <a:moveTo>
                                <a:pt x="20480" y="17598"/>
                              </a:moveTo>
                              <a:cubicBezTo>
                                <a:pt x="20090" y="17912"/>
                                <a:pt x="20922" y="18422"/>
                                <a:pt x="21312" y="18606"/>
                              </a:cubicBezTo>
                              <a:lnTo>
                                <a:pt x="21312" y="17598"/>
                              </a:lnTo>
                              <a:cubicBezTo>
                                <a:pt x="21312" y="17598"/>
                                <a:pt x="20869" y="17289"/>
                                <a:pt x="20480" y="17598"/>
                              </a:cubicBezTo>
                              <a:close/>
                              <a:moveTo>
                                <a:pt x="11110" y="17550"/>
                              </a:moveTo>
                              <a:cubicBezTo>
                                <a:pt x="10720" y="17865"/>
                                <a:pt x="11553" y="18375"/>
                                <a:pt x="11942" y="18558"/>
                              </a:cubicBezTo>
                              <a:lnTo>
                                <a:pt x="11942" y="17550"/>
                              </a:lnTo>
                              <a:cubicBezTo>
                                <a:pt x="11942" y="17550"/>
                                <a:pt x="11499" y="17236"/>
                                <a:pt x="11110" y="17550"/>
                              </a:cubicBezTo>
                              <a:close/>
                              <a:moveTo>
                                <a:pt x="20480" y="13535"/>
                              </a:moveTo>
                              <a:cubicBezTo>
                                <a:pt x="20090" y="13849"/>
                                <a:pt x="20922" y="14359"/>
                                <a:pt x="21312" y="14543"/>
                              </a:cubicBezTo>
                              <a:lnTo>
                                <a:pt x="21312" y="13535"/>
                              </a:lnTo>
                              <a:cubicBezTo>
                                <a:pt x="21312" y="13535"/>
                                <a:pt x="20869" y="13227"/>
                                <a:pt x="20480" y="13535"/>
                              </a:cubicBezTo>
                              <a:close/>
                              <a:moveTo>
                                <a:pt x="20480" y="4497"/>
                              </a:moveTo>
                              <a:cubicBezTo>
                                <a:pt x="20090" y="4811"/>
                                <a:pt x="20922" y="5321"/>
                                <a:pt x="21312" y="5505"/>
                              </a:cubicBezTo>
                              <a:lnTo>
                                <a:pt x="21312" y="4497"/>
                              </a:lnTo>
                              <a:cubicBezTo>
                                <a:pt x="21312" y="4497"/>
                                <a:pt x="20869" y="4188"/>
                                <a:pt x="20480" y="4497"/>
                              </a:cubicBezTo>
                              <a:close/>
                              <a:moveTo>
                                <a:pt x="20480" y="8559"/>
                              </a:moveTo>
                              <a:cubicBezTo>
                                <a:pt x="20090" y="8873"/>
                                <a:pt x="20922" y="9384"/>
                                <a:pt x="21312" y="9567"/>
                              </a:cubicBezTo>
                              <a:lnTo>
                                <a:pt x="21312" y="8559"/>
                              </a:lnTo>
                              <a:cubicBezTo>
                                <a:pt x="21312" y="8559"/>
                                <a:pt x="20869" y="8251"/>
                                <a:pt x="20480" y="8559"/>
                              </a:cubicBezTo>
                              <a:close/>
                              <a:moveTo>
                                <a:pt x="19257" y="137"/>
                              </a:moveTo>
                              <a:cubicBezTo>
                                <a:pt x="18868" y="452"/>
                                <a:pt x="19700" y="962"/>
                                <a:pt x="20090" y="1146"/>
                              </a:cubicBezTo>
                              <a:lnTo>
                                <a:pt x="20090" y="137"/>
                              </a:lnTo>
                              <a:cubicBezTo>
                                <a:pt x="20090" y="137"/>
                                <a:pt x="19647" y="-171"/>
                                <a:pt x="19257" y="137"/>
                              </a:cubicBezTo>
                              <a:close/>
                              <a:moveTo>
                                <a:pt x="15219" y="15890"/>
                              </a:moveTo>
                              <a:cubicBezTo>
                                <a:pt x="14829" y="16204"/>
                                <a:pt x="15662" y="16714"/>
                                <a:pt x="16051" y="16898"/>
                              </a:cubicBezTo>
                              <a:lnTo>
                                <a:pt x="16051" y="15890"/>
                              </a:lnTo>
                              <a:cubicBezTo>
                                <a:pt x="16043" y="15890"/>
                                <a:pt x="15600" y="15575"/>
                                <a:pt x="15219" y="15890"/>
                              </a:cubicBezTo>
                              <a:close/>
                              <a:moveTo>
                                <a:pt x="15219" y="2788"/>
                              </a:moveTo>
                              <a:cubicBezTo>
                                <a:pt x="14829" y="3103"/>
                                <a:pt x="15662" y="3613"/>
                                <a:pt x="16051" y="3797"/>
                              </a:cubicBezTo>
                              <a:lnTo>
                                <a:pt x="16051" y="2788"/>
                              </a:lnTo>
                              <a:cubicBezTo>
                                <a:pt x="16043" y="2788"/>
                                <a:pt x="15600" y="2474"/>
                                <a:pt x="15219" y="2788"/>
                              </a:cubicBezTo>
                              <a:close/>
                            </a:path>
                          </a:pathLst>
                        </a:custGeom>
                        <a:solidFill>
                          <a:schemeClr val="accent3"/>
                        </a:solidFill>
                        <a:ln w="12700">
                          <a:miter lim="400000"/>
                        </a:ln>
                      </wps:spPr>
                      <wps:bodyPr lIns="38100" tIns="38100" rIns="38100" bIns="38100" anchor="ctr"/>
                    </wps:wsp>
                    <wps:wsp>
                      <wps:cNvPr id="97" name="Rectangle"/>
                      <wps:cNvSpPr/>
                      <wps:spPr>
                        <a:xfrm>
                          <a:off x="3886200" y="0"/>
                          <a:ext cx="3886200" cy="5029200"/>
                        </a:xfrm>
                        <a:prstGeom prst="rect">
                          <a:avLst/>
                        </a:prstGeom>
                        <a:solidFill>
                          <a:schemeClr val="accent6"/>
                        </a:solidFill>
                        <a:ln w="12700">
                          <a:miter lim="400000"/>
                        </a:ln>
                      </wps:spPr>
                      <wps:bodyPr lIns="38100" tIns="38100" rIns="38100" bIns="38100" anchor="ctr"/>
                    </wps:wsp>
                    <wps:wsp>
                      <wps:cNvPr id="98" name="Shape"/>
                      <wps:cNvSpPr/>
                      <wps:spPr>
                        <a:xfrm>
                          <a:off x="6870699" y="2413000"/>
                          <a:ext cx="475003" cy="373291"/>
                        </a:xfrm>
                        <a:custGeom>
                          <a:avLst/>
                          <a:gdLst/>
                          <a:ahLst/>
                          <a:cxnLst>
                            <a:cxn ang="0">
                              <a:pos x="wd2" y="hd2"/>
                            </a:cxn>
                            <a:cxn ang="5400000">
                              <a:pos x="wd2" y="hd2"/>
                            </a:cxn>
                            <a:cxn ang="10800000">
                              <a:pos x="wd2" y="hd2"/>
                            </a:cxn>
                            <a:cxn ang="16200000">
                              <a:pos x="wd2" y="hd2"/>
                            </a:cxn>
                          </a:cxnLst>
                          <a:rect l="0" t="0" r="r" b="b"/>
                          <a:pathLst>
                            <a:path w="21429" h="17685" extrusionOk="0">
                              <a:moveTo>
                                <a:pt x="0" y="5114"/>
                              </a:moveTo>
                              <a:cubicBezTo>
                                <a:pt x="0" y="1384"/>
                                <a:pt x="17016" y="9506"/>
                                <a:pt x="21428" y="0"/>
                              </a:cubicBezTo>
                              <a:cubicBezTo>
                                <a:pt x="21428" y="0"/>
                                <a:pt x="21600" y="5957"/>
                                <a:pt x="17360" y="9928"/>
                              </a:cubicBezTo>
                              <a:cubicBezTo>
                                <a:pt x="18392" y="10830"/>
                                <a:pt x="21428" y="13417"/>
                                <a:pt x="21428" y="15764"/>
                              </a:cubicBezTo>
                              <a:cubicBezTo>
                                <a:pt x="9625" y="12274"/>
                                <a:pt x="0" y="21600"/>
                                <a:pt x="0" y="15643"/>
                              </a:cubicBezTo>
                              <a:lnTo>
                                <a:pt x="0" y="5114"/>
                              </a:lnTo>
                              <a:close/>
                            </a:path>
                          </a:pathLst>
                        </a:custGeom>
                        <a:gradFill>
                          <a:gsLst>
                            <a:gs pos="0">
                              <a:schemeClr val="accent5">
                                <a:lumMod val="60000"/>
                                <a:lumOff val="40000"/>
                              </a:schemeClr>
                            </a:gs>
                            <a:gs pos="100000">
                              <a:schemeClr val="accent5">
                                <a:lumMod val="40000"/>
                                <a:lumOff val="60000"/>
                              </a:schemeClr>
                            </a:gs>
                          </a:gsLst>
                          <a:lin ang="0" scaled="1"/>
                        </a:gradFill>
                        <a:ln w="12700">
                          <a:miter lim="400000"/>
                        </a:ln>
                      </wps:spPr>
                      <wps:bodyPr lIns="38100" tIns="38100" rIns="38100" bIns="38100" anchor="ctr"/>
                    </wps:wsp>
                    <wps:wsp>
                      <wps:cNvPr id="99" name="Shape"/>
                      <wps:cNvSpPr/>
                      <wps:spPr>
                        <a:xfrm>
                          <a:off x="6870699" y="2489200"/>
                          <a:ext cx="245112" cy="305323"/>
                        </a:xfrm>
                        <a:custGeom>
                          <a:avLst/>
                          <a:gdLst/>
                          <a:ahLst/>
                          <a:cxnLst>
                            <a:cxn ang="0">
                              <a:pos x="wd2" y="hd2"/>
                            </a:cxn>
                            <a:cxn ang="5400000">
                              <a:pos x="wd2" y="hd2"/>
                            </a:cxn>
                            <a:cxn ang="10800000">
                              <a:pos x="wd2" y="hd2"/>
                            </a:cxn>
                            <a:cxn ang="16200000">
                              <a:pos x="wd2" y="hd2"/>
                            </a:cxn>
                          </a:cxnLst>
                          <a:rect l="0" t="0" r="r" b="b"/>
                          <a:pathLst>
                            <a:path w="21600" h="15832" extrusionOk="0">
                              <a:moveTo>
                                <a:pt x="0" y="2479"/>
                              </a:moveTo>
                              <a:cubicBezTo>
                                <a:pt x="0" y="5904"/>
                                <a:pt x="21600" y="-3250"/>
                                <a:pt x="21600" y="1294"/>
                              </a:cubicBezTo>
                              <a:lnTo>
                                <a:pt x="21488" y="12489"/>
                              </a:lnTo>
                              <a:cubicBezTo>
                                <a:pt x="21488" y="9328"/>
                                <a:pt x="12647" y="18350"/>
                                <a:pt x="0" y="15123"/>
                              </a:cubicBezTo>
                              <a:lnTo>
                                <a:pt x="0" y="2479"/>
                              </a:lnTo>
                              <a:close/>
                            </a:path>
                          </a:pathLst>
                        </a:custGeom>
                        <a:gradFill>
                          <a:gsLst>
                            <a:gs pos="0">
                              <a:schemeClr val="accent5"/>
                            </a:gs>
                            <a:gs pos="100000">
                              <a:schemeClr val="accent5">
                                <a:lumMod val="50000"/>
                              </a:schemeClr>
                            </a:gs>
                          </a:gsLst>
                          <a:lin ang="0" scaled="1"/>
                        </a:gradFill>
                        <a:ln w="12700">
                          <a:miter lim="400000"/>
                        </a:ln>
                      </wps:spPr>
                      <wps:bodyPr lIns="38100" tIns="38100" rIns="38100" bIns="38100" anchor="ctr"/>
                    </wps:wsp>
                    <wps:wsp>
                      <wps:cNvPr id="100" name="Shape"/>
                      <wps:cNvSpPr/>
                      <wps:spPr>
                        <a:xfrm>
                          <a:off x="5676900" y="2501899"/>
                          <a:ext cx="1436371" cy="378363"/>
                        </a:xfrm>
                        <a:custGeom>
                          <a:avLst/>
                          <a:gdLst/>
                          <a:ahLst/>
                          <a:cxnLst>
                            <a:cxn ang="0">
                              <a:pos x="wd2" y="hd2"/>
                            </a:cxn>
                            <a:cxn ang="5400000">
                              <a:pos x="wd2" y="hd2"/>
                            </a:cxn>
                            <a:cxn ang="10800000">
                              <a:pos x="wd2" y="hd2"/>
                            </a:cxn>
                            <a:cxn ang="16200000">
                              <a:pos x="wd2" y="hd2"/>
                            </a:cxn>
                          </a:cxnLst>
                          <a:rect l="0" t="0" r="r" b="b"/>
                          <a:pathLst>
                            <a:path w="21581" h="8615" extrusionOk="0">
                              <a:moveTo>
                                <a:pt x="0" y="2982"/>
                              </a:moveTo>
                              <a:lnTo>
                                <a:pt x="0" y="7059"/>
                              </a:lnTo>
                              <a:cubicBezTo>
                                <a:pt x="-19" y="-257"/>
                                <a:pt x="21562" y="15531"/>
                                <a:pt x="21581" y="4659"/>
                              </a:cubicBezTo>
                              <a:lnTo>
                                <a:pt x="21581" y="90"/>
                              </a:lnTo>
                              <a:cubicBezTo>
                                <a:pt x="21581" y="9256"/>
                                <a:pt x="-19" y="-6069"/>
                                <a:pt x="0" y="2982"/>
                              </a:cubicBezTo>
                              <a:close/>
                            </a:path>
                          </a:pathLst>
                        </a:custGeom>
                        <a:gradFill flip="none" rotWithShape="1">
                          <a:gsLst>
                            <a:gs pos="0">
                              <a:schemeClr val="accent5"/>
                            </a:gs>
                            <a:gs pos="100000">
                              <a:schemeClr val="accent5">
                                <a:lumMod val="40000"/>
                                <a:lumOff val="60000"/>
                              </a:schemeClr>
                            </a:gs>
                          </a:gsLst>
                          <a:lin ang="0" scaled="1"/>
                          <a:tileRect/>
                        </a:gradFill>
                        <a:ln w="12700">
                          <a:miter lim="400000"/>
                        </a:ln>
                      </wps:spPr>
                      <wps:bodyPr lIns="38100" tIns="38100" rIns="38100" bIns="38100" anchor="ctr"/>
                    </wps:wsp>
                    <wps:wsp>
                      <wps:cNvPr id="101" name="Shape"/>
                      <wps:cNvSpPr/>
                      <wps:spPr>
                        <a:xfrm>
                          <a:off x="4965700" y="1943099"/>
                          <a:ext cx="725170" cy="872491"/>
                        </a:xfrm>
                        <a:custGeom>
                          <a:avLst/>
                          <a:gdLst/>
                          <a:ahLst/>
                          <a:cxnLst>
                            <a:cxn ang="0">
                              <a:pos x="wd2" y="hd2"/>
                            </a:cxn>
                            <a:cxn ang="5400000">
                              <a:pos x="wd2" y="hd2"/>
                            </a:cxn>
                            <a:cxn ang="10800000">
                              <a:pos x="wd2" y="hd2"/>
                            </a:cxn>
                            <a:cxn ang="16200000">
                              <a:pos x="wd2" y="hd2"/>
                            </a:cxn>
                          </a:cxnLst>
                          <a:rect l="0" t="0" r="r" b="b"/>
                          <a:pathLst>
                            <a:path w="21600" h="21600" extrusionOk="0">
                              <a:moveTo>
                                <a:pt x="5636" y="3459"/>
                              </a:moveTo>
                              <a:lnTo>
                                <a:pt x="7982" y="16538"/>
                              </a:lnTo>
                              <a:lnTo>
                                <a:pt x="8209" y="16507"/>
                              </a:lnTo>
                              <a:lnTo>
                                <a:pt x="5863" y="3427"/>
                              </a:lnTo>
                              <a:lnTo>
                                <a:pt x="5636" y="3459"/>
                              </a:lnTo>
                              <a:close/>
                              <a:moveTo>
                                <a:pt x="0" y="31"/>
                              </a:moveTo>
                              <a:lnTo>
                                <a:pt x="4993" y="16821"/>
                              </a:lnTo>
                              <a:lnTo>
                                <a:pt x="5182" y="16790"/>
                              </a:lnTo>
                              <a:lnTo>
                                <a:pt x="189" y="0"/>
                              </a:lnTo>
                              <a:lnTo>
                                <a:pt x="0" y="31"/>
                              </a:lnTo>
                              <a:close/>
                              <a:moveTo>
                                <a:pt x="18271" y="31"/>
                              </a:moveTo>
                              <a:lnTo>
                                <a:pt x="18082" y="0"/>
                              </a:lnTo>
                              <a:lnTo>
                                <a:pt x="13089" y="16790"/>
                              </a:lnTo>
                              <a:lnTo>
                                <a:pt x="13278" y="16821"/>
                              </a:lnTo>
                              <a:lnTo>
                                <a:pt x="18271" y="31"/>
                              </a:lnTo>
                              <a:close/>
                              <a:moveTo>
                                <a:pt x="12408" y="3427"/>
                              </a:moveTo>
                              <a:lnTo>
                                <a:pt x="10214" y="16507"/>
                              </a:lnTo>
                              <a:lnTo>
                                <a:pt x="10441" y="16538"/>
                              </a:lnTo>
                              <a:lnTo>
                                <a:pt x="12635" y="3459"/>
                              </a:lnTo>
                              <a:lnTo>
                                <a:pt x="12408" y="3427"/>
                              </a:lnTo>
                              <a:close/>
                              <a:moveTo>
                                <a:pt x="12559" y="18141"/>
                              </a:moveTo>
                              <a:lnTo>
                                <a:pt x="21562" y="16066"/>
                              </a:lnTo>
                              <a:lnTo>
                                <a:pt x="21524" y="15909"/>
                              </a:lnTo>
                              <a:lnTo>
                                <a:pt x="11992" y="18110"/>
                              </a:lnTo>
                              <a:lnTo>
                                <a:pt x="21524" y="21600"/>
                              </a:lnTo>
                              <a:lnTo>
                                <a:pt x="21600" y="21443"/>
                              </a:lnTo>
                              <a:lnTo>
                                <a:pt x="12559" y="18141"/>
                              </a:lnTo>
                              <a:close/>
                            </a:path>
                          </a:pathLst>
                        </a:custGeom>
                        <a:solidFill>
                          <a:schemeClr val="accent4"/>
                        </a:solidFill>
                        <a:ln w="12700">
                          <a:miter lim="400000"/>
                        </a:ln>
                      </wps:spPr>
                      <wps:bodyPr lIns="38100" tIns="38100" rIns="38100" bIns="38100" anchor="ctr"/>
                    </wps:wsp>
                    <wps:wsp>
                      <wps:cNvPr id="102" name="Shape"/>
                      <wps:cNvSpPr/>
                      <wps:spPr>
                        <a:xfrm>
                          <a:off x="4483099" y="939800"/>
                          <a:ext cx="1563238" cy="1231155"/>
                        </a:xfrm>
                        <a:custGeom>
                          <a:avLst/>
                          <a:gdLst/>
                          <a:ahLst/>
                          <a:cxnLst>
                            <a:cxn ang="0">
                              <a:pos x="wd2" y="hd2"/>
                            </a:cxn>
                            <a:cxn ang="5400000">
                              <a:pos x="wd2" y="hd2"/>
                            </a:cxn>
                            <a:cxn ang="10800000">
                              <a:pos x="wd2" y="hd2"/>
                            </a:cxn>
                            <a:cxn ang="16200000">
                              <a:pos x="wd2" y="hd2"/>
                            </a:cxn>
                          </a:cxnLst>
                          <a:rect l="0" t="0" r="r" b="b"/>
                          <a:pathLst>
                            <a:path w="18050" h="19123" extrusionOk="0">
                              <a:moveTo>
                                <a:pt x="9048" y="5394"/>
                              </a:moveTo>
                              <a:cubicBezTo>
                                <a:pt x="11247" y="127"/>
                                <a:pt x="15705" y="-2378"/>
                                <a:pt x="17670" y="3165"/>
                              </a:cubicBezTo>
                              <a:cubicBezTo>
                                <a:pt x="19767" y="9063"/>
                                <a:pt x="12670" y="16519"/>
                                <a:pt x="9048" y="19123"/>
                              </a:cubicBezTo>
                              <a:cubicBezTo>
                                <a:pt x="5704" y="16855"/>
                                <a:pt x="-1833" y="9615"/>
                                <a:pt x="411" y="3165"/>
                              </a:cubicBezTo>
                              <a:cubicBezTo>
                                <a:pt x="2361" y="-2477"/>
                                <a:pt x="6848" y="147"/>
                                <a:pt x="9048" y="5394"/>
                              </a:cubicBezTo>
                              <a:lnTo>
                                <a:pt x="9048" y="5394"/>
                              </a:lnTo>
                              <a:close/>
                            </a:path>
                          </a:pathLst>
                        </a:custGeom>
                        <a:solidFill>
                          <a:schemeClr val="accent1"/>
                        </a:solidFill>
                        <a:ln w="12700">
                          <a:miter lim="400000"/>
                        </a:ln>
                      </wps:spPr>
                      <wps:bodyPr lIns="38100" tIns="38100" rIns="38100" bIns="38100" anchor="ctr"/>
                    </wps:wsp>
                    <wps:wsp>
                      <wps:cNvPr id="103" name="Shape"/>
                      <wps:cNvSpPr/>
                      <wps:spPr>
                        <a:xfrm>
                          <a:off x="4610099" y="939800"/>
                          <a:ext cx="1315362" cy="1228761"/>
                        </a:xfrm>
                        <a:custGeom>
                          <a:avLst/>
                          <a:gdLst/>
                          <a:ahLst/>
                          <a:cxnLst>
                            <a:cxn ang="0">
                              <a:pos x="wd2" y="hd2"/>
                            </a:cxn>
                            <a:cxn ang="5400000">
                              <a:pos x="wd2" y="hd2"/>
                            </a:cxn>
                            <a:cxn ang="10800000">
                              <a:pos x="wd2" y="hd2"/>
                            </a:cxn>
                            <a:cxn ang="16200000">
                              <a:pos x="wd2" y="hd2"/>
                            </a:cxn>
                          </a:cxnLst>
                          <a:rect l="0" t="0" r="r" b="b"/>
                          <a:pathLst>
                            <a:path w="18144" h="19173" extrusionOk="0">
                              <a:moveTo>
                                <a:pt x="17758" y="3141"/>
                              </a:moveTo>
                              <a:cubicBezTo>
                                <a:pt x="15779" y="-2407"/>
                                <a:pt x="11294" y="110"/>
                                <a:pt x="9087" y="5381"/>
                              </a:cubicBezTo>
                              <a:cubicBezTo>
                                <a:pt x="9087" y="5361"/>
                                <a:pt x="9069" y="5341"/>
                                <a:pt x="9069" y="5321"/>
                              </a:cubicBezTo>
                              <a:lnTo>
                                <a:pt x="9069" y="5321"/>
                              </a:lnTo>
                              <a:cubicBezTo>
                                <a:pt x="9069" y="5321"/>
                                <a:pt x="9069" y="5321"/>
                                <a:pt x="9069" y="5321"/>
                              </a:cubicBezTo>
                              <a:cubicBezTo>
                                <a:pt x="9069" y="5321"/>
                                <a:pt x="9069" y="5321"/>
                                <a:pt x="9069" y="5321"/>
                              </a:cubicBezTo>
                              <a:lnTo>
                                <a:pt x="9069" y="5321"/>
                              </a:lnTo>
                              <a:cubicBezTo>
                                <a:pt x="9069" y="5341"/>
                                <a:pt x="9052" y="5361"/>
                                <a:pt x="9052" y="5381"/>
                              </a:cubicBezTo>
                              <a:cubicBezTo>
                                <a:pt x="6844" y="90"/>
                                <a:pt x="2360" y="-2427"/>
                                <a:pt x="380" y="3141"/>
                              </a:cubicBezTo>
                              <a:cubicBezTo>
                                <a:pt x="-1722" y="9067"/>
                                <a:pt x="5408" y="16557"/>
                                <a:pt x="9052" y="19173"/>
                              </a:cubicBezTo>
                              <a:cubicBezTo>
                                <a:pt x="9052" y="19173"/>
                                <a:pt x="9069" y="19153"/>
                                <a:pt x="9069" y="19153"/>
                              </a:cubicBezTo>
                              <a:cubicBezTo>
                                <a:pt x="9069" y="19153"/>
                                <a:pt x="9087" y="19173"/>
                                <a:pt x="9087" y="19173"/>
                              </a:cubicBezTo>
                              <a:cubicBezTo>
                                <a:pt x="12731" y="16557"/>
                                <a:pt x="19878" y="9067"/>
                                <a:pt x="17758" y="3141"/>
                              </a:cubicBezTo>
                              <a:close/>
                            </a:path>
                          </a:pathLst>
                        </a:custGeom>
                        <a:solidFill>
                          <a:schemeClr val="tx1">
                            <a:alpha val="15000"/>
                          </a:schemeClr>
                        </a:solidFill>
                        <a:ln w="12700">
                          <a:miter lim="400000"/>
                        </a:ln>
                      </wps:spPr>
                      <wps:bodyPr lIns="38100" tIns="38100" rIns="38100" bIns="38100" anchor="ctr"/>
                    </wps:wsp>
                    <wps:wsp>
                      <wps:cNvPr id="104" name="Shape"/>
                      <wps:cNvSpPr/>
                      <wps:spPr>
                        <a:xfrm>
                          <a:off x="4660900" y="939800"/>
                          <a:ext cx="1212358" cy="1231155"/>
                        </a:xfrm>
                        <a:custGeom>
                          <a:avLst/>
                          <a:gdLst/>
                          <a:ahLst/>
                          <a:cxnLst>
                            <a:cxn ang="0">
                              <a:pos x="wd2" y="hd2"/>
                            </a:cxn>
                            <a:cxn ang="5400000">
                              <a:pos x="wd2" y="hd2"/>
                            </a:cxn>
                            <a:cxn ang="10800000">
                              <a:pos x="wd2" y="hd2"/>
                            </a:cxn>
                            <a:cxn ang="16200000">
                              <a:pos x="wd2" y="hd2"/>
                            </a:cxn>
                          </a:cxnLst>
                          <a:rect l="0" t="0" r="r" b="b"/>
                          <a:pathLst>
                            <a:path w="18056" h="19123" extrusionOk="0">
                              <a:moveTo>
                                <a:pt x="9051" y="5394"/>
                              </a:moveTo>
                              <a:cubicBezTo>
                                <a:pt x="11245" y="127"/>
                                <a:pt x="15708" y="-2378"/>
                                <a:pt x="17676" y="3165"/>
                              </a:cubicBezTo>
                              <a:cubicBezTo>
                                <a:pt x="19775" y="9063"/>
                                <a:pt x="12663" y="16519"/>
                                <a:pt x="9051" y="19123"/>
                              </a:cubicBezTo>
                              <a:cubicBezTo>
                                <a:pt x="5703" y="16855"/>
                                <a:pt x="-1825" y="9615"/>
                                <a:pt x="407" y="3165"/>
                              </a:cubicBezTo>
                              <a:cubicBezTo>
                                <a:pt x="2374" y="-2477"/>
                                <a:pt x="6857" y="147"/>
                                <a:pt x="9051" y="5394"/>
                              </a:cubicBezTo>
                              <a:lnTo>
                                <a:pt x="9051" y="5394"/>
                              </a:lnTo>
                              <a:close/>
                            </a:path>
                          </a:pathLst>
                        </a:custGeom>
                        <a:solidFill>
                          <a:schemeClr val="accent1">
                            <a:lumMod val="60000"/>
                            <a:lumOff val="40000"/>
                          </a:schemeClr>
                        </a:solidFill>
                        <a:ln w="12700">
                          <a:miter lim="400000"/>
                        </a:ln>
                      </wps:spPr>
                      <wps:bodyPr lIns="38100" tIns="38100" rIns="38100" bIns="38100" anchor="ctr"/>
                    </wps:wsp>
                    <wps:wsp>
                      <wps:cNvPr id="105" name="Shape"/>
                      <wps:cNvSpPr/>
                      <wps:spPr>
                        <a:xfrm>
                          <a:off x="4864100" y="939800"/>
                          <a:ext cx="813685" cy="1227850"/>
                        </a:xfrm>
                        <a:custGeom>
                          <a:avLst/>
                          <a:gdLst/>
                          <a:ahLst/>
                          <a:cxnLst>
                            <a:cxn ang="0">
                              <a:pos x="wd2" y="hd2"/>
                            </a:cxn>
                            <a:cxn ang="5400000">
                              <a:pos x="wd2" y="hd2"/>
                            </a:cxn>
                            <a:cxn ang="10800000">
                              <a:pos x="wd2" y="hd2"/>
                            </a:cxn>
                            <a:cxn ang="16200000">
                              <a:pos x="wd2" y="hd2"/>
                            </a:cxn>
                          </a:cxnLst>
                          <a:rect l="0" t="0" r="r" b="b"/>
                          <a:pathLst>
                            <a:path w="18161" h="19176" extrusionOk="0">
                              <a:moveTo>
                                <a:pt x="17783" y="3130"/>
                              </a:moveTo>
                              <a:cubicBezTo>
                                <a:pt x="15799" y="-2424"/>
                                <a:pt x="11320" y="95"/>
                                <a:pt x="9109" y="5371"/>
                              </a:cubicBezTo>
                              <a:cubicBezTo>
                                <a:pt x="9109" y="5351"/>
                                <a:pt x="9081" y="5331"/>
                                <a:pt x="9081" y="5312"/>
                              </a:cubicBezTo>
                              <a:lnTo>
                                <a:pt x="9081" y="19136"/>
                              </a:lnTo>
                              <a:cubicBezTo>
                                <a:pt x="9081" y="19136"/>
                                <a:pt x="9109" y="19156"/>
                                <a:pt x="9109" y="19156"/>
                              </a:cubicBezTo>
                              <a:cubicBezTo>
                                <a:pt x="12738" y="16558"/>
                                <a:pt x="19881" y="9060"/>
                                <a:pt x="17783" y="3130"/>
                              </a:cubicBezTo>
                              <a:close/>
                              <a:moveTo>
                                <a:pt x="379" y="3130"/>
                              </a:moveTo>
                              <a:cubicBezTo>
                                <a:pt x="-1719" y="9060"/>
                                <a:pt x="5424" y="16558"/>
                                <a:pt x="9053" y="19176"/>
                              </a:cubicBezTo>
                              <a:cubicBezTo>
                                <a:pt x="9053" y="19176"/>
                                <a:pt x="9081" y="19156"/>
                                <a:pt x="9081" y="19156"/>
                              </a:cubicBezTo>
                              <a:lnTo>
                                <a:pt x="9081" y="5331"/>
                              </a:lnTo>
                              <a:cubicBezTo>
                                <a:pt x="9081" y="5351"/>
                                <a:pt x="9053" y="5371"/>
                                <a:pt x="9053" y="5391"/>
                              </a:cubicBezTo>
                              <a:cubicBezTo>
                                <a:pt x="6842" y="95"/>
                                <a:pt x="2363" y="-2424"/>
                                <a:pt x="379" y="3130"/>
                              </a:cubicBezTo>
                              <a:close/>
                            </a:path>
                          </a:pathLst>
                        </a:custGeom>
                        <a:solidFill>
                          <a:schemeClr val="tx1">
                            <a:alpha val="15000"/>
                          </a:schemeClr>
                        </a:solidFill>
                        <a:ln w="12700">
                          <a:miter lim="400000"/>
                        </a:ln>
                      </wps:spPr>
                      <wps:bodyPr lIns="38100" tIns="38100" rIns="38100" bIns="38100" anchor="ctr"/>
                    </wps:wsp>
                    <wps:wsp>
                      <wps:cNvPr id="106" name="Shape"/>
                      <wps:cNvSpPr/>
                      <wps:spPr>
                        <a:xfrm>
                          <a:off x="4914899" y="939800"/>
                          <a:ext cx="714433" cy="1231155"/>
                        </a:xfrm>
                        <a:custGeom>
                          <a:avLst/>
                          <a:gdLst/>
                          <a:ahLst/>
                          <a:cxnLst>
                            <a:cxn ang="0">
                              <a:pos x="wd2" y="hd2"/>
                            </a:cxn>
                            <a:cxn ang="5400000">
                              <a:pos x="wd2" y="hd2"/>
                            </a:cxn>
                            <a:cxn ang="10800000">
                              <a:pos x="wd2" y="hd2"/>
                            </a:cxn>
                            <a:cxn ang="16200000">
                              <a:pos x="wd2" y="hd2"/>
                            </a:cxn>
                          </a:cxnLst>
                          <a:rect l="0" t="0" r="r" b="b"/>
                          <a:pathLst>
                            <a:path w="18055" h="19123" extrusionOk="0">
                              <a:moveTo>
                                <a:pt x="9044" y="5394"/>
                              </a:moveTo>
                              <a:cubicBezTo>
                                <a:pt x="11227" y="127"/>
                                <a:pt x="15688" y="-2378"/>
                                <a:pt x="17678" y="3165"/>
                              </a:cubicBezTo>
                              <a:cubicBezTo>
                                <a:pt x="19764" y="9063"/>
                                <a:pt x="12671" y="16519"/>
                                <a:pt x="9044" y="19123"/>
                              </a:cubicBezTo>
                              <a:cubicBezTo>
                                <a:pt x="5706" y="16855"/>
                                <a:pt x="-1836" y="9615"/>
                                <a:pt x="411" y="3165"/>
                              </a:cubicBezTo>
                              <a:cubicBezTo>
                                <a:pt x="2368" y="-2477"/>
                                <a:pt x="6862" y="147"/>
                                <a:pt x="9044" y="5394"/>
                              </a:cubicBezTo>
                              <a:lnTo>
                                <a:pt x="9044" y="5394"/>
                              </a:lnTo>
                              <a:close/>
                            </a:path>
                          </a:pathLst>
                        </a:custGeom>
                        <a:solidFill>
                          <a:schemeClr val="accent1">
                            <a:lumMod val="40000"/>
                            <a:lumOff val="60000"/>
                          </a:schemeClr>
                        </a:solidFill>
                        <a:ln w="12700">
                          <a:miter lim="400000"/>
                        </a:ln>
                      </wps:spPr>
                      <wps:bodyPr lIns="38100" tIns="38100" rIns="38100" bIns="38100" anchor="ctr"/>
                    </wps:wsp>
                    <wps:wsp>
                      <wps:cNvPr id="107" name="Rectangle"/>
                      <wps:cNvSpPr/>
                      <wps:spPr>
                        <a:xfrm>
                          <a:off x="5078729" y="2565400"/>
                          <a:ext cx="374651" cy="55347"/>
                        </a:xfrm>
                        <a:prstGeom prst="rect">
                          <a:avLst/>
                        </a:prstGeom>
                        <a:gradFill>
                          <a:gsLst>
                            <a:gs pos="0">
                              <a:schemeClr val="accent5">
                                <a:lumMod val="40000"/>
                                <a:lumOff val="60000"/>
                              </a:schemeClr>
                            </a:gs>
                            <a:gs pos="100000">
                              <a:schemeClr val="accent5"/>
                            </a:gs>
                          </a:gsLst>
                          <a:lin ang="10800000" scaled="0"/>
                        </a:gradFill>
                        <a:ln w="12700">
                          <a:miter lim="400000"/>
                        </a:ln>
                      </wps:spPr>
                      <wps:bodyPr lIns="38100" tIns="38100" rIns="38100" bIns="38100" anchor="ctr"/>
                    </wps:wsp>
                    <wps:wsp>
                      <wps:cNvPr id="108" name="Shape"/>
                      <wps:cNvSpPr/>
                      <wps:spPr>
                        <a:xfrm>
                          <a:off x="5105400" y="2616200"/>
                          <a:ext cx="320041" cy="179071"/>
                        </a:xfrm>
                        <a:custGeom>
                          <a:avLst/>
                          <a:gdLst/>
                          <a:ahLst/>
                          <a:cxnLst>
                            <a:cxn ang="0">
                              <a:pos x="wd2" y="hd2"/>
                            </a:cxn>
                            <a:cxn ang="5400000">
                              <a:pos x="wd2" y="hd2"/>
                            </a:cxn>
                            <a:cxn ang="10800000">
                              <a:pos x="wd2" y="hd2"/>
                            </a:cxn>
                            <a:cxn ang="16200000">
                              <a:pos x="wd2" y="hd2"/>
                            </a:cxn>
                          </a:cxnLst>
                          <a:rect l="0" t="0" r="r" b="b"/>
                          <a:pathLst>
                            <a:path w="21600" h="21600" extrusionOk="0">
                              <a:moveTo>
                                <a:pt x="20143" y="21600"/>
                              </a:moveTo>
                              <a:lnTo>
                                <a:pt x="1543" y="21600"/>
                              </a:lnTo>
                              <a:lnTo>
                                <a:pt x="0" y="0"/>
                              </a:lnTo>
                              <a:lnTo>
                                <a:pt x="21600" y="0"/>
                              </a:lnTo>
                              <a:close/>
                            </a:path>
                          </a:pathLst>
                        </a:custGeom>
                        <a:gradFill>
                          <a:gsLst>
                            <a:gs pos="0">
                              <a:schemeClr val="accent5">
                                <a:lumMod val="40000"/>
                                <a:lumOff val="60000"/>
                              </a:schemeClr>
                            </a:gs>
                            <a:gs pos="100000">
                              <a:schemeClr val="accent5"/>
                            </a:gs>
                          </a:gsLst>
                          <a:lin ang="0" scaled="1"/>
                        </a:gradFill>
                        <a:ln w="12700">
                          <a:miter lim="400000"/>
                        </a:ln>
                      </wps:spPr>
                      <wps:bodyPr lIns="38100" tIns="38100" rIns="38100" bIns="38100" anchor="ctr"/>
                    </wps:wsp>
                    <wps:wsp>
                      <wps:cNvPr id="109" name="Shape"/>
                      <wps:cNvSpPr/>
                      <wps:spPr>
                        <a:xfrm>
                          <a:off x="4229100" y="457200"/>
                          <a:ext cx="3156018" cy="2711450"/>
                        </a:xfrm>
                        <a:custGeom>
                          <a:avLst/>
                          <a:gdLst/>
                          <a:ahLst/>
                          <a:cxnLst>
                            <a:cxn ang="0">
                              <a:pos x="wd2" y="hd2"/>
                            </a:cxn>
                            <a:cxn ang="5400000">
                              <a:pos x="wd2" y="hd2"/>
                            </a:cxn>
                            <a:cxn ang="10800000">
                              <a:pos x="wd2" y="hd2"/>
                            </a:cxn>
                            <a:cxn ang="16200000">
                              <a:pos x="wd2" y="hd2"/>
                            </a:cxn>
                          </a:cxnLst>
                          <a:rect l="0" t="0" r="r" b="b"/>
                          <a:pathLst>
                            <a:path w="21592" h="21600" extrusionOk="0">
                              <a:moveTo>
                                <a:pt x="3806" y="9975"/>
                              </a:moveTo>
                              <a:cubicBezTo>
                                <a:pt x="3745" y="9490"/>
                                <a:pt x="3397" y="9126"/>
                                <a:pt x="2963" y="9126"/>
                              </a:cubicBezTo>
                              <a:cubicBezTo>
                                <a:pt x="2911" y="9126"/>
                                <a:pt x="2850" y="9136"/>
                                <a:pt x="2798" y="9146"/>
                              </a:cubicBezTo>
                              <a:cubicBezTo>
                                <a:pt x="2754" y="8802"/>
                                <a:pt x="2502" y="8539"/>
                                <a:pt x="2190" y="8539"/>
                              </a:cubicBezTo>
                              <a:cubicBezTo>
                                <a:pt x="1851" y="8539"/>
                                <a:pt x="1581" y="8863"/>
                                <a:pt x="1581" y="9247"/>
                              </a:cubicBezTo>
                              <a:cubicBezTo>
                                <a:pt x="1581" y="9267"/>
                                <a:pt x="1581" y="9287"/>
                                <a:pt x="1581" y="9298"/>
                              </a:cubicBezTo>
                              <a:cubicBezTo>
                                <a:pt x="1503" y="9267"/>
                                <a:pt x="1425" y="9257"/>
                                <a:pt x="1338" y="9257"/>
                              </a:cubicBezTo>
                              <a:cubicBezTo>
                                <a:pt x="904" y="9257"/>
                                <a:pt x="547" y="9631"/>
                                <a:pt x="495" y="10127"/>
                              </a:cubicBezTo>
                              <a:cubicBezTo>
                                <a:pt x="217" y="10188"/>
                                <a:pt x="0" y="10481"/>
                                <a:pt x="0" y="10825"/>
                              </a:cubicBezTo>
                              <a:cubicBezTo>
                                <a:pt x="0" y="11220"/>
                                <a:pt x="278" y="11533"/>
                                <a:pt x="608" y="11533"/>
                              </a:cubicBezTo>
                              <a:cubicBezTo>
                                <a:pt x="704" y="11533"/>
                                <a:pt x="799" y="11503"/>
                                <a:pt x="878" y="11463"/>
                              </a:cubicBezTo>
                              <a:cubicBezTo>
                                <a:pt x="964" y="11979"/>
                                <a:pt x="1355" y="12363"/>
                                <a:pt x="1825" y="12363"/>
                              </a:cubicBezTo>
                              <a:cubicBezTo>
                                <a:pt x="2163" y="12363"/>
                                <a:pt x="2468" y="12161"/>
                                <a:pt x="2633" y="11847"/>
                              </a:cubicBezTo>
                              <a:cubicBezTo>
                                <a:pt x="2728" y="11908"/>
                                <a:pt x="2832" y="11948"/>
                                <a:pt x="2945" y="11948"/>
                              </a:cubicBezTo>
                              <a:cubicBezTo>
                                <a:pt x="3241" y="11948"/>
                                <a:pt x="3493" y="11695"/>
                                <a:pt x="3545" y="11372"/>
                              </a:cubicBezTo>
                              <a:cubicBezTo>
                                <a:pt x="3580" y="11382"/>
                                <a:pt x="3614" y="11382"/>
                                <a:pt x="3641" y="11382"/>
                              </a:cubicBezTo>
                              <a:cubicBezTo>
                                <a:pt x="3979" y="11382"/>
                                <a:pt x="4249" y="11058"/>
                                <a:pt x="4249" y="10674"/>
                              </a:cubicBezTo>
                              <a:cubicBezTo>
                                <a:pt x="4275" y="10330"/>
                                <a:pt x="4075" y="10046"/>
                                <a:pt x="3806" y="9975"/>
                              </a:cubicBezTo>
                              <a:close/>
                              <a:moveTo>
                                <a:pt x="9184" y="1022"/>
                              </a:moveTo>
                              <a:cubicBezTo>
                                <a:pt x="9140" y="678"/>
                                <a:pt x="8897" y="415"/>
                                <a:pt x="8593" y="415"/>
                              </a:cubicBezTo>
                              <a:cubicBezTo>
                                <a:pt x="8550" y="415"/>
                                <a:pt x="8515" y="415"/>
                                <a:pt x="8480" y="425"/>
                              </a:cubicBezTo>
                              <a:cubicBezTo>
                                <a:pt x="8445" y="182"/>
                                <a:pt x="8272" y="0"/>
                                <a:pt x="8054" y="0"/>
                              </a:cubicBezTo>
                              <a:cubicBezTo>
                                <a:pt x="7820" y="0"/>
                                <a:pt x="7620" y="223"/>
                                <a:pt x="7620" y="506"/>
                              </a:cubicBezTo>
                              <a:cubicBezTo>
                                <a:pt x="7620" y="516"/>
                                <a:pt x="7620" y="526"/>
                                <a:pt x="7620" y="546"/>
                              </a:cubicBezTo>
                              <a:cubicBezTo>
                                <a:pt x="7568" y="526"/>
                                <a:pt x="7507" y="516"/>
                                <a:pt x="7446" y="516"/>
                              </a:cubicBezTo>
                              <a:cubicBezTo>
                                <a:pt x="7142" y="516"/>
                                <a:pt x="6890" y="779"/>
                                <a:pt x="6847" y="1133"/>
                              </a:cubicBezTo>
                              <a:cubicBezTo>
                                <a:pt x="6647" y="1174"/>
                                <a:pt x="6499" y="1386"/>
                                <a:pt x="6499" y="1629"/>
                              </a:cubicBezTo>
                              <a:cubicBezTo>
                                <a:pt x="6499" y="1902"/>
                                <a:pt x="6690" y="2135"/>
                                <a:pt x="6934" y="2135"/>
                              </a:cubicBezTo>
                              <a:cubicBezTo>
                                <a:pt x="7003" y="2135"/>
                                <a:pt x="7073" y="2114"/>
                                <a:pt x="7125" y="2084"/>
                              </a:cubicBezTo>
                              <a:cubicBezTo>
                                <a:pt x="7186" y="2448"/>
                                <a:pt x="7464" y="2721"/>
                                <a:pt x="7794" y="2721"/>
                              </a:cubicBezTo>
                              <a:cubicBezTo>
                                <a:pt x="8037" y="2721"/>
                                <a:pt x="8246" y="2580"/>
                                <a:pt x="8367" y="2357"/>
                              </a:cubicBezTo>
                              <a:cubicBezTo>
                                <a:pt x="8428" y="2398"/>
                                <a:pt x="8506" y="2428"/>
                                <a:pt x="8584" y="2428"/>
                              </a:cubicBezTo>
                              <a:cubicBezTo>
                                <a:pt x="8793" y="2428"/>
                                <a:pt x="8967" y="2256"/>
                                <a:pt x="9010" y="2023"/>
                              </a:cubicBezTo>
                              <a:cubicBezTo>
                                <a:pt x="9036" y="2023"/>
                                <a:pt x="9054" y="2034"/>
                                <a:pt x="9080" y="2034"/>
                              </a:cubicBezTo>
                              <a:cubicBezTo>
                                <a:pt x="9314" y="2034"/>
                                <a:pt x="9514" y="1811"/>
                                <a:pt x="9514" y="1528"/>
                              </a:cubicBezTo>
                              <a:cubicBezTo>
                                <a:pt x="9514" y="1275"/>
                                <a:pt x="9375" y="1072"/>
                                <a:pt x="9184" y="1022"/>
                              </a:cubicBezTo>
                              <a:close/>
                              <a:moveTo>
                                <a:pt x="21339" y="13415"/>
                              </a:moveTo>
                              <a:cubicBezTo>
                                <a:pt x="21305" y="13142"/>
                                <a:pt x="21113" y="12940"/>
                                <a:pt x="20870" y="12940"/>
                              </a:cubicBezTo>
                              <a:cubicBezTo>
                                <a:pt x="20835" y="12940"/>
                                <a:pt x="20809" y="12940"/>
                                <a:pt x="20783" y="12950"/>
                              </a:cubicBezTo>
                              <a:cubicBezTo>
                                <a:pt x="20757" y="12758"/>
                                <a:pt x="20618" y="12616"/>
                                <a:pt x="20444" y="12616"/>
                              </a:cubicBezTo>
                              <a:cubicBezTo>
                                <a:pt x="20253" y="12616"/>
                                <a:pt x="20106" y="12798"/>
                                <a:pt x="20106" y="13011"/>
                              </a:cubicBezTo>
                              <a:cubicBezTo>
                                <a:pt x="20106" y="13021"/>
                                <a:pt x="20106" y="13031"/>
                                <a:pt x="20106" y="13041"/>
                              </a:cubicBezTo>
                              <a:cubicBezTo>
                                <a:pt x="20062" y="13031"/>
                                <a:pt x="20019" y="13021"/>
                                <a:pt x="19975" y="13021"/>
                              </a:cubicBezTo>
                              <a:cubicBezTo>
                                <a:pt x="19732" y="13021"/>
                                <a:pt x="19532" y="13233"/>
                                <a:pt x="19506" y="13506"/>
                              </a:cubicBezTo>
                              <a:cubicBezTo>
                                <a:pt x="19350" y="13537"/>
                                <a:pt x="19228" y="13699"/>
                                <a:pt x="19228" y="13891"/>
                              </a:cubicBezTo>
                              <a:cubicBezTo>
                                <a:pt x="19228" y="14113"/>
                                <a:pt x="19384" y="14285"/>
                                <a:pt x="19567" y="14285"/>
                              </a:cubicBezTo>
                              <a:cubicBezTo>
                                <a:pt x="19619" y="14285"/>
                                <a:pt x="19671" y="14275"/>
                                <a:pt x="19715" y="14245"/>
                              </a:cubicBezTo>
                              <a:cubicBezTo>
                                <a:pt x="19767" y="14528"/>
                                <a:pt x="19984" y="14751"/>
                                <a:pt x="20245" y="14751"/>
                              </a:cubicBezTo>
                              <a:cubicBezTo>
                                <a:pt x="20436" y="14751"/>
                                <a:pt x="20601" y="14639"/>
                                <a:pt x="20696" y="14467"/>
                              </a:cubicBezTo>
                              <a:cubicBezTo>
                                <a:pt x="20749" y="14498"/>
                                <a:pt x="20809" y="14518"/>
                                <a:pt x="20870" y="14518"/>
                              </a:cubicBezTo>
                              <a:cubicBezTo>
                                <a:pt x="21035" y="14518"/>
                                <a:pt x="21174" y="14376"/>
                                <a:pt x="21200" y="14194"/>
                              </a:cubicBezTo>
                              <a:cubicBezTo>
                                <a:pt x="21218" y="14194"/>
                                <a:pt x="21235" y="14204"/>
                                <a:pt x="21252" y="14204"/>
                              </a:cubicBezTo>
                              <a:cubicBezTo>
                                <a:pt x="21444" y="14204"/>
                                <a:pt x="21591" y="14022"/>
                                <a:pt x="21591" y="13810"/>
                              </a:cubicBezTo>
                              <a:cubicBezTo>
                                <a:pt x="21600" y="13618"/>
                                <a:pt x="21487" y="13466"/>
                                <a:pt x="21339" y="13415"/>
                              </a:cubicBezTo>
                              <a:close/>
                              <a:moveTo>
                                <a:pt x="13050" y="20265"/>
                              </a:moveTo>
                              <a:cubicBezTo>
                                <a:pt x="13016" y="19991"/>
                                <a:pt x="12824" y="19789"/>
                                <a:pt x="12581" y="19789"/>
                              </a:cubicBezTo>
                              <a:cubicBezTo>
                                <a:pt x="12546" y="19789"/>
                                <a:pt x="12520" y="19789"/>
                                <a:pt x="12494" y="19799"/>
                              </a:cubicBezTo>
                              <a:cubicBezTo>
                                <a:pt x="12468" y="19607"/>
                                <a:pt x="12329" y="19465"/>
                                <a:pt x="12155" y="19465"/>
                              </a:cubicBezTo>
                              <a:cubicBezTo>
                                <a:pt x="11964" y="19465"/>
                                <a:pt x="11817" y="19647"/>
                                <a:pt x="11817" y="19860"/>
                              </a:cubicBezTo>
                              <a:cubicBezTo>
                                <a:pt x="11817" y="19870"/>
                                <a:pt x="11817" y="19880"/>
                                <a:pt x="11817" y="19890"/>
                              </a:cubicBezTo>
                              <a:cubicBezTo>
                                <a:pt x="11773" y="19880"/>
                                <a:pt x="11730" y="19870"/>
                                <a:pt x="11686" y="19870"/>
                              </a:cubicBezTo>
                              <a:cubicBezTo>
                                <a:pt x="11443" y="19870"/>
                                <a:pt x="11243" y="20082"/>
                                <a:pt x="11217" y="20356"/>
                              </a:cubicBezTo>
                              <a:cubicBezTo>
                                <a:pt x="11061" y="20386"/>
                                <a:pt x="10939" y="20548"/>
                                <a:pt x="10939" y="20740"/>
                              </a:cubicBezTo>
                              <a:cubicBezTo>
                                <a:pt x="10939" y="20963"/>
                                <a:pt x="11095" y="21135"/>
                                <a:pt x="11278" y="21135"/>
                              </a:cubicBezTo>
                              <a:cubicBezTo>
                                <a:pt x="11330" y="21135"/>
                                <a:pt x="11382" y="21124"/>
                                <a:pt x="11426" y="21094"/>
                              </a:cubicBezTo>
                              <a:cubicBezTo>
                                <a:pt x="11478" y="21377"/>
                                <a:pt x="11695" y="21600"/>
                                <a:pt x="11956" y="21600"/>
                              </a:cubicBezTo>
                              <a:cubicBezTo>
                                <a:pt x="12147" y="21600"/>
                                <a:pt x="12312" y="21489"/>
                                <a:pt x="12407" y="21317"/>
                              </a:cubicBezTo>
                              <a:cubicBezTo>
                                <a:pt x="12460" y="21347"/>
                                <a:pt x="12520" y="21367"/>
                                <a:pt x="12581" y="21367"/>
                              </a:cubicBezTo>
                              <a:cubicBezTo>
                                <a:pt x="12746" y="21367"/>
                                <a:pt x="12885" y="21226"/>
                                <a:pt x="12911" y="21044"/>
                              </a:cubicBezTo>
                              <a:cubicBezTo>
                                <a:pt x="12929" y="21044"/>
                                <a:pt x="12946" y="21054"/>
                                <a:pt x="12963" y="21054"/>
                              </a:cubicBezTo>
                              <a:cubicBezTo>
                                <a:pt x="13155" y="21054"/>
                                <a:pt x="13302" y="20872"/>
                                <a:pt x="13302" y="20659"/>
                              </a:cubicBezTo>
                              <a:cubicBezTo>
                                <a:pt x="13311" y="20457"/>
                                <a:pt x="13198" y="20305"/>
                                <a:pt x="13050" y="20265"/>
                              </a:cubicBezTo>
                              <a:close/>
                              <a:moveTo>
                                <a:pt x="18090" y="11210"/>
                              </a:moveTo>
                              <a:cubicBezTo>
                                <a:pt x="18003" y="10502"/>
                                <a:pt x="17482" y="9955"/>
                                <a:pt x="16856" y="9955"/>
                              </a:cubicBezTo>
                              <a:cubicBezTo>
                                <a:pt x="16778" y="9955"/>
                                <a:pt x="16691" y="9965"/>
                                <a:pt x="16613" y="9986"/>
                              </a:cubicBezTo>
                              <a:cubicBezTo>
                                <a:pt x="16552" y="9480"/>
                                <a:pt x="16178" y="9095"/>
                                <a:pt x="15726" y="9095"/>
                              </a:cubicBezTo>
                              <a:cubicBezTo>
                                <a:pt x="15231" y="9095"/>
                                <a:pt x="14832" y="9561"/>
                                <a:pt x="14832" y="10137"/>
                              </a:cubicBezTo>
                              <a:cubicBezTo>
                                <a:pt x="14832" y="10168"/>
                                <a:pt x="14832" y="10188"/>
                                <a:pt x="14832" y="10218"/>
                              </a:cubicBezTo>
                              <a:cubicBezTo>
                                <a:pt x="14719" y="10178"/>
                                <a:pt x="14597" y="10158"/>
                                <a:pt x="14475" y="10158"/>
                              </a:cubicBezTo>
                              <a:cubicBezTo>
                                <a:pt x="13841" y="10158"/>
                                <a:pt x="13311" y="10714"/>
                                <a:pt x="13233" y="11432"/>
                              </a:cubicBezTo>
                              <a:cubicBezTo>
                                <a:pt x="12816" y="11523"/>
                                <a:pt x="12503" y="11948"/>
                                <a:pt x="12503" y="12454"/>
                              </a:cubicBezTo>
                              <a:cubicBezTo>
                                <a:pt x="12503" y="13031"/>
                                <a:pt x="12903" y="13496"/>
                                <a:pt x="13398" y="13496"/>
                              </a:cubicBezTo>
                              <a:cubicBezTo>
                                <a:pt x="13546" y="13496"/>
                                <a:pt x="13676" y="13456"/>
                                <a:pt x="13798" y="13385"/>
                              </a:cubicBezTo>
                              <a:cubicBezTo>
                                <a:pt x="13928" y="14144"/>
                                <a:pt x="14501" y="14710"/>
                                <a:pt x="15188" y="14710"/>
                              </a:cubicBezTo>
                              <a:cubicBezTo>
                                <a:pt x="15692" y="14710"/>
                                <a:pt x="16126" y="14407"/>
                                <a:pt x="16378" y="13951"/>
                              </a:cubicBezTo>
                              <a:cubicBezTo>
                                <a:pt x="16508" y="14043"/>
                                <a:pt x="16674" y="14103"/>
                                <a:pt x="16839" y="14103"/>
                              </a:cubicBezTo>
                              <a:cubicBezTo>
                                <a:pt x="17282" y="14103"/>
                                <a:pt x="17647" y="13739"/>
                                <a:pt x="17725" y="13253"/>
                              </a:cubicBezTo>
                              <a:cubicBezTo>
                                <a:pt x="17768" y="13264"/>
                                <a:pt x="17820" y="13264"/>
                                <a:pt x="17873" y="13264"/>
                              </a:cubicBezTo>
                              <a:cubicBezTo>
                                <a:pt x="18368" y="13264"/>
                                <a:pt x="18767" y="12798"/>
                                <a:pt x="18767" y="12221"/>
                              </a:cubicBezTo>
                              <a:cubicBezTo>
                                <a:pt x="18785" y="11726"/>
                                <a:pt x="18489" y="11311"/>
                                <a:pt x="18090" y="11210"/>
                              </a:cubicBezTo>
                              <a:close/>
                            </a:path>
                          </a:pathLst>
                        </a:custGeom>
                        <a:solidFill>
                          <a:schemeClr val="bg1"/>
                        </a:solidFill>
                        <a:ln w="12700">
                          <a:miter lim="400000"/>
                        </a:ln>
                      </wps:spPr>
                      <wps:bodyPr lIns="38100" tIns="38100" rIns="38100" bIns="38100" anchor="ctr"/>
                    </wps:wsp>
                    <wps:wsp>
                      <wps:cNvPr id="110" name="Shape"/>
                      <wps:cNvSpPr/>
                      <wps:spPr>
                        <a:xfrm>
                          <a:off x="5143499" y="1024907"/>
                          <a:ext cx="250814" cy="1140970"/>
                        </a:xfrm>
                        <a:custGeom>
                          <a:avLst/>
                          <a:gdLst>
                            <a:gd name="connsiteX0" fmla="*/ 9549 w 18075"/>
                            <a:gd name="connsiteY0" fmla="*/ 4551 h 19577"/>
                            <a:gd name="connsiteX1" fmla="*/ 17694 w 18075"/>
                            <a:gd name="connsiteY1" fmla="*/ 3634 h 19577"/>
                            <a:gd name="connsiteX2" fmla="*/ 9091 w 18075"/>
                            <a:gd name="connsiteY2" fmla="*/ 19577 h 19577"/>
                            <a:gd name="connsiteX3" fmla="*/ 396 w 18075"/>
                            <a:gd name="connsiteY3" fmla="*/ 3634 h 19577"/>
                            <a:gd name="connsiteX4" fmla="*/ 9091 w 18075"/>
                            <a:gd name="connsiteY4" fmla="*/ 5861 h 19577"/>
                            <a:gd name="connsiteX5" fmla="*/ 9549 w 18075"/>
                            <a:gd name="connsiteY5" fmla="*/ 4551 h 19577"/>
                            <a:gd name="connsiteX0" fmla="*/ 9549 w 18075"/>
                            <a:gd name="connsiteY0" fmla="*/ 4595 h 19621"/>
                            <a:gd name="connsiteX1" fmla="*/ 17694 w 18075"/>
                            <a:gd name="connsiteY1" fmla="*/ 3678 h 19621"/>
                            <a:gd name="connsiteX2" fmla="*/ 9091 w 18075"/>
                            <a:gd name="connsiteY2" fmla="*/ 19621 h 19621"/>
                            <a:gd name="connsiteX3" fmla="*/ 396 w 18075"/>
                            <a:gd name="connsiteY3" fmla="*/ 3678 h 19621"/>
                            <a:gd name="connsiteX4" fmla="*/ 8862 w 18075"/>
                            <a:gd name="connsiteY4" fmla="*/ 4595 h 19621"/>
                            <a:gd name="connsiteX5" fmla="*/ 9549 w 18075"/>
                            <a:gd name="connsiteY5" fmla="*/ 4595 h 1962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8075" h="19621" extrusionOk="0">
                              <a:moveTo>
                                <a:pt x="9549" y="4595"/>
                              </a:moveTo>
                              <a:cubicBezTo>
                                <a:pt x="11745" y="-668"/>
                                <a:pt x="15772" y="-1870"/>
                                <a:pt x="17694" y="3678"/>
                              </a:cubicBezTo>
                              <a:cubicBezTo>
                                <a:pt x="19799" y="9574"/>
                                <a:pt x="12660" y="17044"/>
                                <a:pt x="9091" y="19621"/>
                              </a:cubicBezTo>
                              <a:cubicBezTo>
                                <a:pt x="5704" y="17350"/>
                                <a:pt x="-1801" y="10099"/>
                                <a:pt x="396" y="3678"/>
                              </a:cubicBezTo>
                              <a:cubicBezTo>
                                <a:pt x="2409" y="-1979"/>
                                <a:pt x="6665" y="-668"/>
                                <a:pt x="8862" y="4595"/>
                              </a:cubicBezTo>
                              <a:lnTo>
                                <a:pt x="9549" y="4595"/>
                              </a:lnTo>
                              <a:close/>
                            </a:path>
                          </a:pathLst>
                        </a:custGeom>
                        <a:solidFill>
                          <a:schemeClr val="accent1">
                            <a:lumMod val="20000"/>
                            <a:lumOff val="80000"/>
                          </a:schemeClr>
                        </a:solidFill>
                        <a:ln w="12700">
                          <a:miter lim="400000"/>
                        </a:ln>
                      </wps:spPr>
                      <wps:bodyPr lIns="38100" tIns="38100" rIns="38100" bIns="38100" anchor="ctr"/>
                    </wps:wsp>
                  </wpg:wgp>
                </a:graphicData>
              </a:graphic>
              <wp14:sizeRelH relativeFrom="page">
                <wp14:pctWidth>100000</wp14:pctWidth>
              </wp14:sizeRelH>
              <wp14:sizeRelV relativeFrom="page">
                <wp14:pctHeight>50000</wp14:pctHeight>
              </wp14:sizeRelV>
            </wp:anchor>
          </w:drawing>
        </mc:Choice>
        <mc:Fallback>
          <w:pict>
            <v:group w14:anchorId="1D48E371" id="Group 1" o:spid="_x0000_s1026" style="position:absolute;margin-left:0;margin-top:0;width:612pt;height:396pt;z-index:251661312;mso-width-percent:1000;mso-height-percent:500;mso-position-horizontal:center;mso-position-horizontal-relative:page;mso-position-vertical:bottom;mso-position-vertical-relative:page;mso-width-percent:1000;mso-height-percent:500" coordsize="77724,50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">
              <v:rect id="Rectangle" o:spid="_x0000_s1027" style="position:absolute;width:38862;height:502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" fillcolor="#c74369 [3204]" stroked="f" strokeweight="1pt">
                <v:stroke miterlimit="4"/>
                <v:textbox inset="3pt,3pt,3pt,3pt"/>
              </v:rect>
              <v:shape id="Shape" o:spid="_x0000_s1028" style="position:absolute;left:5079;top:2032;width:30575;height:45886;visibility:visible;mso-wrap-style:square;v-text-anchor:middle" coordsize="21312,21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" path="m4816,15990r,1009c5205,16815,6037,16305,5648,15990v-390,-314,-832,,-832,xm460,671r,1008c850,1496,1682,986,1292,671v-389,-314,-832,,-832,xm,4520l,5529c390,5345,1222,4835,832,4520,443,4206,,4520,,4520xm,13559r,1008c390,14383,1222,13873,832,13559v-389,-315,-832,,-832,xm,8583l,9591c390,9407,1222,8897,832,8583,443,8269,,8583,,8583xm,17621r,1009c390,18446,1222,17936,832,17621v-389,-314,-832,,-832,xm21210,4497v-389,-315,-832,,-832,l20378,5505v390,-178,1222,-694,832,-1008xm4816,2889r,1009c5205,3714,6037,3204,5648,2889v-390,-308,-832,,-832,xm4816,20421r,1008c5205,21245,6037,20735,5648,20421v-390,-315,-832,,-832,xm9162,499r,1008c9552,1324,10384,814,9994,499v-389,-314,-832,,-832,xm19157,137r,1009c19546,962,20378,452,19989,137v-399,-308,-832,,-832,xm20378,13535r,1008c20768,14359,21600,13849,21210,13535v-389,-314,-832,,-832,xm20378,8559r,1008c20768,9384,21600,8873,21210,8559v-389,-308,-832,,-832,xm20378,17598r,1008c20768,18422,21600,17912,21210,17598v-389,-309,-832,,-832,xm11012,17550r,1008c11402,18375,12234,17865,11845,17550v-390,-314,-833,,-833,xm15111,2788r,1009c15501,3613,16333,3103,15943,2788v-389,-314,-832,,-832,xm15111,20320r,1008c15501,21144,16333,20634,15943,20320v-389,-314,-832,,-832,xm15111,15890r,1008c15501,16714,16333,16204,15943,15890v-389,-315,-832,,-832,xe" fillcolor="#ffb0b6 [3205]" stroked="f" strokeweight="1pt">
                <v:stroke miterlimit="4" joinstyle="miter"/>
                <v:path arrowok="t" o:extrusionok="f" o:connecttype="custom" o:connectlocs="1528728,2294326;1528728,2294326;1528728,2294326;1528728,2294326" o:connectangles="0,90,180,270"/>
              </v:shape>
              <v:shape id="Shape" o:spid="_x0000_s1029" style="position:absolute;left:3682;top:2032;width:30562;height:45886;visibility:visible;mso-wrap-style:square;v-text-anchor:middle" coordsize="21312,21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" path="m4911,15990v-390,315,442,825,832,1009l5743,15990v,,-443,-308,-832,xm4911,20421v-390,314,442,824,832,1008l5743,20421v,,-443,-309,-832,xm553,671v-389,315,443,825,833,1008l1386,671v,,-443,-314,-833,xm4911,2889v-390,315,442,825,832,1009l5743,2889v,,-443,-308,-832,xm102,8583v-390,314,442,824,832,1008l934,8583v-9,,-443,-314,-832,xm102,4520v-390,315,442,825,832,1009l934,4520v-9,,-443,-314,-832,xm102,13559v-390,314,442,824,832,1008l934,13559v-9,,-443,-315,-832,xm102,17621v-390,315,442,825,832,1009l934,17621v-9,,-443,-314,-832,xm9268,499v-390,315,443,825,832,1008l10100,499v-9,,-451,-314,-832,xm15219,20320v-390,314,443,824,832,1008l16051,20320v-8,,-451,-314,-832,xm20480,17598v-390,314,442,824,832,1008l21312,17598v,,-443,-309,-832,xm11110,17550v-390,315,443,825,832,1008l11942,17550v,,-443,-314,-832,xm20480,13535v-390,314,442,824,832,1008l21312,13535v,,-443,-308,-832,xm20480,4497v-390,314,442,824,832,1008l21312,4497v,,-443,-309,-832,xm20480,8559v-390,314,442,825,832,1008l21312,8559v,,-443,-308,-832,xm19257,137v-389,315,443,825,833,1009l20090,137v,,-443,-308,-833,xm15219,15890v-390,314,443,824,832,1008l16051,15890v-8,,-451,-315,-832,xm15219,2788v-390,315,443,825,832,1009l16051,2788v-8,,-451,-314,-832,xe" fillcolor="#ffc2c7 [3206]" stroked="f" strokeweight="1pt">
                <v:stroke miterlimit="4" joinstyle="miter"/>
                <v:path arrowok="t" o:extrusionok="f" o:connecttype="custom" o:connectlocs="1528093,2294326;1528093,2294326;1528093,2294326;1528093,2294326" o:connectangles="0,90,180,270"/>
              </v:shape>
              <v:rect id="Rectangle" o:spid="_x0000_s1030" style="position:absolute;left:38862;width:38862;height:502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" fillcolor="#e5e2df [3209]" stroked="f" strokeweight="1pt">
                <v:stroke miterlimit="4"/>
                <v:textbox inset="3pt,3pt,3pt,3pt"/>
              </v:rect>
              <v:shape id="Shape" o:spid="_x0000_s1031" style="position:absolute;left:68706;top:24130;width:4751;height:3732;visibility:visible;mso-wrap-style:square;v-text-anchor:middle" coordsize="21429,17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" path="m,5114c,1384,17016,9506,21428,v,,172,5957,-4068,9928c18392,10830,21428,13417,21428,15764,9625,12274,,21600,,15643l,5114xe" fillcolor="#94ccdb [1944]" stroked="f" strokeweight="1pt">
                <v:fill color2="#b7dde7 [1304]" angle="90" focus="100%" type="gradient"/>
                <v:stroke miterlimit="4" joinstyle="miter"/>
                <v:path arrowok="t" o:extrusionok="f" o:connecttype="custom" o:connectlocs="237502,186646;237502,186646;237502,186646;237502,186646" o:connectangles="0,90,180,270"/>
              </v:shape>
              <v:shape id="Shape" o:spid="_x0000_s1032" style="position:absolute;left:68706;top:24892;width:2452;height:3053;visibility:visible;mso-wrap-style:square;v-text-anchor:middle" coordsize="21600,15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" path="m,2479c,5904,21600,-3250,21600,1294r-112,11195c21488,9328,12647,18350,,15123l,2479xe" fillcolor="#4dabc3 [3208]" stroked="f" strokeweight="1pt">
                <v:fill color2="#225765 [1608]" angle="90" focus="100%" type="gradient"/>
                <v:stroke miterlimit="4" joinstyle="miter"/>
                <v:path arrowok="t" o:extrusionok="f" o:connecttype="custom" o:connectlocs="122556,152662;122556,152662;122556,152662;122556,152662" o:connectangles="0,90,180,270"/>
              </v:shape>
              <v:shape id="Shape" o:spid="_x0000_s1033" style="position:absolute;left:56769;top:25018;width:14363;height:3784;visibility:visible;mso-wrap-style:square;v-text-anchor:middle" coordsize="21581,8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" path="m,2982l,7059c-19,-257,21562,15531,21581,4659r,-4569c21581,9256,-19,-6069,,2982xe" fillcolor="#4dabc3 [3208]" stroked="f" strokeweight="1pt">
                <v:fill color2="#b7dde7 [1304]" rotate="t" angle="90" focus="100%" type="gradient"/>
                <v:stroke miterlimit="4" joinstyle="miter"/>
                <v:path arrowok="t" o:extrusionok="f" o:connecttype="custom" o:connectlocs="718186,189182;718186,189182;718186,189182;718186,189182" o:connectangles="0,90,180,270"/>
              </v:shape>
              <v:shape id="Shape" o:spid="_x0000_s1034" style="position:absolute;left:49657;top:19430;width:7251;height:8725;visibility:visible;mso-wrap-style:squar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" path="m5636,3459l7982,16538r227,-31l5863,3427r-227,32xm,31l4993,16821r189,-31l189,,,31xm18271,31l18082,,13089,16790r189,31l18271,31xm12408,3427l10214,16507r227,31l12635,3459r-227,-32xm12559,18141r9003,-2075l21524,15909r-9532,2201l21524,21600r76,-157l12559,18141xe" fillcolor="#9b8579 [3207]" stroked="f" strokeweight="1pt">
                <v:stroke miterlimit="4" joinstyle="miter"/>
                <v:path arrowok="t" o:extrusionok="f" o:connecttype="custom" o:connectlocs="362585,436246;362585,436246;362585,436246;362585,436246" o:connectangles="0,90,180,270"/>
              </v:shape>
              <v:shape id="Shape" o:spid="_x0000_s1035" style="position:absolute;left:44830;top:9398;width:15633;height:12311;visibility:visible;mso-wrap-style:square;v-text-anchor:middle" coordsize="18050,19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" path="m9048,5394c11247,127,15705,-2378,17670,3165,19767,9063,12670,16519,9048,19123,5704,16855,-1833,9615,411,3165,2361,-2477,6848,147,9048,5394r,xe" fillcolor="#c74369 [3204]" stroked="f" strokeweight="1pt">
                <v:stroke miterlimit="4" joinstyle="miter"/>
                <v:path arrowok="t" o:extrusionok="f" o:connecttype="custom" o:connectlocs="781619,615578;781619,615578;781619,615578;781619,615578" o:connectangles="0,90,180,270"/>
              </v:shape>
              <v:shape id="Shape" o:spid="_x0000_s1036" style="position:absolute;left:46100;top:9398;width:13154;height:12287;visibility:visible;mso-wrap-style:square;v-text-anchor:middle" coordsize="18144,19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" path="m17758,3141c15779,-2407,11294,110,9087,5381v,-20,-18,-40,-18,-60l9069,5321v,,,,,c9069,5321,9069,5321,9069,5321r,c9069,5341,9052,5361,9052,5381,6844,90,2360,-2427,380,3141,-1722,9067,5408,16557,9052,19173v,,17,-20,17,-20c9069,19153,9087,19173,9087,19173,12731,16557,19878,9067,17758,3141xe" fillcolor="black [3213]" stroked="f" strokeweight="1pt">
                <v:fill opacity="9766f"/>
                <v:stroke miterlimit="4" joinstyle="miter"/>
                <v:path arrowok="t" o:extrusionok="f" o:connecttype="custom" o:connectlocs="657681,614381;657681,614381;657681,614381;657681,614381" o:connectangles="0,90,180,270"/>
              </v:shape>
              <v:shape id="Shape" o:spid="_x0000_s1037" style="position:absolute;left:46609;top:9398;width:12123;height:12311;visibility:visible;mso-wrap-style:square;v-text-anchor:middle" coordsize="18056,19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" path="m9051,5394c11245,127,15708,-2378,17676,3165,19775,9063,12663,16519,9051,19123,5703,16855,-1825,9615,407,3165,2374,-2477,6857,147,9051,5394r,xe" fillcolor="#dd8ea4 [1940]" stroked="f" strokeweight="1pt">
                <v:stroke miterlimit="4" joinstyle="miter"/>
                <v:path arrowok="t" o:extrusionok="f" o:connecttype="custom" o:connectlocs="606179,615578;606179,615578;606179,615578;606179,615578" o:connectangles="0,90,180,270"/>
              </v:shape>
              <v:shape id="Shape" o:spid="_x0000_s1038" style="position:absolute;left:48641;top:9398;width:8136;height:12278;visibility:visible;mso-wrap-style:square;v-text-anchor:middle" coordsize="18161,19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" path="m17783,3130c15799,-2424,11320,95,9109,5371v,-20,-28,-40,-28,-59l9081,19136v,,28,20,28,20c12738,16558,19881,9060,17783,3130xm379,3130c-1719,9060,5424,16558,9053,19176v,,28,-20,28,-20l9081,5331v,20,-28,40,-28,60c6842,95,2363,-2424,379,3130xe" fillcolor="black [3213]" stroked="f" strokeweight="1pt">
                <v:fill opacity="9766f"/>
                <v:stroke miterlimit="4" joinstyle="miter"/>
                <v:path arrowok="t" o:extrusionok="f" o:connecttype="custom" o:connectlocs="406843,613925;406843,613925;406843,613925;406843,613925" o:connectangles="0,90,180,270"/>
              </v:shape>
              <v:shape id="Shape" o:spid="_x0000_s1039" style="position:absolute;left:49148;top:9398;width:7145;height:12311;visibility:visible;mso-wrap-style:square;v-text-anchor:middle" coordsize="18055,19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" path="m9044,5394c11227,127,15688,-2378,17678,3165,19764,9063,12671,16519,9044,19123,5706,16855,-1836,9615,411,3165,2368,-2477,6862,147,9044,5394r,xe" fillcolor="#e8b3c2 [1300]" stroked="f" strokeweight="1pt">
                <v:stroke miterlimit="4" joinstyle="miter"/>
                <v:path arrowok="t" o:extrusionok="f" o:connecttype="custom" o:connectlocs="357217,615578;357217,615578;357217,615578;357217,615578" o:connectangles="0,90,180,270"/>
              </v:shape>
              <v:rect id="Rectangle" o:spid="_x0000_s1040" style="position:absolute;left:50787;top:25654;width:3746;height:5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" fillcolor="#b7dde7 [1304]" stroked="f" strokeweight="1pt">
                <v:fill color2="#4dabc3 [3208]" angle="270" focus="100%" type="gradient">
                  <o:fill v:ext="view" type="gradientUnscaled"/>
                </v:fill>
                <v:stroke miterlimit="4"/>
                <v:textbox inset="3pt,3pt,3pt,3pt"/>
              </v:rect>
              <v:shape id="Shape" o:spid="_x0000_s1041" style="position:absolute;left:51054;top:26162;width:3200;height:1790;visibility:visible;mso-wrap-style:squar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" path="m20143,21600r-18600,l,,21600,,20143,21600xe" fillcolor="#b7dde7 [1304]" stroked="f" strokeweight="1pt">
                <v:fill color2="#4dabc3 [3208]" angle="90" focus="100%" type="gradient"/>
                <v:stroke miterlimit="4" joinstyle="miter"/>
                <v:path arrowok="t" o:extrusionok="f" o:connecttype="custom" o:connectlocs="160021,89536;160021,89536;160021,89536;160021,89536" o:connectangles="0,90,180,270"/>
              </v:shape>
              <v:shape id="Shape" o:spid="_x0000_s1042" style="position:absolute;left:42291;top:4572;width:31560;height:27114;visibility:visible;mso-wrap-style:square;v-text-anchor:middle" coordsize="21592,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" path="m3806,9975v-61,-485,-409,-849,-843,-849c2911,9126,2850,9136,2798,9146v-44,-344,-296,-607,-608,-607c1851,8539,1581,8863,1581,9247v,20,,40,,51c1503,9267,1425,9257,1338,9257v-434,,-791,374,-843,870c217,10188,,10481,,10825v,395,278,708,608,708c704,11533,799,11503,878,11463v86,516,477,900,947,900c2163,12363,2468,12161,2633,11847v95,61,199,101,312,101c3241,11948,3493,11695,3545,11372v35,10,69,10,96,10c3979,11382,4249,11058,4249,10674v26,-344,-174,-628,-443,-699xm9184,1022c9140,678,8897,415,8593,415v-43,,-78,,-113,10c8445,182,8272,,8054,,7820,,7620,223,7620,506v,10,,20,,40c7568,526,7507,516,7446,516v-304,,-556,263,-599,617c6647,1174,6499,1386,6499,1629v,273,191,506,435,506c7003,2135,7073,2114,7125,2084v61,364,339,637,669,637c8037,2721,8246,2580,8367,2357v61,41,139,71,217,71c8793,2428,8967,2256,9010,2023v26,,44,11,70,11c9314,2034,9514,1811,9514,1528v,-253,-139,-456,-330,-506xm21339,13415v-34,-273,-226,-475,-469,-475c20835,12940,20809,12940,20783,12950v-26,-192,-165,-334,-339,-334c20253,12616,20106,12798,20106,13011v,10,,20,,30c20062,13031,20019,13021,19975,13021v-243,,-443,212,-469,485c19350,13537,19228,13699,19228,13891v,222,156,394,339,394c19619,14285,19671,14275,19715,14245v52,283,269,506,530,506c20436,14751,20601,14639,20696,14467v53,31,113,51,174,51c21035,14518,21174,14376,21200,14194v18,,35,10,52,10c21444,14204,21591,14022,21591,13810v9,-192,-104,-344,-252,-395xm13050,20265v-34,-274,-226,-476,-469,-476c12546,19789,12520,19789,12494,19799v-26,-192,-165,-334,-339,-334c11964,19465,11817,19647,11817,19860v,10,,20,,30c11773,19880,11730,19870,11686,19870v-243,,-443,212,-469,486c11061,20386,10939,20548,10939,20740v,223,156,395,339,395c11330,21135,11382,21124,11426,21094v52,283,269,506,530,506c12147,21600,12312,21489,12407,21317v53,30,113,50,174,50c12746,21367,12885,21226,12911,21044v18,,35,10,52,10c13155,21054,13302,20872,13302,20659v9,-202,-104,-354,-252,-394xm18090,11210v-87,-708,-608,-1255,-1234,-1255c16778,9955,16691,9965,16613,9986v-61,-506,-435,-891,-887,-891c15231,9095,14832,9561,14832,10137v,31,,51,,81c14719,10178,14597,10158,14475,10158v-634,,-1164,556,-1242,1274c12816,11523,12503,11948,12503,12454v,577,400,1042,895,1042c13546,13496,13676,13456,13798,13385v130,759,703,1325,1390,1325c15692,14710,16126,14407,16378,13951v130,92,296,152,461,152c17282,14103,17647,13739,17725,13253v43,11,95,11,148,11c18368,13264,18767,12798,18767,12221v18,-495,-278,-910,-677,-1011xe" fillcolor="white [3212]" stroked="f" strokeweight="1pt">
                <v:stroke miterlimit="4" joinstyle="miter"/>
                <v:path arrowok="t" o:extrusionok="f" o:connecttype="custom" o:connectlocs="1578009,1355725;1578009,1355725;1578009,1355725;1578009,1355725" o:connectangles="0,90,180,270"/>
              </v:shape>
              <v:shape id="Shape" o:spid="_x0000_s1043" style="position:absolute;left:51434;top:10249;width:2509;height:11409;visibility:visible;mso-wrap-style:square;v-text-anchor:middle" coordsize="18075,19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" path="m9549,4595v2196,-5263,6223,-6465,8145,-917c19799,9574,12660,17044,9091,19621,5704,17350,-1801,10099,396,3678,2409,-1979,6665,-668,8862,4595r687,xe" fillcolor="#f3d9e0 [660]" stroked="f" strokeweight="1pt">
                <v:stroke miterlimit="4" joinstyle="miter"/>
                <v:path arrowok="t" o:extrusionok="f" o:connecttype="custom" o:connectlocs="132505,267201;245527,213877;126149,1140970;5495,213877;122972,267201;132505,267201" o:connectangles="0,0,0,0,0,0"/>
              </v:shape>
              <w10:wrap anchorx="page" anchory="pag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5A7078" w14:textId="77777777" w:rsidR="0086644B" w:rsidRDefault="008664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C09DCB" w14:textId="77777777" w:rsidR="00FB5294" w:rsidRDefault="00FB5294" w:rsidP="0087218F">
      <w:r>
        <w:separator/>
      </w:r>
    </w:p>
  </w:footnote>
  <w:footnote w:type="continuationSeparator" w:id="0">
    <w:p w14:paraId="4AF8A544" w14:textId="77777777" w:rsidR="00FB5294" w:rsidRDefault="00FB5294" w:rsidP="008721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516430" w14:textId="77777777" w:rsidR="006A06EA" w:rsidRDefault="006A06EA">
    <w:pPr>
      <w:pStyle w:val="Header"/>
    </w:pPr>
    <w:r w:rsidRPr="00717CF5">
      <w:rPr>
        <w:noProof/>
        <w:lang w:val="en-AU" w:eastAsia="en-AU"/>
      </w:rPr>
      <mc:AlternateContent>
        <mc:Choice Requires="wpg">
          <w:drawing>
            <wp:anchor distT="0" distB="0" distL="114300" distR="114300" simplePos="0" relativeHeight="251663360" behindDoc="1" locked="0" layoutInCell="1" allowOverlap="1" wp14:anchorId="6FA5E991" wp14:editId="4AFE4BB9">
              <wp:simplePos x="0" y="0"/>
              <wp:positionH relativeFrom="column">
                <wp:posOffset>-471805</wp:posOffset>
              </wp:positionH>
              <wp:positionV relativeFrom="paragraph">
                <wp:posOffset>4561348</wp:posOffset>
              </wp:positionV>
              <wp:extent cx="7772400" cy="5029200"/>
              <wp:effectExtent l="0" t="0" r="0" b="0"/>
              <wp:wrapNone/>
              <wp:docPr id="3" name="Group 2">
                <a:extLst xmlns:a="http://schemas.openxmlformats.org/drawingml/2006/main">
                  <a:ext uri="{FF2B5EF4-FFF2-40B4-BE49-F238E27FC236}">
                    <a16:creationId xmlns:a16="http://schemas.microsoft.com/office/drawing/2014/main" id="{3677E8BB-0DED-F942-8CB6-4026CF3F0D19}"/>
                  </a:ext>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772400" cy="5029200"/>
                        <a:chOff x="0" y="0"/>
                        <a:chExt cx="7772400" cy="5029200"/>
                      </a:xfrm>
                    </wpg:grpSpPr>
                    <wps:wsp>
                      <wps:cNvPr id="1" name="Rectangle"/>
                      <wps:cNvSpPr/>
                      <wps:spPr>
                        <a:xfrm>
                          <a:off x="3886200" y="0"/>
                          <a:ext cx="3886200" cy="5029200"/>
                        </a:xfrm>
                        <a:prstGeom prst="rect">
                          <a:avLst/>
                        </a:prstGeom>
                        <a:solidFill>
                          <a:schemeClr val="accent1"/>
                        </a:solidFill>
                        <a:ln w="12700">
                          <a:miter lim="400000"/>
                        </a:ln>
                      </wps:spPr>
                      <wps:bodyPr lIns="38100" tIns="38100" rIns="38100" bIns="38100" anchor="ctr"/>
                    </wps:wsp>
                    <wps:wsp>
                      <wps:cNvPr id="4" name="Shape"/>
                      <wps:cNvSpPr/>
                      <wps:spPr>
                        <a:xfrm>
                          <a:off x="4368799" y="203200"/>
                          <a:ext cx="3057455" cy="4588651"/>
                        </a:xfrm>
                        <a:custGeom>
                          <a:avLst/>
                          <a:gdLst/>
                          <a:ahLst/>
                          <a:cxnLst>
                            <a:cxn ang="0">
                              <a:pos x="wd2" y="hd2"/>
                            </a:cxn>
                            <a:cxn ang="5400000">
                              <a:pos x="wd2" y="hd2"/>
                            </a:cxn>
                            <a:cxn ang="10800000">
                              <a:pos x="wd2" y="hd2"/>
                            </a:cxn>
                            <a:cxn ang="16200000">
                              <a:pos x="wd2" y="hd2"/>
                            </a:cxn>
                          </a:cxnLst>
                          <a:rect l="0" t="0" r="r" b="b"/>
                          <a:pathLst>
                            <a:path w="21312" h="21429" extrusionOk="0">
                              <a:moveTo>
                                <a:pt x="19148" y="137"/>
                              </a:moveTo>
                              <a:lnTo>
                                <a:pt x="19148" y="1146"/>
                              </a:lnTo>
                              <a:cubicBezTo>
                                <a:pt x="19537" y="962"/>
                                <a:pt x="20370" y="452"/>
                                <a:pt x="19980" y="137"/>
                              </a:cubicBezTo>
                              <a:cubicBezTo>
                                <a:pt x="19590" y="-171"/>
                                <a:pt x="19148" y="137"/>
                                <a:pt x="19148" y="137"/>
                              </a:cubicBezTo>
                              <a:close/>
                              <a:moveTo>
                                <a:pt x="15111" y="2788"/>
                              </a:moveTo>
                              <a:lnTo>
                                <a:pt x="15111" y="3797"/>
                              </a:lnTo>
                              <a:cubicBezTo>
                                <a:pt x="15501" y="3613"/>
                                <a:pt x="16333" y="3103"/>
                                <a:pt x="15943" y="2788"/>
                              </a:cubicBezTo>
                              <a:cubicBezTo>
                                <a:pt x="15554" y="2474"/>
                                <a:pt x="15111" y="2788"/>
                                <a:pt x="15111" y="2788"/>
                              </a:cubicBezTo>
                              <a:close/>
                              <a:moveTo>
                                <a:pt x="21202" y="4497"/>
                              </a:moveTo>
                              <a:cubicBezTo>
                                <a:pt x="20812" y="4182"/>
                                <a:pt x="20370" y="4497"/>
                                <a:pt x="20370" y="4497"/>
                              </a:cubicBezTo>
                              <a:lnTo>
                                <a:pt x="20370" y="5505"/>
                              </a:lnTo>
                              <a:cubicBezTo>
                                <a:pt x="20768" y="5327"/>
                                <a:pt x="21591" y="4811"/>
                                <a:pt x="21202" y="4497"/>
                              </a:cubicBezTo>
                              <a:close/>
                              <a:moveTo>
                                <a:pt x="11012" y="4449"/>
                              </a:moveTo>
                              <a:lnTo>
                                <a:pt x="11012" y="5457"/>
                              </a:lnTo>
                              <a:cubicBezTo>
                                <a:pt x="11402" y="5273"/>
                                <a:pt x="12234" y="4763"/>
                                <a:pt x="11845" y="4449"/>
                              </a:cubicBezTo>
                              <a:cubicBezTo>
                                <a:pt x="11455" y="4135"/>
                                <a:pt x="11012" y="4449"/>
                                <a:pt x="11012" y="4449"/>
                              </a:cubicBezTo>
                              <a:close/>
                              <a:moveTo>
                                <a:pt x="0" y="4520"/>
                              </a:moveTo>
                              <a:lnTo>
                                <a:pt x="0" y="5529"/>
                              </a:lnTo>
                              <a:cubicBezTo>
                                <a:pt x="390" y="5345"/>
                                <a:pt x="1222" y="4835"/>
                                <a:pt x="832" y="4520"/>
                              </a:cubicBezTo>
                              <a:cubicBezTo>
                                <a:pt x="443" y="4206"/>
                                <a:pt x="0" y="4520"/>
                                <a:pt x="0" y="4520"/>
                              </a:cubicBezTo>
                              <a:close/>
                              <a:moveTo>
                                <a:pt x="9162" y="499"/>
                              </a:moveTo>
                              <a:lnTo>
                                <a:pt x="9162" y="1507"/>
                              </a:lnTo>
                              <a:cubicBezTo>
                                <a:pt x="9552" y="1324"/>
                                <a:pt x="10384" y="814"/>
                                <a:pt x="9994" y="499"/>
                              </a:cubicBezTo>
                              <a:cubicBezTo>
                                <a:pt x="9605" y="185"/>
                                <a:pt x="9162" y="499"/>
                                <a:pt x="9162" y="499"/>
                              </a:cubicBezTo>
                              <a:close/>
                              <a:moveTo>
                                <a:pt x="4816" y="2889"/>
                              </a:moveTo>
                              <a:lnTo>
                                <a:pt x="4816" y="3898"/>
                              </a:lnTo>
                              <a:cubicBezTo>
                                <a:pt x="5205" y="3714"/>
                                <a:pt x="6037" y="3204"/>
                                <a:pt x="5648" y="2889"/>
                              </a:cubicBezTo>
                              <a:cubicBezTo>
                                <a:pt x="5258" y="2581"/>
                                <a:pt x="4816" y="2889"/>
                                <a:pt x="4816" y="2889"/>
                              </a:cubicBezTo>
                              <a:close/>
                              <a:moveTo>
                                <a:pt x="15111" y="6851"/>
                              </a:moveTo>
                              <a:lnTo>
                                <a:pt x="15111" y="7859"/>
                              </a:lnTo>
                              <a:cubicBezTo>
                                <a:pt x="15501" y="7675"/>
                                <a:pt x="16333" y="7165"/>
                                <a:pt x="15943" y="6851"/>
                              </a:cubicBezTo>
                              <a:cubicBezTo>
                                <a:pt x="15554" y="6537"/>
                                <a:pt x="15111" y="6851"/>
                                <a:pt x="15111" y="6851"/>
                              </a:cubicBezTo>
                              <a:close/>
                              <a:moveTo>
                                <a:pt x="20378" y="8559"/>
                              </a:moveTo>
                              <a:lnTo>
                                <a:pt x="20378" y="9567"/>
                              </a:lnTo>
                              <a:cubicBezTo>
                                <a:pt x="20768" y="9384"/>
                                <a:pt x="21600" y="8873"/>
                                <a:pt x="21210" y="8559"/>
                              </a:cubicBezTo>
                              <a:cubicBezTo>
                                <a:pt x="20821" y="8251"/>
                                <a:pt x="20378" y="8559"/>
                                <a:pt x="20378" y="8559"/>
                              </a:cubicBezTo>
                              <a:close/>
                              <a:moveTo>
                                <a:pt x="11012" y="8512"/>
                              </a:moveTo>
                              <a:lnTo>
                                <a:pt x="11012" y="9520"/>
                              </a:lnTo>
                              <a:cubicBezTo>
                                <a:pt x="11402" y="9336"/>
                                <a:pt x="12234" y="8826"/>
                                <a:pt x="11845" y="8512"/>
                              </a:cubicBezTo>
                              <a:cubicBezTo>
                                <a:pt x="11455" y="8197"/>
                                <a:pt x="11012" y="8512"/>
                                <a:pt x="11012" y="8512"/>
                              </a:cubicBezTo>
                              <a:close/>
                              <a:moveTo>
                                <a:pt x="0" y="8583"/>
                              </a:moveTo>
                              <a:lnTo>
                                <a:pt x="0" y="9591"/>
                              </a:lnTo>
                              <a:cubicBezTo>
                                <a:pt x="390" y="9407"/>
                                <a:pt x="1222" y="8897"/>
                                <a:pt x="832" y="8583"/>
                              </a:cubicBezTo>
                              <a:cubicBezTo>
                                <a:pt x="443" y="8269"/>
                                <a:pt x="0" y="8583"/>
                                <a:pt x="0" y="8583"/>
                              </a:cubicBezTo>
                              <a:close/>
                              <a:moveTo>
                                <a:pt x="4816" y="6952"/>
                              </a:moveTo>
                              <a:lnTo>
                                <a:pt x="4816" y="7960"/>
                              </a:lnTo>
                              <a:cubicBezTo>
                                <a:pt x="5205" y="7776"/>
                                <a:pt x="6037" y="7266"/>
                                <a:pt x="5648" y="6952"/>
                              </a:cubicBezTo>
                              <a:cubicBezTo>
                                <a:pt x="5258" y="6643"/>
                                <a:pt x="4816" y="6952"/>
                                <a:pt x="4816" y="6952"/>
                              </a:cubicBezTo>
                              <a:close/>
                              <a:moveTo>
                                <a:pt x="15111" y="11827"/>
                              </a:moveTo>
                              <a:lnTo>
                                <a:pt x="15111" y="12835"/>
                              </a:lnTo>
                              <a:cubicBezTo>
                                <a:pt x="15501" y="12651"/>
                                <a:pt x="16333" y="12141"/>
                                <a:pt x="15943" y="11827"/>
                              </a:cubicBezTo>
                              <a:cubicBezTo>
                                <a:pt x="15554" y="11513"/>
                                <a:pt x="15111" y="11827"/>
                                <a:pt x="15111" y="11827"/>
                              </a:cubicBezTo>
                              <a:close/>
                              <a:moveTo>
                                <a:pt x="20378" y="13535"/>
                              </a:moveTo>
                              <a:lnTo>
                                <a:pt x="20378" y="14543"/>
                              </a:lnTo>
                              <a:cubicBezTo>
                                <a:pt x="20768" y="14359"/>
                                <a:pt x="21600" y="13849"/>
                                <a:pt x="21210" y="13535"/>
                              </a:cubicBezTo>
                              <a:cubicBezTo>
                                <a:pt x="20821" y="13227"/>
                                <a:pt x="20378" y="13535"/>
                                <a:pt x="20378" y="13535"/>
                              </a:cubicBezTo>
                              <a:close/>
                              <a:moveTo>
                                <a:pt x="11012" y="13488"/>
                              </a:moveTo>
                              <a:lnTo>
                                <a:pt x="11012" y="14496"/>
                              </a:lnTo>
                              <a:cubicBezTo>
                                <a:pt x="11402" y="14312"/>
                                <a:pt x="12234" y="13802"/>
                                <a:pt x="11845" y="13488"/>
                              </a:cubicBezTo>
                              <a:cubicBezTo>
                                <a:pt x="11455" y="13173"/>
                                <a:pt x="11012" y="13488"/>
                                <a:pt x="11012" y="13488"/>
                              </a:cubicBezTo>
                              <a:close/>
                              <a:moveTo>
                                <a:pt x="0" y="13559"/>
                              </a:moveTo>
                              <a:lnTo>
                                <a:pt x="0" y="14567"/>
                              </a:lnTo>
                              <a:cubicBezTo>
                                <a:pt x="390" y="14383"/>
                                <a:pt x="1222" y="13873"/>
                                <a:pt x="832" y="13559"/>
                              </a:cubicBezTo>
                              <a:cubicBezTo>
                                <a:pt x="443" y="13244"/>
                                <a:pt x="0" y="13559"/>
                                <a:pt x="0" y="13559"/>
                              </a:cubicBezTo>
                              <a:close/>
                              <a:moveTo>
                                <a:pt x="4816" y="10949"/>
                              </a:moveTo>
                              <a:lnTo>
                                <a:pt x="4816" y="11958"/>
                              </a:lnTo>
                              <a:cubicBezTo>
                                <a:pt x="5205" y="11774"/>
                                <a:pt x="6037" y="11264"/>
                                <a:pt x="5648" y="10949"/>
                              </a:cubicBezTo>
                              <a:cubicBezTo>
                                <a:pt x="5258" y="10635"/>
                                <a:pt x="4816" y="10949"/>
                                <a:pt x="4816" y="10949"/>
                              </a:cubicBezTo>
                              <a:close/>
                              <a:moveTo>
                                <a:pt x="15111" y="15890"/>
                              </a:moveTo>
                              <a:lnTo>
                                <a:pt x="15111" y="16898"/>
                              </a:lnTo>
                              <a:cubicBezTo>
                                <a:pt x="15501" y="16714"/>
                                <a:pt x="16333" y="16204"/>
                                <a:pt x="15943" y="15890"/>
                              </a:cubicBezTo>
                              <a:cubicBezTo>
                                <a:pt x="15554" y="15575"/>
                                <a:pt x="15111" y="15890"/>
                                <a:pt x="15111" y="15890"/>
                              </a:cubicBezTo>
                              <a:close/>
                              <a:moveTo>
                                <a:pt x="20378" y="17598"/>
                              </a:moveTo>
                              <a:lnTo>
                                <a:pt x="20378" y="18606"/>
                              </a:lnTo>
                              <a:cubicBezTo>
                                <a:pt x="20768" y="18422"/>
                                <a:pt x="21600" y="17912"/>
                                <a:pt x="21210" y="17598"/>
                              </a:cubicBezTo>
                              <a:cubicBezTo>
                                <a:pt x="20821" y="17289"/>
                                <a:pt x="20378" y="17598"/>
                                <a:pt x="20378" y="17598"/>
                              </a:cubicBezTo>
                              <a:close/>
                              <a:moveTo>
                                <a:pt x="11012" y="17550"/>
                              </a:moveTo>
                              <a:lnTo>
                                <a:pt x="11012" y="18558"/>
                              </a:lnTo>
                              <a:cubicBezTo>
                                <a:pt x="11402" y="18375"/>
                                <a:pt x="12234" y="17865"/>
                                <a:pt x="11845" y="17550"/>
                              </a:cubicBezTo>
                              <a:cubicBezTo>
                                <a:pt x="11455" y="17236"/>
                                <a:pt x="11012" y="17550"/>
                                <a:pt x="11012" y="17550"/>
                              </a:cubicBezTo>
                              <a:close/>
                              <a:moveTo>
                                <a:pt x="0" y="17621"/>
                              </a:moveTo>
                              <a:lnTo>
                                <a:pt x="0" y="18630"/>
                              </a:lnTo>
                              <a:cubicBezTo>
                                <a:pt x="390" y="18446"/>
                                <a:pt x="1222" y="17936"/>
                                <a:pt x="832" y="17621"/>
                              </a:cubicBezTo>
                              <a:cubicBezTo>
                                <a:pt x="443" y="17307"/>
                                <a:pt x="0" y="17621"/>
                                <a:pt x="0" y="17621"/>
                              </a:cubicBezTo>
                              <a:close/>
                              <a:moveTo>
                                <a:pt x="4816" y="15990"/>
                              </a:moveTo>
                              <a:lnTo>
                                <a:pt x="4816" y="16999"/>
                              </a:lnTo>
                              <a:cubicBezTo>
                                <a:pt x="5205" y="16815"/>
                                <a:pt x="6037" y="16305"/>
                                <a:pt x="5648" y="15990"/>
                              </a:cubicBezTo>
                              <a:cubicBezTo>
                                <a:pt x="5258" y="15682"/>
                                <a:pt x="4816" y="15990"/>
                                <a:pt x="4816" y="15990"/>
                              </a:cubicBezTo>
                              <a:close/>
                              <a:moveTo>
                                <a:pt x="15111" y="20320"/>
                              </a:moveTo>
                              <a:lnTo>
                                <a:pt x="15111" y="21328"/>
                              </a:lnTo>
                              <a:cubicBezTo>
                                <a:pt x="15501" y="21144"/>
                                <a:pt x="16333" y="20634"/>
                                <a:pt x="15943" y="20320"/>
                              </a:cubicBezTo>
                              <a:cubicBezTo>
                                <a:pt x="15554" y="20006"/>
                                <a:pt x="15111" y="20320"/>
                                <a:pt x="15111" y="20320"/>
                              </a:cubicBezTo>
                              <a:close/>
                              <a:moveTo>
                                <a:pt x="4816" y="20421"/>
                              </a:moveTo>
                              <a:lnTo>
                                <a:pt x="4816" y="21429"/>
                              </a:lnTo>
                              <a:cubicBezTo>
                                <a:pt x="5205" y="21245"/>
                                <a:pt x="6037" y="20735"/>
                                <a:pt x="5648" y="20421"/>
                              </a:cubicBezTo>
                              <a:cubicBezTo>
                                <a:pt x="5258" y="20112"/>
                                <a:pt x="4816" y="20421"/>
                                <a:pt x="4816" y="20421"/>
                              </a:cubicBezTo>
                              <a:close/>
                              <a:moveTo>
                                <a:pt x="460" y="671"/>
                              </a:moveTo>
                              <a:lnTo>
                                <a:pt x="460" y="1679"/>
                              </a:lnTo>
                              <a:cubicBezTo>
                                <a:pt x="850" y="1496"/>
                                <a:pt x="1682" y="986"/>
                                <a:pt x="1292" y="671"/>
                              </a:cubicBezTo>
                              <a:cubicBezTo>
                                <a:pt x="903" y="357"/>
                                <a:pt x="460" y="671"/>
                                <a:pt x="460" y="671"/>
                              </a:cubicBezTo>
                              <a:close/>
                            </a:path>
                          </a:pathLst>
                        </a:custGeom>
                        <a:solidFill>
                          <a:schemeClr val="accent2"/>
                        </a:solidFill>
                        <a:ln w="12700">
                          <a:miter lim="400000"/>
                        </a:ln>
                      </wps:spPr>
                      <wps:bodyPr lIns="38100" tIns="38100" rIns="38100" bIns="38100" anchor="ctr"/>
                    </wps:wsp>
                    <wps:wsp>
                      <wps:cNvPr id="5" name="Shape"/>
                      <wps:cNvSpPr/>
                      <wps:spPr>
                        <a:xfrm>
                          <a:off x="4229099" y="203200"/>
                          <a:ext cx="3056185" cy="4588651"/>
                        </a:xfrm>
                        <a:custGeom>
                          <a:avLst/>
                          <a:gdLst/>
                          <a:ahLst/>
                          <a:cxnLst>
                            <a:cxn ang="0">
                              <a:pos x="wd2" y="hd2"/>
                            </a:cxn>
                            <a:cxn ang="5400000">
                              <a:pos x="wd2" y="hd2"/>
                            </a:cxn>
                            <a:cxn ang="10800000">
                              <a:pos x="wd2" y="hd2"/>
                            </a:cxn>
                            <a:cxn ang="16200000">
                              <a:pos x="wd2" y="hd2"/>
                            </a:cxn>
                          </a:cxnLst>
                          <a:rect l="0" t="0" r="r" b="b"/>
                          <a:pathLst>
                            <a:path w="21312" h="21429" extrusionOk="0">
                              <a:moveTo>
                                <a:pt x="19257" y="137"/>
                              </a:moveTo>
                              <a:cubicBezTo>
                                <a:pt x="18868" y="452"/>
                                <a:pt x="19700" y="962"/>
                                <a:pt x="20090" y="1146"/>
                              </a:cubicBezTo>
                              <a:lnTo>
                                <a:pt x="20090" y="137"/>
                              </a:lnTo>
                              <a:cubicBezTo>
                                <a:pt x="20081" y="137"/>
                                <a:pt x="19647" y="-171"/>
                                <a:pt x="19257" y="137"/>
                              </a:cubicBezTo>
                              <a:close/>
                              <a:moveTo>
                                <a:pt x="15210" y="2788"/>
                              </a:moveTo>
                              <a:cubicBezTo>
                                <a:pt x="14820" y="3103"/>
                                <a:pt x="15653" y="3613"/>
                                <a:pt x="16043" y="3797"/>
                              </a:cubicBezTo>
                              <a:lnTo>
                                <a:pt x="16043" y="2788"/>
                              </a:lnTo>
                              <a:cubicBezTo>
                                <a:pt x="16043" y="2788"/>
                                <a:pt x="15600" y="2474"/>
                                <a:pt x="15210" y="2788"/>
                              </a:cubicBezTo>
                              <a:close/>
                              <a:moveTo>
                                <a:pt x="20480" y="4497"/>
                              </a:moveTo>
                              <a:cubicBezTo>
                                <a:pt x="20090" y="4811"/>
                                <a:pt x="20922" y="5321"/>
                                <a:pt x="21312" y="5505"/>
                              </a:cubicBezTo>
                              <a:lnTo>
                                <a:pt x="21312" y="4497"/>
                              </a:lnTo>
                              <a:cubicBezTo>
                                <a:pt x="21312" y="4497"/>
                                <a:pt x="20869" y="4188"/>
                                <a:pt x="20480" y="4497"/>
                              </a:cubicBezTo>
                              <a:close/>
                              <a:moveTo>
                                <a:pt x="11110" y="4449"/>
                              </a:moveTo>
                              <a:cubicBezTo>
                                <a:pt x="10720" y="4763"/>
                                <a:pt x="11553" y="5273"/>
                                <a:pt x="11942" y="5457"/>
                              </a:cubicBezTo>
                              <a:lnTo>
                                <a:pt x="11942" y="4449"/>
                              </a:lnTo>
                              <a:cubicBezTo>
                                <a:pt x="11942" y="4449"/>
                                <a:pt x="11499" y="4135"/>
                                <a:pt x="11110" y="4449"/>
                              </a:cubicBezTo>
                              <a:close/>
                              <a:moveTo>
                                <a:pt x="102" y="4520"/>
                              </a:moveTo>
                              <a:cubicBezTo>
                                <a:pt x="-288" y="4835"/>
                                <a:pt x="544" y="5345"/>
                                <a:pt x="934" y="5529"/>
                              </a:cubicBezTo>
                              <a:lnTo>
                                <a:pt x="934" y="4520"/>
                              </a:lnTo>
                              <a:cubicBezTo>
                                <a:pt x="925" y="4520"/>
                                <a:pt x="482" y="4206"/>
                                <a:pt x="102" y="4520"/>
                              </a:cubicBezTo>
                              <a:close/>
                              <a:moveTo>
                                <a:pt x="9259" y="499"/>
                              </a:moveTo>
                              <a:cubicBezTo>
                                <a:pt x="8869" y="814"/>
                                <a:pt x="9702" y="1324"/>
                                <a:pt x="10091" y="1507"/>
                              </a:cubicBezTo>
                              <a:lnTo>
                                <a:pt x="10091" y="499"/>
                              </a:lnTo>
                              <a:cubicBezTo>
                                <a:pt x="10091" y="499"/>
                                <a:pt x="9649" y="185"/>
                                <a:pt x="9259" y="499"/>
                              </a:cubicBezTo>
                              <a:close/>
                              <a:moveTo>
                                <a:pt x="4911" y="2889"/>
                              </a:moveTo>
                              <a:cubicBezTo>
                                <a:pt x="4521" y="3204"/>
                                <a:pt x="5353" y="3714"/>
                                <a:pt x="5743" y="3898"/>
                              </a:cubicBezTo>
                              <a:lnTo>
                                <a:pt x="5743" y="2889"/>
                              </a:lnTo>
                              <a:cubicBezTo>
                                <a:pt x="5743" y="2889"/>
                                <a:pt x="5300" y="2581"/>
                                <a:pt x="4911" y="2889"/>
                              </a:cubicBezTo>
                              <a:close/>
                              <a:moveTo>
                                <a:pt x="15210" y="6851"/>
                              </a:moveTo>
                              <a:cubicBezTo>
                                <a:pt x="14820" y="7165"/>
                                <a:pt x="15653" y="7675"/>
                                <a:pt x="16043" y="7859"/>
                              </a:cubicBezTo>
                              <a:lnTo>
                                <a:pt x="16043" y="6851"/>
                              </a:lnTo>
                              <a:cubicBezTo>
                                <a:pt x="16043" y="6851"/>
                                <a:pt x="15600" y="6537"/>
                                <a:pt x="15210" y="6851"/>
                              </a:cubicBezTo>
                              <a:close/>
                              <a:moveTo>
                                <a:pt x="20480" y="8559"/>
                              </a:moveTo>
                              <a:cubicBezTo>
                                <a:pt x="20090" y="8873"/>
                                <a:pt x="20922" y="9384"/>
                                <a:pt x="21312" y="9567"/>
                              </a:cubicBezTo>
                              <a:lnTo>
                                <a:pt x="21312" y="8559"/>
                              </a:lnTo>
                              <a:cubicBezTo>
                                <a:pt x="21312" y="8559"/>
                                <a:pt x="20869" y="8251"/>
                                <a:pt x="20480" y="8559"/>
                              </a:cubicBezTo>
                              <a:close/>
                              <a:moveTo>
                                <a:pt x="11110" y="8512"/>
                              </a:moveTo>
                              <a:cubicBezTo>
                                <a:pt x="10720" y="8826"/>
                                <a:pt x="11553" y="9336"/>
                                <a:pt x="11942" y="9520"/>
                              </a:cubicBezTo>
                              <a:lnTo>
                                <a:pt x="11942" y="8512"/>
                              </a:lnTo>
                              <a:cubicBezTo>
                                <a:pt x="11942" y="8512"/>
                                <a:pt x="11499" y="8197"/>
                                <a:pt x="11110" y="8512"/>
                              </a:cubicBezTo>
                              <a:close/>
                              <a:moveTo>
                                <a:pt x="102" y="8583"/>
                              </a:moveTo>
                              <a:cubicBezTo>
                                <a:pt x="-288" y="8897"/>
                                <a:pt x="544" y="9407"/>
                                <a:pt x="934" y="9591"/>
                              </a:cubicBezTo>
                              <a:lnTo>
                                <a:pt x="934" y="8583"/>
                              </a:lnTo>
                              <a:cubicBezTo>
                                <a:pt x="925" y="8583"/>
                                <a:pt x="482" y="8269"/>
                                <a:pt x="102" y="8583"/>
                              </a:cubicBezTo>
                              <a:close/>
                              <a:moveTo>
                                <a:pt x="4911" y="6952"/>
                              </a:moveTo>
                              <a:cubicBezTo>
                                <a:pt x="4521" y="7266"/>
                                <a:pt x="5353" y="7776"/>
                                <a:pt x="5743" y="7960"/>
                              </a:cubicBezTo>
                              <a:lnTo>
                                <a:pt x="5743" y="6952"/>
                              </a:lnTo>
                              <a:cubicBezTo>
                                <a:pt x="5743" y="6952"/>
                                <a:pt x="5300" y="6643"/>
                                <a:pt x="4911" y="6952"/>
                              </a:cubicBezTo>
                              <a:close/>
                              <a:moveTo>
                                <a:pt x="15210" y="11827"/>
                              </a:moveTo>
                              <a:cubicBezTo>
                                <a:pt x="14820" y="12141"/>
                                <a:pt x="15653" y="12651"/>
                                <a:pt x="16043" y="12835"/>
                              </a:cubicBezTo>
                              <a:lnTo>
                                <a:pt x="16043" y="11827"/>
                              </a:lnTo>
                              <a:cubicBezTo>
                                <a:pt x="16043" y="11827"/>
                                <a:pt x="15600" y="11513"/>
                                <a:pt x="15210" y="11827"/>
                              </a:cubicBezTo>
                              <a:close/>
                              <a:moveTo>
                                <a:pt x="20480" y="13535"/>
                              </a:moveTo>
                              <a:cubicBezTo>
                                <a:pt x="20090" y="13849"/>
                                <a:pt x="20922" y="14359"/>
                                <a:pt x="21312" y="14543"/>
                              </a:cubicBezTo>
                              <a:lnTo>
                                <a:pt x="21312" y="13535"/>
                              </a:lnTo>
                              <a:cubicBezTo>
                                <a:pt x="21312" y="13535"/>
                                <a:pt x="20869" y="13227"/>
                                <a:pt x="20480" y="13535"/>
                              </a:cubicBezTo>
                              <a:close/>
                              <a:moveTo>
                                <a:pt x="11110" y="13488"/>
                              </a:moveTo>
                              <a:cubicBezTo>
                                <a:pt x="10720" y="13802"/>
                                <a:pt x="11553" y="14312"/>
                                <a:pt x="11942" y="14496"/>
                              </a:cubicBezTo>
                              <a:lnTo>
                                <a:pt x="11942" y="13488"/>
                              </a:lnTo>
                              <a:cubicBezTo>
                                <a:pt x="11942" y="13488"/>
                                <a:pt x="11499" y="13173"/>
                                <a:pt x="11110" y="13488"/>
                              </a:cubicBezTo>
                              <a:close/>
                              <a:moveTo>
                                <a:pt x="102" y="13559"/>
                              </a:moveTo>
                              <a:cubicBezTo>
                                <a:pt x="-288" y="13873"/>
                                <a:pt x="544" y="14383"/>
                                <a:pt x="934" y="14567"/>
                              </a:cubicBezTo>
                              <a:lnTo>
                                <a:pt x="934" y="13559"/>
                              </a:lnTo>
                              <a:cubicBezTo>
                                <a:pt x="925" y="13559"/>
                                <a:pt x="482" y="13244"/>
                                <a:pt x="102" y="13559"/>
                              </a:cubicBezTo>
                              <a:close/>
                              <a:moveTo>
                                <a:pt x="4911" y="10949"/>
                              </a:moveTo>
                              <a:cubicBezTo>
                                <a:pt x="4521" y="11264"/>
                                <a:pt x="5353" y="11774"/>
                                <a:pt x="5743" y="11958"/>
                              </a:cubicBezTo>
                              <a:lnTo>
                                <a:pt x="5743" y="10949"/>
                              </a:lnTo>
                              <a:cubicBezTo>
                                <a:pt x="5743" y="10949"/>
                                <a:pt x="5300" y="10635"/>
                                <a:pt x="4911" y="10949"/>
                              </a:cubicBezTo>
                              <a:close/>
                              <a:moveTo>
                                <a:pt x="15210" y="15890"/>
                              </a:moveTo>
                              <a:cubicBezTo>
                                <a:pt x="14820" y="16204"/>
                                <a:pt x="15653" y="16714"/>
                                <a:pt x="16043" y="16898"/>
                              </a:cubicBezTo>
                              <a:lnTo>
                                <a:pt x="16043" y="15890"/>
                              </a:lnTo>
                              <a:cubicBezTo>
                                <a:pt x="16043" y="15890"/>
                                <a:pt x="15600" y="15575"/>
                                <a:pt x="15210" y="15890"/>
                              </a:cubicBezTo>
                              <a:close/>
                              <a:moveTo>
                                <a:pt x="20480" y="17598"/>
                              </a:moveTo>
                              <a:cubicBezTo>
                                <a:pt x="20090" y="17912"/>
                                <a:pt x="20922" y="18422"/>
                                <a:pt x="21312" y="18606"/>
                              </a:cubicBezTo>
                              <a:lnTo>
                                <a:pt x="21312" y="17598"/>
                              </a:lnTo>
                              <a:cubicBezTo>
                                <a:pt x="21312" y="17598"/>
                                <a:pt x="20869" y="17289"/>
                                <a:pt x="20480" y="17598"/>
                              </a:cubicBezTo>
                              <a:close/>
                              <a:moveTo>
                                <a:pt x="11110" y="17550"/>
                              </a:moveTo>
                              <a:cubicBezTo>
                                <a:pt x="10720" y="17865"/>
                                <a:pt x="11553" y="18375"/>
                                <a:pt x="11942" y="18558"/>
                              </a:cubicBezTo>
                              <a:lnTo>
                                <a:pt x="11942" y="17550"/>
                              </a:lnTo>
                              <a:cubicBezTo>
                                <a:pt x="11942" y="17550"/>
                                <a:pt x="11499" y="17236"/>
                                <a:pt x="11110" y="17550"/>
                              </a:cubicBezTo>
                              <a:close/>
                              <a:moveTo>
                                <a:pt x="102" y="17621"/>
                              </a:moveTo>
                              <a:cubicBezTo>
                                <a:pt x="-288" y="17936"/>
                                <a:pt x="544" y="18446"/>
                                <a:pt x="934" y="18630"/>
                              </a:cubicBezTo>
                              <a:lnTo>
                                <a:pt x="934" y="17621"/>
                              </a:lnTo>
                              <a:cubicBezTo>
                                <a:pt x="925" y="17621"/>
                                <a:pt x="482" y="17307"/>
                                <a:pt x="102" y="17621"/>
                              </a:cubicBezTo>
                              <a:close/>
                              <a:moveTo>
                                <a:pt x="4911" y="15990"/>
                              </a:moveTo>
                              <a:cubicBezTo>
                                <a:pt x="4521" y="16305"/>
                                <a:pt x="5353" y="16815"/>
                                <a:pt x="5743" y="16999"/>
                              </a:cubicBezTo>
                              <a:lnTo>
                                <a:pt x="5743" y="15990"/>
                              </a:lnTo>
                              <a:cubicBezTo>
                                <a:pt x="5743" y="15990"/>
                                <a:pt x="5300" y="15682"/>
                                <a:pt x="4911" y="15990"/>
                              </a:cubicBezTo>
                              <a:close/>
                              <a:moveTo>
                                <a:pt x="15210" y="20320"/>
                              </a:moveTo>
                              <a:cubicBezTo>
                                <a:pt x="14820" y="20634"/>
                                <a:pt x="15653" y="21144"/>
                                <a:pt x="16043" y="21328"/>
                              </a:cubicBezTo>
                              <a:lnTo>
                                <a:pt x="16043" y="20320"/>
                              </a:lnTo>
                              <a:cubicBezTo>
                                <a:pt x="16043" y="20320"/>
                                <a:pt x="15600" y="20006"/>
                                <a:pt x="15210" y="20320"/>
                              </a:cubicBezTo>
                              <a:close/>
                              <a:moveTo>
                                <a:pt x="4911" y="20421"/>
                              </a:moveTo>
                              <a:cubicBezTo>
                                <a:pt x="4521" y="20735"/>
                                <a:pt x="5353" y="21245"/>
                                <a:pt x="5743" y="21429"/>
                              </a:cubicBezTo>
                              <a:lnTo>
                                <a:pt x="5743" y="20421"/>
                              </a:lnTo>
                              <a:cubicBezTo>
                                <a:pt x="5743" y="20421"/>
                                <a:pt x="5300" y="20112"/>
                                <a:pt x="4911" y="20421"/>
                              </a:cubicBezTo>
                              <a:close/>
                              <a:moveTo>
                                <a:pt x="553" y="671"/>
                              </a:moveTo>
                              <a:cubicBezTo>
                                <a:pt x="164" y="986"/>
                                <a:pt x="996" y="1496"/>
                                <a:pt x="1386" y="1679"/>
                              </a:cubicBezTo>
                              <a:lnTo>
                                <a:pt x="1386" y="671"/>
                              </a:lnTo>
                              <a:cubicBezTo>
                                <a:pt x="1386" y="671"/>
                                <a:pt x="943" y="357"/>
                                <a:pt x="553" y="671"/>
                              </a:cubicBezTo>
                              <a:close/>
                            </a:path>
                          </a:pathLst>
                        </a:custGeom>
                        <a:solidFill>
                          <a:schemeClr val="accent3"/>
                        </a:solidFill>
                        <a:ln w="12700">
                          <a:miter lim="400000"/>
                        </a:ln>
                      </wps:spPr>
                      <wps:bodyPr lIns="38100" tIns="38100" rIns="38100" bIns="38100" anchor="ctr"/>
                    </wps:wsp>
                    <wps:wsp>
                      <wps:cNvPr id="6" name="Rectangle"/>
                      <wps:cNvSpPr/>
                      <wps:spPr>
                        <a:xfrm>
                          <a:off x="0" y="0"/>
                          <a:ext cx="3886200" cy="5029200"/>
                        </a:xfrm>
                        <a:prstGeom prst="rect">
                          <a:avLst/>
                        </a:prstGeom>
                        <a:solidFill>
                          <a:schemeClr val="accent1"/>
                        </a:solidFill>
                        <a:ln w="12700">
                          <a:miter lim="400000"/>
                        </a:ln>
                      </wps:spPr>
                      <wps:bodyPr lIns="38100" tIns="38100" rIns="38100" bIns="38100" anchor="ctr"/>
                    </wps:wsp>
                    <wps:wsp>
                      <wps:cNvPr id="7" name="Shape"/>
                      <wps:cNvSpPr/>
                      <wps:spPr>
                        <a:xfrm>
                          <a:off x="1943099" y="901700"/>
                          <a:ext cx="236657" cy="436598"/>
                        </a:xfrm>
                        <a:custGeom>
                          <a:avLst/>
                          <a:gdLst/>
                          <a:ahLst/>
                          <a:cxnLst>
                            <a:cxn ang="0">
                              <a:pos x="wd2" y="hd2"/>
                            </a:cxn>
                            <a:cxn ang="5400000">
                              <a:pos x="wd2" y="hd2"/>
                            </a:cxn>
                            <a:cxn ang="10800000">
                              <a:pos x="wd2" y="hd2"/>
                            </a:cxn>
                            <a:cxn ang="16200000">
                              <a:pos x="wd2" y="hd2"/>
                            </a:cxn>
                          </a:cxnLst>
                          <a:rect l="0" t="0" r="r" b="b"/>
                          <a:pathLst>
                            <a:path w="16496" h="18752" extrusionOk="0">
                              <a:moveTo>
                                <a:pt x="14695" y="2279"/>
                              </a:moveTo>
                              <a:cubicBezTo>
                                <a:pt x="7790" y="-2848"/>
                                <a:pt x="0" y="2279"/>
                                <a:pt x="0" y="2279"/>
                              </a:cubicBezTo>
                              <a:lnTo>
                                <a:pt x="0" y="18752"/>
                              </a:lnTo>
                              <a:cubicBezTo>
                                <a:pt x="6905" y="15752"/>
                                <a:pt x="21600" y="7407"/>
                                <a:pt x="14695" y="2279"/>
                              </a:cubicBezTo>
                              <a:close/>
                            </a:path>
                          </a:pathLst>
                        </a:custGeom>
                        <a:solidFill>
                          <a:schemeClr val="accent2"/>
                        </a:solidFill>
                        <a:ln w="12700">
                          <a:miter lim="400000"/>
                        </a:ln>
                      </wps:spPr>
                      <wps:bodyPr lIns="38100" tIns="38100" rIns="38100" bIns="38100" anchor="ctr"/>
                    </wps:wsp>
                    <wps:wsp>
                      <wps:cNvPr id="8" name="Shape"/>
                      <wps:cNvSpPr/>
                      <wps:spPr>
                        <a:xfrm>
                          <a:off x="1701800" y="901700"/>
                          <a:ext cx="236656" cy="436598"/>
                        </a:xfrm>
                        <a:custGeom>
                          <a:avLst/>
                          <a:gdLst/>
                          <a:ahLst/>
                          <a:cxnLst>
                            <a:cxn ang="0">
                              <a:pos x="wd2" y="hd2"/>
                            </a:cxn>
                            <a:cxn ang="5400000">
                              <a:pos x="wd2" y="hd2"/>
                            </a:cxn>
                            <a:cxn ang="10800000">
                              <a:pos x="wd2" y="hd2"/>
                            </a:cxn>
                            <a:cxn ang="16200000">
                              <a:pos x="wd2" y="hd2"/>
                            </a:cxn>
                          </a:cxnLst>
                          <a:rect l="0" t="0" r="r" b="b"/>
                          <a:pathLst>
                            <a:path w="16496" h="18752" extrusionOk="0">
                              <a:moveTo>
                                <a:pt x="1801" y="2279"/>
                              </a:moveTo>
                              <a:cubicBezTo>
                                <a:pt x="8706" y="-2848"/>
                                <a:pt x="16496" y="2279"/>
                                <a:pt x="16496" y="2279"/>
                              </a:cubicBezTo>
                              <a:lnTo>
                                <a:pt x="16496" y="18752"/>
                              </a:lnTo>
                              <a:cubicBezTo>
                                <a:pt x="9591" y="15752"/>
                                <a:pt x="-5104" y="7407"/>
                                <a:pt x="1801" y="2279"/>
                              </a:cubicBezTo>
                              <a:close/>
                            </a:path>
                          </a:pathLst>
                        </a:custGeom>
                        <a:solidFill>
                          <a:schemeClr val="accent3"/>
                        </a:solidFill>
                        <a:ln w="12700">
                          <a:miter lim="400000"/>
                        </a:ln>
                      </wps:spPr>
                      <wps:bodyPr lIns="38100" tIns="38100" rIns="38100" bIns="38100" anchor="ctr"/>
                    </wps:wsp>
                  </wpg:wgp>
                </a:graphicData>
              </a:graphic>
            </wp:anchor>
          </w:drawing>
        </mc:Choice>
        <mc:Fallback>
          <w:pict>
            <v:group w14:anchorId="406BFEA3" id="Group 2" o:spid="_x0000_s1026" style="position:absolute;margin-left:-37.15pt;margin-top:359.15pt;width:612pt;height:396pt;z-index:-251653120" coordsize="77724,50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">
              <v:rect id="Rectangle" o:spid="_x0000_s1027" style="position:absolute;left:38862;width:38862;height:502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" fillcolor="#c74369 [3204]" stroked="f" strokeweight="1pt">
                <v:stroke miterlimit="4"/>
                <v:textbox inset="3pt,3pt,3pt,3pt"/>
              </v:rect>
              <v:shape id="Shape" o:spid="_x0000_s1028" style="position:absolute;left:43687;top:2032;width:30575;height:45886;visibility:visible;mso-wrap-style:square;v-text-anchor:middle" coordsize="21312,21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" path="m19148,137r,1009c19537,962,20370,452,19980,137v-390,-308,-832,,-832,xm15111,2788r,1009c15501,3613,16333,3103,15943,2788v-389,-314,-832,,-832,xm21202,4497v-390,-315,-832,,-832,l20370,5505v398,-178,1221,-694,832,-1008xm11012,4449r,1008c11402,5273,12234,4763,11845,4449v-390,-314,-833,,-833,xm,4520l,5529c390,5345,1222,4835,832,4520,443,4206,,4520,,4520xm9162,499r,1008c9552,1324,10384,814,9994,499v-389,-314,-832,,-832,xm4816,2889r,1009c5205,3714,6037,3204,5648,2889v-390,-308,-832,,-832,xm15111,6851r,1008c15501,7675,16333,7165,15943,6851v-389,-314,-832,,-832,xm20378,8559r,1008c20768,9384,21600,8873,21210,8559v-389,-308,-832,,-832,xm11012,8512r,1008c11402,9336,12234,8826,11845,8512v-390,-315,-833,,-833,xm,8583l,9591c390,9407,1222,8897,832,8583,443,8269,,8583,,8583xm4816,6952r,1008c5205,7776,6037,7266,5648,6952v-390,-309,-832,,-832,xm15111,11827r,1008c15501,12651,16333,12141,15943,11827v-389,-314,-832,,-832,xm20378,13535r,1008c20768,14359,21600,13849,21210,13535v-389,-308,-832,,-832,xm11012,13488r,1008c11402,14312,12234,13802,11845,13488v-390,-315,-833,,-833,xm,13559r,1008c390,14383,1222,13873,832,13559v-389,-315,-832,,-832,xm4816,10949r,1009c5205,11774,6037,11264,5648,10949v-390,-314,-832,,-832,xm15111,15890r,1008c15501,16714,16333,16204,15943,15890v-389,-315,-832,,-832,xm20378,17598r,1008c20768,18422,21600,17912,21210,17598v-389,-309,-832,,-832,xm11012,17550r,1008c11402,18375,12234,17865,11845,17550v-390,-314,-833,,-833,xm,17621r,1009c390,18446,1222,17936,832,17621v-389,-314,-832,,-832,xm4816,15990r,1009c5205,16815,6037,16305,5648,15990v-390,-308,-832,,-832,xm15111,20320r,1008c15501,21144,16333,20634,15943,20320v-389,-314,-832,,-832,xm4816,20421r,1008c5205,21245,6037,20735,5648,20421v-390,-309,-832,,-832,xm460,671r,1008c850,1496,1682,986,1292,671v-389,-314,-832,,-832,xe" fillcolor="#ffb0b6 [3205]" stroked="f" strokeweight="1pt">
                <v:stroke miterlimit="4" joinstyle="miter"/>
                <v:path arrowok="t" o:extrusionok="f" o:connecttype="custom" o:connectlocs="1528728,2294326;1528728,2294326;1528728,2294326;1528728,2294326" o:connectangles="0,90,180,270"/>
              </v:shape>
              <v:shape id="Shape" o:spid="_x0000_s1029" style="position:absolute;left:42290;top:2032;width:30562;height:45886;visibility:visible;mso-wrap-style:square;v-text-anchor:middle" coordsize="21312,21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" path="m19257,137v-389,315,443,825,833,1009l20090,137v-9,,-443,-308,-833,xm15210,2788v-390,315,443,825,833,1009l16043,2788v,,-443,-314,-833,xm20480,4497v-390,314,442,824,832,1008l21312,4497v,,-443,-309,-832,xm11110,4449v-390,314,443,824,832,1008l11942,4449v,,-443,-314,-832,xm102,4520v-390,315,442,825,832,1009l934,4520v-9,,-452,-314,-832,xm9259,499v-390,315,443,825,832,1008l10091,499v,,-442,-314,-832,xm4911,2889v-390,315,442,825,832,1009l5743,2889v,,-443,-308,-832,xm15210,6851v-390,314,443,824,833,1008l16043,6851v,,-443,-314,-833,xm20480,8559v-390,314,442,825,832,1008l21312,8559v,,-443,-308,-832,xm11110,8512v-390,314,443,824,832,1008l11942,8512v,,-443,-315,-832,xm102,8583v-390,314,442,824,832,1008l934,8583v-9,,-452,-314,-832,xm4911,6952v-390,314,442,824,832,1008l5743,6952v,,-443,-309,-832,xm15210,11827v-390,314,443,824,833,1008l16043,11827v,,-443,-314,-833,xm20480,13535v-390,314,442,824,832,1008l21312,13535v,,-443,-308,-832,xm11110,13488v-390,314,443,824,832,1008l11942,13488v,,-443,-315,-832,xm102,13559v-390,314,442,824,832,1008l934,13559v-9,,-452,-315,-832,xm4911,10949v-390,315,442,825,832,1009l5743,10949v,,-443,-314,-832,xm15210,15890v-390,314,443,824,833,1008l16043,15890v,,-443,-315,-833,xm20480,17598v-390,314,442,824,832,1008l21312,17598v,,-443,-309,-832,xm11110,17550v-390,315,443,825,832,1008l11942,17550v,,-443,-314,-832,xm102,17621v-390,315,442,825,832,1009l934,17621v-9,,-452,-314,-832,xm4911,15990v-390,315,442,825,832,1009l5743,15990v,,-443,-308,-832,xm15210,20320v-390,314,443,824,833,1008l16043,20320v,,-443,-314,-833,xm4911,20421v-390,314,442,824,832,1008l5743,20421v,,-443,-309,-832,xm553,671v-389,315,443,825,833,1008l1386,671v,,-443,-314,-833,xe" fillcolor="#ffc2c7 [3206]" stroked="f" strokeweight="1pt">
                <v:stroke miterlimit="4" joinstyle="miter"/>
                <v:path arrowok="t" o:extrusionok="f" o:connecttype="custom" o:connectlocs="1528093,2294326;1528093,2294326;1528093,2294326;1528093,2294326" o:connectangles="0,90,180,270"/>
              </v:shape>
              <v:rect id="Rectangle" o:spid="_x0000_s1030" style="position:absolute;width:38862;height:502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" fillcolor="#c74369 [3204]" stroked="f" strokeweight="1pt">
                <v:stroke miterlimit="4"/>
                <v:textbox inset="3pt,3pt,3pt,3pt"/>
              </v:rect>
              <v:shape id="Shape" o:spid="_x0000_s1031" style="position:absolute;left:19430;top:9017;width:2367;height:4365;visibility:visible;mso-wrap-style:square;v-text-anchor:middle" coordsize="16496,18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" path="m14695,2279c7790,-2848,,2279,,2279l,18752c6905,15752,21600,7407,14695,2279xe" fillcolor="#ffb0b6 [3205]" stroked="f" strokeweight="1pt">
                <v:stroke miterlimit="4" joinstyle="miter"/>
                <v:path arrowok="t" o:extrusionok="f" o:connecttype="custom" o:connectlocs="118329,218299;118329,218299;118329,218299;118329,218299" o:connectangles="0,90,180,270"/>
              </v:shape>
              <v:shape id="Shape" o:spid="_x0000_s1032" style="position:absolute;left:17018;top:9017;width:2366;height:4365;visibility:visible;mso-wrap-style:square;v-text-anchor:middle" coordsize="16496,18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" path="m1801,2279v6905,-5127,14695,,14695,l16496,18752c9591,15752,-5104,7407,1801,2279xe" fillcolor="#ffc2c7 [3206]" stroked="f" strokeweight="1pt">
                <v:stroke miterlimit="4" joinstyle="miter"/>
                <v:path arrowok="t" o:extrusionok="f" o:connecttype="custom" o:connectlocs="118328,218299;118328,218299;118328,218299;118328,218299" o:connectangles="0,90,180,270"/>
              </v:shape>
            </v:group>
          </w:pict>
        </mc:Fallback>
      </mc:AlternateContent>
    </w:r>
    <w:r w:rsidRPr="00717CF5">
      <w:rPr>
        <w:noProof/>
        <w:lang w:val="en-AU" w:eastAsia="en-AU"/>
      </w:rPr>
      <mc:AlternateContent>
        <mc:Choice Requires="wpg">
          <w:drawing>
            <wp:anchor distT="0" distB="0" distL="114300" distR="114300" simplePos="0" relativeHeight="251665408" behindDoc="1" locked="0" layoutInCell="1" allowOverlap="1" wp14:anchorId="18ABCF5A" wp14:editId="29755C14">
              <wp:simplePos x="0" y="0"/>
              <wp:positionH relativeFrom="column">
                <wp:posOffset>-471805</wp:posOffset>
              </wp:positionH>
              <wp:positionV relativeFrom="paragraph">
                <wp:posOffset>-439583</wp:posOffset>
              </wp:positionV>
              <wp:extent cx="7772400" cy="5029200"/>
              <wp:effectExtent l="0" t="0" r="0" b="0"/>
              <wp:wrapNone/>
              <wp:docPr id="111" name="Group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772400" cy="5029200"/>
                        <a:chOff x="0" y="0"/>
                        <a:chExt cx="7772400" cy="5029200"/>
                      </a:xfrm>
                    </wpg:grpSpPr>
                    <wps:wsp>
                      <wps:cNvPr id="112" name="Rectangle"/>
                      <wps:cNvSpPr/>
                      <wps:spPr>
                        <a:xfrm>
                          <a:off x="3886200" y="0"/>
                          <a:ext cx="3886200" cy="5029200"/>
                        </a:xfrm>
                        <a:prstGeom prst="rect">
                          <a:avLst/>
                        </a:prstGeom>
                        <a:solidFill>
                          <a:schemeClr val="accent1"/>
                        </a:solidFill>
                        <a:ln w="12700">
                          <a:miter lim="400000"/>
                        </a:ln>
                      </wps:spPr>
                      <wps:bodyPr lIns="38100" tIns="38100" rIns="38100" bIns="38100" anchor="ctr"/>
                    </wps:wsp>
                    <wps:wsp>
                      <wps:cNvPr id="113" name="Shape"/>
                      <wps:cNvSpPr/>
                      <wps:spPr>
                        <a:xfrm>
                          <a:off x="4368799" y="203200"/>
                          <a:ext cx="3057455" cy="4588651"/>
                        </a:xfrm>
                        <a:custGeom>
                          <a:avLst/>
                          <a:gdLst/>
                          <a:ahLst/>
                          <a:cxnLst>
                            <a:cxn ang="0">
                              <a:pos x="wd2" y="hd2"/>
                            </a:cxn>
                            <a:cxn ang="5400000">
                              <a:pos x="wd2" y="hd2"/>
                            </a:cxn>
                            <a:cxn ang="10800000">
                              <a:pos x="wd2" y="hd2"/>
                            </a:cxn>
                            <a:cxn ang="16200000">
                              <a:pos x="wd2" y="hd2"/>
                            </a:cxn>
                          </a:cxnLst>
                          <a:rect l="0" t="0" r="r" b="b"/>
                          <a:pathLst>
                            <a:path w="21312" h="21429" extrusionOk="0">
                              <a:moveTo>
                                <a:pt x="19148" y="137"/>
                              </a:moveTo>
                              <a:lnTo>
                                <a:pt x="19148" y="1146"/>
                              </a:lnTo>
                              <a:cubicBezTo>
                                <a:pt x="19537" y="962"/>
                                <a:pt x="20370" y="452"/>
                                <a:pt x="19980" y="137"/>
                              </a:cubicBezTo>
                              <a:cubicBezTo>
                                <a:pt x="19590" y="-171"/>
                                <a:pt x="19148" y="137"/>
                                <a:pt x="19148" y="137"/>
                              </a:cubicBezTo>
                              <a:close/>
                              <a:moveTo>
                                <a:pt x="15111" y="2788"/>
                              </a:moveTo>
                              <a:lnTo>
                                <a:pt x="15111" y="3797"/>
                              </a:lnTo>
                              <a:cubicBezTo>
                                <a:pt x="15501" y="3613"/>
                                <a:pt x="16333" y="3103"/>
                                <a:pt x="15943" y="2788"/>
                              </a:cubicBezTo>
                              <a:cubicBezTo>
                                <a:pt x="15554" y="2474"/>
                                <a:pt x="15111" y="2788"/>
                                <a:pt x="15111" y="2788"/>
                              </a:cubicBezTo>
                              <a:close/>
                              <a:moveTo>
                                <a:pt x="21202" y="4497"/>
                              </a:moveTo>
                              <a:cubicBezTo>
                                <a:pt x="20812" y="4182"/>
                                <a:pt x="20370" y="4497"/>
                                <a:pt x="20370" y="4497"/>
                              </a:cubicBezTo>
                              <a:lnTo>
                                <a:pt x="20370" y="5505"/>
                              </a:lnTo>
                              <a:cubicBezTo>
                                <a:pt x="20768" y="5327"/>
                                <a:pt x="21591" y="4811"/>
                                <a:pt x="21202" y="4497"/>
                              </a:cubicBezTo>
                              <a:close/>
                              <a:moveTo>
                                <a:pt x="11012" y="4449"/>
                              </a:moveTo>
                              <a:lnTo>
                                <a:pt x="11012" y="5457"/>
                              </a:lnTo>
                              <a:cubicBezTo>
                                <a:pt x="11402" y="5273"/>
                                <a:pt x="12234" y="4763"/>
                                <a:pt x="11845" y="4449"/>
                              </a:cubicBezTo>
                              <a:cubicBezTo>
                                <a:pt x="11455" y="4135"/>
                                <a:pt x="11012" y="4449"/>
                                <a:pt x="11012" y="4449"/>
                              </a:cubicBezTo>
                              <a:close/>
                              <a:moveTo>
                                <a:pt x="0" y="4520"/>
                              </a:moveTo>
                              <a:lnTo>
                                <a:pt x="0" y="5529"/>
                              </a:lnTo>
                              <a:cubicBezTo>
                                <a:pt x="390" y="5345"/>
                                <a:pt x="1222" y="4835"/>
                                <a:pt x="832" y="4520"/>
                              </a:cubicBezTo>
                              <a:cubicBezTo>
                                <a:pt x="443" y="4206"/>
                                <a:pt x="0" y="4520"/>
                                <a:pt x="0" y="4520"/>
                              </a:cubicBezTo>
                              <a:close/>
                              <a:moveTo>
                                <a:pt x="9162" y="499"/>
                              </a:moveTo>
                              <a:lnTo>
                                <a:pt x="9162" y="1507"/>
                              </a:lnTo>
                              <a:cubicBezTo>
                                <a:pt x="9552" y="1324"/>
                                <a:pt x="10384" y="814"/>
                                <a:pt x="9994" y="499"/>
                              </a:cubicBezTo>
                              <a:cubicBezTo>
                                <a:pt x="9605" y="185"/>
                                <a:pt x="9162" y="499"/>
                                <a:pt x="9162" y="499"/>
                              </a:cubicBezTo>
                              <a:close/>
                              <a:moveTo>
                                <a:pt x="4816" y="2889"/>
                              </a:moveTo>
                              <a:lnTo>
                                <a:pt x="4816" y="3898"/>
                              </a:lnTo>
                              <a:cubicBezTo>
                                <a:pt x="5205" y="3714"/>
                                <a:pt x="6037" y="3204"/>
                                <a:pt x="5648" y="2889"/>
                              </a:cubicBezTo>
                              <a:cubicBezTo>
                                <a:pt x="5258" y="2581"/>
                                <a:pt x="4816" y="2889"/>
                                <a:pt x="4816" y="2889"/>
                              </a:cubicBezTo>
                              <a:close/>
                              <a:moveTo>
                                <a:pt x="15111" y="6851"/>
                              </a:moveTo>
                              <a:lnTo>
                                <a:pt x="15111" y="7859"/>
                              </a:lnTo>
                              <a:cubicBezTo>
                                <a:pt x="15501" y="7675"/>
                                <a:pt x="16333" y="7165"/>
                                <a:pt x="15943" y="6851"/>
                              </a:cubicBezTo>
                              <a:cubicBezTo>
                                <a:pt x="15554" y="6537"/>
                                <a:pt x="15111" y="6851"/>
                                <a:pt x="15111" y="6851"/>
                              </a:cubicBezTo>
                              <a:close/>
                              <a:moveTo>
                                <a:pt x="20378" y="8559"/>
                              </a:moveTo>
                              <a:lnTo>
                                <a:pt x="20378" y="9567"/>
                              </a:lnTo>
                              <a:cubicBezTo>
                                <a:pt x="20768" y="9384"/>
                                <a:pt x="21600" y="8873"/>
                                <a:pt x="21210" y="8559"/>
                              </a:cubicBezTo>
                              <a:cubicBezTo>
                                <a:pt x="20821" y="8251"/>
                                <a:pt x="20378" y="8559"/>
                                <a:pt x="20378" y="8559"/>
                              </a:cubicBezTo>
                              <a:close/>
                              <a:moveTo>
                                <a:pt x="11012" y="8512"/>
                              </a:moveTo>
                              <a:lnTo>
                                <a:pt x="11012" y="9520"/>
                              </a:lnTo>
                              <a:cubicBezTo>
                                <a:pt x="11402" y="9336"/>
                                <a:pt x="12234" y="8826"/>
                                <a:pt x="11845" y="8512"/>
                              </a:cubicBezTo>
                              <a:cubicBezTo>
                                <a:pt x="11455" y="8197"/>
                                <a:pt x="11012" y="8512"/>
                                <a:pt x="11012" y="8512"/>
                              </a:cubicBezTo>
                              <a:close/>
                              <a:moveTo>
                                <a:pt x="0" y="8583"/>
                              </a:moveTo>
                              <a:lnTo>
                                <a:pt x="0" y="9591"/>
                              </a:lnTo>
                              <a:cubicBezTo>
                                <a:pt x="390" y="9407"/>
                                <a:pt x="1222" y="8897"/>
                                <a:pt x="832" y="8583"/>
                              </a:cubicBezTo>
                              <a:cubicBezTo>
                                <a:pt x="443" y="8269"/>
                                <a:pt x="0" y="8583"/>
                                <a:pt x="0" y="8583"/>
                              </a:cubicBezTo>
                              <a:close/>
                              <a:moveTo>
                                <a:pt x="4816" y="6952"/>
                              </a:moveTo>
                              <a:lnTo>
                                <a:pt x="4816" y="7960"/>
                              </a:lnTo>
                              <a:cubicBezTo>
                                <a:pt x="5205" y="7776"/>
                                <a:pt x="6037" y="7266"/>
                                <a:pt x="5648" y="6952"/>
                              </a:cubicBezTo>
                              <a:cubicBezTo>
                                <a:pt x="5258" y="6643"/>
                                <a:pt x="4816" y="6952"/>
                                <a:pt x="4816" y="6952"/>
                              </a:cubicBezTo>
                              <a:close/>
                              <a:moveTo>
                                <a:pt x="15111" y="11827"/>
                              </a:moveTo>
                              <a:lnTo>
                                <a:pt x="15111" y="12835"/>
                              </a:lnTo>
                              <a:cubicBezTo>
                                <a:pt x="15501" y="12651"/>
                                <a:pt x="16333" y="12141"/>
                                <a:pt x="15943" y="11827"/>
                              </a:cubicBezTo>
                              <a:cubicBezTo>
                                <a:pt x="15554" y="11513"/>
                                <a:pt x="15111" y="11827"/>
                                <a:pt x="15111" y="11827"/>
                              </a:cubicBezTo>
                              <a:close/>
                              <a:moveTo>
                                <a:pt x="20378" y="13535"/>
                              </a:moveTo>
                              <a:lnTo>
                                <a:pt x="20378" y="14543"/>
                              </a:lnTo>
                              <a:cubicBezTo>
                                <a:pt x="20768" y="14359"/>
                                <a:pt x="21600" y="13849"/>
                                <a:pt x="21210" y="13535"/>
                              </a:cubicBezTo>
                              <a:cubicBezTo>
                                <a:pt x="20821" y="13227"/>
                                <a:pt x="20378" y="13535"/>
                                <a:pt x="20378" y="13535"/>
                              </a:cubicBezTo>
                              <a:close/>
                              <a:moveTo>
                                <a:pt x="11012" y="13488"/>
                              </a:moveTo>
                              <a:lnTo>
                                <a:pt x="11012" y="14496"/>
                              </a:lnTo>
                              <a:cubicBezTo>
                                <a:pt x="11402" y="14312"/>
                                <a:pt x="12234" y="13802"/>
                                <a:pt x="11845" y="13488"/>
                              </a:cubicBezTo>
                              <a:cubicBezTo>
                                <a:pt x="11455" y="13173"/>
                                <a:pt x="11012" y="13488"/>
                                <a:pt x="11012" y="13488"/>
                              </a:cubicBezTo>
                              <a:close/>
                              <a:moveTo>
                                <a:pt x="0" y="13559"/>
                              </a:moveTo>
                              <a:lnTo>
                                <a:pt x="0" y="14567"/>
                              </a:lnTo>
                              <a:cubicBezTo>
                                <a:pt x="390" y="14383"/>
                                <a:pt x="1222" y="13873"/>
                                <a:pt x="832" y="13559"/>
                              </a:cubicBezTo>
                              <a:cubicBezTo>
                                <a:pt x="443" y="13244"/>
                                <a:pt x="0" y="13559"/>
                                <a:pt x="0" y="13559"/>
                              </a:cubicBezTo>
                              <a:close/>
                              <a:moveTo>
                                <a:pt x="4816" y="10949"/>
                              </a:moveTo>
                              <a:lnTo>
                                <a:pt x="4816" y="11958"/>
                              </a:lnTo>
                              <a:cubicBezTo>
                                <a:pt x="5205" y="11774"/>
                                <a:pt x="6037" y="11264"/>
                                <a:pt x="5648" y="10949"/>
                              </a:cubicBezTo>
                              <a:cubicBezTo>
                                <a:pt x="5258" y="10635"/>
                                <a:pt x="4816" y="10949"/>
                                <a:pt x="4816" y="10949"/>
                              </a:cubicBezTo>
                              <a:close/>
                              <a:moveTo>
                                <a:pt x="15111" y="15890"/>
                              </a:moveTo>
                              <a:lnTo>
                                <a:pt x="15111" y="16898"/>
                              </a:lnTo>
                              <a:cubicBezTo>
                                <a:pt x="15501" y="16714"/>
                                <a:pt x="16333" y="16204"/>
                                <a:pt x="15943" y="15890"/>
                              </a:cubicBezTo>
                              <a:cubicBezTo>
                                <a:pt x="15554" y="15575"/>
                                <a:pt x="15111" y="15890"/>
                                <a:pt x="15111" y="15890"/>
                              </a:cubicBezTo>
                              <a:close/>
                              <a:moveTo>
                                <a:pt x="20378" y="17598"/>
                              </a:moveTo>
                              <a:lnTo>
                                <a:pt x="20378" y="18606"/>
                              </a:lnTo>
                              <a:cubicBezTo>
                                <a:pt x="20768" y="18422"/>
                                <a:pt x="21600" y="17912"/>
                                <a:pt x="21210" y="17598"/>
                              </a:cubicBezTo>
                              <a:cubicBezTo>
                                <a:pt x="20821" y="17289"/>
                                <a:pt x="20378" y="17598"/>
                                <a:pt x="20378" y="17598"/>
                              </a:cubicBezTo>
                              <a:close/>
                              <a:moveTo>
                                <a:pt x="11012" y="17550"/>
                              </a:moveTo>
                              <a:lnTo>
                                <a:pt x="11012" y="18558"/>
                              </a:lnTo>
                              <a:cubicBezTo>
                                <a:pt x="11402" y="18375"/>
                                <a:pt x="12234" y="17865"/>
                                <a:pt x="11845" y="17550"/>
                              </a:cubicBezTo>
                              <a:cubicBezTo>
                                <a:pt x="11455" y="17236"/>
                                <a:pt x="11012" y="17550"/>
                                <a:pt x="11012" y="17550"/>
                              </a:cubicBezTo>
                              <a:close/>
                              <a:moveTo>
                                <a:pt x="0" y="17621"/>
                              </a:moveTo>
                              <a:lnTo>
                                <a:pt x="0" y="18630"/>
                              </a:lnTo>
                              <a:cubicBezTo>
                                <a:pt x="390" y="18446"/>
                                <a:pt x="1222" y="17936"/>
                                <a:pt x="832" y="17621"/>
                              </a:cubicBezTo>
                              <a:cubicBezTo>
                                <a:pt x="443" y="17307"/>
                                <a:pt x="0" y="17621"/>
                                <a:pt x="0" y="17621"/>
                              </a:cubicBezTo>
                              <a:close/>
                              <a:moveTo>
                                <a:pt x="4816" y="15990"/>
                              </a:moveTo>
                              <a:lnTo>
                                <a:pt x="4816" y="16999"/>
                              </a:lnTo>
                              <a:cubicBezTo>
                                <a:pt x="5205" y="16815"/>
                                <a:pt x="6037" y="16305"/>
                                <a:pt x="5648" y="15990"/>
                              </a:cubicBezTo>
                              <a:cubicBezTo>
                                <a:pt x="5258" y="15682"/>
                                <a:pt x="4816" y="15990"/>
                                <a:pt x="4816" y="15990"/>
                              </a:cubicBezTo>
                              <a:close/>
                              <a:moveTo>
                                <a:pt x="15111" y="20320"/>
                              </a:moveTo>
                              <a:lnTo>
                                <a:pt x="15111" y="21328"/>
                              </a:lnTo>
                              <a:cubicBezTo>
                                <a:pt x="15501" y="21144"/>
                                <a:pt x="16333" y="20634"/>
                                <a:pt x="15943" y="20320"/>
                              </a:cubicBezTo>
                              <a:cubicBezTo>
                                <a:pt x="15554" y="20006"/>
                                <a:pt x="15111" y="20320"/>
                                <a:pt x="15111" y="20320"/>
                              </a:cubicBezTo>
                              <a:close/>
                              <a:moveTo>
                                <a:pt x="4816" y="20421"/>
                              </a:moveTo>
                              <a:lnTo>
                                <a:pt x="4816" y="21429"/>
                              </a:lnTo>
                              <a:cubicBezTo>
                                <a:pt x="5205" y="21245"/>
                                <a:pt x="6037" y="20735"/>
                                <a:pt x="5648" y="20421"/>
                              </a:cubicBezTo>
                              <a:cubicBezTo>
                                <a:pt x="5258" y="20112"/>
                                <a:pt x="4816" y="20421"/>
                                <a:pt x="4816" y="20421"/>
                              </a:cubicBezTo>
                              <a:close/>
                              <a:moveTo>
                                <a:pt x="460" y="671"/>
                              </a:moveTo>
                              <a:lnTo>
                                <a:pt x="460" y="1679"/>
                              </a:lnTo>
                              <a:cubicBezTo>
                                <a:pt x="850" y="1496"/>
                                <a:pt x="1682" y="986"/>
                                <a:pt x="1292" y="671"/>
                              </a:cubicBezTo>
                              <a:cubicBezTo>
                                <a:pt x="903" y="357"/>
                                <a:pt x="460" y="671"/>
                                <a:pt x="460" y="671"/>
                              </a:cubicBezTo>
                              <a:close/>
                            </a:path>
                          </a:pathLst>
                        </a:custGeom>
                        <a:solidFill>
                          <a:schemeClr val="accent2"/>
                        </a:solidFill>
                        <a:ln w="12700">
                          <a:miter lim="400000"/>
                        </a:ln>
                      </wps:spPr>
                      <wps:bodyPr lIns="38100" tIns="38100" rIns="38100" bIns="38100" anchor="ctr"/>
                    </wps:wsp>
                    <wps:wsp>
                      <wps:cNvPr id="114" name="Shape"/>
                      <wps:cNvSpPr/>
                      <wps:spPr>
                        <a:xfrm>
                          <a:off x="4229099" y="203200"/>
                          <a:ext cx="3056185" cy="4588651"/>
                        </a:xfrm>
                        <a:custGeom>
                          <a:avLst/>
                          <a:gdLst/>
                          <a:ahLst/>
                          <a:cxnLst>
                            <a:cxn ang="0">
                              <a:pos x="wd2" y="hd2"/>
                            </a:cxn>
                            <a:cxn ang="5400000">
                              <a:pos x="wd2" y="hd2"/>
                            </a:cxn>
                            <a:cxn ang="10800000">
                              <a:pos x="wd2" y="hd2"/>
                            </a:cxn>
                            <a:cxn ang="16200000">
                              <a:pos x="wd2" y="hd2"/>
                            </a:cxn>
                          </a:cxnLst>
                          <a:rect l="0" t="0" r="r" b="b"/>
                          <a:pathLst>
                            <a:path w="21312" h="21429" extrusionOk="0">
                              <a:moveTo>
                                <a:pt x="19257" y="137"/>
                              </a:moveTo>
                              <a:cubicBezTo>
                                <a:pt x="18868" y="452"/>
                                <a:pt x="19700" y="962"/>
                                <a:pt x="20090" y="1146"/>
                              </a:cubicBezTo>
                              <a:lnTo>
                                <a:pt x="20090" y="137"/>
                              </a:lnTo>
                              <a:cubicBezTo>
                                <a:pt x="20081" y="137"/>
                                <a:pt x="19647" y="-171"/>
                                <a:pt x="19257" y="137"/>
                              </a:cubicBezTo>
                              <a:close/>
                              <a:moveTo>
                                <a:pt x="15210" y="2788"/>
                              </a:moveTo>
                              <a:cubicBezTo>
                                <a:pt x="14820" y="3103"/>
                                <a:pt x="15653" y="3613"/>
                                <a:pt x="16043" y="3797"/>
                              </a:cubicBezTo>
                              <a:lnTo>
                                <a:pt x="16043" y="2788"/>
                              </a:lnTo>
                              <a:cubicBezTo>
                                <a:pt x="16043" y="2788"/>
                                <a:pt x="15600" y="2474"/>
                                <a:pt x="15210" y="2788"/>
                              </a:cubicBezTo>
                              <a:close/>
                              <a:moveTo>
                                <a:pt x="20480" y="4497"/>
                              </a:moveTo>
                              <a:cubicBezTo>
                                <a:pt x="20090" y="4811"/>
                                <a:pt x="20922" y="5321"/>
                                <a:pt x="21312" y="5505"/>
                              </a:cubicBezTo>
                              <a:lnTo>
                                <a:pt x="21312" y="4497"/>
                              </a:lnTo>
                              <a:cubicBezTo>
                                <a:pt x="21312" y="4497"/>
                                <a:pt x="20869" y="4188"/>
                                <a:pt x="20480" y="4497"/>
                              </a:cubicBezTo>
                              <a:close/>
                              <a:moveTo>
                                <a:pt x="11110" y="4449"/>
                              </a:moveTo>
                              <a:cubicBezTo>
                                <a:pt x="10720" y="4763"/>
                                <a:pt x="11553" y="5273"/>
                                <a:pt x="11942" y="5457"/>
                              </a:cubicBezTo>
                              <a:lnTo>
                                <a:pt x="11942" y="4449"/>
                              </a:lnTo>
                              <a:cubicBezTo>
                                <a:pt x="11942" y="4449"/>
                                <a:pt x="11499" y="4135"/>
                                <a:pt x="11110" y="4449"/>
                              </a:cubicBezTo>
                              <a:close/>
                              <a:moveTo>
                                <a:pt x="102" y="4520"/>
                              </a:moveTo>
                              <a:cubicBezTo>
                                <a:pt x="-288" y="4835"/>
                                <a:pt x="544" y="5345"/>
                                <a:pt x="934" y="5529"/>
                              </a:cubicBezTo>
                              <a:lnTo>
                                <a:pt x="934" y="4520"/>
                              </a:lnTo>
                              <a:cubicBezTo>
                                <a:pt x="925" y="4520"/>
                                <a:pt x="482" y="4206"/>
                                <a:pt x="102" y="4520"/>
                              </a:cubicBezTo>
                              <a:close/>
                              <a:moveTo>
                                <a:pt x="9259" y="499"/>
                              </a:moveTo>
                              <a:cubicBezTo>
                                <a:pt x="8869" y="814"/>
                                <a:pt x="9702" y="1324"/>
                                <a:pt x="10091" y="1507"/>
                              </a:cubicBezTo>
                              <a:lnTo>
                                <a:pt x="10091" y="499"/>
                              </a:lnTo>
                              <a:cubicBezTo>
                                <a:pt x="10091" y="499"/>
                                <a:pt x="9649" y="185"/>
                                <a:pt x="9259" y="499"/>
                              </a:cubicBezTo>
                              <a:close/>
                              <a:moveTo>
                                <a:pt x="4911" y="2889"/>
                              </a:moveTo>
                              <a:cubicBezTo>
                                <a:pt x="4521" y="3204"/>
                                <a:pt x="5353" y="3714"/>
                                <a:pt x="5743" y="3898"/>
                              </a:cubicBezTo>
                              <a:lnTo>
                                <a:pt x="5743" y="2889"/>
                              </a:lnTo>
                              <a:cubicBezTo>
                                <a:pt x="5743" y="2889"/>
                                <a:pt x="5300" y="2581"/>
                                <a:pt x="4911" y="2889"/>
                              </a:cubicBezTo>
                              <a:close/>
                              <a:moveTo>
                                <a:pt x="15210" y="6851"/>
                              </a:moveTo>
                              <a:cubicBezTo>
                                <a:pt x="14820" y="7165"/>
                                <a:pt x="15653" y="7675"/>
                                <a:pt x="16043" y="7859"/>
                              </a:cubicBezTo>
                              <a:lnTo>
                                <a:pt x="16043" y="6851"/>
                              </a:lnTo>
                              <a:cubicBezTo>
                                <a:pt x="16043" y="6851"/>
                                <a:pt x="15600" y="6537"/>
                                <a:pt x="15210" y="6851"/>
                              </a:cubicBezTo>
                              <a:close/>
                              <a:moveTo>
                                <a:pt x="20480" y="8559"/>
                              </a:moveTo>
                              <a:cubicBezTo>
                                <a:pt x="20090" y="8873"/>
                                <a:pt x="20922" y="9384"/>
                                <a:pt x="21312" y="9567"/>
                              </a:cubicBezTo>
                              <a:lnTo>
                                <a:pt x="21312" y="8559"/>
                              </a:lnTo>
                              <a:cubicBezTo>
                                <a:pt x="21312" y="8559"/>
                                <a:pt x="20869" y="8251"/>
                                <a:pt x="20480" y="8559"/>
                              </a:cubicBezTo>
                              <a:close/>
                              <a:moveTo>
                                <a:pt x="11110" y="8512"/>
                              </a:moveTo>
                              <a:cubicBezTo>
                                <a:pt x="10720" y="8826"/>
                                <a:pt x="11553" y="9336"/>
                                <a:pt x="11942" y="9520"/>
                              </a:cubicBezTo>
                              <a:lnTo>
                                <a:pt x="11942" y="8512"/>
                              </a:lnTo>
                              <a:cubicBezTo>
                                <a:pt x="11942" y="8512"/>
                                <a:pt x="11499" y="8197"/>
                                <a:pt x="11110" y="8512"/>
                              </a:cubicBezTo>
                              <a:close/>
                              <a:moveTo>
                                <a:pt x="102" y="8583"/>
                              </a:moveTo>
                              <a:cubicBezTo>
                                <a:pt x="-288" y="8897"/>
                                <a:pt x="544" y="9407"/>
                                <a:pt x="934" y="9591"/>
                              </a:cubicBezTo>
                              <a:lnTo>
                                <a:pt x="934" y="8583"/>
                              </a:lnTo>
                              <a:cubicBezTo>
                                <a:pt x="925" y="8583"/>
                                <a:pt x="482" y="8269"/>
                                <a:pt x="102" y="8583"/>
                              </a:cubicBezTo>
                              <a:close/>
                              <a:moveTo>
                                <a:pt x="4911" y="6952"/>
                              </a:moveTo>
                              <a:cubicBezTo>
                                <a:pt x="4521" y="7266"/>
                                <a:pt x="5353" y="7776"/>
                                <a:pt x="5743" y="7960"/>
                              </a:cubicBezTo>
                              <a:lnTo>
                                <a:pt x="5743" y="6952"/>
                              </a:lnTo>
                              <a:cubicBezTo>
                                <a:pt x="5743" y="6952"/>
                                <a:pt x="5300" y="6643"/>
                                <a:pt x="4911" y="6952"/>
                              </a:cubicBezTo>
                              <a:close/>
                              <a:moveTo>
                                <a:pt x="15210" y="11827"/>
                              </a:moveTo>
                              <a:cubicBezTo>
                                <a:pt x="14820" y="12141"/>
                                <a:pt x="15653" y="12651"/>
                                <a:pt x="16043" y="12835"/>
                              </a:cubicBezTo>
                              <a:lnTo>
                                <a:pt x="16043" y="11827"/>
                              </a:lnTo>
                              <a:cubicBezTo>
                                <a:pt x="16043" y="11827"/>
                                <a:pt x="15600" y="11513"/>
                                <a:pt x="15210" y="11827"/>
                              </a:cubicBezTo>
                              <a:close/>
                              <a:moveTo>
                                <a:pt x="20480" y="13535"/>
                              </a:moveTo>
                              <a:cubicBezTo>
                                <a:pt x="20090" y="13849"/>
                                <a:pt x="20922" y="14359"/>
                                <a:pt x="21312" y="14543"/>
                              </a:cubicBezTo>
                              <a:lnTo>
                                <a:pt x="21312" y="13535"/>
                              </a:lnTo>
                              <a:cubicBezTo>
                                <a:pt x="21312" y="13535"/>
                                <a:pt x="20869" y="13227"/>
                                <a:pt x="20480" y="13535"/>
                              </a:cubicBezTo>
                              <a:close/>
                              <a:moveTo>
                                <a:pt x="11110" y="13488"/>
                              </a:moveTo>
                              <a:cubicBezTo>
                                <a:pt x="10720" y="13802"/>
                                <a:pt x="11553" y="14312"/>
                                <a:pt x="11942" y="14496"/>
                              </a:cubicBezTo>
                              <a:lnTo>
                                <a:pt x="11942" y="13488"/>
                              </a:lnTo>
                              <a:cubicBezTo>
                                <a:pt x="11942" y="13488"/>
                                <a:pt x="11499" y="13173"/>
                                <a:pt x="11110" y="13488"/>
                              </a:cubicBezTo>
                              <a:close/>
                              <a:moveTo>
                                <a:pt x="102" y="13559"/>
                              </a:moveTo>
                              <a:cubicBezTo>
                                <a:pt x="-288" y="13873"/>
                                <a:pt x="544" y="14383"/>
                                <a:pt x="934" y="14567"/>
                              </a:cubicBezTo>
                              <a:lnTo>
                                <a:pt x="934" y="13559"/>
                              </a:lnTo>
                              <a:cubicBezTo>
                                <a:pt x="925" y="13559"/>
                                <a:pt x="482" y="13244"/>
                                <a:pt x="102" y="13559"/>
                              </a:cubicBezTo>
                              <a:close/>
                              <a:moveTo>
                                <a:pt x="4911" y="10949"/>
                              </a:moveTo>
                              <a:cubicBezTo>
                                <a:pt x="4521" y="11264"/>
                                <a:pt x="5353" y="11774"/>
                                <a:pt x="5743" y="11958"/>
                              </a:cubicBezTo>
                              <a:lnTo>
                                <a:pt x="5743" y="10949"/>
                              </a:lnTo>
                              <a:cubicBezTo>
                                <a:pt x="5743" y="10949"/>
                                <a:pt x="5300" y="10635"/>
                                <a:pt x="4911" y="10949"/>
                              </a:cubicBezTo>
                              <a:close/>
                              <a:moveTo>
                                <a:pt x="15210" y="15890"/>
                              </a:moveTo>
                              <a:cubicBezTo>
                                <a:pt x="14820" y="16204"/>
                                <a:pt x="15653" y="16714"/>
                                <a:pt x="16043" y="16898"/>
                              </a:cubicBezTo>
                              <a:lnTo>
                                <a:pt x="16043" y="15890"/>
                              </a:lnTo>
                              <a:cubicBezTo>
                                <a:pt x="16043" y="15890"/>
                                <a:pt x="15600" y="15575"/>
                                <a:pt x="15210" y="15890"/>
                              </a:cubicBezTo>
                              <a:close/>
                              <a:moveTo>
                                <a:pt x="20480" y="17598"/>
                              </a:moveTo>
                              <a:cubicBezTo>
                                <a:pt x="20090" y="17912"/>
                                <a:pt x="20922" y="18422"/>
                                <a:pt x="21312" y="18606"/>
                              </a:cubicBezTo>
                              <a:lnTo>
                                <a:pt x="21312" y="17598"/>
                              </a:lnTo>
                              <a:cubicBezTo>
                                <a:pt x="21312" y="17598"/>
                                <a:pt x="20869" y="17289"/>
                                <a:pt x="20480" y="17598"/>
                              </a:cubicBezTo>
                              <a:close/>
                              <a:moveTo>
                                <a:pt x="11110" y="17550"/>
                              </a:moveTo>
                              <a:cubicBezTo>
                                <a:pt x="10720" y="17865"/>
                                <a:pt x="11553" y="18375"/>
                                <a:pt x="11942" y="18558"/>
                              </a:cubicBezTo>
                              <a:lnTo>
                                <a:pt x="11942" y="17550"/>
                              </a:lnTo>
                              <a:cubicBezTo>
                                <a:pt x="11942" y="17550"/>
                                <a:pt x="11499" y="17236"/>
                                <a:pt x="11110" y="17550"/>
                              </a:cubicBezTo>
                              <a:close/>
                              <a:moveTo>
                                <a:pt x="102" y="17621"/>
                              </a:moveTo>
                              <a:cubicBezTo>
                                <a:pt x="-288" y="17936"/>
                                <a:pt x="544" y="18446"/>
                                <a:pt x="934" y="18630"/>
                              </a:cubicBezTo>
                              <a:lnTo>
                                <a:pt x="934" y="17621"/>
                              </a:lnTo>
                              <a:cubicBezTo>
                                <a:pt x="925" y="17621"/>
                                <a:pt x="482" y="17307"/>
                                <a:pt x="102" y="17621"/>
                              </a:cubicBezTo>
                              <a:close/>
                              <a:moveTo>
                                <a:pt x="4911" y="15990"/>
                              </a:moveTo>
                              <a:cubicBezTo>
                                <a:pt x="4521" y="16305"/>
                                <a:pt x="5353" y="16815"/>
                                <a:pt x="5743" y="16999"/>
                              </a:cubicBezTo>
                              <a:lnTo>
                                <a:pt x="5743" y="15990"/>
                              </a:lnTo>
                              <a:cubicBezTo>
                                <a:pt x="5743" y="15990"/>
                                <a:pt x="5300" y="15682"/>
                                <a:pt x="4911" y="15990"/>
                              </a:cubicBezTo>
                              <a:close/>
                              <a:moveTo>
                                <a:pt x="15210" y="20320"/>
                              </a:moveTo>
                              <a:cubicBezTo>
                                <a:pt x="14820" y="20634"/>
                                <a:pt x="15653" y="21144"/>
                                <a:pt x="16043" y="21328"/>
                              </a:cubicBezTo>
                              <a:lnTo>
                                <a:pt x="16043" y="20320"/>
                              </a:lnTo>
                              <a:cubicBezTo>
                                <a:pt x="16043" y="20320"/>
                                <a:pt x="15600" y="20006"/>
                                <a:pt x="15210" y="20320"/>
                              </a:cubicBezTo>
                              <a:close/>
                              <a:moveTo>
                                <a:pt x="4911" y="20421"/>
                              </a:moveTo>
                              <a:cubicBezTo>
                                <a:pt x="4521" y="20735"/>
                                <a:pt x="5353" y="21245"/>
                                <a:pt x="5743" y="21429"/>
                              </a:cubicBezTo>
                              <a:lnTo>
                                <a:pt x="5743" y="20421"/>
                              </a:lnTo>
                              <a:cubicBezTo>
                                <a:pt x="5743" y="20421"/>
                                <a:pt x="5300" y="20112"/>
                                <a:pt x="4911" y="20421"/>
                              </a:cubicBezTo>
                              <a:close/>
                              <a:moveTo>
                                <a:pt x="553" y="671"/>
                              </a:moveTo>
                              <a:cubicBezTo>
                                <a:pt x="164" y="986"/>
                                <a:pt x="996" y="1496"/>
                                <a:pt x="1386" y="1679"/>
                              </a:cubicBezTo>
                              <a:lnTo>
                                <a:pt x="1386" y="671"/>
                              </a:lnTo>
                              <a:cubicBezTo>
                                <a:pt x="1386" y="671"/>
                                <a:pt x="943" y="357"/>
                                <a:pt x="553" y="671"/>
                              </a:cubicBezTo>
                              <a:close/>
                            </a:path>
                          </a:pathLst>
                        </a:custGeom>
                        <a:solidFill>
                          <a:schemeClr val="accent3"/>
                        </a:solidFill>
                        <a:ln w="12700">
                          <a:miter lim="400000"/>
                        </a:ln>
                      </wps:spPr>
                      <wps:bodyPr lIns="38100" tIns="38100" rIns="38100" bIns="38100" anchor="ctr"/>
                    </wps:wsp>
                    <wps:wsp>
                      <wps:cNvPr id="115" name="Rectangle"/>
                      <wps:cNvSpPr/>
                      <wps:spPr>
                        <a:xfrm>
                          <a:off x="0" y="0"/>
                          <a:ext cx="3886200" cy="5029200"/>
                        </a:xfrm>
                        <a:prstGeom prst="rect">
                          <a:avLst/>
                        </a:prstGeom>
                        <a:solidFill>
                          <a:schemeClr val="accent1"/>
                        </a:solidFill>
                        <a:ln w="12700">
                          <a:miter lim="400000"/>
                        </a:ln>
                      </wps:spPr>
                      <wps:bodyPr lIns="38100" tIns="38100" rIns="38100" bIns="38100" anchor="ctr"/>
                    </wps:wsp>
                    <wps:wsp>
                      <wps:cNvPr id="116" name="Shape"/>
                      <wps:cNvSpPr/>
                      <wps:spPr>
                        <a:xfrm>
                          <a:off x="1943099" y="901700"/>
                          <a:ext cx="236657" cy="436598"/>
                        </a:xfrm>
                        <a:custGeom>
                          <a:avLst/>
                          <a:gdLst/>
                          <a:ahLst/>
                          <a:cxnLst>
                            <a:cxn ang="0">
                              <a:pos x="wd2" y="hd2"/>
                            </a:cxn>
                            <a:cxn ang="5400000">
                              <a:pos x="wd2" y="hd2"/>
                            </a:cxn>
                            <a:cxn ang="10800000">
                              <a:pos x="wd2" y="hd2"/>
                            </a:cxn>
                            <a:cxn ang="16200000">
                              <a:pos x="wd2" y="hd2"/>
                            </a:cxn>
                          </a:cxnLst>
                          <a:rect l="0" t="0" r="r" b="b"/>
                          <a:pathLst>
                            <a:path w="16496" h="18752" extrusionOk="0">
                              <a:moveTo>
                                <a:pt x="14695" y="2279"/>
                              </a:moveTo>
                              <a:cubicBezTo>
                                <a:pt x="7790" y="-2848"/>
                                <a:pt x="0" y="2279"/>
                                <a:pt x="0" y="2279"/>
                              </a:cubicBezTo>
                              <a:lnTo>
                                <a:pt x="0" y="18752"/>
                              </a:lnTo>
                              <a:cubicBezTo>
                                <a:pt x="6905" y="15752"/>
                                <a:pt x="21600" y="7407"/>
                                <a:pt x="14695" y="2279"/>
                              </a:cubicBezTo>
                              <a:close/>
                            </a:path>
                          </a:pathLst>
                        </a:custGeom>
                        <a:solidFill>
                          <a:schemeClr val="accent2"/>
                        </a:solidFill>
                        <a:ln w="12700">
                          <a:miter lim="400000"/>
                        </a:ln>
                      </wps:spPr>
                      <wps:bodyPr lIns="38100" tIns="38100" rIns="38100" bIns="38100" anchor="ctr"/>
                    </wps:wsp>
                    <wps:wsp>
                      <wps:cNvPr id="117" name="Shape"/>
                      <wps:cNvSpPr/>
                      <wps:spPr>
                        <a:xfrm>
                          <a:off x="1701800" y="901700"/>
                          <a:ext cx="236656" cy="436598"/>
                        </a:xfrm>
                        <a:custGeom>
                          <a:avLst/>
                          <a:gdLst/>
                          <a:ahLst/>
                          <a:cxnLst>
                            <a:cxn ang="0">
                              <a:pos x="wd2" y="hd2"/>
                            </a:cxn>
                            <a:cxn ang="5400000">
                              <a:pos x="wd2" y="hd2"/>
                            </a:cxn>
                            <a:cxn ang="10800000">
                              <a:pos x="wd2" y="hd2"/>
                            </a:cxn>
                            <a:cxn ang="16200000">
                              <a:pos x="wd2" y="hd2"/>
                            </a:cxn>
                          </a:cxnLst>
                          <a:rect l="0" t="0" r="r" b="b"/>
                          <a:pathLst>
                            <a:path w="16496" h="18752" extrusionOk="0">
                              <a:moveTo>
                                <a:pt x="1801" y="2279"/>
                              </a:moveTo>
                              <a:cubicBezTo>
                                <a:pt x="8706" y="-2848"/>
                                <a:pt x="16496" y="2279"/>
                                <a:pt x="16496" y="2279"/>
                              </a:cubicBezTo>
                              <a:lnTo>
                                <a:pt x="16496" y="18752"/>
                              </a:lnTo>
                              <a:cubicBezTo>
                                <a:pt x="9591" y="15752"/>
                                <a:pt x="-5104" y="7407"/>
                                <a:pt x="1801" y="2279"/>
                              </a:cubicBezTo>
                              <a:close/>
                            </a:path>
                          </a:pathLst>
                        </a:custGeom>
                        <a:solidFill>
                          <a:schemeClr val="accent3"/>
                        </a:solidFill>
                        <a:ln w="12700">
                          <a:miter lim="400000"/>
                        </a:ln>
                      </wps:spPr>
                      <wps:bodyPr lIns="38100" tIns="38100" rIns="38100" bIns="38100" anchor="ctr"/>
                    </wps:wsp>
                  </wpg:wgp>
                </a:graphicData>
              </a:graphic>
            </wp:anchor>
          </w:drawing>
        </mc:Choice>
        <mc:Fallback>
          <w:pict>
            <v:group w14:anchorId="58ABBA03" id="Group 2" o:spid="_x0000_s1026" style="position:absolute;margin-left:-37.15pt;margin-top:-34.6pt;width:612pt;height:396pt;z-index:-251651072" coordsize="77724,50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">
              <v:rect id="Rectangle" o:spid="_x0000_s1027" style="position:absolute;left:38862;width:38862;height:502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" fillcolor="#c74369 [3204]" stroked="f" strokeweight="1pt">
                <v:stroke miterlimit="4"/>
                <v:textbox inset="3pt,3pt,3pt,3pt"/>
              </v:rect>
              <v:shape id="Shape" o:spid="_x0000_s1028" style="position:absolute;left:43687;top:2032;width:30575;height:45886;visibility:visible;mso-wrap-style:square;v-text-anchor:middle" coordsize="21312,21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" path="m19148,137r,1009c19537,962,20370,452,19980,137v-390,-308,-832,,-832,xm15111,2788r,1009c15501,3613,16333,3103,15943,2788v-389,-314,-832,,-832,xm21202,4497v-390,-315,-832,,-832,l20370,5505v398,-178,1221,-694,832,-1008xm11012,4449r,1008c11402,5273,12234,4763,11845,4449v-390,-314,-833,,-833,xm,4520l,5529c390,5345,1222,4835,832,4520,443,4206,,4520,,4520xm9162,499r,1008c9552,1324,10384,814,9994,499v-389,-314,-832,,-832,xm4816,2889r,1009c5205,3714,6037,3204,5648,2889v-390,-308,-832,,-832,xm15111,6851r,1008c15501,7675,16333,7165,15943,6851v-389,-314,-832,,-832,xm20378,8559r,1008c20768,9384,21600,8873,21210,8559v-389,-308,-832,,-832,xm11012,8512r,1008c11402,9336,12234,8826,11845,8512v-390,-315,-833,,-833,xm,8583l,9591c390,9407,1222,8897,832,8583,443,8269,,8583,,8583xm4816,6952r,1008c5205,7776,6037,7266,5648,6952v-390,-309,-832,,-832,xm15111,11827r,1008c15501,12651,16333,12141,15943,11827v-389,-314,-832,,-832,xm20378,13535r,1008c20768,14359,21600,13849,21210,13535v-389,-308,-832,,-832,xm11012,13488r,1008c11402,14312,12234,13802,11845,13488v-390,-315,-833,,-833,xm,13559r,1008c390,14383,1222,13873,832,13559v-389,-315,-832,,-832,xm4816,10949r,1009c5205,11774,6037,11264,5648,10949v-390,-314,-832,,-832,xm15111,15890r,1008c15501,16714,16333,16204,15943,15890v-389,-315,-832,,-832,xm20378,17598r,1008c20768,18422,21600,17912,21210,17598v-389,-309,-832,,-832,xm11012,17550r,1008c11402,18375,12234,17865,11845,17550v-390,-314,-833,,-833,xm,17621r,1009c390,18446,1222,17936,832,17621v-389,-314,-832,,-832,xm4816,15990r,1009c5205,16815,6037,16305,5648,15990v-390,-308,-832,,-832,xm15111,20320r,1008c15501,21144,16333,20634,15943,20320v-389,-314,-832,,-832,xm4816,20421r,1008c5205,21245,6037,20735,5648,20421v-390,-309,-832,,-832,xm460,671r,1008c850,1496,1682,986,1292,671v-389,-314,-832,,-832,xe" fillcolor="#ffb0b6 [3205]" stroked="f" strokeweight="1pt">
                <v:stroke miterlimit="4" joinstyle="miter"/>
                <v:path arrowok="t" o:extrusionok="f" o:connecttype="custom" o:connectlocs="1528728,2294326;1528728,2294326;1528728,2294326;1528728,2294326" o:connectangles="0,90,180,270"/>
              </v:shape>
              <v:shape id="Shape" o:spid="_x0000_s1029" style="position:absolute;left:42290;top:2032;width:30562;height:45886;visibility:visible;mso-wrap-style:square;v-text-anchor:middle" coordsize="21312,21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" path="m19257,137v-389,315,443,825,833,1009l20090,137v-9,,-443,-308,-833,xm15210,2788v-390,315,443,825,833,1009l16043,2788v,,-443,-314,-833,xm20480,4497v-390,314,442,824,832,1008l21312,4497v,,-443,-309,-832,xm11110,4449v-390,314,443,824,832,1008l11942,4449v,,-443,-314,-832,xm102,4520v-390,315,442,825,832,1009l934,4520v-9,,-452,-314,-832,xm9259,499v-390,315,443,825,832,1008l10091,499v,,-442,-314,-832,xm4911,2889v-390,315,442,825,832,1009l5743,2889v,,-443,-308,-832,xm15210,6851v-390,314,443,824,833,1008l16043,6851v,,-443,-314,-833,xm20480,8559v-390,314,442,825,832,1008l21312,8559v,,-443,-308,-832,xm11110,8512v-390,314,443,824,832,1008l11942,8512v,,-443,-315,-832,xm102,8583v-390,314,442,824,832,1008l934,8583v-9,,-452,-314,-832,xm4911,6952v-390,314,442,824,832,1008l5743,6952v,,-443,-309,-832,xm15210,11827v-390,314,443,824,833,1008l16043,11827v,,-443,-314,-833,xm20480,13535v-390,314,442,824,832,1008l21312,13535v,,-443,-308,-832,xm11110,13488v-390,314,443,824,832,1008l11942,13488v,,-443,-315,-832,xm102,13559v-390,314,442,824,832,1008l934,13559v-9,,-452,-315,-832,xm4911,10949v-390,315,442,825,832,1009l5743,10949v,,-443,-314,-832,xm15210,15890v-390,314,443,824,833,1008l16043,15890v,,-443,-315,-833,xm20480,17598v-390,314,442,824,832,1008l21312,17598v,,-443,-309,-832,xm11110,17550v-390,315,443,825,832,1008l11942,17550v,,-443,-314,-832,xm102,17621v-390,315,442,825,832,1009l934,17621v-9,,-452,-314,-832,xm4911,15990v-390,315,442,825,832,1009l5743,15990v,,-443,-308,-832,xm15210,20320v-390,314,443,824,833,1008l16043,20320v,,-443,-314,-833,xm4911,20421v-390,314,442,824,832,1008l5743,20421v,,-443,-309,-832,xm553,671v-389,315,443,825,833,1008l1386,671v,,-443,-314,-833,xe" fillcolor="#ffc2c7 [3206]" stroked="f" strokeweight="1pt">
                <v:stroke miterlimit="4" joinstyle="miter"/>
                <v:path arrowok="t" o:extrusionok="f" o:connecttype="custom" o:connectlocs="1528093,2294326;1528093,2294326;1528093,2294326;1528093,2294326" o:connectangles="0,90,180,270"/>
              </v:shape>
              <v:rect id="Rectangle" o:spid="_x0000_s1030" style="position:absolute;width:38862;height:502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" fillcolor="#c74369 [3204]" stroked="f" strokeweight="1pt">
                <v:stroke miterlimit="4"/>
                <v:textbox inset="3pt,3pt,3pt,3pt"/>
              </v:rect>
              <v:shape id="Shape" o:spid="_x0000_s1031" style="position:absolute;left:19430;top:9017;width:2367;height:4365;visibility:visible;mso-wrap-style:square;v-text-anchor:middle" coordsize="16496,18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" path="m14695,2279c7790,-2848,,2279,,2279l,18752c6905,15752,21600,7407,14695,2279xe" fillcolor="#ffb0b6 [3205]" stroked="f" strokeweight="1pt">
                <v:stroke miterlimit="4" joinstyle="miter"/>
                <v:path arrowok="t" o:extrusionok="f" o:connecttype="custom" o:connectlocs="118329,218299;118329,218299;118329,218299;118329,218299" o:connectangles="0,90,180,270"/>
              </v:shape>
              <v:shape id="Shape" o:spid="_x0000_s1032" style="position:absolute;left:17018;top:9017;width:2366;height:4365;visibility:visible;mso-wrap-style:square;v-text-anchor:middle" coordsize="16496,18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" path="m1801,2279v6905,-5127,14695,,14695,l16496,18752c9591,15752,-5104,7407,1801,2279xe" fillcolor="#ffc2c7 [3206]" stroked="f" strokeweight="1pt">
                <v:stroke miterlimit="4" joinstyle="miter"/>
                <v:path arrowok="t" o:extrusionok="f" o:connecttype="custom" o:connectlocs="118328,218299;118328,218299;118328,218299;118328,218299" o:connectangles="0,90,180,270"/>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E1FFEA" w14:textId="52146F84" w:rsidR="006A06EA" w:rsidRDefault="006A06EA">
    <w:pPr>
      <w:pStyle w:val="Header"/>
    </w:pPr>
    <w:r w:rsidRPr="0087218F">
      <w:rPr>
        <w:noProof/>
        <w:lang w:val="en-AU" w:eastAsia="en-AU"/>
      </w:rPr>
      <mc:AlternateContent>
        <mc:Choice Requires="wpg">
          <w:drawing>
            <wp:anchor distT="0" distB="0" distL="114300" distR="114300" simplePos="0" relativeHeight="251659264" behindDoc="0" locked="0" layoutInCell="1" allowOverlap="1" wp14:anchorId="7FDC703A" wp14:editId="2091C500">
              <wp:simplePos x="0" y="0"/>
              <wp:positionH relativeFrom="page">
                <wp:align>right</wp:align>
              </wp:positionH>
              <wp:positionV relativeFrom="page">
                <wp:align>top</wp:align>
              </wp:positionV>
              <wp:extent cx="7772400" cy="9166860"/>
              <wp:effectExtent l="0" t="0" r="0" b="0"/>
              <wp:wrapNone/>
              <wp:docPr id="75"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772400" cy="9166860"/>
                        <a:chOff x="0" y="0"/>
                        <a:chExt cx="7772400" cy="5029200"/>
                      </a:xfrm>
                    </wpg:grpSpPr>
                    <wps:wsp>
                      <wps:cNvPr id="76" name="Rectangle"/>
                      <wps:cNvSpPr/>
                      <wps:spPr>
                        <a:xfrm>
                          <a:off x="0" y="0"/>
                          <a:ext cx="3886200" cy="5029200"/>
                        </a:xfrm>
                        <a:prstGeom prst="rect">
                          <a:avLst/>
                        </a:prstGeom>
                        <a:solidFill>
                          <a:schemeClr val="accent1"/>
                        </a:solidFill>
                        <a:ln w="12700">
                          <a:miter lim="400000"/>
                        </a:ln>
                      </wps:spPr>
                      <wps:txbx>
                        <w:txbxContent>
                          <w:p w14:paraId="557EF342" w14:textId="36F42174" w:rsidR="00B15E9C" w:rsidRDefault="00B15E9C" w:rsidP="00B15E9C">
                            <w:pPr>
                              <w:jc w:val="center"/>
                            </w:pPr>
                          </w:p>
                        </w:txbxContent>
                      </wps:txbx>
                      <wps:bodyPr lIns="38100" tIns="38100" rIns="38100" bIns="38100" anchor="ctr"/>
                    </wps:wsp>
                    <wps:wsp>
                      <wps:cNvPr id="77" name="Shape"/>
                      <wps:cNvSpPr/>
                      <wps:spPr>
                        <a:xfrm>
                          <a:off x="507999" y="203200"/>
                          <a:ext cx="3057455" cy="4588651"/>
                        </a:xfrm>
                        <a:custGeom>
                          <a:avLst/>
                          <a:gdLst/>
                          <a:ahLst/>
                          <a:cxnLst>
                            <a:cxn ang="0">
                              <a:pos x="wd2" y="hd2"/>
                            </a:cxn>
                            <a:cxn ang="5400000">
                              <a:pos x="wd2" y="hd2"/>
                            </a:cxn>
                            <a:cxn ang="10800000">
                              <a:pos x="wd2" y="hd2"/>
                            </a:cxn>
                            <a:cxn ang="16200000">
                              <a:pos x="wd2" y="hd2"/>
                            </a:cxn>
                          </a:cxnLst>
                          <a:rect l="0" t="0" r="r" b="b"/>
                          <a:pathLst>
                            <a:path w="21312" h="21429" extrusionOk="0">
                              <a:moveTo>
                                <a:pt x="4816" y="15990"/>
                              </a:moveTo>
                              <a:lnTo>
                                <a:pt x="4816" y="16999"/>
                              </a:lnTo>
                              <a:cubicBezTo>
                                <a:pt x="5205" y="16815"/>
                                <a:pt x="6037" y="16305"/>
                                <a:pt x="5648" y="15990"/>
                              </a:cubicBezTo>
                              <a:cubicBezTo>
                                <a:pt x="5258" y="15676"/>
                                <a:pt x="4816" y="15990"/>
                                <a:pt x="4816" y="15990"/>
                              </a:cubicBezTo>
                              <a:close/>
                              <a:moveTo>
                                <a:pt x="460" y="671"/>
                              </a:moveTo>
                              <a:lnTo>
                                <a:pt x="460" y="1679"/>
                              </a:lnTo>
                              <a:cubicBezTo>
                                <a:pt x="850" y="1496"/>
                                <a:pt x="1682" y="986"/>
                                <a:pt x="1292" y="671"/>
                              </a:cubicBezTo>
                              <a:cubicBezTo>
                                <a:pt x="903" y="357"/>
                                <a:pt x="460" y="671"/>
                                <a:pt x="460" y="671"/>
                              </a:cubicBezTo>
                              <a:close/>
                              <a:moveTo>
                                <a:pt x="0" y="4520"/>
                              </a:moveTo>
                              <a:lnTo>
                                <a:pt x="0" y="5529"/>
                              </a:lnTo>
                              <a:cubicBezTo>
                                <a:pt x="390" y="5345"/>
                                <a:pt x="1222" y="4835"/>
                                <a:pt x="832" y="4520"/>
                              </a:cubicBezTo>
                              <a:cubicBezTo>
                                <a:pt x="443" y="4206"/>
                                <a:pt x="0" y="4520"/>
                                <a:pt x="0" y="4520"/>
                              </a:cubicBezTo>
                              <a:close/>
                              <a:moveTo>
                                <a:pt x="0" y="13559"/>
                              </a:moveTo>
                              <a:lnTo>
                                <a:pt x="0" y="14567"/>
                              </a:lnTo>
                              <a:cubicBezTo>
                                <a:pt x="390" y="14383"/>
                                <a:pt x="1222" y="13873"/>
                                <a:pt x="832" y="13559"/>
                              </a:cubicBezTo>
                              <a:cubicBezTo>
                                <a:pt x="443" y="13244"/>
                                <a:pt x="0" y="13559"/>
                                <a:pt x="0" y="13559"/>
                              </a:cubicBezTo>
                              <a:close/>
                              <a:moveTo>
                                <a:pt x="0" y="8583"/>
                              </a:moveTo>
                              <a:lnTo>
                                <a:pt x="0" y="9591"/>
                              </a:lnTo>
                              <a:cubicBezTo>
                                <a:pt x="390" y="9407"/>
                                <a:pt x="1222" y="8897"/>
                                <a:pt x="832" y="8583"/>
                              </a:cubicBezTo>
                              <a:cubicBezTo>
                                <a:pt x="443" y="8269"/>
                                <a:pt x="0" y="8583"/>
                                <a:pt x="0" y="8583"/>
                              </a:cubicBezTo>
                              <a:close/>
                              <a:moveTo>
                                <a:pt x="0" y="17621"/>
                              </a:moveTo>
                              <a:lnTo>
                                <a:pt x="0" y="18630"/>
                              </a:lnTo>
                              <a:cubicBezTo>
                                <a:pt x="390" y="18446"/>
                                <a:pt x="1222" y="17936"/>
                                <a:pt x="832" y="17621"/>
                              </a:cubicBezTo>
                              <a:cubicBezTo>
                                <a:pt x="443" y="17307"/>
                                <a:pt x="0" y="17621"/>
                                <a:pt x="0" y="17621"/>
                              </a:cubicBezTo>
                              <a:close/>
                              <a:moveTo>
                                <a:pt x="21210" y="4497"/>
                              </a:moveTo>
                              <a:cubicBezTo>
                                <a:pt x="20821" y="4182"/>
                                <a:pt x="20378" y="4497"/>
                                <a:pt x="20378" y="4497"/>
                              </a:cubicBezTo>
                              <a:lnTo>
                                <a:pt x="20378" y="5505"/>
                              </a:lnTo>
                              <a:cubicBezTo>
                                <a:pt x="20768" y="5327"/>
                                <a:pt x="21600" y="4811"/>
                                <a:pt x="21210" y="4497"/>
                              </a:cubicBezTo>
                              <a:close/>
                              <a:moveTo>
                                <a:pt x="4816" y="2889"/>
                              </a:moveTo>
                              <a:lnTo>
                                <a:pt x="4816" y="3898"/>
                              </a:lnTo>
                              <a:cubicBezTo>
                                <a:pt x="5205" y="3714"/>
                                <a:pt x="6037" y="3204"/>
                                <a:pt x="5648" y="2889"/>
                              </a:cubicBezTo>
                              <a:cubicBezTo>
                                <a:pt x="5258" y="2581"/>
                                <a:pt x="4816" y="2889"/>
                                <a:pt x="4816" y="2889"/>
                              </a:cubicBezTo>
                              <a:close/>
                              <a:moveTo>
                                <a:pt x="4816" y="20421"/>
                              </a:moveTo>
                              <a:lnTo>
                                <a:pt x="4816" y="21429"/>
                              </a:lnTo>
                              <a:cubicBezTo>
                                <a:pt x="5205" y="21245"/>
                                <a:pt x="6037" y="20735"/>
                                <a:pt x="5648" y="20421"/>
                              </a:cubicBezTo>
                              <a:cubicBezTo>
                                <a:pt x="5258" y="20106"/>
                                <a:pt x="4816" y="20421"/>
                                <a:pt x="4816" y="20421"/>
                              </a:cubicBezTo>
                              <a:close/>
                              <a:moveTo>
                                <a:pt x="9162" y="499"/>
                              </a:moveTo>
                              <a:lnTo>
                                <a:pt x="9162" y="1507"/>
                              </a:lnTo>
                              <a:cubicBezTo>
                                <a:pt x="9552" y="1324"/>
                                <a:pt x="10384" y="814"/>
                                <a:pt x="9994" y="499"/>
                              </a:cubicBezTo>
                              <a:cubicBezTo>
                                <a:pt x="9605" y="185"/>
                                <a:pt x="9162" y="499"/>
                                <a:pt x="9162" y="499"/>
                              </a:cubicBezTo>
                              <a:close/>
                              <a:moveTo>
                                <a:pt x="19157" y="137"/>
                              </a:moveTo>
                              <a:lnTo>
                                <a:pt x="19157" y="1146"/>
                              </a:lnTo>
                              <a:cubicBezTo>
                                <a:pt x="19546" y="962"/>
                                <a:pt x="20378" y="452"/>
                                <a:pt x="19989" y="137"/>
                              </a:cubicBezTo>
                              <a:cubicBezTo>
                                <a:pt x="19590" y="-171"/>
                                <a:pt x="19157" y="137"/>
                                <a:pt x="19157" y="137"/>
                              </a:cubicBezTo>
                              <a:close/>
                              <a:moveTo>
                                <a:pt x="20378" y="13535"/>
                              </a:moveTo>
                              <a:lnTo>
                                <a:pt x="20378" y="14543"/>
                              </a:lnTo>
                              <a:cubicBezTo>
                                <a:pt x="20768" y="14359"/>
                                <a:pt x="21600" y="13849"/>
                                <a:pt x="21210" y="13535"/>
                              </a:cubicBezTo>
                              <a:cubicBezTo>
                                <a:pt x="20821" y="13221"/>
                                <a:pt x="20378" y="13535"/>
                                <a:pt x="20378" y="13535"/>
                              </a:cubicBezTo>
                              <a:close/>
                              <a:moveTo>
                                <a:pt x="20378" y="8559"/>
                              </a:moveTo>
                              <a:lnTo>
                                <a:pt x="20378" y="9567"/>
                              </a:lnTo>
                              <a:cubicBezTo>
                                <a:pt x="20768" y="9384"/>
                                <a:pt x="21600" y="8873"/>
                                <a:pt x="21210" y="8559"/>
                              </a:cubicBezTo>
                              <a:cubicBezTo>
                                <a:pt x="20821" y="8251"/>
                                <a:pt x="20378" y="8559"/>
                                <a:pt x="20378" y="8559"/>
                              </a:cubicBezTo>
                              <a:close/>
                              <a:moveTo>
                                <a:pt x="20378" y="17598"/>
                              </a:moveTo>
                              <a:lnTo>
                                <a:pt x="20378" y="18606"/>
                              </a:lnTo>
                              <a:cubicBezTo>
                                <a:pt x="20768" y="18422"/>
                                <a:pt x="21600" y="17912"/>
                                <a:pt x="21210" y="17598"/>
                              </a:cubicBezTo>
                              <a:cubicBezTo>
                                <a:pt x="20821" y="17289"/>
                                <a:pt x="20378" y="17598"/>
                                <a:pt x="20378" y="17598"/>
                              </a:cubicBezTo>
                              <a:close/>
                              <a:moveTo>
                                <a:pt x="11012" y="17550"/>
                              </a:moveTo>
                              <a:lnTo>
                                <a:pt x="11012" y="18558"/>
                              </a:lnTo>
                              <a:cubicBezTo>
                                <a:pt x="11402" y="18375"/>
                                <a:pt x="12234" y="17865"/>
                                <a:pt x="11845" y="17550"/>
                              </a:cubicBezTo>
                              <a:cubicBezTo>
                                <a:pt x="11455" y="17236"/>
                                <a:pt x="11012" y="17550"/>
                                <a:pt x="11012" y="17550"/>
                              </a:cubicBezTo>
                              <a:close/>
                              <a:moveTo>
                                <a:pt x="15111" y="2788"/>
                              </a:moveTo>
                              <a:lnTo>
                                <a:pt x="15111" y="3797"/>
                              </a:lnTo>
                              <a:cubicBezTo>
                                <a:pt x="15501" y="3613"/>
                                <a:pt x="16333" y="3103"/>
                                <a:pt x="15943" y="2788"/>
                              </a:cubicBezTo>
                              <a:cubicBezTo>
                                <a:pt x="15554" y="2474"/>
                                <a:pt x="15111" y="2788"/>
                                <a:pt x="15111" y="2788"/>
                              </a:cubicBezTo>
                              <a:close/>
                              <a:moveTo>
                                <a:pt x="15111" y="20320"/>
                              </a:moveTo>
                              <a:lnTo>
                                <a:pt x="15111" y="21328"/>
                              </a:lnTo>
                              <a:cubicBezTo>
                                <a:pt x="15501" y="21144"/>
                                <a:pt x="16333" y="20634"/>
                                <a:pt x="15943" y="20320"/>
                              </a:cubicBezTo>
                              <a:cubicBezTo>
                                <a:pt x="15554" y="20006"/>
                                <a:pt x="15111" y="20320"/>
                                <a:pt x="15111" y="20320"/>
                              </a:cubicBezTo>
                              <a:close/>
                              <a:moveTo>
                                <a:pt x="15111" y="15890"/>
                              </a:moveTo>
                              <a:lnTo>
                                <a:pt x="15111" y="16898"/>
                              </a:lnTo>
                              <a:cubicBezTo>
                                <a:pt x="15501" y="16714"/>
                                <a:pt x="16333" y="16204"/>
                                <a:pt x="15943" y="15890"/>
                              </a:cubicBezTo>
                              <a:cubicBezTo>
                                <a:pt x="15554" y="15575"/>
                                <a:pt x="15111" y="15890"/>
                                <a:pt x="15111" y="15890"/>
                              </a:cubicBezTo>
                              <a:close/>
                            </a:path>
                          </a:pathLst>
                        </a:custGeom>
                        <a:solidFill>
                          <a:schemeClr val="accent2"/>
                        </a:solidFill>
                        <a:ln w="12700">
                          <a:miter lim="400000"/>
                        </a:ln>
                      </wps:spPr>
                      <wps:bodyPr lIns="38100" tIns="38100" rIns="38100" bIns="38100" anchor="ctr"/>
                    </wps:wsp>
                    <wps:wsp>
                      <wps:cNvPr id="78" name="Shape"/>
                      <wps:cNvSpPr/>
                      <wps:spPr>
                        <a:xfrm>
                          <a:off x="368299" y="203200"/>
                          <a:ext cx="3056186" cy="4588651"/>
                        </a:xfrm>
                        <a:custGeom>
                          <a:avLst/>
                          <a:gdLst/>
                          <a:ahLst/>
                          <a:cxnLst>
                            <a:cxn ang="0">
                              <a:pos x="wd2" y="hd2"/>
                            </a:cxn>
                            <a:cxn ang="5400000">
                              <a:pos x="wd2" y="hd2"/>
                            </a:cxn>
                            <a:cxn ang="10800000">
                              <a:pos x="wd2" y="hd2"/>
                            </a:cxn>
                            <a:cxn ang="16200000">
                              <a:pos x="wd2" y="hd2"/>
                            </a:cxn>
                          </a:cxnLst>
                          <a:rect l="0" t="0" r="r" b="b"/>
                          <a:pathLst>
                            <a:path w="21312" h="21429" extrusionOk="0">
                              <a:moveTo>
                                <a:pt x="4911" y="15990"/>
                              </a:moveTo>
                              <a:cubicBezTo>
                                <a:pt x="4521" y="16305"/>
                                <a:pt x="5353" y="16815"/>
                                <a:pt x="5743" y="16999"/>
                              </a:cubicBezTo>
                              <a:lnTo>
                                <a:pt x="5743" y="15990"/>
                              </a:lnTo>
                              <a:cubicBezTo>
                                <a:pt x="5743" y="15990"/>
                                <a:pt x="5300" y="15682"/>
                                <a:pt x="4911" y="15990"/>
                              </a:cubicBezTo>
                              <a:close/>
                              <a:moveTo>
                                <a:pt x="4911" y="20421"/>
                              </a:moveTo>
                              <a:cubicBezTo>
                                <a:pt x="4521" y="20735"/>
                                <a:pt x="5353" y="21245"/>
                                <a:pt x="5743" y="21429"/>
                              </a:cubicBezTo>
                              <a:lnTo>
                                <a:pt x="5743" y="20421"/>
                              </a:lnTo>
                              <a:cubicBezTo>
                                <a:pt x="5743" y="20421"/>
                                <a:pt x="5300" y="20112"/>
                                <a:pt x="4911" y="20421"/>
                              </a:cubicBezTo>
                              <a:close/>
                              <a:moveTo>
                                <a:pt x="553" y="671"/>
                              </a:moveTo>
                              <a:cubicBezTo>
                                <a:pt x="164" y="986"/>
                                <a:pt x="996" y="1496"/>
                                <a:pt x="1386" y="1679"/>
                              </a:cubicBezTo>
                              <a:lnTo>
                                <a:pt x="1386" y="671"/>
                              </a:lnTo>
                              <a:cubicBezTo>
                                <a:pt x="1386" y="671"/>
                                <a:pt x="943" y="357"/>
                                <a:pt x="553" y="671"/>
                              </a:cubicBezTo>
                              <a:close/>
                              <a:moveTo>
                                <a:pt x="4911" y="2889"/>
                              </a:moveTo>
                              <a:cubicBezTo>
                                <a:pt x="4521" y="3204"/>
                                <a:pt x="5353" y="3714"/>
                                <a:pt x="5743" y="3898"/>
                              </a:cubicBezTo>
                              <a:lnTo>
                                <a:pt x="5743" y="2889"/>
                              </a:lnTo>
                              <a:cubicBezTo>
                                <a:pt x="5743" y="2889"/>
                                <a:pt x="5300" y="2581"/>
                                <a:pt x="4911" y="2889"/>
                              </a:cubicBezTo>
                              <a:close/>
                              <a:moveTo>
                                <a:pt x="102" y="8583"/>
                              </a:moveTo>
                              <a:cubicBezTo>
                                <a:pt x="-288" y="8897"/>
                                <a:pt x="544" y="9407"/>
                                <a:pt x="934" y="9591"/>
                              </a:cubicBezTo>
                              <a:lnTo>
                                <a:pt x="934" y="8583"/>
                              </a:lnTo>
                              <a:cubicBezTo>
                                <a:pt x="925" y="8583"/>
                                <a:pt x="491" y="8269"/>
                                <a:pt x="102" y="8583"/>
                              </a:cubicBezTo>
                              <a:close/>
                              <a:moveTo>
                                <a:pt x="102" y="4520"/>
                              </a:moveTo>
                              <a:cubicBezTo>
                                <a:pt x="-288" y="4835"/>
                                <a:pt x="544" y="5345"/>
                                <a:pt x="934" y="5529"/>
                              </a:cubicBezTo>
                              <a:lnTo>
                                <a:pt x="934" y="4520"/>
                              </a:lnTo>
                              <a:cubicBezTo>
                                <a:pt x="925" y="4520"/>
                                <a:pt x="491" y="4206"/>
                                <a:pt x="102" y="4520"/>
                              </a:cubicBezTo>
                              <a:close/>
                              <a:moveTo>
                                <a:pt x="102" y="13559"/>
                              </a:moveTo>
                              <a:cubicBezTo>
                                <a:pt x="-288" y="13873"/>
                                <a:pt x="544" y="14383"/>
                                <a:pt x="934" y="14567"/>
                              </a:cubicBezTo>
                              <a:lnTo>
                                <a:pt x="934" y="13559"/>
                              </a:lnTo>
                              <a:cubicBezTo>
                                <a:pt x="925" y="13559"/>
                                <a:pt x="491" y="13244"/>
                                <a:pt x="102" y="13559"/>
                              </a:cubicBezTo>
                              <a:close/>
                              <a:moveTo>
                                <a:pt x="102" y="17621"/>
                              </a:moveTo>
                              <a:cubicBezTo>
                                <a:pt x="-288" y="17936"/>
                                <a:pt x="544" y="18446"/>
                                <a:pt x="934" y="18630"/>
                              </a:cubicBezTo>
                              <a:lnTo>
                                <a:pt x="934" y="17621"/>
                              </a:lnTo>
                              <a:cubicBezTo>
                                <a:pt x="925" y="17621"/>
                                <a:pt x="491" y="17307"/>
                                <a:pt x="102" y="17621"/>
                              </a:cubicBezTo>
                              <a:close/>
                              <a:moveTo>
                                <a:pt x="9268" y="499"/>
                              </a:moveTo>
                              <a:cubicBezTo>
                                <a:pt x="8878" y="814"/>
                                <a:pt x="9711" y="1324"/>
                                <a:pt x="10100" y="1507"/>
                              </a:cubicBezTo>
                              <a:lnTo>
                                <a:pt x="10100" y="499"/>
                              </a:lnTo>
                              <a:cubicBezTo>
                                <a:pt x="10091" y="499"/>
                                <a:pt x="9649" y="185"/>
                                <a:pt x="9268" y="499"/>
                              </a:cubicBezTo>
                              <a:close/>
                              <a:moveTo>
                                <a:pt x="15219" y="20320"/>
                              </a:moveTo>
                              <a:cubicBezTo>
                                <a:pt x="14829" y="20634"/>
                                <a:pt x="15662" y="21144"/>
                                <a:pt x="16051" y="21328"/>
                              </a:cubicBezTo>
                              <a:lnTo>
                                <a:pt x="16051" y="20320"/>
                              </a:lnTo>
                              <a:cubicBezTo>
                                <a:pt x="16043" y="20320"/>
                                <a:pt x="15600" y="20006"/>
                                <a:pt x="15219" y="20320"/>
                              </a:cubicBezTo>
                              <a:close/>
                              <a:moveTo>
                                <a:pt x="20480" y="17598"/>
                              </a:moveTo>
                              <a:cubicBezTo>
                                <a:pt x="20090" y="17912"/>
                                <a:pt x="20922" y="18422"/>
                                <a:pt x="21312" y="18606"/>
                              </a:cubicBezTo>
                              <a:lnTo>
                                <a:pt x="21312" y="17598"/>
                              </a:lnTo>
                              <a:cubicBezTo>
                                <a:pt x="21312" y="17598"/>
                                <a:pt x="20869" y="17289"/>
                                <a:pt x="20480" y="17598"/>
                              </a:cubicBezTo>
                              <a:close/>
                              <a:moveTo>
                                <a:pt x="11110" y="17550"/>
                              </a:moveTo>
                              <a:cubicBezTo>
                                <a:pt x="10720" y="17865"/>
                                <a:pt x="11553" y="18375"/>
                                <a:pt x="11942" y="18558"/>
                              </a:cubicBezTo>
                              <a:lnTo>
                                <a:pt x="11942" y="17550"/>
                              </a:lnTo>
                              <a:cubicBezTo>
                                <a:pt x="11942" y="17550"/>
                                <a:pt x="11499" y="17236"/>
                                <a:pt x="11110" y="17550"/>
                              </a:cubicBezTo>
                              <a:close/>
                              <a:moveTo>
                                <a:pt x="20480" y="13535"/>
                              </a:moveTo>
                              <a:cubicBezTo>
                                <a:pt x="20090" y="13849"/>
                                <a:pt x="20922" y="14359"/>
                                <a:pt x="21312" y="14543"/>
                              </a:cubicBezTo>
                              <a:lnTo>
                                <a:pt x="21312" y="13535"/>
                              </a:lnTo>
                              <a:cubicBezTo>
                                <a:pt x="21312" y="13535"/>
                                <a:pt x="20869" y="13227"/>
                                <a:pt x="20480" y="13535"/>
                              </a:cubicBezTo>
                              <a:close/>
                              <a:moveTo>
                                <a:pt x="20480" y="4497"/>
                              </a:moveTo>
                              <a:cubicBezTo>
                                <a:pt x="20090" y="4811"/>
                                <a:pt x="20922" y="5321"/>
                                <a:pt x="21312" y="5505"/>
                              </a:cubicBezTo>
                              <a:lnTo>
                                <a:pt x="21312" y="4497"/>
                              </a:lnTo>
                              <a:cubicBezTo>
                                <a:pt x="21312" y="4497"/>
                                <a:pt x="20869" y="4188"/>
                                <a:pt x="20480" y="4497"/>
                              </a:cubicBezTo>
                              <a:close/>
                              <a:moveTo>
                                <a:pt x="20480" y="8559"/>
                              </a:moveTo>
                              <a:cubicBezTo>
                                <a:pt x="20090" y="8873"/>
                                <a:pt x="20922" y="9384"/>
                                <a:pt x="21312" y="9567"/>
                              </a:cubicBezTo>
                              <a:lnTo>
                                <a:pt x="21312" y="8559"/>
                              </a:lnTo>
                              <a:cubicBezTo>
                                <a:pt x="21312" y="8559"/>
                                <a:pt x="20869" y="8251"/>
                                <a:pt x="20480" y="8559"/>
                              </a:cubicBezTo>
                              <a:close/>
                              <a:moveTo>
                                <a:pt x="19257" y="137"/>
                              </a:moveTo>
                              <a:cubicBezTo>
                                <a:pt x="18868" y="452"/>
                                <a:pt x="19700" y="962"/>
                                <a:pt x="20090" y="1146"/>
                              </a:cubicBezTo>
                              <a:lnTo>
                                <a:pt x="20090" y="137"/>
                              </a:lnTo>
                              <a:cubicBezTo>
                                <a:pt x="20090" y="137"/>
                                <a:pt x="19647" y="-171"/>
                                <a:pt x="19257" y="137"/>
                              </a:cubicBezTo>
                              <a:close/>
                              <a:moveTo>
                                <a:pt x="15219" y="15890"/>
                              </a:moveTo>
                              <a:cubicBezTo>
                                <a:pt x="14829" y="16204"/>
                                <a:pt x="15662" y="16714"/>
                                <a:pt x="16051" y="16898"/>
                              </a:cubicBezTo>
                              <a:lnTo>
                                <a:pt x="16051" y="15890"/>
                              </a:lnTo>
                              <a:cubicBezTo>
                                <a:pt x="16043" y="15890"/>
                                <a:pt x="15600" y="15575"/>
                                <a:pt x="15219" y="15890"/>
                              </a:cubicBezTo>
                              <a:close/>
                              <a:moveTo>
                                <a:pt x="15219" y="2788"/>
                              </a:moveTo>
                              <a:cubicBezTo>
                                <a:pt x="14829" y="3103"/>
                                <a:pt x="15662" y="3613"/>
                                <a:pt x="16051" y="3797"/>
                              </a:cubicBezTo>
                              <a:lnTo>
                                <a:pt x="16051" y="2788"/>
                              </a:lnTo>
                              <a:cubicBezTo>
                                <a:pt x="16043" y="2788"/>
                                <a:pt x="15600" y="2474"/>
                                <a:pt x="15219" y="2788"/>
                              </a:cubicBezTo>
                              <a:close/>
                            </a:path>
                          </a:pathLst>
                        </a:custGeom>
                        <a:solidFill>
                          <a:schemeClr val="accent3"/>
                        </a:solidFill>
                        <a:ln w="12700">
                          <a:miter lim="400000"/>
                        </a:ln>
                      </wps:spPr>
                      <wps:bodyPr lIns="38100" tIns="38100" rIns="38100" bIns="38100" anchor="ctr"/>
                    </wps:wsp>
                    <wps:wsp>
                      <wps:cNvPr id="79" name="Rectangle"/>
                      <wps:cNvSpPr/>
                      <wps:spPr>
                        <a:xfrm>
                          <a:off x="3886200" y="0"/>
                          <a:ext cx="3886200" cy="5029200"/>
                        </a:xfrm>
                        <a:prstGeom prst="rect">
                          <a:avLst/>
                        </a:prstGeom>
                        <a:solidFill>
                          <a:schemeClr val="accent6"/>
                        </a:solidFill>
                        <a:ln w="12700">
                          <a:miter lim="400000"/>
                        </a:ln>
                      </wps:spPr>
                      <wps:bodyPr lIns="38100" tIns="38100" rIns="38100" bIns="38100" anchor="ctr"/>
                    </wps:wsp>
                    <wps:wsp>
                      <wps:cNvPr id="80" name="Shape"/>
                      <wps:cNvSpPr/>
                      <wps:spPr>
                        <a:xfrm>
                          <a:off x="6870699" y="2413000"/>
                          <a:ext cx="475003" cy="373291"/>
                        </a:xfrm>
                        <a:custGeom>
                          <a:avLst/>
                          <a:gdLst/>
                          <a:ahLst/>
                          <a:cxnLst>
                            <a:cxn ang="0">
                              <a:pos x="wd2" y="hd2"/>
                            </a:cxn>
                            <a:cxn ang="5400000">
                              <a:pos x="wd2" y="hd2"/>
                            </a:cxn>
                            <a:cxn ang="10800000">
                              <a:pos x="wd2" y="hd2"/>
                            </a:cxn>
                            <a:cxn ang="16200000">
                              <a:pos x="wd2" y="hd2"/>
                            </a:cxn>
                          </a:cxnLst>
                          <a:rect l="0" t="0" r="r" b="b"/>
                          <a:pathLst>
                            <a:path w="21429" h="17685" extrusionOk="0">
                              <a:moveTo>
                                <a:pt x="0" y="5114"/>
                              </a:moveTo>
                              <a:cubicBezTo>
                                <a:pt x="0" y="1384"/>
                                <a:pt x="17016" y="9506"/>
                                <a:pt x="21428" y="0"/>
                              </a:cubicBezTo>
                              <a:cubicBezTo>
                                <a:pt x="21428" y="0"/>
                                <a:pt x="21600" y="5957"/>
                                <a:pt x="17360" y="9928"/>
                              </a:cubicBezTo>
                              <a:cubicBezTo>
                                <a:pt x="18392" y="10830"/>
                                <a:pt x="21428" y="13417"/>
                                <a:pt x="21428" y="15764"/>
                              </a:cubicBezTo>
                              <a:cubicBezTo>
                                <a:pt x="9625" y="12274"/>
                                <a:pt x="0" y="21600"/>
                                <a:pt x="0" y="15643"/>
                              </a:cubicBezTo>
                              <a:lnTo>
                                <a:pt x="0" y="5114"/>
                              </a:lnTo>
                              <a:close/>
                            </a:path>
                          </a:pathLst>
                        </a:custGeom>
                        <a:gradFill>
                          <a:gsLst>
                            <a:gs pos="0">
                              <a:schemeClr val="accent5">
                                <a:lumMod val="60000"/>
                                <a:lumOff val="40000"/>
                              </a:schemeClr>
                            </a:gs>
                            <a:gs pos="100000">
                              <a:schemeClr val="accent5">
                                <a:lumMod val="40000"/>
                                <a:lumOff val="60000"/>
                              </a:schemeClr>
                            </a:gs>
                          </a:gsLst>
                          <a:lin ang="0" scaled="1"/>
                        </a:gradFill>
                        <a:ln w="12700">
                          <a:miter lim="400000"/>
                        </a:ln>
                      </wps:spPr>
                      <wps:bodyPr lIns="38100" tIns="38100" rIns="38100" bIns="38100" anchor="ctr"/>
                    </wps:wsp>
                    <wps:wsp>
                      <wps:cNvPr id="81" name="Shape"/>
                      <wps:cNvSpPr/>
                      <wps:spPr>
                        <a:xfrm>
                          <a:off x="6870699" y="2489200"/>
                          <a:ext cx="245112" cy="305323"/>
                        </a:xfrm>
                        <a:custGeom>
                          <a:avLst/>
                          <a:gdLst/>
                          <a:ahLst/>
                          <a:cxnLst>
                            <a:cxn ang="0">
                              <a:pos x="wd2" y="hd2"/>
                            </a:cxn>
                            <a:cxn ang="5400000">
                              <a:pos x="wd2" y="hd2"/>
                            </a:cxn>
                            <a:cxn ang="10800000">
                              <a:pos x="wd2" y="hd2"/>
                            </a:cxn>
                            <a:cxn ang="16200000">
                              <a:pos x="wd2" y="hd2"/>
                            </a:cxn>
                          </a:cxnLst>
                          <a:rect l="0" t="0" r="r" b="b"/>
                          <a:pathLst>
                            <a:path w="21600" h="15832" extrusionOk="0">
                              <a:moveTo>
                                <a:pt x="0" y="2479"/>
                              </a:moveTo>
                              <a:cubicBezTo>
                                <a:pt x="0" y="5904"/>
                                <a:pt x="21600" y="-3250"/>
                                <a:pt x="21600" y="1294"/>
                              </a:cubicBezTo>
                              <a:lnTo>
                                <a:pt x="21488" y="12489"/>
                              </a:lnTo>
                              <a:cubicBezTo>
                                <a:pt x="21488" y="9328"/>
                                <a:pt x="12647" y="18350"/>
                                <a:pt x="0" y="15123"/>
                              </a:cubicBezTo>
                              <a:lnTo>
                                <a:pt x="0" y="2479"/>
                              </a:lnTo>
                              <a:close/>
                            </a:path>
                          </a:pathLst>
                        </a:custGeom>
                        <a:gradFill>
                          <a:gsLst>
                            <a:gs pos="0">
                              <a:schemeClr val="accent5"/>
                            </a:gs>
                            <a:gs pos="100000">
                              <a:schemeClr val="accent5">
                                <a:lumMod val="50000"/>
                              </a:schemeClr>
                            </a:gs>
                          </a:gsLst>
                          <a:lin ang="0" scaled="1"/>
                        </a:gradFill>
                        <a:ln w="12700">
                          <a:miter lim="400000"/>
                        </a:ln>
                      </wps:spPr>
                      <wps:bodyPr lIns="38100" tIns="38100" rIns="38100" bIns="38100" anchor="ctr"/>
                    </wps:wsp>
                    <wps:wsp>
                      <wps:cNvPr id="82" name="Shape"/>
                      <wps:cNvSpPr/>
                      <wps:spPr>
                        <a:xfrm>
                          <a:off x="5676900" y="2501899"/>
                          <a:ext cx="1436371" cy="378363"/>
                        </a:xfrm>
                        <a:custGeom>
                          <a:avLst/>
                          <a:gdLst/>
                          <a:ahLst/>
                          <a:cxnLst>
                            <a:cxn ang="0">
                              <a:pos x="wd2" y="hd2"/>
                            </a:cxn>
                            <a:cxn ang="5400000">
                              <a:pos x="wd2" y="hd2"/>
                            </a:cxn>
                            <a:cxn ang="10800000">
                              <a:pos x="wd2" y="hd2"/>
                            </a:cxn>
                            <a:cxn ang="16200000">
                              <a:pos x="wd2" y="hd2"/>
                            </a:cxn>
                          </a:cxnLst>
                          <a:rect l="0" t="0" r="r" b="b"/>
                          <a:pathLst>
                            <a:path w="21581" h="8615" extrusionOk="0">
                              <a:moveTo>
                                <a:pt x="0" y="2982"/>
                              </a:moveTo>
                              <a:lnTo>
                                <a:pt x="0" y="7059"/>
                              </a:lnTo>
                              <a:cubicBezTo>
                                <a:pt x="-19" y="-257"/>
                                <a:pt x="21562" y="15531"/>
                                <a:pt x="21581" y="4659"/>
                              </a:cubicBezTo>
                              <a:lnTo>
                                <a:pt x="21581" y="90"/>
                              </a:lnTo>
                              <a:cubicBezTo>
                                <a:pt x="21581" y="9256"/>
                                <a:pt x="-19" y="-6069"/>
                                <a:pt x="0" y="2982"/>
                              </a:cubicBezTo>
                              <a:close/>
                            </a:path>
                          </a:pathLst>
                        </a:custGeom>
                        <a:gradFill flip="none" rotWithShape="1">
                          <a:gsLst>
                            <a:gs pos="0">
                              <a:schemeClr val="accent5"/>
                            </a:gs>
                            <a:gs pos="100000">
                              <a:schemeClr val="accent5">
                                <a:lumMod val="40000"/>
                                <a:lumOff val="60000"/>
                              </a:schemeClr>
                            </a:gs>
                          </a:gsLst>
                          <a:lin ang="0" scaled="1"/>
                          <a:tileRect/>
                        </a:gradFill>
                        <a:ln w="12700">
                          <a:miter lim="400000"/>
                        </a:ln>
                      </wps:spPr>
                      <wps:bodyPr lIns="38100" tIns="38100" rIns="38100" bIns="38100" anchor="ctr"/>
                    </wps:wsp>
                    <wps:wsp>
                      <wps:cNvPr id="83" name="Shape"/>
                      <wps:cNvSpPr/>
                      <wps:spPr>
                        <a:xfrm>
                          <a:off x="4965700" y="1943099"/>
                          <a:ext cx="725170" cy="872491"/>
                        </a:xfrm>
                        <a:custGeom>
                          <a:avLst/>
                          <a:gdLst/>
                          <a:ahLst/>
                          <a:cxnLst>
                            <a:cxn ang="0">
                              <a:pos x="wd2" y="hd2"/>
                            </a:cxn>
                            <a:cxn ang="5400000">
                              <a:pos x="wd2" y="hd2"/>
                            </a:cxn>
                            <a:cxn ang="10800000">
                              <a:pos x="wd2" y="hd2"/>
                            </a:cxn>
                            <a:cxn ang="16200000">
                              <a:pos x="wd2" y="hd2"/>
                            </a:cxn>
                          </a:cxnLst>
                          <a:rect l="0" t="0" r="r" b="b"/>
                          <a:pathLst>
                            <a:path w="21600" h="21600" extrusionOk="0">
                              <a:moveTo>
                                <a:pt x="5636" y="3459"/>
                              </a:moveTo>
                              <a:lnTo>
                                <a:pt x="7982" y="16538"/>
                              </a:lnTo>
                              <a:lnTo>
                                <a:pt x="8209" y="16507"/>
                              </a:lnTo>
                              <a:lnTo>
                                <a:pt x="5863" y="3427"/>
                              </a:lnTo>
                              <a:lnTo>
                                <a:pt x="5636" y="3459"/>
                              </a:lnTo>
                              <a:close/>
                              <a:moveTo>
                                <a:pt x="0" y="31"/>
                              </a:moveTo>
                              <a:lnTo>
                                <a:pt x="4993" y="16821"/>
                              </a:lnTo>
                              <a:lnTo>
                                <a:pt x="5182" y="16790"/>
                              </a:lnTo>
                              <a:lnTo>
                                <a:pt x="189" y="0"/>
                              </a:lnTo>
                              <a:lnTo>
                                <a:pt x="0" y="31"/>
                              </a:lnTo>
                              <a:close/>
                              <a:moveTo>
                                <a:pt x="18271" y="31"/>
                              </a:moveTo>
                              <a:lnTo>
                                <a:pt x="18082" y="0"/>
                              </a:lnTo>
                              <a:lnTo>
                                <a:pt x="13089" y="16790"/>
                              </a:lnTo>
                              <a:lnTo>
                                <a:pt x="13278" y="16821"/>
                              </a:lnTo>
                              <a:lnTo>
                                <a:pt x="18271" y="31"/>
                              </a:lnTo>
                              <a:close/>
                              <a:moveTo>
                                <a:pt x="12408" y="3427"/>
                              </a:moveTo>
                              <a:lnTo>
                                <a:pt x="10214" y="16507"/>
                              </a:lnTo>
                              <a:lnTo>
                                <a:pt x="10441" y="16538"/>
                              </a:lnTo>
                              <a:lnTo>
                                <a:pt x="12635" y="3459"/>
                              </a:lnTo>
                              <a:lnTo>
                                <a:pt x="12408" y="3427"/>
                              </a:lnTo>
                              <a:close/>
                              <a:moveTo>
                                <a:pt x="12559" y="18141"/>
                              </a:moveTo>
                              <a:lnTo>
                                <a:pt x="21562" y="16066"/>
                              </a:lnTo>
                              <a:lnTo>
                                <a:pt x="21524" y="15909"/>
                              </a:lnTo>
                              <a:lnTo>
                                <a:pt x="11992" y="18110"/>
                              </a:lnTo>
                              <a:lnTo>
                                <a:pt x="21524" y="21600"/>
                              </a:lnTo>
                              <a:lnTo>
                                <a:pt x="21600" y="21443"/>
                              </a:lnTo>
                              <a:lnTo>
                                <a:pt x="12559" y="18141"/>
                              </a:lnTo>
                              <a:close/>
                            </a:path>
                          </a:pathLst>
                        </a:custGeom>
                        <a:solidFill>
                          <a:schemeClr val="accent4"/>
                        </a:solidFill>
                        <a:ln w="12700">
                          <a:miter lim="400000"/>
                        </a:ln>
                      </wps:spPr>
                      <wps:bodyPr lIns="38100" tIns="38100" rIns="38100" bIns="38100" anchor="ctr"/>
                    </wps:wsp>
                    <wps:wsp>
                      <wps:cNvPr id="84" name="Shape"/>
                      <wps:cNvSpPr/>
                      <wps:spPr>
                        <a:xfrm>
                          <a:off x="4483099" y="939800"/>
                          <a:ext cx="1563238" cy="1231155"/>
                        </a:xfrm>
                        <a:custGeom>
                          <a:avLst/>
                          <a:gdLst/>
                          <a:ahLst/>
                          <a:cxnLst>
                            <a:cxn ang="0">
                              <a:pos x="wd2" y="hd2"/>
                            </a:cxn>
                            <a:cxn ang="5400000">
                              <a:pos x="wd2" y="hd2"/>
                            </a:cxn>
                            <a:cxn ang="10800000">
                              <a:pos x="wd2" y="hd2"/>
                            </a:cxn>
                            <a:cxn ang="16200000">
                              <a:pos x="wd2" y="hd2"/>
                            </a:cxn>
                          </a:cxnLst>
                          <a:rect l="0" t="0" r="r" b="b"/>
                          <a:pathLst>
                            <a:path w="18050" h="19123" extrusionOk="0">
                              <a:moveTo>
                                <a:pt x="9048" y="5394"/>
                              </a:moveTo>
                              <a:cubicBezTo>
                                <a:pt x="11247" y="127"/>
                                <a:pt x="15705" y="-2378"/>
                                <a:pt x="17670" y="3165"/>
                              </a:cubicBezTo>
                              <a:cubicBezTo>
                                <a:pt x="19767" y="9063"/>
                                <a:pt x="12670" y="16519"/>
                                <a:pt x="9048" y="19123"/>
                              </a:cubicBezTo>
                              <a:cubicBezTo>
                                <a:pt x="5704" y="16855"/>
                                <a:pt x="-1833" y="9615"/>
                                <a:pt x="411" y="3165"/>
                              </a:cubicBezTo>
                              <a:cubicBezTo>
                                <a:pt x="2361" y="-2477"/>
                                <a:pt x="6848" y="147"/>
                                <a:pt x="9048" y="5394"/>
                              </a:cubicBezTo>
                              <a:lnTo>
                                <a:pt x="9048" y="5394"/>
                              </a:lnTo>
                              <a:close/>
                            </a:path>
                          </a:pathLst>
                        </a:custGeom>
                        <a:solidFill>
                          <a:schemeClr val="accent1"/>
                        </a:solidFill>
                        <a:ln w="12700">
                          <a:miter lim="400000"/>
                        </a:ln>
                      </wps:spPr>
                      <wps:bodyPr lIns="38100" tIns="38100" rIns="38100" bIns="38100" anchor="ctr"/>
                    </wps:wsp>
                    <wps:wsp>
                      <wps:cNvPr id="85" name="Shape"/>
                      <wps:cNvSpPr/>
                      <wps:spPr>
                        <a:xfrm>
                          <a:off x="4610099" y="939800"/>
                          <a:ext cx="1315362" cy="1228761"/>
                        </a:xfrm>
                        <a:custGeom>
                          <a:avLst/>
                          <a:gdLst/>
                          <a:ahLst/>
                          <a:cxnLst>
                            <a:cxn ang="0">
                              <a:pos x="wd2" y="hd2"/>
                            </a:cxn>
                            <a:cxn ang="5400000">
                              <a:pos x="wd2" y="hd2"/>
                            </a:cxn>
                            <a:cxn ang="10800000">
                              <a:pos x="wd2" y="hd2"/>
                            </a:cxn>
                            <a:cxn ang="16200000">
                              <a:pos x="wd2" y="hd2"/>
                            </a:cxn>
                          </a:cxnLst>
                          <a:rect l="0" t="0" r="r" b="b"/>
                          <a:pathLst>
                            <a:path w="18144" h="19173" extrusionOk="0">
                              <a:moveTo>
                                <a:pt x="17758" y="3141"/>
                              </a:moveTo>
                              <a:cubicBezTo>
                                <a:pt x="15779" y="-2407"/>
                                <a:pt x="11294" y="110"/>
                                <a:pt x="9087" y="5381"/>
                              </a:cubicBezTo>
                              <a:cubicBezTo>
                                <a:pt x="9087" y="5361"/>
                                <a:pt x="9069" y="5341"/>
                                <a:pt x="9069" y="5321"/>
                              </a:cubicBezTo>
                              <a:lnTo>
                                <a:pt x="9069" y="5321"/>
                              </a:lnTo>
                              <a:cubicBezTo>
                                <a:pt x="9069" y="5321"/>
                                <a:pt x="9069" y="5321"/>
                                <a:pt x="9069" y="5321"/>
                              </a:cubicBezTo>
                              <a:cubicBezTo>
                                <a:pt x="9069" y="5321"/>
                                <a:pt x="9069" y="5321"/>
                                <a:pt x="9069" y="5321"/>
                              </a:cubicBezTo>
                              <a:lnTo>
                                <a:pt x="9069" y="5321"/>
                              </a:lnTo>
                              <a:cubicBezTo>
                                <a:pt x="9069" y="5341"/>
                                <a:pt x="9052" y="5361"/>
                                <a:pt x="9052" y="5381"/>
                              </a:cubicBezTo>
                              <a:cubicBezTo>
                                <a:pt x="6844" y="90"/>
                                <a:pt x="2360" y="-2427"/>
                                <a:pt x="380" y="3141"/>
                              </a:cubicBezTo>
                              <a:cubicBezTo>
                                <a:pt x="-1722" y="9067"/>
                                <a:pt x="5408" y="16557"/>
                                <a:pt x="9052" y="19173"/>
                              </a:cubicBezTo>
                              <a:cubicBezTo>
                                <a:pt x="9052" y="19173"/>
                                <a:pt x="9069" y="19153"/>
                                <a:pt x="9069" y="19153"/>
                              </a:cubicBezTo>
                              <a:cubicBezTo>
                                <a:pt x="9069" y="19153"/>
                                <a:pt x="9087" y="19173"/>
                                <a:pt x="9087" y="19173"/>
                              </a:cubicBezTo>
                              <a:cubicBezTo>
                                <a:pt x="12731" y="16557"/>
                                <a:pt x="19878" y="9067"/>
                                <a:pt x="17758" y="3141"/>
                              </a:cubicBezTo>
                              <a:close/>
                            </a:path>
                          </a:pathLst>
                        </a:custGeom>
                        <a:solidFill>
                          <a:schemeClr val="tx1">
                            <a:alpha val="15000"/>
                          </a:schemeClr>
                        </a:solidFill>
                        <a:ln w="12700">
                          <a:miter lim="400000"/>
                        </a:ln>
                      </wps:spPr>
                      <wps:bodyPr lIns="38100" tIns="38100" rIns="38100" bIns="38100" anchor="ctr"/>
                    </wps:wsp>
                    <wps:wsp>
                      <wps:cNvPr id="86" name="Shape"/>
                      <wps:cNvSpPr/>
                      <wps:spPr>
                        <a:xfrm>
                          <a:off x="4660900" y="939800"/>
                          <a:ext cx="1212358" cy="1231155"/>
                        </a:xfrm>
                        <a:custGeom>
                          <a:avLst/>
                          <a:gdLst/>
                          <a:ahLst/>
                          <a:cxnLst>
                            <a:cxn ang="0">
                              <a:pos x="wd2" y="hd2"/>
                            </a:cxn>
                            <a:cxn ang="5400000">
                              <a:pos x="wd2" y="hd2"/>
                            </a:cxn>
                            <a:cxn ang="10800000">
                              <a:pos x="wd2" y="hd2"/>
                            </a:cxn>
                            <a:cxn ang="16200000">
                              <a:pos x="wd2" y="hd2"/>
                            </a:cxn>
                          </a:cxnLst>
                          <a:rect l="0" t="0" r="r" b="b"/>
                          <a:pathLst>
                            <a:path w="18056" h="19123" extrusionOk="0">
                              <a:moveTo>
                                <a:pt x="9051" y="5394"/>
                              </a:moveTo>
                              <a:cubicBezTo>
                                <a:pt x="11245" y="127"/>
                                <a:pt x="15708" y="-2378"/>
                                <a:pt x="17676" y="3165"/>
                              </a:cubicBezTo>
                              <a:cubicBezTo>
                                <a:pt x="19775" y="9063"/>
                                <a:pt x="12663" y="16519"/>
                                <a:pt x="9051" y="19123"/>
                              </a:cubicBezTo>
                              <a:cubicBezTo>
                                <a:pt x="5703" y="16855"/>
                                <a:pt x="-1825" y="9615"/>
                                <a:pt x="407" y="3165"/>
                              </a:cubicBezTo>
                              <a:cubicBezTo>
                                <a:pt x="2374" y="-2477"/>
                                <a:pt x="6857" y="147"/>
                                <a:pt x="9051" y="5394"/>
                              </a:cubicBezTo>
                              <a:lnTo>
                                <a:pt x="9051" y="5394"/>
                              </a:lnTo>
                              <a:close/>
                            </a:path>
                          </a:pathLst>
                        </a:custGeom>
                        <a:solidFill>
                          <a:schemeClr val="accent1">
                            <a:lumMod val="60000"/>
                            <a:lumOff val="40000"/>
                          </a:schemeClr>
                        </a:solidFill>
                        <a:ln w="12700">
                          <a:miter lim="400000"/>
                        </a:ln>
                      </wps:spPr>
                      <wps:bodyPr lIns="38100" tIns="38100" rIns="38100" bIns="38100" anchor="ctr"/>
                    </wps:wsp>
                    <wps:wsp>
                      <wps:cNvPr id="87" name="Shape"/>
                      <wps:cNvSpPr/>
                      <wps:spPr>
                        <a:xfrm>
                          <a:off x="4864100" y="939800"/>
                          <a:ext cx="813685" cy="1227850"/>
                        </a:xfrm>
                        <a:custGeom>
                          <a:avLst/>
                          <a:gdLst/>
                          <a:ahLst/>
                          <a:cxnLst>
                            <a:cxn ang="0">
                              <a:pos x="wd2" y="hd2"/>
                            </a:cxn>
                            <a:cxn ang="5400000">
                              <a:pos x="wd2" y="hd2"/>
                            </a:cxn>
                            <a:cxn ang="10800000">
                              <a:pos x="wd2" y="hd2"/>
                            </a:cxn>
                            <a:cxn ang="16200000">
                              <a:pos x="wd2" y="hd2"/>
                            </a:cxn>
                          </a:cxnLst>
                          <a:rect l="0" t="0" r="r" b="b"/>
                          <a:pathLst>
                            <a:path w="18161" h="19176" extrusionOk="0">
                              <a:moveTo>
                                <a:pt x="17783" y="3130"/>
                              </a:moveTo>
                              <a:cubicBezTo>
                                <a:pt x="15799" y="-2424"/>
                                <a:pt x="11320" y="95"/>
                                <a:pt x="9109" y="5371"/>
                              </a:cubicBezTo>
                              <a:cubicBezTo>
                                <a:pt x="9109" y="5351"/>
                                <a:pt x="9081" y="5331"/>
                                <a:pt x="9081" y="5312"/>
                              </a:cubicBezTo>
                              <a:lnTo>
                                <a:pt x="9081" y="19136"/>
                              </a:lnTo>
                              <a:cubicBezTo>
                                <a:pt x="9081" y="19136"/>
                                <a:pt x="9109" y="19156"/>
                                <a:pt x="9109" y="19156"/>
                              </a:cubicBezTo>
                              <a:cubicBezTo>
                                <a:pt x="12738" y="16558"/>
                                <a:pt x="19881" y="9060"/>
                                <a:pt x="17783" y="3130"/>
                              </a:cubicBezTo>
                              <a:close/>
                              <a:moveTo>
                                <a:pt x="379" y="3130"/>
                              </a:moveTo>
                              <a:cubicBezTo>
                                <a:pt x="-1719" y="9060"/>
                                <a:pt x="5424" y="16558"/>
                                <a:pt x="9053" y="19176"/>
                              </a:cubicBezTo>
                              <a:cubicBezTo>
                                <a:pt x="9053" y="19176"/>
                                <a:pt x="9081" y="19156"/>
                                <a:pt x="9081" y="19156"/>
                              </a:cubicBezTo>
                              <a:lnTo>
                                <a:pt x="9081" y="5331"/>
                              </a:lnTo>
                              <a:cubicBezTo>
                                <a:pt x="9081" y="5351"/>
                                <a:pt x="9053" y="5371"/>
                                <a:pt x="9053" y="5391"/>
                              </a:cubicBezTo>
                              <a:cubicBezTo>
                                <a:pt x="6842" y="95"/>
                                <a:pt x="2363" y="-2424"/>
                                <a:pt x="379" y="3130"/>
                              </a:cubicBezTo>
                              <a:close/>
                            </a:path>
                          </a:pathLst>
                        </a:custGeom>
                        <a:solidFill>
                          <a:schemeClr val="tx1">
                            <a:alpha val="15000"/>
                          </a:schemeClr>
                        </a:solidFill>
                        <a:ln w="12700">
                          <a:miter lim="400000"/>
                        </a:ln>
                      </wps:spPr>
                      <wps:bodyPr lIns="38100" tIns="38100" rIns="38100" bIns="38100" anchor="ctr"/>
                    </wps:wsp>
                    <wps:wsp>
                      <wps:cNvPr id="88" name="Shape"/>
                      <wps:cNvSpPr/>
                      <wps:spPr>
                        <a:xfrm>
                          <a:off x="4914899" y="939800"/>
                          <a:ext cx="714433" cy="1231155"/>
                        </a:xfrm>
                        <a:custGeom>
                          <a:avLst/>
                          <a:gdLst/>
                          <a:ahLst/>
                          <a:cxnLst>
                            <a:cxn ang="0">
                              <a:pos x="wd2" y="hd2"/>
                            </a:cxn>
                            <a:cxn ang="5400000">
                              <a:pos x="wd2" y="hd2"/>
                            </a:cxn>
                            <a:cxn ang="10800000">
                              <a:pos x="wd2" y="hd2"/>
                            </a:cxn>
                            <a:cxn ang="16200000">
                              <a:pos x="wd2" y="hd2"/>
                            </a:cxn>
                          </a:cxnLst>
                          <a:rect l="0" t="0" r="r" b="b"/>
                          <a:pathLst>
                            <a:path w="18055" h="19123" extrusionOk="0">
                              <a:moveTo>
                                <a:pt x="9044" y="5394"/>
                              </a:moveTo>
                              <a:cubicBezTo>
                                <a:pt x="11227" y="127"/>
                                <a:pt x="15688" y="-2378"/>
                                <a:pt x="17678" y="3165"/>
                              </a:cubicBezTo>
                              <a:cubicBezTo>
                                <a:pt x="19764" y="9063"/>
                                <a:pt x="12671" y="16519"/>
                                <a:pt x="9044" y="19123"/>
                              </a:cubicBezTo>
                              <a:cubicBezTo>
                                <a:pt x="5706" y="16855"/>
                                <a:pt x="-1836" y="9615"/>
                                <a:pt x="411" y="3165"/>
                              </a:cubicBezTo>
                              <a:cubicBezTo>
                                <a:pt x="2368" y="-2477"/>
                                <a:pt x="6862" y="147"/>
                                <a:pt x="9044" y="5394"/>
                              </a:cubicBezTo>
                              <a:lnTo>
                                <a:pt x="9044" y="5394"/>
                              </a:lnTo>
                              <a:close/>
                            </a:path>
                          </a:pathLst>
                        </a:custGeom>
                        <a:solidFill>
                          <a:schemeClr val="accent1">
                            <a:lumMod val="40000"/>
                            <a:lumOff val="60000"/>
                          </a:schemeClr>
                        </a:solidFill>
                        <a:ln w="12700">
                          <a:miter lim="400000"/>
                        </a:ln>
                      </wps:spPr>
                      <wps:bodyPr lIns="38100" tIns="38100" rIns="38100" bIns="38100" anchor="ctr"/>
                    </wps:wsp>
                    <wps:wsp>
                      <wps:cNvPr id="89" name="Rectangle"/>
                      <wps:cNvSpPr/>
                      <wps:spPr>
                        <a:xfrm>
                          <a:off x="5078729" y="2565400"/>
                          <a:ext cx="374651" cy="55347"/>
                        </a:xfrm>
                        <a:prstGeom prst="rect">
                          <a:avLst/>
                        </a:prstGeom>
                        <a:gradFill>
                          <a:gsLst>
                            <a:gs pos="0">
                              <a:schemeClr val="accent5">
                                <a:lumMod val="40000"/>
                                <a:lumOff val="60000"/>
                              </a:schemeClr>
                            </a:gs>
                            <a:gs pos="100000">
                              <a:schemeClr val="accent5"/>
                            </a:gs>
                          </a:gsLst>
                          <a:lin ang="10800000" scaled="0"/>
                        </a:gradFill>
                        <a:ln w="12700">
                          <a:miter lim="400000"/>
                        </a:ln>
                      </wps:spPr>
                      <wps:bodyPr lIns="38100" tIns="38100" rIns="38100" bIns="38100" anchor="ctr"/>
                    </wps:wsp>
                    <wps:wsp>
                      <wps:cNvPr id="90" name="Shape"/>
                      <wps:cNvSpPr/>
                      <wps:spPr>
                        <a:xfrm>
                          <a:off x="5105400" y="2616200"/>
                          <a:ext cx="320041" cy="179071"/>
                        </a:xfrm>
                        <a:custGeom>
                          <a:avLst/>
                          <a:gdLst/>
                          <a:ahLst/>
                          <a:cxnLst>
                            <a:cxn ang="0">
                              <a:pos x="wd2" y="hd2"/>
                            </a:cxn>
                            <a:cxn ang="5400000">
                              <a:pos x="wd2" y="hd2"/>
                            </a:cxn>
                            <a:cxn ang="10800000">
                              <a:pos x="wd2" y="hd2"/>
                            </a:cxn>
                            <a:cxn ang="16200000">
                              <a:pos x="wd2" y="hd2"/>
                            </a:cxn>
                          </a:cxnLst>
                          <a:rect l="0" t="0" r="r" b="b"/>
                          <a:pathLst>
                            <a:path w="21600" h="21600" extrusionOk="0">
                              <a:moveTo>
                                <a:pt x="20143" y="21600"/>
                              </a:moveTo>
                              <a:lnTo>
                                <a:pt x="1543" y="21600"/>
                              </a:lnTo>
                              <a:lnTo>
                                <a:pt x="0" y="0"/>
                              </a:lnTo>
                              <a:lnTo>
                                <a:pt x="21600" y="0"/>
                              </a:lnTo>
                              <a:close/>
                            </a:path>
                          </a:pathLst>
                        </a:custGeom>
                        <a:gradFill>
                          <a:gsLst>
                            <a:gs pos="0">
                              <a:schemeClr val="accent5">
                                <a:lumMod val="40000"/>
                                <a:lumOff val="60000"/>
                              </a:schemeClr>
                            </a:gs>
                            <a:gs pos="100000">
                              <a:schemeClr val="accent5"/>
                            </a:gs>
                          </a:gsLst>
                          <a:lin ang="0" scaled="1"/>
                        </a:gradFill>
                        <a:ln w="12700">
                          <a:miter lim="400000"/>
                        </a:ln>
                      </wps:spPr>
                      <wps:bodyPr lIns="38100" tIns="38100" rIns="38100" bIns="38100" anchor="ctr"/>
                    </wps:wsp>
                    <wps:wsp>
                      <wps:cNvPr id="91" name="Shape"/>
                      <wps:cNvSpPr/>
                      <wps:spPr>
                        <a:xfrm>
                          <a:off x="4229100" y="457200"/>
                          <a:ext cx="3156018" cy="2711450"/>
                        </a:xfrm>
                        <a:custGeom>
                          <a:avLst/>
                          <a:gdLst/>
                          <a:ahLst/>
                          <a:cxnLst>
                            <a:cxn ang="0">
                              <a:pos x="wd2" y="hd2"/>
                            </a:cxn>
                            <a:cxn ang="5400000">
                              <a:pos x="wd2" y="hd2"/>
                            </a:cxn>
                            <a:cxn ang="10800000">
                              <a:pos x="wd2" y="hd2"/>
                            </a:cxn>
                            <a:cxn ang="16200000">
                              <a:pos x="wd2" y="hd2"/>
                            </a:cxn>
                          </a:cxnLst>
                          <a:rect l="0" t="0" r="r" b="b"/>
                          <a:pathLst>
                            <a:path w="21592" h="21600" extrusionOk="0">
                              <a:moveTo>
                                <a:pt x="3806" y="9975"/>
                              </a:moveTo>
                              <a:cubicBezTo>
                                <a:pt x="3745" y="9490"/>
                                <a:pt x="3397" y="9126"/>
                                <a:pt x="2963" y="9126"/>
                              </a:cubicBezTo>
                              <a:cubicBezTo>
                                <a:pt x="2911" y="9126"/>
                                <a:pt x="2850" y="9136"/>
                                <a:pt x="2798" y="9146"/>
                              </a:cubicBezTo>
                              <a:cubicBezTo>
                                <a:pt x="2754" y="8802"/>
                                <a:pt x="2502" y="8539"/>
                                <a:pt x="2190" y="8539"/>
                              </a:cubicBezTo>
                              <a:cubicBezTo>
                                <a:pt x="1851" y="8539"/>
                                <a:pt x="1581" y="8863"/>
                                <a:pt x="1581" y="9247"/>
                              </a:cubicBezTo>
                              <a:cubicBezTo>
                                <a:pt x="1581" y="9267"/>
                                <a:pt x="1581" y="9287"/>
                                <a:pt x="1581" y="9298"/>
                              </a:cubicBezTo>
                              <a:cubicBezTo>
                                <a:pt x="1503" y="9267"/>
                                <a:pt x="1425" y="9257"/>
                                <a:pt x="1338" y="9257"/>
                              </a:cubicBezTo>
                              <a:cubicBezTo>
                                <a:pt x="904" y="9257"/>
                                <a:pt x="547" y="9631"/>
                                <a:pt x="495" y="10127"/>
                              </a:cubicBezTo>
                              <a:cubicBezTo>
                                <a:pt x="217" y="10188"/>
                                <a:pt x="0" y="10481"/>
                                <a:pt x="0" y="10825"/>
                              </a:cubicBezTo>
                              <a:cubicBezTo>
                                <a:pt x="0" y="11220"/>
                                <a:pt x="278" y="11533"/>
                                <a:pt x="608" y="11533"/>
                              </a:cubicBezTo>
                              <a:cubicBezTo>
                                <a:pt x="704" y="11533"/>
                                <a:pt x="799" y="11503"/>
                                <a:pt x="878" y="11463"/>
                              </a:cubicBezTo>
                              <a:cubicBezTo>
                                <a:pt x="964" y="11979"/>
                                <a:pt x="1355" y="12363"/>
                                <a:pt x="1825" y="12363"/>
                              </a:cubicBezTo>
                              <a:cubicBezTo>
                                <a:pt x="2163" y="12363"/>
                                <a:pt x="2468" y="12161"/>
                                <a:pt x="2633" y="11847"/>
                              </a:cubicBezTo>
                              <a:cubicBezTo>
                                <a:pt x="2728" y="11908"/>
                                <a:pt x="2832" y="11948"/>
                                <a:pt x="2945" y="11948"/>
                              </a:cubicBezTo>
                              <a:cubicBezTo>
                                <a:pt x="3241" y="11948"/>
                                <a:pt x="3493" y="11695"/>
                                <a:pt x="3545" y="11372"/>
                              </a:cubicBezTo>
                              <a:cubicBezTo>
                                <a:pt x="3580" y="11382"/>
                                <a:pt x="3614" y="11382"/>
                                <a:pt x="3641" y="11382"/>
                              </a:cubicBezTo>
                              <a:cubicBezTo>
                                <a:pt x="3979" y="11382"/>
                                <a:pt x="4249" y="11058"/>
                                <a:pt x="4249" y="10674"/>
                              </a:cubicBezTo>
                              <a:cubicBezTo>
                                <a:pt x="4275" y="10330"/>
                                <a:pt x="4075" y="10046"/>
                                <a:pt x="3806" y="9975"/>
                              </a:cubicBezTo>
                              <a:close/>
                              <a:moveTo>
                                <a:pt x="9184" y="1022"/>
                              </a:moveTo>
                              <a:cubicBezTo>
                                <a:pt x="9140" y="678"/>
                                <a:pt x="8897" y="415"/>
                                <a:pt x="8593" y="415"/>
                              </a:cubicBezTo>
                              <a:cubicBezTo>
                                <a:pt x="8550" y="415"/>
                                <a:pt x="8515" y="415"/>
                                <a:pt x="8480" y="425"/>
                              </a:cubicBezTo>
                              <a:cubicBezTo>
                                <a:pt x="8445" y="182"/>
                                <a:pt x="8272" y="0"/>
                                <a:pt x="8054" y="0"/>
                              </a:cubicBezTo>
                              <a:cubicBezTo>
                                <a:pt x="7820" y="0"/>
                                <a:pt x="7620" y="223"/>
                                <a:pt x="7620" y="506"/>
                              </a:cubicBezTo>
                              <a:cubicBezTo>
                                <a:pt x="7620" y="516"/>
                                <a:pt x="7620" y="526"/>
                                <a:pt x="7620" y="546"/>
                              </a:cubicBezTo>
                              <a:cubicBezTo>
                                <a:pt x="7568" y="526"/>
                                <a:pt x="7507" y="516"/>
                                <a:pt x="7446" y="516"/>
                              </a:cubicBezTo>
                              <a:cubicBezTo>
                                <a:pt x="7142" y="516"/>
                                <a:pt x="6890" y="779"/>
                                <a:pt x="6847" y="1133"/>
                              </a:cubicBezTo>
                              <a:cubicBezTo>
                                <a:pt x="6647" y="1174"/>
                                <a:pt x="6499" y="1386"/>
                                <a:pt x="6499" y="1629"/>
                              </a:cubicBezTo>
                              <a:cubicBezTo>
                                <a:pt x="6499" y="1902"/>
                                <a:pt x="6690" y="2135"/>
                                <a:pt x="6934" y="2135"/>
                              </a:cubicBezTo>
                              <a:cubicBezTo>
                                <a:pt x="7003" y="2135"/>
                                <a:pt x="7073" y="2114"/>
                                <a:pt x="7125" y="2084"/>
                              </a:cubicBezTo>
                              <a:cubicBezTo>
                                <a:pt x="7186" y="2448"/>
                                <a:pt x="7464" y="2721"/>
                                <a:pt x="7794" y="2721"/>
                              </a:cubicBezTo>
                              <a:cubicBezTo>
                                <a:pt x="8037" y="2721"/>
                                <a:pt x="8246" y="2580"/>
                                <a:pt x="8367" y="2357"/>
                              </a:cubicBezTo>
                              <a:cubicBezTo>
                                <a:pt x="8428" y="2398"/>
                                <a:pt x="8506" y="2428"/>
                                <a:pt x="8584" y="2428"/>
                              </a:cubicBezTo>
                              <a:cubicBezTo>
                                <a:pt x="8793" y="2428"/>
                                <a:pt x="8967" y="2256"/>
                                <a:pt x="9010" y="2023"/>
                              </a:cubicBezTo>
                              <a:cubicBezTo>
                                <a:pt x="9036" y="2023"/>
                                <a:pt x="9054" y="2034"/>
                                <a:pt x="9080" y="2034"/>
                              </a:cubicBezTo>
                              <a:cubicBezTo>
                                <a:pt x="9314" y="2034"/>
                                <a:pt x="9514" y="1811"/>
                                <a:pt x="9514" y="1528"/>
                              </a:cubicBezTo>
                              <a:cubicBezTo>
                                <a:pt x="9514" y="1275"/>
                                <a:pt x="9375" y="1072"/>
                                <a:pt x="9184" y="1022"/>
                              </a:cubicBezTo>
                              <a:close/>
                              <a:moveTo>
                                <a:pt x="21339" y="13415"/>
                              </a:moveTo>
                              <a:cubicBezTo>
                                <a:pt x="21305" y="13142"/>
                                <a:pt x="21113" y="12940"/>
                                <a:pt x="20870" y="12940"/>
                              </a:cubicBezTo>
                              <a:cubicBezTo>
                                <a:pt x="20835" y="12940"/>
                                <a:pt x="20809" y="12940"/>
                                <a:pt x="20783" y="12950"/>
                              </a:cubicBezTo>
                              <a:cubicBezTo>
                                <a:pt x="20757" y="12758"/>
                                <a:pt x="20618" y="12616"/>
                                <a:pt x="20444" y="12616"/>
                              </a:cubicBezTo>
                              <a:cubicBezTo>
                                <a:pt x="20253" y="12616"/>
                                <a:pt x="20106" y="12798"/>
                                <a:pt x="20106" y="13011"/>
                              </a:cubicBezTo>
                              <a:cubicBezTo>
                                <a:pt x="20106" y="13021"/>
                                <a:pt x="20106" y="13031"/>
                                <a:pt x="20106" y="13041"/>
                              </a:cubicBezTo>
                              <a:cubicBezTo>
                                <a:pt x="20062" y="13031"/>
                                <a:pt x="20019" y="13021"/>
                                <a:pt x="19975" y="13021"/>
                              </a:cubicBezTo>
                              <a:cubicBezTo>
                                <a:pt x="19732" y="13021"/>
                                <a:pt x="19532" y="13233"/>
                                <a:pt x="19506" y="13506"/>
                              </a:cubicBezTo>
                              <a:cubicBezTo>
                                <a:pt x="19350" y="13537"/>
                                <a:pt x="19228" y="13699"/>
                                <a:pt x="19228" y="13891"/>
                              </a:cubicBezTo>
                              <a:cubicBezTo>
                                <a:pt x="19228" y="14113"/>
                                <a:pt x="19384" y="14285"/>
                                <a:pt x="19567" y="14285"/>
                              </a:cubicBezTo>
                              <a:cubicBezTo>
                                <a:pt x="19619" y="14285"/>
                                <a:pt x="19671" y="14275"/>
                                <a:pt x="19715" y="14245"/>
                              </a:cubicBezTo>
                              <a:cubicBezTo>
                                <a:pt x="19767" y="14528"/>
                                <a:pt x="19984" y="14751"/>
                                <a:pt x="20245" y="14751"/>
                              </a:cubicBezTo>
                              <a:cubicBezTo>
                                <a:pt x="20436" y="14751"/>
                                <a:pt x="20601" y="14639"/>
                                <a:pt x="20696" y="14467"/>
                              </a:cubicBezTo>
                              <a:cubicBezTo>
                                <a:pt x="20749" y="14498"/>
                                <a:pt x="20809" y="14518"/>
                                <a:pt x="20870" y="14518"/>
                              </a:cubicBezTo>
                              <a:cubicBezTo>
                                <a:pt x="21035" y="14518"/>
                                <a:pt x="21174" y="14376"/>
                                <a:pt x="21200" y="14194"/>
                              </a:cubicBezTo>
                              <a:cubicBezTo>
                                <a:pt x="21218" y="14194"/>
                                <a:pt x="21235" y="14204"/>
                                <a:pt x="21252" y="14204"/>
                              </a:cubicBezTo>
                              <a:cubicBezTo>
                                <a:pt x="21444" y="14204"/>
                                <a:pt x="21591" y="14022"/>
                                <a:pt x="21591" y="13810"/>
                              </a:cubicBezTo>
                              <a:cubicBezTo>
                                <a:pt x="21600" y="13618"/>
                                <a:pt x="21487" y="13466"/>
                                <a:pt x="21339" y="13415"/>
                              </a:cubicBezTo>
                              <a:close/>
                              <a:moveTo>
                                <a:pt x="13050" y="20265"/>
                              </a:moveTo>
                              <a:cubicBezTo>
                                <a:pt x="13016" y="19991"/>
                                <a:pt x="12824" y="19789"/>
                                <a:pt x="12581" y="19789"/>
                              </a:cubicBezTo>
                              <a:cubicBezTo>
                                <a:pt x="12546" y="19789"/>
                                <a:pt x="12520" y="19789"/>
                                <a:pt x="12494" y="19799"/>
                              </a:cubicBezTo>
                              <a:cubicBezTo>
                                <a:pt x="12468" y="19607"/>
                                <a:pt x="12329" y="19465"/>
                                <a:pt x="12155" y="19465"/>
                              </a:cubicBezTo>
                              <a:cubicBezTo>
                                <a:pt x="11964" y="19465"/>
                                <a:pt x="11817" y="19647"/>
                                <a:pt x="11817" y="19860"/>
                              </a:cubicBezTo>
                              <a:cubicBezTo>
                                <a:pt x="11817" y="19870"/>
                                <a:pt x="11817" y="19880"/>
                                <a:pt x="11817" y="19890"/>
                              </a:cubicBezTo>
                              <a:cubicBezTo>
                                <a:pt x="11773" y="19880"/>
                                <a:pt x="11730" y="19870"/>
                                <a:pt x="11686" y="19870"/>
                              </a:cubicBezTo>
                              <a:cubicBezTo>
                                <a:pt x="11443" y="19870"/>
                                <a:pt x="11243" y="20082"/>
                                <a:pt x="11217" y="20356"/>
                              </a:cubicBezTo>
                              <a:cubicBezTo>
                                <a:pt x="11061" y="20386"/>
                                <a:pt x="10939" y="20548"/>
                                <a:pt x="10939" y="20740"/>
                              </a:cubicBezTo>
                              <a:cubicBezTo>
                                <a:pt x="10939" y="20963"/>
                                <a:pt x="11095" y="21135"/>
                                <a:pt x="11278" y="21135"/>
                              </a:cubicBezTo>
                              <a:cubicBezTo>
                                <a:pt x="11330" y="21135"/>
                                <a:pt x="11382" y="21124"/>
                                <a:pt x="11426" y="21094"/>
                              </a:cubicBezTo>
                              <a:cubicBezTo>
                                <a:pt x="11478" y="21377"/>
                                <a:pt x="11695" y="21600"/>
                                <a:pt x="11956" y="21600"/>
                              </a:cubicBezTo>
                              <a:cubicBezTo>
                                <a:pt x="12147" y="21600"/>
                                <a:pt x="12312" y="21489"/>
                                <a:pt x="12407" y="21317"/>
                              </a:cubicBezTo>
                              <a:cubicBezTo>
                                <a:pt x="12460" y="21347"/>
                                <a:pt x="12520" y="21367"/>
                                <a:pt x="12581" y="21367"/>
                              </a:cubicBezTo>
                              <a:cubicBezTo>
                                <a:pt x="12746" y="21367"/>
                                <a:pt x="12885" y="21226"/>
                                <a:pt x="12911" y="21044"/>
                              </a:cubicBezTo>
                              <a:cubicBezTo>
                                <a:pt x="12929" y="21044"/>
                                <a:pt x="12946" y="21054"/>
                                <a:pt x="12963" y="21054"/>
                              </a:cubicBezTo>
                              <a:cubicBezTo>
                                <a:pt x="13155" y="21054"/>
                                <a:pt x="13302" y="20872"/>
                                <a:pt x="13302" y="20659"/>
                              </a:cubicBezTo>
                              <a:cubicBezTo>
                                <a:pt x="13311" y="20457"/>
                                <a:pt x="13198" y="20305"/>
                                <a:pt x="13050" y="20265"/>
                              </a:cubicBezTo>
                              <a:close/>
                              <a:moveTo>
                                <a:pt x="18090" y="11210"/>
                              </a:moveTo>
                              <a:cubicBezTo>
                                <a:pt x="18003" y="10502"/>
                                <a:pt x="17482" y="9955"/>
                                <a:pt x="16856" y="9955"/>
                              </a:cubicBezTo>
                              <a:cubicBezTo>
                                <a:pt x="16778" y="9955"/>
                                <a:pt x="16691" y="9965"/>
                                <a:pt x="16613" y="9986"/>
                              </a:cubicBezTo>
                              <a:cubicBezTo>
                                <a:pt x="16552" y="9480"/>
                                <a:pt x="16178" y="9095"/>
                                <a:pt x="15726" y="9095"/>
                              </a:cubicBezTo>
                              <a:cubicBezTo>
                                <a:pt x="15231" y="9095"/>
                                <a:pt x="14832" y="9561"/>
                                <a:pt x="14832" y="10137"/>
                              </a:cubicBezTo>
                              <a:cubicBezTo>
                                <a:pt x="14832" y="10168"/>
                                <a:pt x="14832" y="10188"/>
                                <a:pt x="14832" y="10218"/>
                              </a:cubicBezTo>
                              <a:cubicBezTo>
                                <a:pt x="14719" y="10178"/>
                                <a:pt x="14597" y="10158"/>
                                <a:pt x="14475" y="10158"/>
                              </a:cubicBezTo>
                              <a:cubicBezTo>
                                <a:pt x="13841" y="10158"/>
                                <a:pt x="13311" y="10714"/>
                                <a:pt x="13233" y="11432"/>
                              </a:cubicBezTo>
                              <a:cubicBezTo>
                                <a:pt x="12816" y="11523"/>
                                <a:pt x="12503" y="11948"/>
                                <a:pt x="12503" y="12454"/>
                              </a:cubicBezTo>
                              <a:cubicBezTo>
                                <a:pt x="12503" y="13031"/>
                                <a:pt x="12903" y="13496"/>
                                <a:pt x="13398" y="13496"/>
                              </a:cubicBezTo>
                              <a:cubicBezTo>
                                <a:pt x="13546" y="13496"/>
                                <a:pt x="13676" y="13456"/>
                                <a:pt x="13798" y="13385"/>
                              </a:cubicBezTo>
                              <a:cubicBezTo>
                                <a:pt x="13928" y="14144"/>
                                <a:pt x="14501" y="14710"/>
                                <a:pt x="15188" y="14710"/>
                              </a:cubicBezTo>
                              <a:cubicBezTo>
                                <a:pt x="15692" y="14710"/>
                                <a:pt x="16126" y="14407"/>
                                <a:pt x="16378" y="13951"/>
                              </a:cubicBezTo>
                              <a:cubicBezTo>
                                <a:pt x="16508" y="14043"/>
                                <a:pt x="16674" y="14103"/>
                                <a:pt x="16839" y="14103"/>
                              </a:cubicBezTo>
                              <a:cubicBezTo>
                                <a:pt x="17282" y="14103"/>
                                <a:pt x="17647" y="13739"/>
                                <a:pt x="17725" y="13253"/>
                              </a:cubicBezTo>
                              <a:cubicBezTo>
                                <a:pt x="17768" y="13264"/>
                                <a:pt x="17820" y="13264"/>
                                <a:pt x="17873" y="13264"/>
                              </a:cubicBezTo>
                              <a:cubicBezTo>
                                <a:pt x="18368" y="13264"/>
                                <a:pt x="18767" y="12798"/>
                                <a:pt x="18767" y="12221"/>
                              </a:cubicBezTo>
                              <a:cubicBezTo>
                                <a:pt x="18785" y="11726"/>
                                <a:pt x="18489" y="11311"/>
                                <a:pt x="18090" y="11210"/>
                              </a:cubicBezTo>
                              <a:close/>
                            </a:path>
                          </a:pathLst>
                        </a:custGeom>
                        <a:solidFill>
                          <a:schemeClr val="bg1"/>
                        </a:solidFill>
                        <a:ln w="12700">
                          <a:miter lim="400000"/>
                        </a:ln>
                      </wps:spPr>
                      <wps:bodyPr lIns="38100" tIns="38100" rIns="38100" bIns="38100" anchor="ctr"/>
                    </wps:wsp>
                    <wps:wsp>
                      <wps:cNvPr id="92" name="Shape"/>
                      <wps:cNvSpPr/>
                      <wps:spPr>
                        <a:xfrm>
                          <a:off x="5143499" y="1024907"/>
                          <a:ext cx="250814" cy="1140970"/>
                        </a:xfrm>
                        <a:custGeom>
                          <a:avLst/>
                          <a:gdLst>
                            <a:gd name="connsiteX0" fmla="*/ 9549 w 18075"/>
                            <a:gd name="connsiteY0" fmla="*/ 4551 h 19577"/>
                            <a:gd name="connsiteX1" fmla="*/ 17694 w 18075"/>
                            <a:gd name="connsiteY1" fmla="*/ 3634 h 19577"/>
                            <a:gd name="connsiteX2" fmla="*/ 9091 w 18075"/>
                            <a:gd name="connsiteY2" fmla="*/ 19577 h 19577"/>
                            <a:gd name="connsiteX3" fmla="*/ 396 w 18075"/>
                            <a:gd name="connsiteY3" fmla="*/ 3634 h 19577"/>
                            <a:gd name="connsiteX4" fmla="*/ 9091 w 18075"/>
                            <a:gd name="connsiteY4" fmla="*/ 5861 h 19577"/>
                            <a:gd name="connsiteX5" fmla="*/ 9549 w 18075"/>
                            <a:gd name="connsiteY5" fmla="*/ 4551 h 19577"/>
                            <a:gd name="connsiteX0" fmla="*/ 9549 w 18075"/>
                            <a:gd name="connsiteY0" fmla="*/ 4595 h 19621"/>
                            <a:gd name="connsiteX1" fmla="*/ 17694 w 18075"/>
                            <a:gd name="connsiteY1" fmla="*/ 3678 h 19621"/>
                            <a:gd name="connsiteX2" fmla="*/ 9091 w 18075"/>
                            <a:gd name="connsiteY2" fmla="*/ 19621 h 19621"/>
                            <a:gd name="connsiteX3" fmla="*/ 396 w 18075"/>
                            <a:gd name="connsiteY3" fmla="*/ 3678 h 19621"/>
                            <a:gd name="connsiteX4" fmla="*/ 8862 w 18075"/>
                            <a:gd name="connsiteY4" fmla="*/ 4595 h 19621"/>
                            <a:gd name="connsiteX5" fmla="*/ 9549 w 18075"/>
                            <a:gd name="connsiteY5" fmla="*/ 4595 h 1962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8075" h="19621" extrusionOk="0">
                              <a:moveTo>
                                <a:pt x="9549" y="4595"/>
                              </a:moveTo>
                              <a:cubicBezTo>
                                <a:pt x="11745" y="-668"/>
                                <a:pt x="15772" y="-1870"/>
                                <a:pt x="17694" y="3678"/>
                              </a:cubicBezTo>
                              <a:cubicBezTo>
                                <a:pt x="19799" y="9574"/>
                                <a:pt x="12660" y="17044"/>
                                <a:pt x="9091" y="19621"/>
                              </a:cubicBezTo>
                              <a:cubicBezTo>
                                <a:pt x="5704" y="17350"/>
                                <a:pt x="-1801" y="10099"/>
                                <a:pt x="396" y="3678"/>
                              </a:cubicBezTo>
                              <a:cubicBezTo>
                                <a:pt x="2409" y="-1979"/>
                                <a:pt x="6665" y="-668"/>
                                <a:pt x="8862" y="4595"/>
                              </a:cubicBezTo>
                              <a:lnTo>
                                <a:pt x="9549" y="4595"/>
                              </a:lnTo>
                              <a:close/>
                            </a:path>
                          </a:pathLst>
                        </a:custGeom>
                        <a:solidFill>
                          <a:schemeClr val="accent1">
                            <a:lumMod val="20000"/>
                            <a:lumOff val="80000"/>
                          </a:schemeClr>
                        </a:solidFill>
                        <a:ln w="12700">
                          <a:miter lim="400000"/>
                        </a:ln>
                      </wps:spPr>
                      <wps:bodyPr lIns="38100" tIns="38100" rIns="38100" bIns="38100" anchor="ctr"/>
                    </wps:wsp>
                  </wpg:wgp>
                </a:graphicData>
              </a:graphic>
              <wp14:sizeRelH relativeFrom="page">
                <wp14:pctWidth>100000</wp14:pctWidth>
              </wp14:sizeRelH>
              <wp14:sizeRelV relativeFrom="page">
                <wp14:pctHeight>0</wp14:pctHeight>
              </wp14:sizeRelV>
            </wp:anchor>
          </w:drawing>
        </mc:Choice>
        <mc:Fallback>
          <w:pict>
            <v:group w14:anchorId="7FDC703A" id="Group 1" o:spid="_x0000_s1029" style="position:absolute;margin-left:560.8pt;margin-top:0;width:612pt;height:721.8pt;z-index:251659264;mso-width-percent:1000;mso-position-horizontal:right;mso-position-horizontal-relative:page;mso-position-vertical:top;mso-position-vertical-relative:page;mso-width-percent:1000" coordsize="77724,50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">
              <v:rect id="Rectangle" o:spid="_x0000_s1030" style="position:absolute;width:38862;height:502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" fillcolor="#c74369 [3204]" stroked="f" strokeweight="1pt">
                <v:stroke miterlimit="4"/>
                <v:textbox inset="3pt,3pt,3pt,3pt">
                  <w:txbxContent>
                    <w:p w14:paraId="557EF342" w14:textId="36F42174" w:rsidR="00B15E9C" w:rsidRDefault="00B15E9C" w:rsidP="00B15E9C">
                      <w:pPr>
                        <w:jc w:val="center"/>
                      </w:pPr>
                    </w:p>
                  </w:txbxContent>
                </v:textbox>
              </v:rect>
              <v:shape id="Shape" o:spid="_x0000_s1031" style="position:absolute;left:5079;top:2032;width:30575;height:45886;visibility:visible;mso-wrap-style:square;v-text-anchor:middle" coordsize="21312,21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" path="m4816,15990r,1009c5205,16815,6037,16305,5648,15990v-390,-314,-832,,-832,xm460,671r,1008c850,1496,1682,986,1292,671v-389,-314,-832,,-832,xm,4520l,5529c390,5345,1222,4835,832,4520,443,4206,,4520,,4520xm,13559r,1008c390,14383,1222,13873,832,13559v-389,-315,-832,,-832,xm,8583l,9591c390,9407,1222,8897,832,8583,443,8269,,8583,,8583xm,17621r,1009c390,18446,1222,17936,832,17621v-389,-314,-832,,-832,xm21210,4497v-389,-315,-832,,-832,l20378,5505v390,-178,1222,-694,832,-1008xm4816,2889r,1009c5205,3714,6037,3204,5648,2889v-390,-308,-832,,-832,xm4816,20421r,1008c5205,21245,6037,20735,5648,20421v-390,-315,-832,,-832,xm9162,499r,1008c9552,1324,10384,814,9994,499v-389,-314,-832,,-832,xm19157,137r,1009c19546,962,20378,452,19989,137v-399,-308,-832,,-832,xm20378,13535r,1008c20768,14359,21600,13849,21210,13535v-389,-314,-832,,-832,xm20378,8559r,1008c20768,9384,21600,8873,21210,8559v-389,-308,-832,,-832,xm20378,17598r,1008c20768,18422,21600,17912,21210,17598v-389,-309,-832,,-832,xm11012,17550r,1008c11402,18375,12234,17865,11845,17550v-390,-314,-833,,-833,xm15111,2788r,1009c15501,3613,16333,3103,15943,2788v-389,-314,-832,,-832,xm15111,20320r,1008c15501,21144,16333,20634,15943,20320v-389,-314,-832,,-832,xm15111,15890r,1008c15501,16714,16333,16204,15943,15890v-389,-315,-832,,-832,xe" fillcolor="#ffb0b6 [3205]" stroked="f" strokeweight="1pt">
                <v:stroke miterlimit="4" joinstyle="miter"/>
                <v:path arrowok="t" o:extrusionok="f" o:connecttype="custom" o:connectlocs="1528728,2294326;1528728,2294326;1528728,2294326;1528728,2294326" o:connectangles="0,90,180,270"/>
              </v:shape>
              <v:shape id="Shape" o:spid="_x0000_s1032" style="position:absolute;left:3682;top:2032;width:30562;height:45886;visibility:visible;mso-wrap-style:square;v-text-anchor:middle" coordsize="21312,21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" path="m4911,15990v-390,315,442,825,832,1009l5743,15990v,,-443,-308,-832,xm4911,20421v-390,314,442,824,832,1008l5743,20421v,,-443,-309,-832,xm553,671v-389,315,443,825,833,1008l1386,671v,,-443,-314,-833,xm4911,2889v-390,315,442,825,832,1009l5743,2889v,,-443,-308,-832,xm102,8583v-390,314,442,824,832,1008l934,8583v-9,,-443,-314,-832,xm102,4520v-390,315,442,825,832,1009l934,4520v-9,,-443,-314,-832,xm102,13559v-390,314,442,824,832,1008l934,13559v-9,,-443,-315,-832,xm102,17621v-390,315,442,825,832,1009l934,17621v-9,,-443,-314,-832,xm9268,499v-390,315,443,825,832,1008l10100,499v-9,,-451,-314,-832,xm15219,20320v-390,314,443,824,832,1008l16051,20320v-8,,-451,-314,-832,xm20480,17598v-390,314,442,824,832,1008l21312,17598v,,-443,-309,-832,xm11110,17550v-390,315,443,825,832,1008l11942,17550v,,-443,-314,-832,xm20480,13535v-390,314,442,824,832,1008l21312,13535v,,-443,-308,-832,xm20480,4497v-390,314,442,824,832,1008l21312,4497v,,-443,-309,-832,xm20480,8559v-390,314,442,825,832,1008l21312,8559v,,-443,-308,-832,xm19257,137v-389,315,443,825,833,1009l20090,137v,,-443,-308,-833,xm15219,15890v-390,314,443,824,832,1008l16051,15890v-8,,-451,-315,-832,xm15219,2788v-390,315,443,825,832,1009l16051,2788v-8,,-451,-314,-832,xe" fillcolor="#ffc2c7 [3206]" stroked="f" strokeweight="1pt">
                <v:stroke miterlimit="4" joinstyle="miter"/>
                <v:path arrowok="t" o:extrusionok="f" o:connecttype="custom" o:connectlocs="1528093,2294326;1528093,2294326;1528093,2294326;1528093,2294326" o:connectangles="0,90,180,270"/>
              </v:shape>
              <v:rect id="Rectangle" o:spid="_x0000_s1033" style="position:absolute;left:38862;width:38862;height:502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" fillcolor="#e5e2df [3209]" stroked="f" strokeweight="1pt">
                <v:stroke miterlimit="4"/>
                <v:textbox inset="3pt,3pt,3pt,3pt"/>
              </v:rect>
              <v:shape id="Shape" o:spid="_x0000_s1034" style="position:absolute;left:68706;top:24130;width:4751;height:3732;visibility:visible;mso-wrap-style:square;v-text-anchor:middle" coordsize="21429,17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" path="m,5114c,1384,17016,9506,21428,v,,172,5957,-4068,9928c18392,10830,21428,13417,21428,15764,9625,12274,,21600,,15643l,5114xe" fillcolor="#94ccdb [1944]" stroked="f" strokeweight="1pt">
                <v:fill color2="#b7dde7 [1304]" angle="90" focus="100%" type="gradient"/>
                <v:stroke miterlimit="4" joinstyle="miter"/>
                <v:path arrowok="t" o:extrusionok="f" o:connecttype="custom" o:connectlocs="237502,186646;237502,186646;237502,186646;237502,186646" o:connectangles="0,90,180,270"/>
              </v:shape>
              <v:shape id="Shape" o:spid="_x0000_s1035" style="position:absolute;left:68706;top:24892;width:2452;height:3053;visibility:visible;mso-wrap-style:square;v-text-anchor:middle" coordsize="21600,15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" path="m,2479c,5904,21600,-3250,21600,1294r-112,11195c21488,9328,12647,18350,,15123l,2479xe" fillcolor="#4dabc3 [3208]" stroked="f" strokeweight="1pt">
                <v:fill color2="#225765 [1608]" angle="90" focus="100%" type="gradient"/>
                <v:stroke miterlimit="4" joinstyle="miter"/>
                <v:path arrowok="t" o:extrusionok="f" o:connecttype="custom" o:connectlocs="122556,152662;122556,152662;122556,152662;122556,152662" o:connectangles="0,90,180,270"/>
              </v:shape>
              <v:shape id="Shape" o:spid="_x0000_s1036" style="position:absolute;left:56769;top:25018;width:14363;height:3784;visibility:visible;mso-wrap-style:square;v-text-anchor:middle" coordsize="21581,8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" path="m,2982l,7059c-19,-257,21562,15531,21581,4659r,-4569c21581,9256,-19,-6069,,2982xe" fillcolor="#4dabc3 [3208]" stroked="f" strokeweight="1pt">
                <v:fill color2="#b7dde7 [1304]" rotate="t" angle="90" focus="100%" type="gradient"/>
                <v:stroke miterlimit="4" joinstyle="miter"/>
                <v:path arrowok="t" o:extrusionok="f" o:connecttype="custom" o:connectlocs="718186,189182;718186,189182;718186,189182;718186,189182" o:connectangles="0,90,180,270"/>
              </v:shape>
              <v:shape id="Shape" o:spid="_x0000_s1037" style="position:absolute;left:49657;top:19430;width:7251;height:8725;visibility:visible;mso-wrap-style:squar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" path="m5636,3459l7982,16538r227,-31l5863,3427r-227,32xm,31l4993,16821r189,-31l189,,,31xm18271,31l18082,,13089,16790r189,31l18271,31xm12408,3427l10214,16507r227,31l12635,3459r-227,-32xm12559,18141r9003,-2075l21524,15909r-9532,2201l21524,21600r76,-157l12559,18141xe" fillcolor="#9b8579 [3207]" stroked="f" strokeweight="1pt">
                <v:stroke miterlimit="4" joinstyle="miter"/>
                <v:path arrowok="t" o:extrusionok="f" o:connecttype="custom" o:connectlocs="362585,436246;362585,436246;362585,436246;362585,436246" o:connectangles="0,90,180,270"/>
              </v:shape>
              <v:shape id="Shape" o:spid="_x0000_s1038" style="position:absolute;left:44830;top:9398;width:15633;height:12311;visibility:visible;mso-wrap-style:square;v-text-anchor:middle" coordsize="18050,19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" path="m9048,5394c11247,127,15705,-2378,17670,3165,19767,9063,12670,16519,9048,19123,5704,16855,-1833,9615,411,3165,2361,-2477,6848,147,9048,5394r,xe" fillcolor="#c74369 [3204]" stroked="f" strokeweight="1pt">
                <v:stroke miterlimit="4" joinstyle="miter"/>
                <v:path arrowok="t" o:extrusionok="f" o:connecttype="custom" o:connectlocs="781619,615578;781619,615578;781619,615578;781619,615578" o:connectangles="0,90,180,270"/>
              </v:shape>
              <v:shape id="Shape" o:spid="_x0000_s1039" style="position:absolute;left:46100;top:9398;width:13154;height:12287;visibility:visible;mso-wrap-style:square;v-text-anchor:middle" coordsize="18144,19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" path="m17758,3141c15779,-2407,11294,110,9087,5381v,-20,-18,-40,-18,-60l9069,5321v,,,,,c9069,5321,9069,5321,9069,5321r,c9069,5341,9052,5361,9052,5381,6844,90,2360,-2427,380,3141,-1722,9067,5408,16557,9052,19173v,,17,-20,17,-20c9069,19153,9087,19173,9087,19173,12731,16557,19878,9067,17758,3141xe" fillcolor="black [3213]" stroked="f" strokeweight="1pt">
                <v:fill opacity="9766f"/>
                <v:stroke miterlimit="4" joinstyle="miter"/>
                <v:path arrowok="t" o:extrusionok="f" o:connecttype="custom" o:connectlocs="657681,614381;657681,614381;657681,614381;657681,614381" o:connectangles="0,90,180,270"/>
              </v:shape>
              <v:shape id="Shape" o:spid="_x0000_s1040" style="position:absolute;left:46609;top:9398;width:12123;height:12311;visibility:visible;mso-wrap-style:square;v-text-anchor:middle" coordsize="18056,19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" path="m9051,5394c11245,127,15708,-2378,17676,3165,19775,9063,12663,16519,9051,19123,5703,16855,-1825,9615,407,3165,2374,-2477,6857,147,9051,5394r,xe" fillcolor="#dd8ea4 [1940]" stroked="f" strokeweight="1pt">
                <v:stroke miterlimit="4" joinstyle="miter"/>
                <v:path arrowok="t" o:extrusionok="f" o:connecttype="custom" o:connectlocs="606179,615578;606179,615578;606179,615578;606179,615578" o:connectangles="0,90,180,270"/>
              </v:shape>
              <v:shape id="Shape" o:spid="_x0000_s1041" style="position:absolute;left:48641;top:9398;width:8136;height:12278;visibility:visible;mso-wrap-style:square;v-text-anchor:middle" coordsize="18161,19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" path="m17783,3130c15799,-2424,11320,95,9109,5371v,-20,-28,-40,-28,-59l9081,19136v,,28,20,28,20c12738,16558,19881,9060,17783,3130xm379,3130c-1719,9060,5424,16558,9053,19176v,,28,-20,28,-20l9081,5331v,20,-28,40,-28,60c6842,95,2363,-2424,379,3130xe" fillcolor="black [3213]" stroked="f" strokeweight="1pt">
                <v:fill opacity="9766f"/>
                <v:stroke miterlimit="4" joinstyle="miter"/>
                <v:path arrowok="t" o:extrusionok="f" o:connecttype="custom" o:connectlocs="406843,613925;406843,613925;406843,613925;406843,613925" o:connectangles="0,90,180,270"/>
              </v:shape>
              <v:shape id="Shape" o:spid="_x0000_s1042" style="position:absolute;left:49148;top:9398;width:7145;height:12311;visibility:visible;mso-wrap-style:square;v-text-anchor:middle" coordsize="18055,19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" path="m9044,5394c11227,127,15688,-2378,17678,3165,19764,9063,12671,16519,9044,19123,5706,16855,-1836,9615,411,3165,2368,-2477,6862,147,9044,5394r,xe" fillcolor="#e8b3c2 [1300]" stroked="f" strokeweight="1pt">
                <v:stroke miterlimit="4" joinstyle="miter"/>
                <v:path arrowok="t" o:extrusionok="f" o:connecttype="custom" o:connectlocs="357217,615578;357217,615578;357217,615578;357217,615578" o:connectangles="0,90,180,270"/>
              </v:shape>
              <v:rect id="Rectangle" o:spid="_x0000_s1043" style="position:absolute;left:50787;top:25654;width:3746;height:5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" fillcolor="#b7dde7 [1304]" stroked="f" strokeweight="1pt">
                <v:fill color2="#4dabc3 [3208]" angle="270" focus="100%" type="gradient">
                  <o:fill v:ext="view" type="gradientUnscaled"/>
                </v:fill>
                <v:stroke miterlimit="4"/>
                <v:textbox inset="3pt,3pt,3pt,3pt"/>
              </v:rect>
              <v:shape id="Shape" o:spid="_x0000_s1044" style="position:absolute;left:51054;top:26162;width:3200;height:1790;visibility:visible;mso-wrap-style:squar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" path="m20143,21600r-18600,l,,21600,,20143,21600xe" fillcolor="#b7dde7 [1304]" stroked="f" strokeweight="1pt">
                <v:fill color2="#4dabc3 [3208]" angle="90" focus="100%" type="gradient"/>
                <v:stroke miterlimit="4" joinstyle="miter"/>
                <v:path arrowok="t" o:extrusionok="f" o:connecttype="custom" o:connectlocs="160021,89536;160021,89536;160021,89536;160021,89536" o:connectangles="0,90,180,270"/>
              </v:shape>
              <v:shape id="Shape" o:spid="_x0000_s1045" style="position:absolute;left:42291;top:4572;width:31560;height:27114;visibility:visible;mso-wrap-style:square;v-text-anchor:middle" coordsize="21592,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" path="m3806,9975v-61,-485,-409,-849,-843,-849c2911,9126,2850,9136,2798,9146v-44,-344,-296,-607,-608,-607c1851,8539,1581,8863,1581,9247v,20,,40,,51c1503,9267,1425,9257,1338,9257v-434,,-791,374,-843,870c217,10188,,10481,,10825v,395,278,708,608,708c704,11533,799,11503,878,11463v86,516,477,900,947,900c2163,12363,2468,12161,2633,11847v95,61,199,101,312,101c3241,11948,3493,11695,3545,11372v35,10,69,10,96,10c3979,11382,4249,11058,4249,10674v26,-344,-174,-628,-443,-699xm9184,1022c9140,678,8897,415,8593,415v-43,,-78,,-113,10c8445,182,8272,,8054,,7820,,7620,223,7620,506v,10,,20,,40c7568,526,7507,516,7446,516v-304,,-556,263,-599,617c6647,1174,6499,1386,6499,1629v,273,191,506,435,506c7003,2135,7073,2114,7125,2084v61,364,339,637,669,637c8037,2721,8246,2580,8367,2357v61,41,139,71,217,71c8793,2428,8967,2256,9010,2023v26,,44,11,70,11c9314,2034,9514,1811,9514,1528v,-253,-139,-456,-330,-506xm21339,13415v-34,-273,-226,-475,-469,-475c20835,12940,20809,12940,20783,12950v-26,-192,-165,-334,-339,-334c20253,12616,20106,12798,20106,13011v,10,,20,,30c20062,13031,20019,13021,19975,13021v-243,,-443,212,-469,485c19350,13537,19228,13699,19228,13891v,222,156,394,339,394c19619,14285,19671,14275,19715,14245v52,283,269,506,530,506c20436,14751,20601,14639,20696,14467v53,31,113,51,174,51c21035,14518,21174,14376,21200,14194v18,,35,10,52,10c21444,14204,21591,14022,21591,13810v9,-192,-104,-344,-252,-395xm13050,20265v-34,-274,-226,-476,-469,-476c12546,19789,12520,19789,12494,19799v-26,-192,-165,-334,-339,-334c11964,19465,11817,19647,11817,19860v,10,,20,,30c11773,19880,11730,19870,11686,19870v-243,,-443,212,-469,486c11061,20386,10939,20548,10939,20740v,223,156,395,339,395c11330,21135,11382,21124,11426,21094v52,283,269,506,530,506c12147,21600,12312,21489,12407,21317v53,30,113,50,174,50c12746,21367,12885,21226,12911,21044v18,,35,10,52,10c13155,21054,13302,20872,13302,20659v9,-202,-104,-354,-252,-394xm18090,11210v-87,-708,-608,-1255,-1234,-1255c16778,9955,16691,9965,16613,9986v-61,-506,-435,-891,-887,-891c15231,9095,14832,9561,14832,10137v,31,,51,,81c14719,10178,14597,10158,14475,10158v-634,,-1164,556,-1242,1274c12816,11523,12503,11948,12503,12454v,577,400,1042,895,1042c13546,13496,13676,13456,13798,13385v130,759,703,1325,1390,1325c15692,14710,16126,14407,16378,13951v130,92,296,152,461,152c17282,14103,17647,13739,17725,13253v43,11,95,11,148,11c18368,13264,18767,12798,18767,12221v18,-495,-278,-910,-677,-1011xe" fillcolor="white [3212]" stroked="f" strokeweight="1pt">
                <v:stroke miterlimit="4" joinstyle="miter"/>
                <v:path arrowok="t" o:extrusionok="f" o:connecttype="custom" o:connectlocs="1578009,1355725;1578009,1355725;1578009,1355725;1578009,1355725" o:connectangles="0,90,180,270"/>
              </v:shape>
              <v:shape id="Shape" o:spid="_x0000_s1046" style="position:absolute;left:51434;top:10249;width:2509;height:11409;visibility:visible;mso-wrap-style:square;v-text-anchor:middle" coordsize="18075,19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" path="m9549,4595v2196,-5263,6223,-6465,8145,-917c19799,9574,12660,17044,9091,19621,5704,17350,-1801,10099,396,3678,2409,-1979,6665,-668,8862,4595r687,xe" fillcolor="#f3d9e0 [660]" stroked="f" strokeweight="1pt">
                <v:stroke miterlimit="4" joinstyle="miter"/>
                <v:path arrowok="t" o:extrusionok="f" o:connecttype="custom" o:connectlocs="132505,267201;245527,213877;126149,1140970;5495,213877;122972,267201;132505,267201" o:connectangles="0,0,0,0,0,0"/>
              </v:shape>
              <w10:wrap anchorx="page" anchory="page"/>
            </v:group>
          </w:pict>
        </mc:Fallback>
      </mc:AlternateContent>
    </w:r>
    <w:r w:rsidR="00B15E9C">
      <w:t>G</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B50CA" w14:textId="77777777" w:rsidR="0086644B" w:rsidRDefault="008664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3644A3"/>
    <w:multiLevelType w:val="hybridMultilevel"/>
    <w:tmpl w:val="8528DDBA"/>
    <w:lvl w:ilvl="0" w:tplc="0409000B">
      <w:start w:val="1"/>
      <w:numFmt w:val="bullet"/>
      <w:lvlText w:val=""/>
      <w:lvlJc w:val="left"/>
      <w:pPr>
        <w:ind w:left="924" w:hanging="360"/>
      </w:pPr>
      <w:rPr>
        <w:rFonts w:ascii="Wingdings" w:hAnsi="Wingdings"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attachedTemplate r:id="rId1"/>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315"/>
    <w:rsid w:val="000D6820"/>
    <w:rsid w:val="00111160"/>
    <w:rsid w:val="0017480E"/>
    <w:rsid w:val="001D7499"/>
    <w:rsid w:val="002437A5"/>
    <w:rsid w:val="00274420"/>
    <w:rsid w:val="002C2D7C"/>
    <w:rsid w:val="003A4C35"/>
    <w:rsid w:val="003A71E2"/>
    <w:rsid w:val="004A6B16"/>
    <w:rsid w:val="004C5AAC"/>
    <w:rsid w:val="00501CAA"/>
    <w:rsid w:val="005F1369"/>
    <w:rsid w:val="006054D3"/>
    <w:rsid w:val="0063531B"/>
    <w:rsid w:val="00641001"/>
    <w:rsid w:val="00663F91"/>
    <w:rsid w:val="006979F3"/>
    <w:rsid w:val="006A06EA"/>
    <w:rsid w:val="006A111B"/>
    <w:rsid w:val="006F47B5"/>
    <w:rsid w:val="00717CF5"/>
    <w:rsid w:val="007C7A35"/>
    <w:rsid w:val="007F3E91"/>
    <w:rsid w:val="00844D56"/>
    <w:rsid w:val="0086644B"/>
    <w:rsid w:val="0087218F"/>
    <w:rsid w:val="009112F7"/>
    <w:rsid w:val="00943D39"/>
    <w:rsid w:val="00A92431"/>
    <w:rsid w:val="00AD38B9"/>
    <w:rsid w:val="00B15E9C"/>
    <w:rsid w:val="00B447F3"/>
    <w:rsid w:val="00B71399"/>
    <w:rsid w:val="00BA365D"/>
    <w:rsid w:val="00CF7A98"/>
    <w:rsid w:val="00D412E0"/>
    <w:rsid w:val="00D62C5F"/>
    <w:rsid w:val="00DA2315"/>
    <w:rsid w:val="00DC4831"/>
    <w:rsid w:val="00DD32E6"/>
    <w:rsid w:val="00DD4A25"/>
    <w:rsid w:val="00E430C2"/>
    <w:rsid w:val="00E6507A"/>
    <w:rsid w:val="00EA32EA"/>
    <w:rsid w:val="00EF100F"/>
    <w:rsid w:val="00EF7637"/>
    <w:rsid w:val="00F00D3E"/>
    <w:rsid w:val="00F02D56"/>
    <w:rsid w:val="00F046E7"/>
    <w:rsid w:val="00F165A9"/>
    <w:rsid w:val="00F3140B"/>
    <w:rsid w:val="00FB35EF"/>
    <w:rsid w:val="00FB52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A5C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qFormat/>
    <w:rsid w:val="000D6820"/>
    <w:rPr>
      <w:rFonts w:eastAsia="Arial" w:cs="Arial"/>
    </w:rPr>
  </w:style>
  <w:style w:type="paragraph" w:styleId="Heading1">
    <w:name w:val="heading 1"/>
    <w:basedOn w:val="Normal"/>
    <w:next w:val="Normal"/>
    <w:link w:val="Heading1Char"/>
    <w:uiPriority w:val="9"/>
    <w:semiHidden/>
    <w:qFormat/>
    <w:rsid w:val="0087218F"/>
    <w:pPr>
      <w:keepNext/>
      <w:keepLines/>
      <w:spacing w:before="240"/>
      <w:outlineLvl w:val="0"/>
    </w:pPr>
    <w:rPr>
      <w:rFonts w:asciiTheme="majorHAnsi" w:eastAsiaTheme="majorEastAsia" w:hAnsiTheme="majorHAnsi" w:cstheme="majorBidi"/>
      <w:color w:val="992D4C"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semiHidden/>
    <w:qFormat/>
    <w:rPr>
      <w:rFonts w:ascii="Arial" w:hAnsi="Arial"/>
      <w:sz w:val="144"/>
      <w:szCs w:val="144"/>
    </w:rPr>
  </w:style>
  <w:style w:type="paragraph" w:styleId="ListParagraph">
    <w:name w:val="List Paragraph"/>
    <w:basedOn w:val="Normal"/>
    <w:uiPriority w:val="1"/>
    <w:semiHidden/>
    <w:qFormat/>
  </w:style>
  <w:style w:type="paragraph" w:customStyle="1" w:styleId="TableParagraph">
    <w:name w:val="Table Paragraph"/>
    <w:basedOn w:val="Normal"/>
    <w:uiPriority w:val="1"/>
    <w:semiHidden/>
    <w:qFormat/>
  </w:style>
  <w:style w:type="paragraph" w:styleId="Header">
    <w:name w:val="header"/>
    <w:basedOn w:val="Normal"/>
    <w:link w:val="HeaderChar"/>
    <w:uiPriority w:val="99"/>
    <w:semiHidden/>
    <w:rsid w:val="0087218F"/>
    <w:pPr>
      <w:tabs>
        <w:tab w:val="center" w:pos="4680"/>
        <w:tab w:val="right" w:pos="9360"/>
      </w:tabs>
    </w:pPr>
  </w:style>
  <w:style w:type="character" w:customStyle="1" w:styleId="HeaderChar">
    <w:name w:val="Header Char"/>
    <w:basedOn w:val="DefaultParagraphFont"/>
    <w:link w:val="Header"/>
    <w:uiPriority w:val="99"/>
    <w:semiHidden/>
    <w:rsid w:val="000D6820"/>
    <w:rPr>
      <w:rFonts w:eastAsia="Arial" w:cs="Arial"/>
    </w:rPr>
  </w:style>
  <w:style w:type="paragraph" w:styleId="Footer">
    <w:name w:val="footer"/>
    <w:basedOn w:val="Normal"/>
    <w:link w:val="FooterChar"/>
    <w:uiPriority w:val="99"/>
    <w:rsid w:val="0087218F"/>
    <w:pPr>
      <w:tabs>
        <w:tab w:val="center" w:pos="4680"/>
        <w:tab w:val="right" w:pos="9360"/>
      </w:tabs>
    </w:pPr>
  </w:style>
  <w:style w:type="character" w:customStyle="1" w:styleId="FooterChar">
    <w:name w:val="Footer Char"/>
    <w:basedOn w:val="DefaultParagraphFont"/>
    <w:link w:val="Footer"/>
    <w:uiPriority w:val="99"/>
    <w:rsid w:val="000D6820"/>
    <w:rPr>
      <w:rFonts w:eastAsia="Arial" w:cs="Arial"/>
    </w:rPr>
  </w:style>
  <w:style w:type="table" w:styleId="TableGrid">
    <w:name w:val="Table Grid"/>
    <w:basedOn w:val="TableNormal"/>
    <w:uiPriority w:val="39"/>
    <w:rsid w:val="00872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E6507A"/>
    <w:rPr>
      <w:rFonts w:asciiTheme="majorHAnsi" w:hAnsiTheme="majorHAnsi"/>
      <w:color w:val="992D4C" w:themeColor="accent1" w:themeShade="BF"/>
      <w:sz w:val="74"/>
    </w:rPr>
  </w:style>
  <w:style w:type="character" w:customStyle="1" w:styleId="TitleChar">
    <w:name w:val="Title Char"/>
    <w:basedOn w:val="DefaultParagraphFont"/>
    <w:link w:val="Title"/>
    <w:rsid w:val="00E6507A"/>
    <w:rPr>
      <w:rFonts w:asciiTheme="majorHAnsi" w:eastAsia="Arial" w:hAnsiTheme="majorHAnsi" w:cs="Arial"/>
      <w:color w:val="992D4C" w:themeColor="accent1" w:themeShade="BF"/>
      <w:sz w:val="74"/>
    </w:rPr>
  </w:style>
  <w:style w:type="character" w:customStyle="1" w:styleId="Heading1Char">
    <w:name w:val="Heading 1 Char"/>
    <w:basedOn w:val="DefaultParagraphFont"/>
    <w:link w:val="Heading1"/>
    <w:uiPriority w:val="9"/>
    <w:semiHidden/>
    <w:rsid w:val="000D6820"/>
    <w:rPr>
      <w:rFonts w:asciiTheme="majorHAnsi" w:eastAsiaTheme="majorEastAsia" w:hAnsiTheme="majorHAnsi" w:cstheme="majorBidi"/>
      <w:color w:val="992D4C" w:themeColor="accent1" w:themeShade="BF"/>
      <w:sz w:val="32"/>
      <w:szCs w:val="32"/>
    </w:rPr>
  </w:style>
  <w:style w:type="paragraph" w:customStyle="1" w:styleId="Love">
    <w:name w:val="Love"/>
    <w:basedOn w:val="Normal"/>
    <w:next w:val="Normal"/>
    <w:uiPriority w:val="1"/>
    <w:qFormat/>
    <w:rsid w:val="000D6820"/>
    <w:pPr>
      <w:spacing w:after="600"/>
      <w:jc w:val="center"/>
    </w:pPr>
    <w:rPr>
      <w:color w:val="FFC2C7" w:themeColor="accent3"/>
      <w:spacing w:val="-20"/>
      <w:sz w:val="136"/>
    </w:rPr>
  </w:style>
  <w:style w:type="character" w:styleId="PlaceholderText">
    <w:name w:val="Placeholder Text"/>
    <w:basedOn w:val="DefaultParagraphFont"/>
    <w:uiPriority w:val="99"/>
    <w:semiHidden/>
    <w:rsid w:val="000D6820"/>
    <w:rPr>
      <w:color w:val="808080"/>
    </w:rPr>
  </w:style>
  <w:style w:type="character" w:styleId="Hyperlink">
    <w:name w:val="Hyperlink"/>
    <w:basedOn w:val="DefaultParagraphFont"/>
    <w:uiPriority w:val="99"/>
    <w:unhideWhenUsed/>
    <w:rsid w:val="007C7A35"/>
    <w:rPr>
      <w:color w:val="0000FF" w:themeColor="hyperlink"/>
      <w:u w:val="single"/>
    </w:rPr>
  </w:style>
  <w:style w:type="character" w:styleId="UnresolvedMention">
    <w:name w:val="Unresolved Mention"/>
    <w:basedOn w:val="DefaultParagraphFont"/>
    <w:uiPriority w:val="99"/>
    <w:semiHidden/>
    <w:unhideWhenUsed/>
    <w:rsid w:val="007C7A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g"/><Relationship Id="rId18" Type="http://schemas.openxmlformats.org/officeDocument/2006/relationships/hyperlink" Target="https://tuaulapt.blogspot.com/2014/01/invierno.html"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image" Target="media/image4.jpeg"/><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creativecommons.org/licenses/by-nc-nd/3.0/"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24" Type="http://schemas.openxmlformats.org/officeDocument/2006/relationships/header" Target="header3.xml"/><Relationship Id="rId5" Type="http://schemas.openxmlformats.org/officeDocument/2006/relationships/styles" Target="styles.xml"/><Relationship Id="rId15" Type="http://schemas.openxmlformats.org/officeDocument/2006/relationships/hyperlink" Target="https://tuaulapt.blogspot.com/2014/01/invierno.html" TargetMode="Externa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hyperlink" Target="https://canallaamuerte.com/rose-flower-coloring-pages/rose-flower-coloring-pages-awesome-136-best-roses-to-color-pinterest-rose-coloring-pages/" TargetMode="External"/><Relationship Id="rId19" Type="http://schemas.openxmlformats.org/officeDocument/2006/relationships/hyperlink" Target="https://creativecommons.org/licenses/by-nc-nd/3.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tuaulapt.blogspot.com/2014/01/invierno.html" TargetMode="External"/><Relationship Id="rId22" Type="http://schemas.openxmlformats.org/officeDocument/2006/relationships/footer" Target="footer1.xml"/><Relationship Id="rId27"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nds\AppData\Roaming\Microsoft\Templates\Love%20is%20all%20around%20Valentine's%20car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14020048C044A62BEEFCBAE13C5B419"/>
        <w:category>
          <w:name w:val="General"/>
          <w:gallery w:val="placeholder"/>
        </w:category>
        <w:types>
          <w:type w:val="bbPlcHdr"/>
        </w:types>
        <w:behaviors>
          <w:behavior w:val="content"/>
        </w:behaviors>
        <w:guid w:val="{F38296B1-C9CA-4AC1-AB6A-EF4CF9C846BE}"/>
      </w:docPartPr>
      <w:docPartBody>
        <w:p w:rsidR="00011BEB" w:rsidRDefault="00011BEB" w:rsidP="00011BEB">
          <w:pPr>
            <w:pStyle w:val="114020048C044A62BEEFCBAE13C5B419"/>
          </w:pPr>
          <w:r w:rsidRPr="000D6820">
            <w:t>LO</w:t>
          </w:r>
          <w:r>
            <w:br/>
          </w:r>
          <w:r w:rsidRPr="000D6820">
            <w:t>VE</w:t>
          </w:r>
        </w:p>
      </w:docPartBody>
    </w:docPart>
    <w:docPart>
      <w:docPartPr>
        <w:name w:val="E58B6A30BB3A449FA9C5417F2167BE4A"/>
        <w:category>
          <w:name w:val="General"/>
          <w:gallery w:val="placeholder"/>
        </w:category>
        <w:types>
          <w:type w:val="bbPlcHdr"/>
        </w:types>
        <w:behaviors>
          <w:behavior w:val="content"/>
        </w:behaviors>
        <w:guid w:val="{C3791F5A-360A-464A-8ACF-F9B452AB6529}"/>
      </w:docPartPr>
      <w:docPartBody>
        <w:p w:rsidR="00011BEB" w:rsidRPr="000D6820" w:rsidRDefault="00011BEB" w:rsidP="00011BEB">
          <w:pPr>
            <w:pStyle w:val="Title"/>
          </w:pPr>
          <w:r w:rsidRPr="000D6820">
            <w:t xml:space="preserve">LOVE </w:t>
          </w:r>
          <w:r>
            <w:t>IS</w:t>
          </w:r>
        </w:p>
        <w:p w:rsidR="00011BEB" w:rsidRDefault="00011BEB" w:rsidP="00011BEB">
          <w:pPr>
            <w:pStyle w:val="E58B6A30BB3A449FA9C5417F2167BE4A"/>
          </w:pPr>
          <w:r>
            <w:t>ALL</w:t>
          </w:r>
          <w:r w:rsidRPr="000D6820">
            <w:t xml:space="preserve"> AROUND</w:t>
          </w:r>
        </w:p>
      </w:docPartBody>
    </w:docPart>
    <w:docPart>
      <w:docPartPr>
        <w:name w:val="E280B494500D434482408D03E762A0FA"/>
        <w:category>
          <w:name w:val="General"/>
          <w:gallery w:val="placeholder"/>
        </w:category>
        <w:types>
          <w:type w:val="bbPlcHdr"/>
        </w:types>
        <w:behaviors>
          <w:behavior w:val="content"/>
        </w:behaviors>
        <w:guid w:val="{6CC622FE-268E-4274-B540-63B1C4A7B17F}"/>
      </w:docPartPr>
      <w:docPartBody>
        <w:p w:rsidR="00011BEB" w:rsidRDefault="00011BEB" w:rsidP="00011BEB">
          <w:pPr>
            <w:pStyle w:val="E280B494500D434482408D03E762A0FA"/>
          </w:pPr>
          <w:r w:rsidRPr="000D6820">
            <w:rPr>
              <w:color w:val="FFFFFF" w:themeColor="background1"/>
            </w:rPr>
            <w:t>HAPPY VALENTINE’S DAY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BEB"/>
    <w:rsid w:val="00011BEB"/>
    <w:rsid w:val="00133467"/>
    <w:rsid w:val="00560260"/>
    <w:rsid w:val="00766D47"/>
    <w:rsid w:val="00BB55E1"/>
    <w:rsid w:val="00EB13C5"/>
    <w:rsid w:val="00F914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3A2CC204E4B4575A30619A686A6C281">
    <w:name w:val="E3A2CC204E4B4575A30619A686A6C281"/>
  </w:style>
  <w:style w:type="paragraph" w:styleId="Title">
    <w:name w:val="Title"/>
    <w:basedOn w:val="Normal"/>
    <w:next w:val="Normal"/>
    <w:link w:val="TitleChar"/>
    <w:qFormat/>
    <w:rsid w:val="00011BEB"/>
    <w:pPr>
      <w:widowControl w:val="0"/>
      <w:autoSpaceDE w:val="0"/>
      <w:autoSpaceDN w:val="0"/>
      <w:spacing w:after="0" w:line="240" w:lineRule="auto"/>
    </w:pPr>
    <w:rPr>
      <w:rFonts w:asciiTheme="majorHAnsi" w:eastAsia="Arial" w:hAnsiTheme="majorHAnsi" w:cs="Arial"/>
      <w:color w:val="2F5496" w:themeColor="accent1" w:themeShade="BF"/>
      <w:sz w:val="74"/>
    </w:rPr>
  </w:style>
  <w:style w:type="character" w:customStyle="1" w:styleId="TitleChar">
    <w:name w:val="Title Char"/>
    <w:basedOn w:val="DefaultParagraphFont"/>
    <w:link w:val="Title"/>
    <w:rsid w:val="00011BEB"/>
    <w:rPr>
      <w:rFonts w:asciiTheme="majorHAnsi" w:eastAsia="Arial" w:hAnsiTheme="majorHAnsi" w:cs="Arial"/>
      <w:color w:val="2F5496" w:themeColor="accent1" w:themeShade="BF"/>
      <w:sz w:val="74"/>
    </w:rPr>
  </w:style>
  <w:style w:type="paragraph" w:customStyle="1" w:styleId="A0DC66A82A234F33B5956E629E9ADF18">
    <w:name w:val="A0DC66A82A234F33B5956E629E9ADF18"/>
  </w:style>
  <w:style w:type="paragraph" w:customStyle="1" w:styleId="AE1910E4D8AE42928B76B65F85ECA863">
    <w:name w:val="AE1910E4D8AE42928B76B65F85ECA863"/>
  </w:style>
  <w:style w:type="paragraph" w:customStyle="1" w:styleId="05B2841549944B82B0DF852BBAE9DAB8">
    <w:name w:val="05B2841549944B82B0DF852BBAE9DAB8"/>
  </w:style>
  <w:style w:type="paragraph" w:customStyle="1" w:styleId="313A55083EA6422F9F6F9E48EC13396D">
    <w:name w:val="313A55083EA6422F9F6F9E48EC13396D"/>
  </w:style>
  <w:style w:type="paragraph" w:customStyle="1" w:styleId="AC0D9E1B3CA0464DBBA4FE2BF208BD3B">
    <w:name w:val="AC0D9E1B3CA0464DBBA4FE2BF208BD3B"/>
  </w:style>
  <w:style w:type="paragraph" w:customStyle="1" w:styleId="1AA268F658884B79AB0441024AC42AFB">
    <w:name w:val="1AA268F658884B79AB0441024AC42AFB"/>
    <w:rsid w:val="00011BEB"/>
  </w:style>
  <w:style w:type="paragraph" w:customStyle="1" w:styleId="114020048C044A62BEEFCBAE13C5B419">
    <w:name w:val="114020048C044A62BEEFCBAE13C5B419"/>
    <w:rsid w:val="00011BEB"/>
  </w:style>
  <w:style w:type="paragraph" w:customStyle="1" w:styleId="E58B6A30BB3A449FA9C5417F2167BE4A">
    <w:name w:val="E58B6A30BB3A449FA9C5417F2167BE4A"/>
    <w:rsid w:val="00011BEB"/>
  </w:style>
  <w:style w:type="paragraph" w:customStyle="1" w:styleId="B3E514D072A444E9BB459D2E937710B4">
    <w:name w:val="B3E514D072A444E9BB459D2E937710B4"/>
    <w:rsid w:val="00011BEB"/>
  </w:style>
  <w:style w:type="paragraph" w:customStyle="1" w:styleId="E280B494500D434482408D03E762A0FA">
    <w:name w:val="E280B494500D434482408D03E762A0FA"/>
    <w:rsid w:val="00011BEB"/>
  </w:style>
  <w:style w:type="paragraph" w:customStyle="1" w:styleId="86998686EDDF4CEABF2469EDB02FB3F9">
    <w:name w:val="86998686EDDF4CEABF2469EDB02FB3F9"/>
    <w:rsid w:val="00766D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V-Day">
  <a:themeElements>
    <a:clrScheme name="V-Day">
      <a:dk1>
        <a:srgbClr val="000000"/>
      </a:dk1>
      <a:lt1>
        <a:srgbClr val="FFFFFF"/>
      </a:lt1>
      <a:dk2>
        <a:srgbClr val="5E5E5E"/>
      </a:dk2>
      <a:lt2>
        <a:srgbClr val="D6D5D5"/>
      </a:lt2>
      <a:accent1>
        <a:srgbClr val="C74369"/>
      </a:accent1>
      <a:accent2>
        <a:srgbClr val="FFB0B6"/>
      </a:accent2>
      <a:accent3>
        <a:srgbClr val="FFC2C7"/>
      </a:accent3>
      <a:accent4>
        <a:srgbClr val="9B8579"/>
      </a:accent4>
      <a:accent5>
        <a:srgbClr val="4DABC3"/>
      </a:accent5>
      <a:accent6>
        <a:srgbClr val="E5E2DF"/>
      </a:accent6>
      <a:hlink>
        <a:srgbClr val="0000FF"/>
      </a:hlink>
      <a:folHlink>
        <a:srgbClr val="FF00FF"/>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Whi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25400" cap="flat">
          <a:solidFill>
            <a:srgbClr val="000000"/>
          </a:solidFill>
          <a:prstDash val="solid"/>
          <a:miter lim="400000"/>
        </a:ln>
        <a:effectLst/>
        <a:sp3d/>
      </a:spPr>
      <a:bodyPr rot="0" spcFirstLastPara="1" vertOverflow="overflow" horzOverflow="overflow" vert="horz" wrap="square" lIns="38100" tIns="38100" rIns="38100" bIns="381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3000" b="0" i="0" u="none" strike="noStrike" cap="none" spc="0" normalizeH="0" baseline="0">
            <a:ln>
              <a:noFill/>
            </a:ln>
            <a:solidFill>
              <a:srgbClr val="FFFFFF"/>
            </a:solidFill>
            <a:effectLst>
              <a:outerShdw blurRad="38100" dist="12700" dir="5400000" rotWithShape="0">
                <a:srgbClr val="000000">
                  <a:alpha val="50000"/>
                </a:srgbClr>
              </a:outerShdw>
            </a:effectLst>
            <a:uFillTx/>
            <a:latin typeface="+mn-lt"/>
            <a:ea typeface="+mn-ea"/>
            <a:cs typeface="+mn-cs"/>
            <a:sym typeface="Gill San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381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3200" b="0" i="0" u="none" strike="noStrike" cap="none" spc="0" normalizeH="0" baseline="0">
            <a:ln>
              <a:noFill/>
            </a:ln>
            <a:solidFill>
              <a:srgbClr val="000000"/>
            </a:solidFill>
            <a:effectLst/>
            <a:uFillTx/>
            <a:latin typeface="+mn-lt"/>
            <a:ea typeface="+mn-ea"/>
            <a:cs typeface="+mn-cs"/>
            <a:sym typeface="Gill San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extLst>
    <a:ext uri="{05A4C25C-085E-4340-85A3-A5531E510DB2}">
      <thm15:themeFamily xmlns:thm15="http://schemas.microsoft.com/office/thememl/2012/main" name="V-Day" id="{164B8A19-175C-564C-AF47-ADCE65C0F913}" vid="{294FFDFE-6E94-D246-B143-B4E681432659}"/>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9EFEDE-C749-4B11-A326-953EBE51BB23}">
  <ds:schemaRefs>
    <ds:schemaRef ds:uri="http://schemas.microsoft.com/office/2006/metadata/properties"/>
    <ds:schemaRef ds:uri="http://schemas.microsoft.com/office/infopath/2007/PartnerControls"/>
    <ds:schemaRef ds:uri="71af3243-3dd4-4a8d-8c0d-dd76da1f02a5"/>
  </ds:schemaRefs>
</ds:datastoreItem>
</file>

<file path=customXml/itemProps2.xml><?xml version="1.0" encoding="utf-8"?>
<ds:datastoreItem xmlns:ds="http://schemas.openxmlformats.org/officeDocument/2006/customXml" ds:itemID="{97FDC319-3CDE-4458-B0B8-B628E829F1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A71C15-F232-4C7F-B13A-54DAF5B4161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Love is all around Valentine's card</Template>
  <TotalTime>0</TotalTime>
  <Pages>5</Pages>
  <Words>669</Words>
  <Characters>3816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2019-02-01T10:13:00Z</dcterms:created>
  <dcterms:modified xsi:type="dcterms:W3CDTF">2019-02-01T10:13:00Z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