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8D4E66" w:rsidP="00913946">
            <w:pPr>
              <w:pStyle w:val="Title"/>
            </w:pPr>
            <w:r>
              <w:t>KAren Campbell</w:t>
            </w:r>
            <w:r w:rsidR="00692703" w:rsidRPr="00CF1A49">
              <w:t xml:space="preserve"> </w:t>
            </w:r>
          </w:p>
          <w:p w:rsidR="00692703" w:rsidRDefault="008D4E66" w:rsidP="008D4E66">
            <w:pPr>
              <w:pStyle w:val="ContactInfo"/>
              <w:contextualSpacing w:val="0"/>
            </w:pPr>
            <w:r>
              <w:t>620 Orchid Hill Lane</w:t>
            </w:r>
          </w:p>
          <w:p w:rsidR="008D4E66" w:rsidRPr="00CF1A49" w:rsidRDefault="008D4E66" w:rsidP="008D4E66">
            <w:pPr>
              <w:pStyle w:val="ContactInfo"/>
              <w:contextualSpacing w:val="0"/>
            </w:pPr>
            <w:r>
              <w:t>Argyle Tx. 76226</w:t>
            </w:r>
          </w:p>
          <w:p w:rsidR="00692703" w:rsidRPr="00CF1A49" w:rsidRDefault="008D4E66" w:rsidP="008D4E66">
            <w:pPr>
              <w:pStyle w:val="ContactInfoEmphasis"/>
              <w:contextualSpacing w:val="0"/>
            </w:pPr>
            <w:r>
              <w:t>817-320-5059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8D4E66" w:rsidP="00913946">
            <w:pPr>
              <w:contextualSpacing w:val="0"/>
            </w:pPr>
            <w:r>
              <w:t>Resume for Region 9 Secretary Position</w:t>
            </w:r>
          </w:p>
        </w:tc>
      </w:tr>
    </w:tbl>
    <w:p w:rsidR="004E01EB" w:rsidRPr="00CF1A49" w:rsidRDefault="00C5377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6DB411F251B944C3A28296EFDF2C0BD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Default="008D4E66" w:rsidP="001D0BF1">
            <w:pPr>
              <w:pStyle w:val="Heading3"/>
              <w:contextualSpacing w:val="0"/>
              <w:outlineLvl w:val="2"/>
            </w:pPr>
            <w:r>
              <w:t>Arabian Horse owner for 45 years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>Life member of aha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>Life menber of usef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>region 9 sport horse announcer 6 years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>open show announcer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 xml:space="preserve">4-h leader 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>4-h “horse bowl” coach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>4-h show judge</w:t>
            </w:r>
          </w:p>
          <w:p w:rsidR="008D4E66" w:rsidRDefault="008D4E66" w:rsidP="001D0BF1">
            <w:pPr>
              <w:pStyle w:val="Heading3"/>
              <w:contextualSpacing w:val="0"/>
              <w:outlineLvl w:val="2"/>
            </w:pPr>
            <w:r>
              <w:t>open horse show judge</w:t>
            </w:r>
          </w:p>
          <w:p w:rsidR="003F3138" w:rsidRDefault="003F3138" w:rsidP="001D0BF1">
            <w:pPr>
              <w:pStyle w:val="Heading3"/>
              <w:contextualSpacing w:val="0"/>
              <w:outlineLvl w:val="2"/>
            </w:pPr>
            <w:r>
              <w:t>Membership Chair of Legacy Arabian Horse Club</w:t>
            </w:r>
          </w:p>
          <w:p w:rsidR="003F3138" w:rsidRDefault="003F3138" w:rsidP="001D0BF1">
            <w:pPr>
              <w:pStyle w:val="Heading3"/>
              <w:contextualSpacing w:val="0"/>
              <w:outlineLvl w:val="2"/>
            </w:pPr>
            <w:r>
              <w:t>Delegate, 5 years, legacy Arabian horse club</w:t>
            </w:r>
          </w:p>
          <w:p w:rsidR="003F3138" w:rsidRDefault="003F3138" w:rsidP="001D0BF1">
            <w:pPr>
              <w:pStyle w:val="Heading3"/>
              <w:contextualSpacing w:val="0"/>
              <w:outlineLvl w:val="2"/>
            </w:pPr>
          </w:p>
          <w:p w:rsidR="008D4E66" w:rsidRPr="00CF1A49" w:rsidRDefault="008D4E66" w:rsidP="001D0BF1">
            <w:pPr>
              <w:pStyle w:val="Heading3"/>
              <w:contextualSpacing w:val="0"/>
              <w:outlineLvl w:val="2"/>
            </w:pPr>
          </w:p>
          <w:p w:rsidR="001D0BF1" w:rsidRDefault="008D4E66" w:rsidP="001D0BF1">
            <w:pPr>
              <w:pStyle w:val="Heading2"/>
              <w:contextualSpacing w:val="0"/>
              <w:outlineLvl w:val="1"/>
            </w:pPr>
            <w:r>
              <w:t>Current “real Job” @Allscripts corporation</w:t>
            </w:r>
          </w:p>
          <w:p w:rsidR="008D4E66" w:rsidRPr="00CF1A49" w:rsidRDefault="008D4E66" w:rsidP="001D0BF1">
            <w:pPr>
              <w:pStyle w:val="Heading2"/>
              <w:contextualSpacing w:val="0"/>
              <w:outlineLvl w:val="1"/>
            </w:pPr>
          </w:p>
          <w:p w:rsidR="001E3120" w:rsidRPr="00CF1A49" w:rsidRDefault="008D4E66" w:rsidP="001D0BF1">
            <w:pPr>
              <w:contextualSpacing w:val="0"/>
            </w:pPr>
            <w:r>
              <w:t xml:space="preserve">Analyst for Computer Company that Installs Software in an International Market. Analytical and Communication skills are required as well as exacting documentation.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F61DF9"/>
        </w:tc>
      </w:tr>
    </w:tbl>
    <w:p w:rsidR="00DA59AA" w:rsidRPr="00CF1A49" w:rsidRDefault="008D4E66" w:rsidP="0097790C">
      <w:pPr>
        <w:pStyle w:val="Heading1"/>
      </w:pPr>
      <w:r>
        <w:t>SKILLS</w:t>
      </w:r>
    </w:p>
    <w:p w:rsidR="00486277" w:rsidRPr="00CF1A49" w:rsidRDefault="00486277" w:rsidP="00486277">
      <w:pPr>
        <w:pStyle w:val="Heading1"/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8D4E66" w:rsidP="006E1507">
            <w:pPr>
              <w:pStyle w:val="ListBullet"/>
              <w:contextualSpacing w:val="0"/>
            </w:pPr>
            <w:r>
              <w:t>Detail Oriented</w:t>
            </w:r>
          </w:p>
          <w:p w:rsidR="001F4E6D" w:rsidRPr="006E1507" w:rsidRDefault="008D4E66" w:rsidP="006E1507">
            <w:pPr>
              <w:pStyle w:val="ListBullet"/>
              <w:contextualSpacing w:val="0"/>
            </w:pPr>
            <w:r>
              <w:t>Documentation Writer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8D4E66" w:rsidP="006E1507">
            <w:pPr>
              <w:pStyle w:val="ListBullet"/>
              <w:contextualSpacing w:val="0"/>
            </w:pPr>
            <w:r>
              <w:t>Communication</w:t>
            </w:r>
          </w:p>
          <w:p w:rsidR="001E3120" w:rsidRPr="006E1507" w:rsidRDefault="003F3138" w:rsidP="006E1507">
            <w:pPr>
              <w:pStyle w:val="ListBullet"/>
              <w:contextualSpacing w:val="0"/>
            </w:pPr>
            <w:r>
              <w:t>Shows up for all meetings!!!!</w:t>
            </w:r>
          </w:p>
          <w:p w:rsidR="001E3120" w:rsidRPr="006E1507" w:rsidRDefault="001E3120" w:rsidP="003F313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0820CDF9159243E9859921291A76EF16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B51D1B" w:rsidRDefault="003F3138" w:rsidP="003F3138">
      <w:r>
        <w:t>Currently running the Hi Point Youth Amateur Program for Region 9 with over 50 participants</w:t>
      </w:r>
      <w:bookmarkStart w:id="0" w:name="_GoBack"/>
      <w:bookmarkEnd w:id="0"/>
    </w:p>
    <w:p w:rsidR="003F3138" w:rsidRPr="006E1507" w:rsidRDefault="003F3138" w:rsidP="003F3138"/>
    <w:sectPr w:rsidR="003F3138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79" w:rsidRDefault="00C53779" w:rsidP="0068194B">
      <w:r>
        <w:separator/>
      </w:r>
    </w:p>
    <w:p w:rsidR="00C53779" w:rsidRDefault="00C53779"/>
    <w:p w:rsidR="00C53779" w:rsidRDefault="00C53779"/>
  </w:endnote>
  <w:endnote w:type="continuationSeparator" w:id="0">
    <w:p w:rsidR="00C53779" w:rsidRDefault="00C53779" w:rsidP="0068194B">
      <w:r>
        <w:continuationSeparator/>
      </w:r>
    </w:p>
    <w:p w:rsidR="00C53779" w:rsidRDefault="00C53779"/>
    <w:p w:rsidR="00C53779" w:rsidRDefault="00C53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79" w:rsidRDefault="00C53779" w:rsidP="0068194B">
      <w:r>
        <w:separator/>
      </w:r>
    </w:p>
    <w:p w:rsidR="00C53779" w:rsidRDefault="00C53779"/>
    <w:p w:rsidR="00C53779" w:rsidRDefault="00C53779"/>
  </w:footnote>
  <w:footnote w:type="continuationSeparator" w:id="0">
    <w:p w:rsidR="00C53779" w:rsidRDefault="00C53779" w:rsidP="0068194B">
      <w:r>
        <w:continuationSeparator/>
      </w:r>
    </w:p>
    <w:p w:rsidR="00C53779" w:rsidRDefault="00C53779"/>
    <w:p w:rsidR="00C53779" w:rsidRDefault="00C53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D4D73A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B85B2C"/>
    <w:multiLevelType w:val="hybridMultilevel"/>
    <w:tmpl w:val="E7E0FBE2"/>
    <w:lvl w:ilvl="0" w:tplc="9BACC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ED85D66"/>
    <w:multiLevelType w:val="hybridMultilevel"/>
    <w:tmpl w:val="A350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66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3138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4E6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3779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4D9C"/>
  <w15:chartTrackingRefBased/>
  <w15:docId w15:val="{CCC71A47-B9B5-4A63-9EF9-C64B73F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p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B411F251B944C3A28296EFDF2C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82A4-6B01-43D7-B814-ACD7B3E634B7}"/>
      </w:docPartPr>
      <w:docPartBody>
        <w:p w:rsidR="00000000" w:rsidRDefault="005E09D6">
          <w:pPr>
            <w:pStyle w:val="6DB411F251B944C3A28296EFDF2C0BDC"/>
          </w:pPr>
          <w:r w:rsidRPr="00CF1A49">
            <w:t>Experience</w:t>
          </w:r>
        </w:p>
      </w:docPartBody>
    </w:docPart>
    <w:docPart>
      <w:docPartPr>
        <w:name w:val="0820CDF9159243E9859921291A76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6659-3B95-4E45-98DD-39836EDCDEAD}"/>
      </w:docPartPr>
      <w:docPartBody>
        <w:p w:rsidR="00000000" w:rsidRDefault="005E09D6">
          <w:pPr>
            <w:pStyle w:val="0820CDF9159243E9859921291A76EF16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D6"/>
    <w:rsid w:val="005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059C0F785A4D6FB8BAD4EC918245A4">
    <w:name w:val="59059C0F785A4D6FB8BAD4EC918245A4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6689119846B4E1B94AFAD048F8D48B5">
    <w:name w:val="56689119846B4E1B94AFAD048F8D48B5"/>
  </w:style>
  <w:style w:type="paragraph" w:customStyle="1" w:styleId="98DFEE3C50114B29ACC9848B30241740">
    <w:name w:val="98DFEE3C50114B29ACC9848B30241740"/>
  </w:style>
  <w:style w:type="paragraph" w:customStyle="1" w:styleId="81AD338D9DCB403CADAE2E4D77429BAC">
    <w:name w:val="81AD338D9DCB403CADAE2E4D77429BAC"/>
  </w:style>
  <w:style w:type="paragraph" w:customStyle="1" w:styleId="71137A9C7AD846549B0B9121D5897123">
    <w:name w:val="71137A9C7AD846549B0B9121D5897123"/>
  </w:style>
  <w:style w:type="paragraph" w:customStyle="1" w:styleId="FF2F8C67E0B34637910975067C759E6E">
    <w:name w:val="FF2F8C67E0B34637910975067C759E6E"/>
  </w:style>
  <w:style w:type="paragraph" w:customStyle="1" w:styleId="643800CBF0DB488293C3A3B53F785718">
    <w:name w:val="643800CBF0DB488293C3A3B53F785718"/>
  </w:style>
  <w:style w:type="paragraph" w:customStyle="1" w:styleId="9913C35D4AEB407F969B990431952EE6">
    <w:name w:val="9913C35D4AEB407F969B990431952EE6"/>
  </w:style>
  <w:style w:type="paragraph" w:customStyle="1" w:styleId="3FAF3FF7A57C4ED7951E2B4A5EB3D813">
    <w:name w:val="3FAF3FF7A57C4ED7951E2B4A5EB3D813"/>
  </w:style>
  <w:style w:type="paragraph" w:customStyle="1" w:styleId="8F5FACEEF6524EB88FE7C5C5B3DA8633">
    <w:name w:val="8F5FACEEF6524EB88FE7C5C5B3DA8633"/>
  </w:style>
  <w:style w:type="paragraph" w:customStyle="1" w:styleId="C362FBCDDFB94AA2AF2ABE51384F1491">
    <w:name w:val="C362FBCDDFB94AA2AF2ABE51384F1491"/>
  </w:style>
  <w:style w:type="paragraph" w:customStyle="1" w:styleId="6DB411F251B944C3A28296EFDF2C0BDC">
    <w:name w:val="6DB411F251B944C3A28296EFDF2C0BDC"/>
  </w:style>
  <w:style w:type="paragraph" w:customStyle="1" w:styleId="0721406A981E495E95FEFFF89E6308EE">
    <w:name w:val="0721406A981E495E95FEFFF89E6308EE"/>
  </w:style>
  <w:style w:type="paragraph" w:customStyle="1" w:styleId="BBB1B0F619844A4BA98B828E56E60897">
    <w:name w:val="BBB1B0F619844A4BA98B828E56E60897"/>
  </w:style>
  <w:style w:type="paragraph" w:customStyle="1" w:styleId="75408FD7E5AA40ECB08A6A3B0C4D0F68">
    <w:name w:val="75408FD7E5AA40ECB08A6A3B0C4D0F6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C5521097A364B378208B0B3AD12FD7C">
    <w:name w:val="6C5521097A364B378208B0B3AD12FD7C"/>
  </w:style>
  <w:style w:type="paragraph" w:customStyle="1" w:styleId="7055E70488014E23851AD8D4FDAA3BE4">
    <w:name w:val="7055E70488014E23851AD8D4FDAA3BE4"/>
  </w:style>
  <w:style w:type="paragraph" w:customStyle="1" w:styleId="3CA2F21CD9704397B24312164D6CF1B9">
    <w:name w:val="3CA2F21CD9704397B24312164D6CF1B9"/>
  </w:style>
  <w:style w:type="paragraph" w:customStyle="1" w:styleId="02B201433CA84B81B02485CD8048563B">
    <w:name w:val="02B201433CA84B81B02485CD8048563B"/>
  </w:style>
  <w:style w:type="paragraph" w:customStyle="1" w:styleId="8359467CA16D4457B9E318EC7D69DC8E">
    <w:name w:val="8359467CA16D4457B9E318EC7D69DC8E"/>
  </w:style>
  <w:style w:type="paragraph" w:customStyle="1" w:styleId="E967585F42834E9A9310879CD28A13F1">
    <w:name w:val="E967585F42834E9A9310879CD28A13F1"/>
  </w:style>
  <w:style w:type="paragraph" w:customStyle="1" w:styleId="82F0D6A42D2F4ACA86D70BC25A85B716">
    <w:name w:val="82F0D6A42D2F4ACA86D70BC25A85B716"/>
  </w:style>
  <w:style w:type="paragraph" w:customStyle="1" w:styleId="DA17CEC4413F463CB3FD2F0E9BC47692">
    <w:name w:val="DA17CEC4413F463CB3FD2F0E9BC47692"/>
  </w:style>
  <w:style w:type="paragraph" w:customStyle="1" w:styleId="C8A95A259240446C9E1A55E020D0C8E8">
    <w:name w:val="C8A95A259240446C9E1A55E020D0C8E8"/>
  </w:style>
  <w:style w:type="paragraph" w:customStyle="1" w:styleId="320DCAA96C8A462AA46951A7FB42B3AD">
    <w:name w:val="320DCAA96C8A462AA46951A7FB42B3AD"/>
  </w:style>
  <w:style w:type="paragraph" w:customStyle="1" w:styleId="3155A9DD9C054BA48C30D2C82679997A">
    <w:name w:val="3155A9DD9C054BA48C30D2C82679997A"/>
  </w:style>
  <w:style w:type="paragraph" w:customStyle="1" w:styleId="1CF249E62BB74D7CB06957A0618C5337">
    <w:name w:val="1CF249E62BB74D7CB06957A0618C5337"/>
  </w:style>
  <w:style w:type="paragraph" w:customStyle="1" w:styleId="DA7847DB86A546B589C09D9BA83018A4">
    <w:name w:val="DA7847DB86A546B589C09D9BA83018A4"/>
  </w:style>
  <w:style w:type="paragraph" w:customStyle="1" w:styleId="840E2CEC98324D849060244603D93243">
    <w:name w:val="840E2CEC98324D849060244603D93243"/>
  </w:style>
  <w:style w:type="paragraph" w:customStyle="1" w:styleId="3B73580D386F41E99053B995898A2009">
    <w:name w:val="3B73580D386F41E99053B995898A2009"/>
  </w:style>
  <w:style w:type="paragraph" w:customStyle="1" w:styleId="FA82E39A46DC4701AF9B600C255E31C5">
    <w:name w:val="FA82E39A46DC4701AF9B600C255E31C5"/>
  </w:style>
  <w:style w:type="paragraph" w:customStyle="1" w:styleId="226C830A01B346CCAC74D160A3518550">
    <w:name w:val="226C830A01B346CCAC74D160A3518550"/>
  </w:style>
  <w:style w:type="paragraph" w:customStyle="1" w:styleId="B2E0D2BFF09E4CA7B67EEED0531660A5">
    <w:name w:val="B2E0D2BFF09E4CA7B67EEED0531660A5"/>
  </w:style>
  <w:style w:type="paragraph" w:customStyle="1" w:styleId="BE37F834EB27430D900317E880CC2130">
    <w:name w:val="BE37F834EB27430D900317E880CC2130"/>
  </w:style>
  <w:style w:type="paragraph" w:customStyle="1" w:styleId="77E7EBF98198434BABA0384DF481A649">
    <w:name w:val="77E7EBF98198434BABA0384DF481A649"/>
  </w:style>
  <w:style w:type="paragraph" w:customStyle="1" w:styleId="6925BFD13BB0486C87202025FBE953C2">
    <w:name w:val="6925BFD13BB0486C87202025FBE953C2"/>
  </w:style>
  <w:style w:type="paragraph" w:customStyle="1" w:styleId="B8329CD71B654CABB646B11A0DE15B00">
    <w:name w:val="B8329CD71B654CABB646B11A0DE15B00"/>
  </w:style>
  <w:style w:type="paragraph" w:customStyle="1" w:styleId="2A655BBDC439487795E2EE38273E7B3C">
    <w:name w:val="2A655BBDC439487795E2EE38273E7B3C"/>
  </w:style>
  <w:style w:type="paragraph" w:customStyle="1" w:styleId="DCB128CFC94F4319BFC144458156E93C">
    <w:name w:val="DCB128CFC94F4319BFC144458156E93C"/>
  </w:style>
  <w:style w:type="paragraph" w:customStyle="1" w:styleId="0820CDF9159243E9859921291A76EF16">
    <w:name w:val="0820CDF9159243E9859921291A76EF16"/>
  </w:style>
  <w:style w:type="paragraph" w:customStyle="1" w:styleId="D0649CCD9DF64FF5BBAB48CDB2638405">
    <w:name w:val="D0649CCD9DF64FF5BBAB48CDB2638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2019-04-25T13:12:00Z</dcterms:created>
  <dcterms:modified xsi:type="dcterms:W3CDTF">2019-04-25T13:27:00Z</dcterms:modified>
  <cp:category/>
</cp:coreProperties>
</file>