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6713"/>
      </w:tblGrid>
      <w:tr w:rsidR="003B4537" w:rsidRPr="003B4537" w14:paraId="7F86122B" w14:textId="77777777" w:rsidTr="002C67D0">
        <w:tc>
          <w:tcPr>
            <w:tcW w:w="1414" w:type="pct"/>
            <w:vAlign w:val="bottom"/>
          </w:tcPr>
          <w:p w14:paraId="4ABA3663" w14:textId="77777777" w:rsidR="003B4537" w:rsidRPr="003B4537" w:rsidRDefault="003B4537" w:rsidP="003B4537">
            <w:pPr>
              <w:spacing w:before="120" w:line="271" w:lineRule="auto"/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</w:pPr>
            <w:r w:rsidRPr="003B4537"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  <w:t>Company Name: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bottom"/>
          </w:tcPr>
          <w:p w14:paraId="64C548C8" w14:textId="2EFCD0EB" w:rsidR="003B4537" w:rsidRPr="003B4537" w:rsidRDefault="003B4537" w:rsidP="003B4537">
            <w:pPr>
              <w:spacing w:before="120" w:line="271" w:lineRule="auto"/>
              <w:rPr>
                <w:rFonts w:ascii="Calibri" w:eastAsia="Calibri" w:hAnsi="Calibri" w:cs="Times New Roman"/>
                <w:sz w:val="24"/>
                <w:lang w:val="en-GB"/>
              </w:rPr>
            </w:pPr>
          </w:p>
        </w:tc>
      </w:tr>
      <w:tr w:rsidR="003B4537" w:rsidRPr="003B4537" w14:paraId="7C6417E5" w14:textId="77777777" w:rsidTr="002C67D0">
        <w:tc>
          <w:tcPr>
            <w:tcW w:w="1414" w:type="pct"/>
            <w:vAlign w:val="bottom"/>
          </w:tcPr>
          <w:p w14:paraId="557402F1" w14:textId="77777777" w:rsidR="003B4537" w:rsidRPr="003B4537" w:rsidRDefault="009E0383" w:rsidP="003B4537">
            <w:pPr>
              <w:spacing w:before="120" w:line="271" w:lineRule="auto"/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</w:pPr>
            <w:sdt>
              <w:sdtPr>
                <w:rPr>
                  <w:rFonts w:ascii="Calibri" w:eastAsia="Calibri" w:hAnsi="Calibri" w:cs="Times New Roman"/>
                  <w:b/>
                  <w:bCs/>
                  <w:sz w:val="24"/>
                  <w:lang w:val="en-GB"/>
                </w:rPr>
                <w:id w:val="1692185716"/>
                <w:placeholder>
                  <w:docPart w:val="80CFA77A8DC04403A6A9C3B4812F33A3"/>
                </w:placeholder>
                <w:temporary/>
                <w:showingPlcHdr/>
                <w15:appearance w15:val="hidden"/>
              </w:sdtPr>
              <w:sdtEndPr/>
              <w:sdtContent>
                <w:r w:rsidR="003B4537" w:rsidRPr="003B4537">
                  <w:rPr>
                    <w:rFonts w:ascii="Calibri" w:eastAsia="Calibri" w:hAnsi="Calibri" w:cs="Times New Roman"/>
                    <w:b/>
                    <w:bCs/>
                    <w:sz w:val="24"/>
                    <w:lang w:val="en-GB" w:bidi="en-GB"/>
                  </w:rPr>
                  <w:t>Phone Number</w:t>
                </w:r>
              </w:sdtContent>
            </w:sdt>
            <w:r w:rsidR="003B4537" w:rsidRPr="003B4537"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  <w:t>: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bottom"/>
          </w:tcPr>
          <w:p w14:paraId="5EA1B330" w14:textId="77777777" w:rsidR="003B4537" w:rsidRPr="003B4537" w:rsidRDefault="003B4537" w:rsidP="003B4537">
            <w:pPr>
              <w:spacing w:before="120" w:line="271" w:lineRule="auto"/>
              <w:rPr>
                <w:rFonts w:ascii="Calibri" w:eastAsia="Calibri" w:hAnsi="Calibri" w:cs="Times New Roman"/>
                <w:sz w:val="24"/>
                <w:lang w:val="en-GB"/>
              </w:rPr>
            </w:pPr>
          </w:p>
        </w:tc>
      </w:tr>
      <w:tr w:rsidR="003B4537" w:rsidRPr="003B4537" w14:paraId="4E4C6E11" w14:textId="77777777" w:rsidTr="002C67D0">
        <w:tc>
          <w:tcPr>
            <w:tcW w:w="1414" w:type="pct"/>
            <w:vAlign w:val="bottom"/>
          </w:tcPr>
          <w:p w14:paraId="26F595C4" w14:textId="77777777" w:rsidR="003B4537" w:rsidRPr="003B4537" w:rsidRDefault="009E0383" w:rsidP="003B4537">
            <w:pPr>
              <w:spacing w:before="120" w:line="271" w:lineRule="auto"/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</w:pPr>
            <w:sdt>
              <w:sdtPr>
                <w:rPr>
                  <w:rFonts w:ascii="Calibri" w:eastAsia="Calibri" w:hAnsi="Calibri" w:cs="Times New Roman"/>
                  <w:b/>
                  <w:bCs/>
                  <w:sz w:val="24"/>
                  <w:lang w:val="en-GB"/>
                </w:rPr>
                <w:id w:val="639315362"/>
                <w:placeholder>
                  <w:docPart w:val="98F8A92A8F694E1FAE419C40FB14F0F0"/>
                </w:placeholder>
                <w:temporary/>
                <w:showingPlcHdr/>
                <w15:appearance w15:val="hidden"/>
              </w:sdtPr>
              <w:sdtEndPr/>
              <w:sdtContent>
                <w:r w:rsidR="003B4537" w:rsidRPr="003B4537">
                  <w:rPr>
                    <w:rFonts w:ascii="Calibri" w:eastAsia="Calibri" w:hAnsi="Calibri" w:cs="Times New Roman"/>
                    <w:b/>
                    <w:bCs/>
                    <w:sz w:val="24"/>
                    <w:lang w:val="en-GB" w:bidi="en-GB"/>
                  </w:rPr>
                  <w:t>Email address</w:t>
                </w:r>
              </w:sdtContent>
            </w:sdt>
            <w:r w:rsidR="003B4537" w:rsidRPr="003B4537"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  <w:t>: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bottom"/>
          </w:tcPr>
          <w:p w14:paraId="367F577F" w14:textId="77777777" w:rsidR="003B4537" w:rsidRPr="003B4537" w:rsidRDefault="003B4537" w:rsidP="003B4537">
            <w:pPr>
              <w:spacing w:before="120" w:line="271" w:lineRule="auto"/>
              <w:rPr>
                <w:rFonts w:ascii="Calibri" w:eastAsia="Calibri" w:hAnsi="Calibri" w:cs="Times New Roman"/>
                <w:sz w:val="24"/>
                <w:lang w:val="en-GB"/>
              </w:rPr>
            </w:pPr>
          </w:p>
        </w:tc>
      </w:tr>
      <w:tr w:rsidR="003B4537" w:rsidRPr="003B4537" w14:paraId="490AA422" w14:textId="77777777" w:rsidTr="002C67D0">
        <w:tc>
          <w:tcPr>
            <w:tcW w:w="1414" w:type="pct"/>
            <w:vAlign w:val="bottom"/>
          </w:tcPr>
          <w:p w14:paraId="65274E3A" w14:textId="77777777" w:rsidR="003B4537" w:rsidRPr="003B4537" w:rsidRDefault="003B4537" w:rsidP="003B4537">
            <w:pPr>
              <w:spacing w:before="120" w:line="271" w:lineRule="auto"/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</w:pPr>
            <w:r w:rsidRPr="003B4537"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  <w:t>Delivery Address:</w:t>
            </w:r>
          </w:p>
        </w:tc>
        <w:tc>
          <w:tcPr>
            <w:tcW w:w="35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F0EEEC" w14:textId="77777777" w:rsidR="003B4537" w:rsidRPr="003B4537" w:rsidRDefault="003B4537" w:rsidP="003B4537">
            <w:pPr>
              <w:spacing w:before="120" w:line="271" w:lineRule="auto"/>
              <w:rPr>
                <w:rFonts w:ascii="Calibri" w:eastAsia="Calibri" w:hAnsi="Calibri" w:cs="Times New Roman"/>
                <w:sz w:val="24"/>
                <w:lang w:val="en-GB"/>
              </w:rPr>
            </w:pPr>
          </w:p>
        </w:tc>
      </w:tr>
      <w:tr w:rsidR="003B4537" w:rsidRPr="003B4537" w14:paraId="6F96FDEC" w14:textId="77777777" w:rsidTr="002C67D0">
        <w:tc>
          <w:tcPr>
            <w:tcW w:w="1414" w:type="pct"/>
            <w:vAlign w:val="bottom"/>
          </w:tcPr>
          <w:p w14:paraId="3847825F" w14:textId="77777777" w:rsidR="003B4537" w:rsidRPr="003B4537" w:rsidRDefault="003B4537" w:rsidP="003B4537">
            <w:pPr>
              <w:spacing w:before="120" w:line="271" w:lineRule="auto"/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</w:pPr>
            <w:r w:rsidRPr="003B4537">
              <w:rPr>
                <w:rFonts w:ascii="Calibri" w:eastAsia="Calibri" w:hAnsi="Calibri" w:cs="Times New Roman"/>
                <w:b/>
                <w:bCs/>
                <w:sz w:val="24"/>
                <w:lang w:val="en-GB"/>
              </w:rPr>
              <w:t>Post Code: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bottom"/>
          </w:tcPr>
          <w:p w14:paraId="2A613E12" w14:textId="77777777" w:rsidR="003B4537" w:rsidRPr="003B4537" w:rsidRDefault="003B4537" w:rsidP="003B4537">
            <w:pPr>
              <w:spacing w:before="120" w:line="271" w:lineRule="auto"/>
              <w:rPr>
                <w:rFonts w:ascii="Calibri" w:eastAsia="Calibri" w:hAnsi="Calibri" w:cs="Times New Roman"/>
                <w:sz w:val="24"/>
                <w:lang w:val="en-GB"/>
              </w:rPr>
            </w:pPr>
          </w:p>
        </w:tc>
      </w:tr>
    </w:tbl>
    <w:p w14:paraId="735EC6AE" w14:textId="4E6E0EBF" w:rsidR="00D80D15" w:rsidRDefault="00D80D15" w:rsidP="003B4537"/>
    <w:tbl>
      <w:tblPr>
        <w:tblW w:w="5000" w:type="pct"/>
        <w:shd w:val="clear" w:color="auto" w:fill="002060"/>
        <w:tblLayout w:type="fixed"/>
        <w:tblLook w:val="04A0" w:firstRow="1" w:lastRow="0" w:firstColumn="1" w:lastColumn="0" w:noHBand="0" w:noVBand="1"/>
      </w:tblPr>
      <w:tblGrid>
        <w:gridCol w:w="6942"/>
        <w:gridCol w:w="1134"/>
        <w:gridCol w:w="1278"/>
      </w:tblGrid>
      <w:tr w:rsidR="009E0383" w:rsidRPr="003B4537" w14:paraId="0C476EA9" w14:textId="77777777" w:rsidTr="009E0383">
        <w:trPr>
          <w:trHeight w:val="331"/>
        </w:trPr>
        <w:sdt>
          <w:sdtPr>
            <w:rPr>
              <w:sz w:val="22"/>
              <w:szCs w:val="22"/>
              <w:lang w:val="en-GB"/>
            </w:rPr>
            <w:id w:val="-734620487"/>
            <w:placeholder>
              <w:docPart w:val="0E64A965C93D413F8661F544CA12F26A"/>
            </w:placeholder>
            <w:temporary/>
            <w:showingPlcHdr/>
            <w15:appearance w15:val="hidden"/>
          </w:sdtPr>
          <w:sdtContent>
            <w:tc>
              <w:tcPr>
                <w:tcW w:w="3711" w:type="pct"/>
                <w:vMerge w:val="restart"/>
                <w:tcBorders>
                  <w:top w:val="single" w:sz="1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002060"/>
                <w:vAlign w:val="center"/>
              </w:tcPr>
              <w:p w14:paraId="72748960" w14:textId="77777777" w:rsidR="009E0383" w:rsidRPr="003B4537" w:rsidRDefault="009E0383" w:rsidP="002C67D0">
                <w:pPr>
                  <w:pStyle w:val="TableHeaders"/>
                  <w:rPr>
                    <w:sz w:val="22"/>
                    <w:szCs w:val="22"/>
                    <w:lang w:val="en-GB"/>
                  </w:rPr>
                </w:pPr>
                <w:r w:rsidRPr="003B4537">
                  <w:rPr>
                    <w:sz w:val="22"/>
                    <w:szCs w:val="22"/>
                    <w:lang w:val="en-GB" w:bidi="en-GB"/>
                  </w:rPr>
                  <w:t>Description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405890554"/>
            <w:placeholder>
              <w:docPart w:val="C4B7263D5D7A41EE970750B723F532B4"/>
            </w:placeholder>
            <w:temporary/>
            <w:showingPlcHdr/>
            <w15:appearance w15:val="hidden"/>
          </w:sdtPr>
          <w:sdtContent>
            <w:tc>
              <w:tcPr>
                <w:tcW w:w="606" w:type="pct"/>
                <w:vMerge w:val="restart"/>
                <w:tcBorders>
                  <w:top w:val="single" w:sz="1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002060"/>
                <w:vAlign w:val="center"/>
              </w:tcPr>
              <w:p w14:paraId="1F797A1F" w14:textId="77777777" w:rsidR="009E0383" w:rsidRPr="003B4537" w:rsidRDefault="009E0383" w:rsidP="002C67D0">
                <w:pPr>
                  <w:pStyle w:val="TableHeaders"/>
                  <w:rPr>
                    <w:sz w:val="22"/>
                    <w:szCs w:val="22"/>
                    <w:lang w:val="en-GB"/>
                  </w:rPr>
                </w:pPr>
                <w:r w:rsidRPr="003B4537">
                  <w:rPr>
                    <w:sz w:val="22"/>
                    <w:szCs w:val="22"/>
                    <w:lang w:val="en-GB" w:bidi="en-GB"/>
                  </w:rPr>
                  <w:t>Quantity</w:t>
                </w:r>
              </w:p>
            </w:tc>
          </w:sdtContent>
        </w:sdt>
        <w:sdt>
          <w:sdtPr>
            <w:rPr>
              <w:sz w:val="22"/>
              <w:szCs w:val="22"/>
              <w:lang w:val="en-GB"/>
            </w:rPr>
            <w:id w:val="-293606196"/>
            <w:placeholder>
              <w:docPart w:val="8E5AEC5026B34FD3BA6B13308D6D8D74"/>
            </w:placeholder>
            <w:temporary/>
            <w:showingPlcHdr/>
            <w15:appearance w15:val="hidden"/>
          </w:sdtPr>
          <w:sdtContent>
            <w:tc>
              <w:tcPr>
                <w:tcW w:w="683" w:type="pct"/>
                <w:vMerge w:val="restart"/>
                <w:tcBorders>
                  <w:top w:val="single" w:sz="1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002060"/>
                <w:vAlign w:val="center"/>
              </w:tcPr>
              <w:p w14:paraId="124EC484" w14:textId="77777777" w:rsidR="009E0383" w:rsidRPr="003B4537" w:rsidRDefault="009E0383" w:rsidP="002C67D0">
                <w:pPr>
                  <w:pStyle w:val="TableHeaders"/>
                  <w:rPr>
                    <w:sz w:val="22"/>
                    <w:szCs w:val="22"/>
                    <w:lang w:val="en-GB"/>
                  </w:rPr>
                </w:pPr>
                <w:r w:rsidRPr="003B4537">
                  <w:rPr>
                    <w:sz w:val="22"/>
                    <w:szCs w:val="22"/>
                    <w:lang w:val="en-GB" w:bidi="en-GB"/>
                  </w:rPr>
                  <w:t>Unit price</w:t>
                </w:r>
              </w:p>
            </w:tc>
          </w:sdtContent>
        </w:sdt>
      </w:tr>
      <w:tr w:rsidR="009E0383" w:rsidRPr="00D0225B" w14:paraId="1583AAA6" w14:textId="77777777" w:rsidTr="009E0383">
        <w:trPr>
          <w:trHeight w:val="380"/>
        </w:trPr>
        <w:tc>
          <w:tcPr>
            <w:tcW w:w="3711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02060"/>
            <w:vAlign w:val="center"/>
          </w:tcPr>
          <w:p w14:paraId="2B6CFF1F" w14:textId="77777777" w:rsidR="009E0383" w:rsidRPr="003C4243" w:rsidRDefault="009E0383" w:rsidP="002C67D0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</w:p>
        </w:tc>
        <w:tc>
          <w:tcPr>
            <w:tcW w:w="606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02060"/>
            <w:vAlign w:val="center"/>
          </w:tcPr>
          <w:p w14:paraId="56B923AF" w14:textId="77777777" w:rsidR="009E0383" w:rsidRPr="00D0225B" w:rsidRDefault="009E0383" w:rsidP="002C67D0">
            <w:pPr>
              <w:jc w:val="center"/>
              <w:rPr>
                <w:rFonts w:ascii="Calibri" w:eastAsia="Calibri" w:hAnsi="Calibri" w:cs="Times New Roman"/>
                <w:b/>
                <w:lang w:val="pt-PT"/>
              </w:rPr>
            </w:pPr>
          </w:p>
        </w:tc>
        <w:tc>
          <w:tcPr>
            <w:tcW w:w="683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02060"/>
            <w:vAlign w:val="center"/>
          </w:tcPr>
          <w:p w14:paraId="179ACA0B" w14:textId="77777777" w:rsidR="009E0383" w:rsidRPr="00D0225B" w:rsidRDefault="009E0383" w:rsidP="002C67D0">
            <w:pPr>
              <w:jc w:val="center"/>
              <w:rPr>
                <w:rFonts w:ascii="Calibri" w:eastAsia="Calibri" w:hAnsi="Calibri" w:cs="Times New Roman"/>
                <w:b/>
                <w:lang w:val="pt-PT"/>
              </w:rPr>
            </w:pPr>
          </w:p>
        </w:tc>
      </w:tr>
      <w:tr w:rsidR="009E0383" w:rsidRPr="00D0225B" w14:paraId="1118EE58" w14:textId="77777777" w:rsidTr="009E0383">
        <w:tc>
          <w:tcPr>
            <w:tcW w:w="3711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7366EA7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85BE2C1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8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816EBA3" w14:textId="77777777" w:rsidR="009E0383" w:rsidRPr="00D0225B" w:rsidRDefault="009E0383" w:rsidP="002C67D0">
            <w:pPr>
              <w:rPr>
                <w:lang w:val="pt-PT"/>
              </w:rPr>
            </w:pPr>
          </w:p>
        </w:tc>
      </w:tr>
      <w:tr w:rsidR="009E0383" w:rsidRPr="00D0225B" w14:paraId="47F7F26B" w14:textId="77777777" w:rsidTr="009E0383">
        <w:tc>
          <w:tcPr>
            <w:tcW w:w="37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47C64C3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B1666E0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5755973" w14:textId="77777777" w:rsidR="009E0383" w:rsidRPr="00D0225B" w:rsidRDefault="009E0383" w:rsidP="002C67D0">
            <w:pPr>
              <w:rPr>
                <w:lang w:val="pt-PT"/>
              </w:rPr>
            </w:pPr>
          </w:p>
        </w:tc>
      </w:tr>
      <w:tr w:rsidR="009E0383" w:rsidRPr="00D0225B" w14:paraId="7E77AD9A" w14:textId="77777777" w:rsidTr="009E0383">
        <w:tc>
          <w:tcPr>
            <w:tcW w:w="37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E1BBBB4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124C097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9FD4D21" w14:textId="77777777" w:rsidR="009E0383" w:rsidRPr="00D0225B" w:rsidRDefault="009E0383" w:rsidP="002C67D0">
            <w:pPr>
              <w:rPr>
                <w:lang w:val="pt-PT"/>
              </w:rPr>
            </w:pPr>
          </w:p>
        </w:tc>
      </w:tr>
      <w:tr w:rsidR="009E0383" w:rsidRPr="00D0225B" w14:paraId="30AA34EE" w14:textId="77777777" w:rsidTr="009E0383">
        <w:tc>
          <w:tcPr>
            <w:tcW w:w="37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04BECD9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3CA0604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855B66C" w14:textId="77777777" w:rsidR="009E0383" w:rsidRPr="00D0225B" w:rsidRDefault="009E0383" w:rsidP="002C67D0">
            <w:pPr>
              <w:rPr>
                <w:lang w:val="pt-PT"/>
              </w:rPr>
            </w:pPr>
          </w:p>
        </w:tc>
      </w:tr>
      <w:tr w:rsidR="009E0383" w:rsidRPr="00D0225B" w14:paraId="02CAE27E" w14:textId="77777777" w:rsidTr="009E0383">
        <w:tc>
          <w:tcPr>
            <w:tcW w:w="37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CBD5353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1FB78F2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75BB455" w14:textId="77777777" w:rsidR="009E0383" w:rsidRPr="00D0225B" w:rsidRDefault="009E0383" w:rsidP="002C67D0">
            <w:pPr>
              <w:rPr>
                <w:lang w:val="pt-PT"/>
              </w:rPr>
            </w:pPr>
          </w:p>
        </w:tc>
      </w:tr>
      <w:tr w:rsidR="009E0383" w:rsidRPr="00D0225B" w14:paraId="24CB0AE6" w14:textId="77777777" w:rsidTr="009E0383">
        <w:tc>
          <w:tcPr>
            <w:tcW w:w="37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C5F9C85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1541476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A1CD76" w14:textId="77777777" w:rsidR="009E0383" w:rsidRPr="00D0225B" w:rsidRDefault="009E0383" w:rsidP="002C67D0">
            <w:pPr>
              <w:rPr>
                <w:lang w:val="pt-PT"/>
              </w:rPr>
            </w:pPr>
          </w:p>
        </w:tc>
      </w:tr>
      <w:tr w:rsidR="009E0383" w:rsidRPr="00D0225B" w14:paraId="483130EB" w14:textId="77777777" w:rsidTr="009E0383">
        <w:tc>
          <w:tcPr>
            <w:tcW w:w="37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C6DD0A1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6954AE9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867867E" w14:textId="77777777" w:rsidR="009E0383" w:rsidRPr="00D0225B" w:rsidRDefault="009E0383" w:rsidP="002C67D0">
            <w:pPr>
              <w:rPr>
                <w:lang w:val="pt-PT"/>
              </w:rPr>
            </w:pPr>
          </w:p>
        </w:tc>
      </w:tr>
      <w:tr w:rsidR="009E0383" w:rsidRPr="00D0225B" w14:paraId="7C2236A0" w14:textId="77777777" w:rsidTr="009E0383">
        <w:tc>
          <w:tcPr>
            <w:tcW w:w="37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22E9571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54A8CC0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806887A" w14:textId="77777777" w:rsidR="009E0383" w:rsidRPr="00D0225B" w:rsidRDefault="009E0383" w:rsidP="002C67D0">
            <w:pPr>
              <w:rPr>
                <w:lang w:val="pt-PT"/>
              </w:rPr>
            </w:pPr>
          </w:p>
        </w:tc>
      </w:tr>
      <w:tr w:rsidR="009E0383" w:rsidRPr="00D0225B" w14:paraId="3DDC1F66" w14:textId="77777777" w:rsidTr="009E0383">
        <w:tc>
          <w:tcPr>
            <w:tcW w:w="37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796806D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A7637B5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443E4B5" w14:textId="77777777" w:rsidR="009E0383" w:rsidRPr="00D0225B" w:rsidRDefault="009E0383" w:rsidP="002C67D0">
            <w:pPr>
              <w:rPr>
                <w:lang w:val="pt-PT"/>
              </w:rPr>
            </w:pPr>
          </w:p>
        </w:tc>
      </w:tr>
      <w:tr w:rsidR="009E0383" w:rsidRPr="00D0225B" w14:paraId="3F77CDC9" w14:textId="77777777" w:rsidTr="009E0383">
        <w:tc>
          <w:tcPr>
            <w:tcW w:w="37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0AD57A8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8CC0773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6469A8C" w14:textId="77777777" w:rsidR="009E0383" w:rsidRPr="00D0225B" w:rsidRDefault="009E0383" w:rsidP="002C67D0">
            <w:pPr>
              <w:rPr>
                <w:lang w:val="pt-PT"/>
              </w:rPr>
            </w:pPr>
          </w:p>
        </w:tc>
      </w:tr>
      <w:tr w:rsidR="009E0383" w:rsidRPr="00D0225B" w14:paraId="1222C251" w14:textId="77777777" w:rsidTr="009E0383">
        <w:tc>
          <w:tcPr>
            <w:tcW w:w="37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21E6E42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BBB8401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3C40AE7" w14:textId="77777777" w:rsidR="009E0383" w:rsidRPr="00D0225B" w:rsidRDefault="009E0383" w:rsidP="002C67D0">
            <w:pPr>
              <w:rPr>
                <w:lang w:val="pt-PT"/>
              </w:rPr>
            </w:pPr>
          </w:p>
        </w:tc>
      </w:tr>
      <w:tr w:rsidR="009E0383" w:rsidRPr="00D0225B" w14:paraId="31471588" w14:textId="77777777" w:rsidTr="009E0383">
        <w:tc>
          <w:tcPr>
            <w:tcW w:w="37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A8561FC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B4AEC50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458B658" w14:textId="77777777" w:rsidR="009E0383" w:rsidRPr="00D0225B" w:rsidRDefault="009E0383" w:rsidP="002C67D0">
            <w:pPr>
              <w:rPr>
                <w:lang w:val="pt-PT"/>
              </w:rPr>
            </w:pPr>
          </w:p>
        </w:tc>
      </w:tr>
      <w:tr w:rsidR="009E0383" w:rsidRPr="00D0225B" w14:paraId="24A5A614" w14:textId="77777777" w:rsidTr="009E0383">
        <w:tc>
          <w:tcPr>
            <w:tcW w:w="37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F11C206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431379C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F2F19DE" w14:textId="77777777" w:rsidR="009E0383" w:rsidRPr="00D0225B" w:rsidRDefault="009E0383" w:rsidP="002C67D0">
            <w:pPr>
              <w:rPr>
                <w:lang w:val="pt-PT"/>
              </w:rPr>
            </w:pPr>
          </w:p>
        </w:tc>
      </w:tr>
      <w:tr w:rsidR="009E0383" w:rsidRPr="00D0225B" w14:paraId="67F6B4D8" w14:textId="77777777" w:rsidTr="009E0383">
        <w:tc>
          <w:tcPr>
            <w:tcW w:w="37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E10458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E0042CE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B0FD00C" w14:textId="77777777" w:rsidR="009E0383" w:rsidRPr="00D0225B" w:rsidRDefault="009E0383" w:rsidP="002C67D0">
            <w:pPr>
              <w:rPr>
                <w:lang w:val="pt-PT"/>
              </w:rPr>
            </w:pPr>
          </w:p>
        </w:tc>
      </w:tr>
      <w:tr w:rsidR="009E0383" w:rsidRPr="00D0225B" w14:paraId="445D4C2D" w14:textId="77777777" w:rsidTr="009E0383">
        <w:tc>
          <w:tcPr>
            <w:tcW w:w="37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E84B076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D47DE91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932278E" w14:textId="77777777" w:rsidR="009E0383" w:rsidRPr="00D0225B" w:rsidRDefault="009E0383" w:rsidP="002C67D0">
            <w:pPr>
              <w:rPr>
                <w:lang w:val="pt-PT"/>
              </w:rPr>
            </w:pPr>
          </w:p>
        </w:tc>
      </w:tr>
      <w:tr w:rsidR="009E0383" w:rsidRPr="00D0225B" w14:paraId="3815D697" w14:textId="77777777" w:rsidTr="009E0383">
        <w:tc>
          <w:tcPr>
            <w:tcW w:w="37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A403CE1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07CF1E0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458180F" w14:textId="77777777" w:rsidR="009E0383" w:rsidRPr="00D0225B" w:rsidRDefault="009E0383" w:rsidP="002C67D0">
            <w:pPr>
              <w:rPr>
                <w:lang w:val="pt-PT"/>
              </w:rPr>
            </w:pPr>
          </w:p>
        </w:tc>
      </w:tr>
      <w:tr w:rsidR="009E0383" w:rsidRPr="00D0225B" w14:paraId="0130FC0F" w14:textId="77777777" w:rsidTr="009E0383">
        <w:tc>
          <w:tcPr>
            <w:tcW w:w="37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D31A2A5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68F2D5D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DCBF871" w14:textId="77777777" w:rsidR="009E0383" w:rsidRPr="00D0225B" w:rsidRDefault="009E0383" w:rsidP="002C67D0">
            <w:pPr>
              <w:rPr>
                <w:lang w:val="pt-PT"/>
              </w:rPr>
            </w:pPr>
          </w:p>
        </w:tc>
      </w:tr>
      <w:tr w:rsidR="009E0383" w:rsidRPr="00D0225B" w14:paraId="6E2EBEC3" w14:textId="77777777" w:rsidTr="009E0383">
        <w:tc>
          <w:tcPr>
            <w:tcW w:w="37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694F9C4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BB8ECE3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064CDDC" w14:textId="77777777" w:rsidR="009E0383" w:rsidRPr="00D0225B" w:rsidRDefault="009E0383" w:rsidP="002C67D0">
            <w:pPr>
              <w:rPr>
                <w:lang w:val="pt-PT"/>
              </w:rPr>
            </w:pPr>
          </w:p>
        </w:tc>
      </w:tr>
      <w:tr w:rsidR="009E0383" w:rsidRPr="00D0225B" w14:paraId="54DD803F" w14:textId="77777777" w:rsidTr="009E0383">
        <w:tc>
          <w:tcPr>
            <w:tcW w:w="37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21E5F03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DE43F2C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8583A4C" w14:textId="77777777" w:rsidR="009E0383" w:rsidRPr="00D0225B" w:rsidRDefault="009E0383" w:rsidP="002C67D0">
            <w:pPr>
              <w:rPr>
                <w:lang w:val="pt-PT"/>
              </w:rPr>
            </w:pPr>
          </w:p>
        </w:tc>
      </w:tr>
      <w:tr w:rsidR="009E0383" w:rsidRPr="00D0225B" w14:paraId="169F0CB8" w14:textId="77777777" w:rsidTr="009E0383">
        <w:tc>
          <w:tcPr>
            <w:tcW w:w="37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F0F60B1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EA94A34" w14:textId="77777777" w:rsidR="009E0383" w:rsidRPr="00D0225B" w:rsidRDefault="009E0383" w:rsidP="002C67D0">
            <w:pPr>
              <w:rPr>
                <w:lang w:val="pt-PT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F909C9B" w14:textId="77777777" w:rsidR="009E0383" w:rsidRPr="00D0225B" w:rsidRDefault="009E0383" w:rsidP="002C67D0">
            <w:pPr>
              <w:rPr>
                <w:lang w:val="pt-PT"/>
              </w:rPr>
            </w:pPr>
          </w:p>
        </w:tc>
      </w:tr>
    </w:tbl>
    <w:p w14:paraId="2065977A" w14:textId="77777777" w:rsidR="003B4537" w:rsidRPr="003B4537" w:rsidRDefault="003B4537" w:rsidP="003B4537">
      <w:pPr>
        <w:tabs>
          <w:tab w:val="left" w:pos="1000"/>
        </w:tabs>
      </w:pPr>
    </w:p>
    <w:sectPr w:rsidR="003B4537" w:rsidRPr="003B45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440" w:bottom="2160" w:left="1440" w:header="720" w:footer="13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CCC1" w14:textId="77777777" w:rsidR="006B13EC" w:rsidRDefault="006B13EC">
      <w:pPr>
        <w:spacing w:after="0"/>
      </w:pPr>
      <w:r>
        <w:separator/>
      </w:r>
    </w:p>
  </w:endnote>
  <w:endnote w:type="continuationSeparator" w:id="0">
    <w:p w14:paraId="2BAD43B2" w14:textId="77777777" w:rsidR="006B13EC" w:rsidRDefault="006B13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8BAA" w14:textId="77777777" w:rsidR="003B4537" w:rsidRDefault="003B45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4554" w14:textId="64374ACA" w:rsidR="00D80D15" w:rsidRDefault="0018407A" w:rsidP="003B4537">
    <w:pPr>
      <w:pStyle w:val="Footer"/>
      <w:jc w:val="left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EA614" wp14:editId="5B863BC9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15000</wp14:pctPosVOffset>
                  </wp:positionV>
                </mc:Choice>
                <mc:Fallback>
                  <wp:positionV relativeFrom="page">
                    <wp:posOffset>8892540</wp:posOffset>
                  </wp:positionV>
                </mc:Fallback>
              </mc:AlternateContent>
              <wp:extent cx="338328" cy="310896"/>
              <wp:effectExtent l="0" t="0" r="508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B064C9" w14:textId="78F8EAE1" w:rsidR="00D80D15" w:rsidRDefault="00D80D15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EA61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-24.55pt;margin-top:0;width:26.65pt;height:24.5pt;z-index:251659264;visibility:visible;mso-wrap-style:square;mso-width-percent:0;mso-height-percent:0;mso-top-percent:150;mso-wrap-distance-left:9pt;mso-wrap-distance-top:0;mso-wrap-distance-right:9pt;mso-wrap-distance-bottom:0;mso-position-horizontal:right;mso-position-horizontal-relative:left-margin-area;mso-position-vertical-relative:bottom-margin-area;mso-width-percent:0;mso-height-percent:0;mso-top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" filled="f" stroked="f" strokeweight=".5pt">
              <v:textbox style="mso-fit-shape-to-text:t" inset="0,0,0,0">
                <w:txbxContent>
                  <w:p w14:paraId="47B064C9" w14:textId="78F8EAE1" w:rsidR="00D80D15" w:rsidRDefault="00D80D15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460D" w14:textId="66725031" w:rsidR="00D80D15" w:rsidRDefault="005B714F">
    <w:pPr>
      <w:pStyle w:val="ContactInf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CD2F" w14:textId="77777777" w:rsidR="006B13EC" w:rsidRDefault="006B13EC">
      <w:pPr>
        <w:spacing w:after="0"/>
      </w:pPr>
      <w:r>
        <w:separator/>
      </w:r>
    </w:p>
  </w:footnote>
  <w:footnote w:type="continuationSeparator" w:id="0">
    <w:p w14:paraId="635C01DA" w14:textId="77777777" w:rsidR="006B13EC" w:rsidRDefault="006B13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8790" w14:textId="77777777" w:rsidR="003B4537" w:rsidRDefault="003B4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0CAD" w14:textId="77777777" w:rsidR="003B4537" w:rsidRDefault="003B45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2E81" w14:textId="40F4163B" w:rsidR="003B4537" w:rsidRPr="003B4537" w:rsidRDefault="003B4537" w:rsidP="003B4537">
    <w:pPr>
      <w:pStyle w:val="Title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6E89E34A" wp14:editId="3AE1700A">
          <wp:simplePos x="0" y="0"/>
          <wp:positionH relativeFrom="column">
            <wp:posOffset>4924425</wp:posOffset>
          </wp:positionH>
          <wp:positionV relativeFrom="paragraph">
            <wp:posOffset>0</wp:posOffset>
          </wp:positionV>
          <wp:extent cx="1581150" cy="1020445"/>
          <wp:effectExtent l="0" t="0" r="0" b="8255"/>
          <wp:wrapThrough wrapText="bothSides">
            <wp:wrapPolygon edited="0">
              <wp:start x="0" y="0"/>
              <wp:lineTo x="0" y="21371"/>
              <wp:lineTo x="21340" y="21371"/>
              <wp:lineTo x="2134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84" t="12862" r="11565" b="11548"/>
                  <a:stretch/>
                </pic:blipFill>
                <pic:spPr bwMode="auto">
                  <a:xfrm>
                    <a:off x="0" y="0"/>
                    <a:ext cx="1581150" cy="1020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sdt>
      <w:sdtPr>
        <w:alias w:val="Company Name"/>
        <w:tag w:val=""/>
        <w:id w:val="697279231"/>
        <w:placeholder>
          <w:docPart w:val="545D28358E24483DAB69D9EF1C4B92A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Beverly’s &amp; Daughter Cleaning Services              ORDER FORM</w:t>
        </w:r>
      </w:sdtContent>
    </w:sdt>
  </w:p>
  <w:p w14:paraId="4D663BCC" w14:textId="77777777" w:rsidR="003B4537" w:rsidRDefault="003B4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362989">
    <w:abstractNumId w:val="0"/>
  </w:num>
  <w:num w:numId="2" w16cid:durableId="2036610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7A"/>
    <w:rsid w:val="00005EA6"/>
    <w:rsid w:val="0001142A"/>
    <w:rsid w:val="00023D58"/>
    <w:rsid w:val="00026C62"/>
    <w:rsid w:val="00033A53"/>
    <w:rsid w:val="000372C6"/>
    <w:rsid w:val="00040B60"/>
    <w:rsid w:val="00041410"/>
    <w:rsid w:val="000418CE"/>
    <w:rsid w:val="00056AE5"/>
    <w:rsid w:val="0006367F"/>
    <w:rsid w:val="000676A0"/>
    <w:rsid w:val="00071B2B"/>
    <w:rsid w:val="00072BBB"/>
    <w:rsid w:val="00076622"/>
    <w:rsid w:val="000824A5"/>
    <w:rsid w:val="00090F87"/>
    <w:rsid w:val="00091907"/>
    <w:rsid w:val="0009312F"/>
    <w:rsid w:val="000A5E8F"/>
    <w:rsid w:val="000B51AD"/>
    <w:rsid w:val="00101755"/>
    <w:rsid w:val="001140D0"/>
    <w:rsid w:val="00115343"/>
    <w:rsid w:val="00130359"/>
    <w:rsid w:val="00136D29"/>
    <w:rsid w:val="00152C8B"/>
    <w:rsid w:val="0017289C"/>
    <w:rsid w:val="00172AE0"/>
    <w:rsid w:val="0018407A"/>
    <w:rsid w:val="00195161"/>
    <w:rsid w:val="001A4597"/>
    <w:rsid w:val="001B5FCA"/>
    <w:rsid w:val="001B7B58"/>
    <w:rsid w:val="001E7604"/>
    <w:rsid w:val="00213100"/>
    <w:rsid w:val="00213B83"/>
    <w:rsid w:val="002275AA"/>
    <w:rsid w:val="00227E41"/>
    <w:rsid w:val="00240FD5"/>
    <w:rsid w:val="002473B7"/>
    <w:rsid w:val="00250828"/>
    <w:rsid w:val="00252F98"/>
    <w:rsid w:val="0025674F"/>
    <w:rsid w:val="0027555B"/>
    <w:rsid w:val="00275D28"/>
    <w:rsid w:val="002768F3"/>
    <w:rsid w:val="00276BAA"/>
    <w:rsid w:val="002843AD"/>
    <w:rsid w:val="00295BC4"/>
    <w:rsid w:val="00296782"/>
    <w:rsid w:val="002A240C"/>
    <w:rsid w:val="002A5239"/>
    <w:rsid w:val="002B6611"/>
    <w:rsid w:val="002B7057"/>
    <w:rsid w:val="002D3999"/>
    <w:rsid w:val="002D4767"/>
    <w:rsid w:val="002D7B15"/>
    <w:rsid w:val="002E2DD8"/>
    <w:rsid w:val="002E4FC0"/>
    <w:rsid w:val="002F25F2"/>
    <w:rsid w:val="002F7A19"/>
    <w:rsid w:val="00302225"/>
    <w:rsid w:val="003115B6"/>
    <w:rsid w:val="00312447"/>
    <w:rsid w:val="00333B88"/>
    <w:rsid w:val="00335072"/>
    <w:rsid w:val="0034290A"/>
    <w:rsid w:val="0034374A"/>
    <w:rsid w:val="00360C3C"/>
    <w:rsid w:val="00373EA7"/>
    <w:rsid w:val="00380D7F"/>
    <w:rsid w:val="00386B4F"/>
    <w:rsid w:val="003931C1"/>
    <w:rsid w:val="003A1621"/>
    <w:rsid w:val="003A3574"/>
    <w:rsid w:val="003A7C33"/>
    <w:rsid w:val="003B4537"/>
    <w:rsid w:val="003D5E58"/>
    <w:rsid w:val="003E283B"/>
    <w:rsid w:val="003E31D9"/>
    <w:rsid w:val="003F02A0"/>
    <w:rsid w:val="003F05D0"/>
    <w:rsid w:val="00416269"/>
    <w:rsid w:val="004275AD"/>
    <w:rsid w:val="0043757C"/>
    <w:rsid w:val="00442962"/>
    <w:rsid w:val="0045240C"/>
    <w:rsid w:val="0046020C"/>
    <w:rsid w:val="00461D82"/>
    <w:rsid w:val="00465FBE"/>
    <w:rsid w:val="00467E71"/>
    <w:rsid w:val="00477C76"/>
    <w:rsid w:val="0048455E"/>
    <w:rsid w:val="004949CA"/>
    <w:rsid w:val="004959BD"/>
    <w:rsid w:val="004A3D1A"/>
    <w:rsid w:val="004B3EC9"/>
    <w:rsid w:val="004C4F08"/>
    <w:rsid w:val="004C5E87"/>
    <w:rsid w:val="004C7F22"/>
    <w:rsid w:val="004D7E1C"/>
    <w:rsid w:val="004E436C"/>
    <w:rsid w:val="004E741E"/>
    <w:rsid w:val="004F77B5"/>
    <w:rsid w:val="004F7E31"/>
    <w:rsid w:val="00504067"/>
    <w:rsid w:val="005205CB"/>
    <w:rsid w:val="00521D6E"/>
    <w:rsid w:val="00542E43"/>
    <w:rsid w:val="00546385"/>
    <w:rsid w:val="00582BC0"/>
    <w:rsid w:val="00587BCB"/>
    <w:rsid w:val="005917A1"/>
    <w:rsid w:val="005A21D6"/>
    <w:rsid w:val="005B714F"/>
    <w:rsid w:val="005C7726"/>
    <w:rsid w:val="005D0E77"/>
    <w:rsid w:val="005D56DB"/>
    <w:rsid w:val="005E7332"/>
    <w:rsid w:val="00614072"/>
    <w:rsid w:val="00632A6C"/>
    <w:rsid w:val="0063348B"/>
    <w:rsid w:val="00646B99"/>
    <w:rsid w:val="00655D05"/>
    <w:rsid w:val="0066570A"/>
    <w:rsid w:val="006700B0"/>
    <w:rsid w:val="00672894"/>
    <w:rsid w:val="00686901"/>
    <w:rsid w:val="00696BBD"/>
    <w:rsid w:val="006A5D42"/>
    <w:rsid w:val="006A60F3"/>
    <w:rsid w:val="006B13EC"/>
    <w:rsid w:val="006D06EC"/>
    <w:rsid w:val="006D2BCA"/>
    <w:rsid w:val="006D4131"/>
    <w:rsid w:val="006D7FD1"/>
    <w:rsid w:val="006E3287"/>
    <w:rsid w:val="006E7D60"/>
    <w:rsid w:val="006F1902"/>
    <w:rsid w:val="006F1B25"/>
    <w:rsid w:val="00704C1D"/>
    <w:rsid w:val="00721CC0"/>
    <w:rsid w:val="007304EB"/>
    <w:rsid w:val="00732D4E"/>
    <w:rsid w:val="007373CA"/>
    <w:rsid w:val="0075301F"/>
    <w:rsid w:val="007664AC"/>
    <w:rsid w:val="00770560"/>
    <w:rsid w:val="0078224B"/>
    <w:rsid w:val="0078686D"/>
    <w:rsid w:val="00792D75"/>
    <w:rsid w:val="00793546"/>
    <w:rsid w:val="00797537"/>
    <w:rsid w:val="007A05BF"/>
    <w:rsid w:val="007A065B"/>
    <w:rsid w:val="007B0ECA"/>
    <w:rsid w:val="007B17E5"/>
    <w:rsid w:val="007C5AC6"/>
    <w:rsid w:val="007C6F08"/>
    <w:rsid w:val="007F2063"/>
    <w:rsid w:val="007F64C3"/>
    <w:rsid w:val="008015C0"/>
    <w:rsid w:val="00805BB3"/>
    <w:rsid w:val="00823203"/>
    <w:rsid w:val="00832493"/>
    <w:rsid w:val="008359BA"/>
    <w:rsid w:val="008362C6"/>
    <w:rsid w:val="00844E19"/>
    <w:rsid w:val="008701C7"/>
    <w:rsid w:val="0089201A"/>
    <w:rsid w:val="008B7069"/>
    <w:rsid w:val="008C2DC4"/>
    <w:rsid w:val="008D32AD"/>
    <w:rsid w:val="009004A1"/>
    <w:rsid w:val="009062D7"/>
    <w:rsid w:val="00906832"/>
    <w:rsid w:val="009120C3"/>
    <w:rsid w:val="00921198"/>
    <w:rsid w:val="00922BC2"/>
    <w:rsid w:val="00936896"/>
    <w:rsid w:val="00942792"/>
    <w:rsid w:val="00944A66"/>
    <w:rsid w:val="009520D3"/>
    <w:rsid w:val="00973AE3"/>
    <w:rsid w:val="00987EF9"/>
    <w:rsid w:val="00990100"/>
    <w:rsid w:val="00996084"/>
    <w:rsid w:val="009A116E"/>
    <w:rsid w:val="009A2B24"/>
    <w:rsid w:val="009B1491"/>
    <w:rsid w:val="009B226B"/>
    <w:rsid w:val="009B751E"/>
    <w:rsid w:val="009C7143"/>
    <w:rsid w:val="009D20BB"/>
    <w:rsid w:val="009E0383"/>
    <w:rsid w:val="009E4B24"/>
    <w:rsid w:val="00A05D26"/>
    <w:rsid w:val="00A209F3"/>
    <w:rsid w:val="00A212EC"/>
    <w:rsid w:val="00A40A55"/>
    <w:rsid w:val="00A63CF4"/>
    <w:rsid w:val="00A6733E"/>
    <w:rsid w:val="00A91032"/>
    <w:rsid w:val="00A913CC"/>
    <w:rsid w:val="00A9172B"/>
    <w:rsid w:val="00A95211"/>
    <w:rsid w:val="00AA00BB"/>
    <w:rsid w:val="00AB642C"/>
    <w:rsid w:val="00AC7BDF"/>
    <w:rsid w:val="00AD4908"/>
    <w:rsid w:val="00AE1215"/>
    <w:rsid w:val="00AE1D9E"/>
    <w:rsid w:val="00AE6D76"/>
    <w:rsid w:val="00AF1CC7"/>
    <w:rsid w:val="00AF3547"/>
    <w:rsid w:val="00B010FD"/>
    <w:rsid w:val="00B057D4"/>
    <w:rsid w:val="00B11AAF"/>
    <w:rsid w:val="00B1379C"/>
    <w:rsid w:val="00B15206"/>
    <w:rsid w:val="00B2151B"/>
    <w:rsid w:val="00B21526"/>
    <w:rsid w:val="00B24C07"/>
    <w:rsid w:val="00B3264B"/>
    <w:rsid w:val="00B4056F"/>
    <w:rsid w:val="00B44787"/>
    <w:rsid w:val="00B46A87"/>
    <w:rsid w:val="00B64C17"/>
    <w:rsid w:val="00B85A64"/>
    <w:rsid w:val="00B85D04"/>
    <w:rsid w:val="00BA2D50"/>
    <w:rsid w:val="00BA30A3"/>
    <w:rsid w:val="00BB3F50"/>
    <w:rsid w:val="00BC7492"/>
    <w:rsid w:val="00BF7ED1"/>
    <w:rsid w:val="00C01094"/>
    <w:rsid w:val="00C03763"/>
    <w:rsid w:val="00C04842"/>
    <w:rsid w:val="00C04BFE"/>
    <w:rsid w:val="00C34180"/>
    <w:rsid w:val="00C40FFB"/>
    <w:rsid w:val="00C46DE7"/>
    <w:rsid w:val="00C54926"/>
    <w:rsid w:val="00C56C9A"/>
    <w:rsid w:val="00C618B9"/>
    <w:rsid w:val="00C66AA0"/>
    <w:rsid w:val="00C750E4"/>
    <w:rsid w:val="00C9367D"/>
    <w:rsid w:val="00C94025"/>
    <w:rsid w:val="00CA1C3F"/>
    <w:rsid w:val="00CA4B12"/>
    <w:rsid w:val="00CA577E"/>
    <w:rsid w:val="00CA5BB3"/>
    <w:rsid w:val="00CB2972"/>
    <w:rsid w:val="00CB5681"/>
    <w:rsid w:val="00CD09C6"/>
    <w:rsid w:val="00CD43BD"/>
    <w:rsid w:val="00CE3A12"/>
    <w:rsid w:val="00CF4204"/>
    <w:rsid w:val="00D24C56"/>
    <w:rsid w:val="00D307D5"/>
    <w:rsid w:val="00D432FD"/>
    <w:rsid w:val="00D44EAD"/>
    <w:rsid w:val="00D50C12"/>
    <w:rsid w:val="00D55285"/>
    <w:rsid w:val="00D568EF"/>
    <w:rsid w:val="00D80D15"/>
    <w:rsid w:val="00D8745C"/>
    <w:rsid w:val="00D924BF"/>
    <w:rsid w:val="00DA4298"/>
    <w:rsid w:val="00DB468D"/>
    <w:rsid w:val="00DB4D21"/>
    <w:rsid w:val="00DC1D78"/>
    <w:rsid w:val="00DC3F15"/>
    <w:rsid w:val="00DD581F"/>
    <w:rsid w:val="00DD66BD"/>
    <w:rsid w:val="00DE02B5"/>
    <w:rsid w:val="00DE0F2B"/>
    <w:rsid w:val="00DE3554"/>
    <w:rsid w:val="00DF1A56"/>
    <w:rsid w:val="00E00FE6"/>
    <w:rsid w:val="00E117CA"/>
    <w:rsid w:val="00E26010"/>
    <w:rsid w:val="00E34F42"/>
    <w:rsid w:val="00E4279E"/>
    <w:rsid w:val="00E53339"/>
    <w:rsid w:val="00E5711F"/>
    <w:rsid w:val="00E778D5"/>
    <w:rsid w:val="00E9609E"/>
    <w:rsid w:val="00EA1022"/>
    <w:rsid w:val="00EB356A"/>
    <w:rsid w:val="00EC71D2"/>
    <w:rsid w:val="00ED046B"/>
    <w:rsid w:val="00ED0BCE"/>
    <w:rsid w:val="00ED188E"/>
    <w:rsid w:val="00ED7D3D"/>
    <w:rsid w:val="00EE1A9A"/>
    <w:rsid w:val="00EE1C1D"/>
    <w:rsid w:val="00EF6273"/>
    <w:rsid w:val="00EF7F8C"/>
    <w:rsid w:val="00F067B5"/>
    <w:rsid w:val="00F12726"/>
    <w:rsid w:val="00F14957"/>
    <w:rsid w:val="00F21891"/>
    <w:rsid w:val="00F22C65"/>
    <w:rsid w:val="00F27AEF"/>
    <w:rsid w:val="00F3766A"/>
    <w:rsid w:val="00F72536"/>
    <w:rsid w:val="00F7619C"/>
    <w:rsid w:val="00F805F9"/>
    <w:rsid w:val="00F923A7"/>
    <w:rsid w:val="00FA3CAB"/>
    <w:rsid w:val="00FB30A9"/>
    <w:rsid w:val="00FC06D0"/>
    <w:rsid w:val="00FC38EF"/>
    <w:rsid w:val="00FD2551"/>
    <w:rsid w:val="00FE5CD0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01F42"/>
  <w15:chartTrackingRefBased/>
  <w15:docId w15:val="{C7A3E28C-0F23-400A-97E9-78DD2838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en-US" w:eastAsia="ja-JP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0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kern w:val="0"/>
      <w:sz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5B9BD5" w:themeColor="accent1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TableNormal"/>
    <w:uiPriority w:val="99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nvoiceHeading">
    <w:name w:val="Invoice Heading"/>
    <w:basedOn w:val="Normal"/>
    <w:next w:val="Normal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120"/>
    </w:pPr>
    <w:rPr>
      <w:b/>
      <w:bCs/>
    </w:rPr>
  </w:style>
  <w:style w:type="paragraph" w:customStyle="1" w:styleId="FormText">
    <w:name w:val="Form Text"/>
    <w:basedOn w:val="Normal"/>
    <w:uiPriority w:val="2"/>
    <w:qFormat/>
    <w:pPr>
      <w:spacing w:after="1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Closing">
    <w:name w:val="Closing"/>
    <w:basedOn w:val="Normal"/>
    <w:link w:val="ClosingChar"/>
    <w:uiPriority w:val="4"/>
    <w:unhideWhenUsed/>
    <w:qFormat/>
    <w:pPr>
      <w:spacing w:before="360" w:after="120"/>
    </w:pPr>
    <w:rPr>
      <w:b/>
      <w:bCs/>
      <w:color w:val="5B9BD5" w:themeColor="accent1"/>
      <w:sz w:val="24"/>
    </w:rPr>
  </w:style>
  <w:style w:type="character" w:customStyle="1" w:styleId="ClosingChar">
    <w:name w:val="Closing Char"/>
    <w:basedOn w:val="DefaultParagraphFont"/>
    <w:link w:val="Closing"/>
    <w:uiPriority w:val="4"/>
    <w:rPr>
      <w:b/>
      <w:bCs/>
      <w:color w:val="5B9BD5" w:themeColor="accent1"/>
      <w:sz w:val="24"/>
    </w:rPr>
  </w:style>
  <w:style w:type="paragraph" w:customStyle="1" w:styleId="Organization">
    <w:name w:val="Organization"/>
    <w:basedOn w:val="Normal"/>
    <w:next w:val="Normal"/>
    <w:uiPriority w:val="4"/>
    <w:qFormat/>
    <w:pPr>
      <w:spacing w:before="16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"/>
    <w:unhideWhenUsed/>
    <w:qFormat/>
    <w:rPr>
      <w:b w:val="0"/>
      <w:bCs w:val="0"/>
      <w:color w:val="5B9BD5" w:themeColor="accent1"/>
    </w:rPr>
  </w:style>
  <w:style w:type="paragraph" w:customStyle="1" w:styleId="ContactInfo">
    <w:name w:val="Contact Info"/>
    <w:basedOn w:val="Normal"/>
    <w:uiPriority w:val="4"/>
    <w:qFormat/>
    <w:pPr>
      <w:spacing w:before="40" w:after="0"/>
    </w:pPr>
  </w:style>
  <w:style w:type="character" w:styleId="Hyperlink">
    <w:name w:val="Hyperlink"/>
    <w:basedOn w:val="DefaultParagraphFont"/>
    <w:uiPriority w:val="99"/>
    <w:unhideWhenUsed/>
    <w:rsid w:val="005B714F"/>
    <w:rPr>
      <w:color w:val="40ACD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714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0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unhideWhenUsed/>
    <w:qFormat/>
    <w:rsid w:val="003E283B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3B4537"/>
    <w:pPr>
      <w:spacing w:after="0"/>
    </w:pPr>
    <w:rPr>
      <w:color w:val="auto"/>
      <w:kern w:val="0"/>
      <w:sz w:val="28"/>
      <w:szCs w:val="28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Normal"/>
    <w:uiPriority w:val="1"/>
    <w:qFormat/>
    <w:rsid w:val="003B4537"/>
    <w:pPr>
      <w:spacing w:after="0" w:line="271" w:lineRule="auto"/>
      <w:jc w:val="center"/>
    </w:pPr>
    <w:rPr>
      <w:rFonts w:eastAsia="Calibri" w:cstheme="minorHAnsi"/>
      <w:b/>
      <w:noProof/>
      <w:color w:val="auto"/>
      <w:kern w:val="0"/>
      <w:sz w:val="24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one\AppData\Roaming\Microsoft\Templates\Sales%20invoice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5D28358E24483DAB69D9EF1C4B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5BF7A-CEC3-4029-8F07-6B441D2CC552}"/>
      </w:docPartPr>
      <w:docPartBody>
        <w:p w:rsidR="00776E79" w:rsidRDefault="009D4A29" w:rsidP="009D4A29">
          <w:pPr>
            <w:pStyle w:val="545D28358E24483DAB69D9EF1C4B92A0"/>
          </w:pPr>
          <w:r>
            <w:t>[Your Company]</w:t>
          </w:r>
        </w:p>
      </w:docPartBody>
    </w:docPart>
    <w:docPart>
      <w:docPartPr>
        <w:name w:val="80CFA77A8DC04403A6A9C3B4812F3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1EA4-A0F5-44C5-A710-57693A9ADC8C}"/>
      </w:docPartPr>
      <w:docPartBody>
        <w:p w:rsidR="00776E79" w:rsidRDefault="009D4A29" w:rsidP="009D4A29">
          <w:pPr>
            <w:pStyle w:val="80CFA77A8DC04403A6A9C3B4812F33A3"/>
          </w:pPr>
          <w:r w:rsidRPr="003C4243">
            <w:rPr>
              <w:lang w:bidi="en-GB"/>
            </w:rPr>
            <w:t>Phone Number</w:t>
          </w:r>
        </w:p>
      </w:docPartBody>
    </w:docPart>
    <w:docPart>
      <w:docPartPr>
        <w:name w:val="98F8A92A8F694E1FAE419C40FB14F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DAA1B-DD73-458C-94E3-3440ED329D7A}"/>
      </w:docPartPr>
      <w:docPartBody>
        <w:p w:rsidR="00776E79" w:rsidRDefault="009D4A29" w:rsidP="009D4A29">
          <w:pPr>
            <w:pStyle w:val="98F8A92A8F694E1FAE419C40FB14F0F0"/>
          </w:pPr>
          <w:r w:rsidRPr="003C4243">
            <w:rPr>
              <w:lang w:bidi="en-GB"/>
            </w:rPr>
            <w:t>Email address</w:t>
          </w:r>
        </w:p>
      </w:docPartBody>
    </w:docPart>
    <w:docPart>
      <w:docPartPr>
        <w:name w:val="0E64A965C93D413F8661F544CA12F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92361-DE50-48D9-9EEA-4CD71CC4FDDF}"/>
      </w:docPartPr>
      <w:docPartBody>
        <w:p w:rsidR="00000000" w:rsidRDefault="00776E79" w:rsidP="00776E79">
          <w:pPr>
            <w:pStyle w:val="0E64A965C93D413F8661F544CA12F26A"/>
          </w:pPr>
          <w:r w:rsidRPr="003C4243">
            <w:rPr>
              <w:lang w:bidi="en-GB"/>
            </w:rPr>
            <w:t>Description</w:t>
          </w:r>
        </w:p>
      </w:docPartBody>
    </w:docPart>
    <w:docPart>
      <w:docPartPr>
        <w:name w:val="C4B7263D5D7A41EE970750B723F53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DC24-729A-4724-998E-A36C7AFB8D9C}"/>
      </w:docPartPr>
      <w:docPartBody>
        <w:p w:rsidR="00000000" w:rsidRDefault="00776E79" w:rsidP="00776E79">
          <w:pPr>
            <w:pStyle w:val="C4B7263D5D7A41EE970750B723F532B4"/>
          </w:pPr>
          <w:r w:rsidRPr="003C4243">
            <w:rPr>
              <w:lang w:bidi="en-GB"/>
            </w:rPr>
            <w:t>Quantity</w:t>
          </w:r>
        </w:p>
      </w:docPartBody>
    </w:docPart>
    <w:docPart>
      <w:docPartPr>
        <w:name w:val="8E5AEC5026B34FD3BA6B13308D6D8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F12EB-28E4-479E-8A36-95C2455FECC0}"/>
      </w:docPartPr>
      <w:docPartBody>
        <w:p w:rsidR="00000000" w:rsidRDefault="00776E79" w:rsidP="00776E79">
          <w:pPr>
            <w:pStyle w:val="8E5AEC5026B34FD3BA6B13308D6D8D74"/>
          </w:pPr>
          <w:r w:rsidRPr="003C4243">
            <w:rPr>
              <w:lang w:bidi="en-GB"/>
            </w:rPr>
            <w:t>Unit price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5C"/>
    <w:rsid w:val="000348FC"/>
    <w:rsid w:val="00090350"/>
    <w:rsid w:val="000A59F2"/>
    <w:rsid w:val="000C4E56"/>
    <w:rsid w:val="000C59D2"/>
    <w:rsid w:val="000E6216"/>
    <w:rsid w:val="000F776B"/>
    <w:rsid w:val="001F3D34"/>
    <w:rsid w:val="002412AB"/>
    <w:rsid w:val="002512F6"/>
    <w:rsid w:val="002D050A"/>
    <w:rsid w:val="00316BD6"/>
    <w:rsid w:val="0032401C"/>
    <w:rsid w:val="0037455C"/>
    <w:rsid w:val="003A0E37"/>
    <w:rsid w:val="003B45F8"/>
    <w:rsid w:val="0046193B"/>
    <w:rsid w:val="0049645B"/>
    <w:rsid w:val="00496B0D"/>
    <w:rsid w:val="004C5BFE"/>
    <w:rsid w:val="0057285C"/>
    <w:rsid w:val="005B3861"/>
    <w:rsid w:val="005C063A"/>
    <w:rsid w:val="005C2929"/>
    <w:rsid w:val="00631106"/>
    <w:rsid w:val="006C0910"/>
    <w:rsid w:val="006D27DF"/>
    <w:rsid w:val="00760755"/>
    <w:rsid w:val="00776C8F"/>
    <w:rsid w:val="00776E79"/>
    <w:rsid w:val="007E237B"/>
    <w:rsid w:val="007F0B82"/>
    <w:rsid w:val="00882AB7"/>
    <w:rsid w:val="008A39F0"/>
    <w:rsid w:val="008B151F"/>
    <w:rsid w:val="008B2051"/>
    <w:rsid w:val="008D078F"/>
    <w:rsid w:val="008F78C7"/>
    <w:rsid w:val="009D4A29"/>
    <w:rsid w:val="009E6909"/>
    <w:rsid w:val="00A43CE5"/>
    <w:rsid w:val="00A74246"/>
    <w:rsid w:val="00AD13D2"/>
    <w:rsid w:val="00B76A28"/>
    <w:rsid w:val="00B8271D"/>
    <w:rsid w:val="00B9043A"/>
    <w:rsid w:val="00C20EAB"/>
    <w:rsid w:val="00C95CB2"/>
    <w:rsid w:val="00CD1657"/>
    <w:rsid w:val="00CD20F4"/>
    <w:rsid w:val="00CF0C0C"/>
    <w:rsid w:val="00CF3410"/>
    <w:rsid w:val="00DD6597"/>
    <w:rsid w:val="00DE18E7"/>
    <w:rsid w:val="00E5569C"/>
    <w:rsid w:val="00E7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9E4793FB2E447CB62FE9C8EDF9A681">
    <w:name w:val="AC9E4793FB2E447CB62FE9C8EDF9A681"/>
    <w:rsid w:val="00776E79"/>
    <w:rPr>
      <w:kern w:val="2"/>
      <w14:ligatures w14:val="standardContextual"/>
    </w:rPr>
  </w:style>
  <w:style w:type="paragraph" w:customStyle="1" w:styleId="A159BDFC28164529B335780B7BBB28DF">
    <w:name w:val="A159BDFC28164529B335780B7BBB28DF"/>
    <w:rsid w:val="00776E79"/>
    <w:rPr>
      <w:kern w:val="2"/>
      <w14:ligatures w14:val="standardContextual"/>
    </w:rPr>
  </w:style>
  <w:style w:type="paragraph" w:customStyle="1" w:styleId="BCD53955079C4F4F9B7A174B84A1AC64">
    <w:name w:val="BCD53955079C4F4F9B7A174B84A1AC64"/>
    <w:rsid w:val="00776E79"/>
    <w:rPr>
      <w:kern w:val="2"/>
      <w14:ligatures w14:val="standardContextual"/>
    </w:rPr>
  </w:style>
  <w:style w:type="paragraph" w:customStyle="1" w:styleId="53C8CBFF7B35496C94C190ABF4491708">
    <w:name w:val="53C8CBFF7B35496C94C190ABF4491708"/>
    <w:rsid w:val="00776E79"/>
    <w:rPr>
      <w:kern w:val="2"/>
      <w14:ligatures w14:val="standardContextual"/>
    </w:rPr>
  </w:style>
  <w:style w:type="paragraph" w:customStyle="1" w:styleId="873CDB8710E5462C9E11855B7599412A">
    <w:name w:val="873CDB8710E5462C9E11855B7599412A"/>
    <w:rsid w:val="00776E79"/>
    <w:rPr>
      <w:kern w:val="2"/>
      <w14:ligatures w14:val="standardContextual"/>
    </w:rPr>
  </w:style>
  <w:style w:type="paragraph" w:customStyle="1" w:styleId="7FB843EE9D9F456FACEC4661097EEC3C">
    <w:name w:val="7FB843EE9D9F456FACEC4661097EEC3C"/>
    <w:rsid w:val="00776E79"/>
    <w:rPr>
      <w:kern w:val="2"/>
      <w14:ligatures w14:val="standardContextual"/>
    </w:rPr>
  </w:style>
  <w:style w:type="paragraph" w:customStyle="1" w:styleId="8AFD73AF50ED4A1389AAD5FBD87FE22A">
    <w:name w:val="8AFD73AF50ED4A1389AAD5FBD87FE22A"/>
    <w:rsid w:val="00776E79"/>
    <w:rPr>
      <w:kern w:val="2"/>
      <w14:ligatures w14:val="standardContextual"/>
    </w:rPr>
  </w:style>
  <w:style w:type="paragraph" w:customStyle="1" w:styleId="E318A90A36F441969C881BF119BD8306">
    <w:name w:val="E318A90A36F441969C881BF119BD8306"/>
    <w:rsid w:val="00776E79"/>
    <w:rPr>
      <w:kern w:val="2"/>
      <w14:ligatures w14:val="standardContextual"/>
    </w:rPr>
  </w:style>
  <w:style w:type="paragraph" w:customStyle="1" w:styleId="0E64A965C93D413F8661F544CA12F26A">
    <w:name w:val="0E64A965C93D413F8661F544CA12F26A"/>
    <w:rsid w:val="00776E79"/>
    <w:rPr>
      <w:kern w:val="2"/>
      <w14:ligatures w14:val="standardContextual"/>
    </w:rPr>
  </w:style>
  <w:style w:type="paragraph" w:customStyle="1" w:styleId="C4B7263D5D7A41EE970750B723F532B4">
    <w:name w:val="C4B7263D5D7A41EE970750B723F532B4"/>
    <w:rsid w:val="00776E79"/>
    <w:rPr>
      <w:kern w:val="2"/>
      <w14:ligatures w14:val="standardContextual"/>
    </w:rPr>
  </w:style>
  <w:style w:type="paragraph" w:customStyle="1" w:styleId="545D28358E24483DAB69D9EF1C4B92A0">
    <w:name w:val="545D28358E24483DAB69D9EF1C4B92A0"/>
    <w:rsid w:val="009D4A29"/>
  </w:style>
  <w:style w:type="paragraph" w:customStyle="1" w:styleId="8E5AEC5026B34FD3BA6B13308D6D8D74">
    <w:name w:val="8E5AEC5026B34FD3BA6B13308D6D8D74"/>
    <w:rsid w:val="00776E79"/>
    <w:rPr>
      <w:kern w:val="2"/>
      <w14:ligatures w14:val="standardContextual"/>
    </w:rPr>
  </w:style>
  <w:style w:type="paragraph" w:customStyle="1" w:styleId="80CFA77A8DC04403A6A9C3B4812F33A3">
    <w:name w:val="80CFA77A8DC04403A6A9C3B4812F33A3"/>
    <w:rsid w:val="009D4A29"/>
  </w:style>
  <w:style w:type="paragraph" w:customStyle="1" w:styleId="98F8A92A8F694E1FAE419C40FB14F0F0">
    <w:name w:val="98F8A92A8F694E1FAE419C40FB14F0F0"/>
    <w:rsid w:val="009D4A29"/>
  </w:style>
  <w:style w:type="paragraph" w:customStyle="1" w:styleId="0D8DED224405465D9771B8847333C2F5">
    <w:name w:val="0D8DED224405465D9771B8847333C2F5"/>
    <w:rsid w:val="009D4A29"/>
  </w:style>
  <w:style w:type="paragraph" w:customStyle="1" w:styleId="823D8F5A7B7946BBB0BF78FB2395F6E2">
    <w:name w:val="823D8F5A7B7946BBB0BF78FB2395F6E2"/>
    <w:rsid w:val="009D4A29"/>
  </w:style>
  <w:style w:type="paragraph" w:customStyle="1" w:styleId="A1040EF8A6EB43BE939F30DD2A1C9E5F">
    <w:name w:val="A1040EF8A6EB43BE939F30DD2A1C9E5F"/>
    <w:rsid w:val="009D4A29"/>
  </w:style>
  <w:style w:type="paragraph" w:customStyle="1" w:styleId="F7D623F37A564C1C8D345A834B128007">
    <w:name w:val="F7D623F37A564C1C8D345A834B128007"/>
    <w:rsid w:val="009D4A29"/>
  </w:style>
  <w:style w:type="paragraph" w:customStyle="1" w:styleId="9064E6E60A964A21894A0E9929A96A44">
    <w:name w:val="9064E6E60A964A21894A0E9929A96A44"/>
    <w:rsid w:val="009D4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BE99BB9-72CF-4543-B7E1-542DD4D31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invoice (Business Blue design)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Beverly’s &amp; Daughter Cleaning Services              ORDER FORM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Rhone</dc:creator>
  <cp:keywords/>
  <cp:lastModifiedBy>Sidelka Rhone</cp:lastModifiedBy>
  <cp:revision>15</cp:revision>
  <cp:lastPrinted>2023-03-23T16:23:00Z</cp:lastPrinted>
  <dcterms:created xsi:type="dcterms:W3CDTF">2023-04-30T03:33:00Z</dcterms:created>
  <dcterms:modified xsi:type="dcterms:W3CDTF">2023-05-12T13:05:00Z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TC029278589991</vt:lpwstr>
  </property>
</Properties>
</file>