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426E" w14:textId="6AD2F196" w:rsidR="0015319F" w:rsidRDefault="00153D28" w:rsidP="0026515A">
      <w:pPr>
        <w:pStyle w:val="Heading1"/>
        <w:spacing w:line="276" w:lineRule="auto"/>
        <w:ind w:left="2160" w:firstLine="720"/>
        <w:rPr>
          <w:color w:val="auto"/>
        </w:rPr>
      </w:pPr>
      <w:r w:rsidRPr="00153D28">
        <w:rPr>
          <w:color w:val="auto"/>
        </w:rPr>
        <w:t>Better Days Ahead</w:t>
      </w:r>
      <w:r w:rsidR="00E84C1B">
        <w:rPr>
          <w:color w:val="auto"/>
        </w:rPr>
        <w:t>,</w:t>
      </w:r>
      <w:r w:rsidR="00ED6063">
        <w:rPr>
          <w:color w:val="auto"/>
        </w:rPr>
        <w:t xml:space="preserve"> LLC</w:t>
      </w:r>
    </w:p>
    <w:p w14:paraId="43BF5A37" w14:textId="47E82B56" w:rsidR="00153D28" w:rsidRDefault="00153D28" w:rsidP="000D70E6">
      <w:pPr>
        <w:spacing w:line="240" w:lineRule="auto"/>
        <w:jc w:val="center"/>
        <w:rPr>
          <w:sz w:val="28"/>
          <w:szCs w:val="28"/>
        </w:rPr>
      </w:pPr>
      <w:r w:rsidRPr="00153D28">
        <w:rPr>
          <w:sz w:val="28"/>
          <w:szCs w:val="28"/>
        </w:rPr>
        <w:t>Gianny</w:t>
      </w:r>
      <w:r>
        <w:rPr>
          <w:sz w:val="28"/>
          <w:szCs w:val="28"/>
        </w:rPr>
        <w:t xml:space="preserve"> Diaz, LCSW, CAP, CSAT</w:t>
      </w:r>
      <w:r w:rsidR="00E84C1B">
        <w:rPr>
          <w:sz w:val="28"/>
          <w:szCs w:val="28"/>
        </w:rPr>
        <w:t>, EDMR trained</w:t>
      </w:r>
    </w:p>
    <w:p w14:paraId="1EF4CB52" w14:textId="5943FB94" w:rsidR="00153D28" w:rsidRDefault="00153D28" w:rsidP="00153D28">
      <w:pPr>
        <w:jc w:val="center"/>
        <w:rPr>
          <w:sz w:val="28"/>
          <w:szCs w:val="28"/>
        </w:rPr>
      </w:pPr>
      <w:r>
        <w:rPr>
          <w:sz w:val="28"/>
          <w:szCs w:val="28"/>
        </w:rPr>
        <w:t>Phone: 786-</w:t>
      </w:r>
      <w:r w:rsidR="00E84C1B">
        <w:rPr>
          <w:sz w:val="28"/>
          <w:szCs w:val="28"/>
        </w:rPr>
        <w:t>383-0082</w:t>
      </w:r>
    </w:p>
    <w:p w14:paraId="3028CC60" w14:textId="54348E68" w:rsidR="00153D28" w:rsidRDefault="00153D28" w:rsidP="000D70E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Email</w:t>
      </w:r>
      <w:r w:rsidRPr="003272DB">
        <w:rPr>
          <w:sz w:val="28"/>
          <w:szCs w:val="28"/>
        </w:rPr>
        <w:t xml:space="preserve">: </w:t>
      </w:r>
      <w:hyperlink r:id="rId5" w:history="1">
        <w:r w:rsidR="003278F9" w:rsidRPr="002A6524">
          <w:rPr>
            <w:rStyle w:val="Hyperlink"/>
            <w:sz w:val="28"/>
            <w:szCs w:val="28"/>
          </w:rPr>
          <w:t>betterdaysahead27llc@gmail.com</w:t>
        </w:r>
      </w:hyperlink>
    </w:p>
    <w:p w14:paraId="28355292" w14:textId="77777777" w:rsidR="00153D28" w:rsidRPr="000D70E6" w:rsidRDefault="0026515A" w:rsidP="0026515A">
      <w:pPr>
        <w:jc w:val="center"/>
        <w:rPr>
          <w:b/>
          <w:sz w:val="28"/>
          <w:szCs w:val="28"/>
        </w:rPr>
      </w:pPr>
      <w:r w:rsidRPr="000D70E6">
        <w:rPr>
          <w:b/>
          <w:sz w:val="28"/>
          <w:szCs w:val="28"/>
        </w:rPr>
        <w:t>Patient Registration</w:t>
      </w:r>
    </w:p>
    <w:p w14:paraId="20AD80C2" w14:textId="77777777" w:rsidR="00153D28" w:rsidRPr="00944415" w:rsidRDefault="00153D28" w:rsidP="00153D28">
      <w:pPr>
        <w:rPr>
          <w:sz w:val="24"/>
          <w:szCs w:val="24"/>
        </w:rPr>
      </w:pPr>
      <w:r w:rsidRPr="00944415">
        <w:rPr>
          <w:sz w:val="24"/>
          <w:szCs w:val="24"/>
        </w:rPr>
        <w:t>Date: _________________                       Referred by: ________________________</w:t>
      </w:r>
      <w:r w:rsidR="00944415">
        <w:rPr>
          <w:sz w:val="24"/>
          <w:szCs w:val="24"/>
        </w:rPr>
        <w:t>________</w:t>
      </w:r>
    </w:p>
    <w:p w14:paraId="3B316486" w14:textId="0AA565D0" w:rsidR="00153D28" w:rsidRPr="00944415" w:rsidRDefault="00E84C1B" w:rsidP="00153D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Client’s</w:t>
      </w:r>
      <w:r w:rsidR="00153D28" w:rsidRPr="00944415">
        <w:rPr>
          <w:b/>
          <w:sz w:val="24"/>
          <w:szCs w:val="24"/>
          <w:u w:val="single"/>
        </w:rPr>
        <w:t xml:space="preserve"> Information</w:t>
      </w:r>
    </w:p>
    <w:p w14:paraId="70EA3E8B" w14:textId="77777777" w:rsidR="00944415" w:rsidRPr="00944415" w:rsidRDefault="00944415" w:rsidP="00944415">
      <w:pPr>
        <w:spacing w:line="276" w:lineRule="auto"/>
        <w:rPr>
          <w:sz w:val="24"/>
          <w:szCs w:val="24"/>
        </w:rPr>
      </w:pPr>
      <w:r w:rsidRPr="00944415">
        <w:rPr>
          <w:sz w:val="24"/>
          <w:szCs w:val="24"/>
        </w:rPr>
        <w:t xml:space="preserve">Name _______________________     </w:t>
      </w:r>
      <w:proofErr w:type="gramStart"/>
      <w:r w:rsidRPr="00944415">
        <w:rPr>
          <w:sz w:val="24"/>
          <w:szCs w:val="24"/>
        </w:rPr>
        <w:t>Sex:_</w:t>
      </w:r>
      <w:proofErr w:type="gramEnd"/>
      <w:r w:rsidRPr="00944415">
        <w:rPr>
          <w:sz w:val="24"/>
          <w:szCs w:val="24"/>
        </w:rPr>
        <w:t>______</w:t>
      </w:r>
      <w:r w:rsidRPr="00944415">
        <w:rPr>
          <w:sz w:val="24"/>
          <w:szCs w:val="24"/>
        </w:rPr>
        <w:tab/>
        <w:t xml:space="preserve">   Date of Birth______________</w:t>
      </w:r>
      <w:r>
        <w:rPr>
          <w:sz w:val="24"/>
          <w:szCs w:val="24"/>
        </w:rPr>
        <w:t>_______</w:t>
      </w:r>
    </w:p>
    <w:p w14:paraId="656E60D7" w14:textId="77777777" w:rsidR="00944415" w:rsidRDefault="00944415" w:rsidP="00153D28">
      <w:pPr>
        <w:rPr>
          <w:sz w:val="24"/>
          <w:szCs w:val="24"/>
        </w:rPr>
      </w:pPr>
      <w:r w:rsidRPr="00944415">
        <w:rPr>
          <w:sz w:val="24"/>
          <w:szCs w:val="24"/>
        </w:rPr>
        <w:t>Home Address______________________________   City___________</w:t>
      </w:r>
      <w:r>
        <w:rPr>
          <w:sz w:val="24"/>
          <w:szCs w:val="24"/>
        </w:rPr>
        <w:t xml:space="preserve">  </w:t>
      </w:r>
      <w:r w:rsidR="000D70E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State______  </w:t>
      </w:r>
      <w:r w:rsidR="000D70E6">
        <w:rPr>
          <w:sz w:val="24"/>
          <w:szCs w:val="24"/>
        </w:rPr>
        <w:t xml:space="preserve">   </w:t>
      </w:r>
    </w:p>
    <w:p w14:paraId="56860C2B" w14:textId="77777777" w:rsidR="00944415" w:rsidRDefault="00944415" w:rsidP="00153D28">
      <w:pPr>
        <w:rPr>
          <w:sz w:val="24"/>
          <w:szCs w:val="24"/>
        </w:rPr>
      </w:pPr>
      <w:r>
        <w:rPr>
          <w:sz w:val="24"/>
          <w:szCs w:val="24"/>
        </w:rPr>
        <w:t>Zip code__________</w:t>
      </w:r>
    </w:p>
    <w:p w14:paraId="6F8DB552" w14:textId="0A86B287" w:rsidR="00944415" w:rsidRDefault="00944415" w:rsidP="00153D28">
      <w:pPr>
        <w:rPr>
          <w:sz w:val="24"/>
          <w:szCs w:val="24"/>
        </w:rPr>
      </w:pPr>
      <w:r>
        <w:rPr>
          <w:sz w:val="24"/>
          <w:szCs w:val="24"/>
        </w:rPr>
        <w:t>Cell phone________________________</w:t>
      </w:r>
      <w:r>
        <w:rPr>
          <w:sz w:val="24"/>
          <w:szCs w:val="24"/>
        </w:rPr>
        <w:tab/>
        <w:t>Marital Status _______________</w:t>
      </w:r>
    </w:p>
    <w:p w14:paraId="6C7BA76D" w14:textId="36DA4631" w:rsidR="00E84C1B" w:rsidRDefault="00E84C1B" w:rsidP="00153D28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</w:t>
      </w:r>
    </w:p>
    <w:p w14:paraId="2A71F39E" w14:textId="10DCF11A" w:rsidR="00944415" w:rsidRDefault="00E84C1B" w:rsidP="00153D28">
      <w:pPr>
        <w:rPr>
          <w:sz w:val="24"/>
          <w:szCs w:val="24"/>
        </w:rPr>
      </w:pPr>
      <w:r>
        <w:rPr>
          <w:b/>
          <w:sz w:val="24"/>
          <w:szCs w:val="24"/>
        </w:rPr>
        <w:t>Client’s</w:t>
      </w:r>
      <w:r w:rsidR="00944415" w:rsidRPr="0026515A">
        <w:rPr>
          <w:b/>
          <w:sz w:val="24"/>
          <w:szCs w:val="24"/>
        </w:rPr>
        <w:t xml:space="preserve"> Employer</w:t>
      </w:r>
      <w:r w:rsidR="00944415">
        <w:rPr>
          <w:sz w:val="24"/>
          <w:szCs w:val="24"/>
        </w:rPr>
        <w:t xml:space="preserve"> ___________________________________ Work phone_______________</w:t>
      </w:r>
    </w:p>
    <w:p w14:paraId="709BAC5E" w14:textId="77777777" w:rsidR="00944415" w:rsidRDefault="00944415" w:rsidP="00153D28">
      <w:pPr>
        <w:rPr>
          <w:sz w:val="24"/>
          <w:szCs w:val="24"/>
        </w:rPr>
      </w:pPr>
      <w:r>
        <w:rPr>
          <w:sz w:val="24"/>
          <w:szCs w:val="24"/>
        </w:rPr>
        <w:t>Position_____________________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30864A" w14:textId="77777777" w:rsidR="00944415" w:rsidRDefault="00944415" w:rsidP="00153D28">
      <w:pPr>
        <w:rPr>
          <w:sz w:val="24"/>
          <w:szCs w:val="24"/>
        </w:rPr>
      </w:pPr>
      <w:r>
        <w:rPr>
          <w:sz w:val="24"/>
          <w:szCs w:val="24"/>
        </w:rPr>
        <w:t>Work Address______________________________    City___________    State_______</w:t>
      </w:r>
    </w:p>
    <w:p w14:paraId="239C8D57" w14:textId="77777777" w:rsidR="00944415" w:rsidRDefault="00944415" w:rsidP="00153D28">
      <w:pPr>
        <w:rPr>
          <w:sz w:val="24"/>
          <w:szCs w:val="24"/>
        </w:rPr>
      </w:pPr>
      <w:r>
        <w:rPr>
          <w:sz w:val="24"/>
          <w:szCs w:val="24"/>
        </w:rPr>
        <w:t>Zip Code____________</w:t>
      </w:r>
    </w:p>
    <w:p w14:paraId="47E70EE2" w14:textId="77777777" w:rsidR="00944415" w:rsidRDefault="00944415" w:rsidP="00153D28">
      <w:pPr>
        <w:rPr>
          <w:sz w:val="24"/>
          <w:szCs w:val="24"/>
        </w:rPr>
      </w:pPr>
      <w:r w:rsidRPr="0026515A">
        <w:rPr>
          <w:b/>
          <w:sz w:val="24"/>
          <w:szCs w:val="24"/>
        </w:rPr>
        <w:t>Family Physician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  <w:t>Phone # _____________________________</w:t>
      </w:r>
    </w:p>
    <w:p w14:paraId="0632CA7F" w14:textId="77777777" w:rsidR="00944415" w:rsidRDefault="00944415" w:rsidP="00153D28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 City______________</w:t>
      </w:r>
      <w:r>
        <w:rPr>
          <w:sz w:val="24"/>
          <w:szCs w:val="24"/>
        </w:rPr>
        <w:tab/>
        <w:t xml:space="preserve"> State__________</w:t>
      </w:r>
    </w:p>
    <w:p w14:paraId="658F2E2B" w14:textId="77777777" w:rsidR="00944415" w:rsidRDefault="00944415" w:rsidP="00153D28">
      <w:pPr>
        <w:rPr>
          <w:sz w:val="24"/>
          <w:szCs w:val="24"/>
        </w:rPr>
      </w:pPr>
      <w:r>
        <w:rPr>
          <w:sz w:val="24"/>
          <w:szCs w:val="24"/>
        </w:rPr>
        <w:t>Zip Code _____________</w:t>
      </w:r>
    </w:p>
    <w:p w14:paraId="40EB2520" w14:textId="77777777" w:rsidR="00944415" w:rsidRPr="0026515A" w:rsidRDefault="0026515A" w:rsidP="00153D28">
      <w:pPr>
        <w:rPr>
          <w:b/>
          <w:sz w:val="24"/>
          <w:szCs w:val="24"/>
        </w:rPr>
      </w:pPr>
      <w:r w:rsidRPr="0026515A">
        <w:rPr>
          <w:b/>
          <w:sz w:val="24"/>
          <w:szCs w:val="24"/>
        </w:rPr>
        <w:t>Emergency Contact</w:t>
      </w:r>
    </w:p>
    <w:p w14:paraId="17FC1FFC" w14:textId="20173A21" w:rsidR="0026515A" w:rsidRDefault="0026515A" w:rsidP="00153D28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</w:t>
      </w:r>
      <w:r>
        <w:rPr>
          <w:sz w:val="24"/>
          <w:szCs w:val="24"/>
        </w:rPr>
        <w:tab/>
        <w:t>phone #______________________</w:t>
      </w:r>
    </w:p>
    <w:p w14:paraId="361DC3E7" w14:textId="1A79ECBB" w:rsidR="00E84C1B" w:rsidRDefault="00E84C1B" w:rsidP="00153D28">
      <w:pPr>
        <w:rPr>
          <w:sz w:val="24"/>
          <w:szCs w:val="24"/>
        </w:rPr>
      </w:pPr>
      <w:r>
        <w:rPr>
          <w:sz w:val="24"/>
          <w:szCs w:val="24"/>
        </w:rPr>
        <w:t xml:space="preserve">Relationship to client: </w:t>
      </w:r>
    </w:p>
    <w:p w14:paraId="527B90E8" w14:textId="5CF05200" w:rsidR="00E84C1B" w:rsidRDefault="00E84C1B" w:rsidP="00153D2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sectPr w:rsidR="00E84C1B" w:rsidSect="00153D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28"/>
    <w:rsid w:val="000D70E6"/>
    <w:rsid w:val="0015319F"/>
    <w:rsid w:val="00153D28"/>
    <w:rsid w:val="0026515A"/>
    <w:rsid w:val="003272DB"/>
    <w:rsid w:val="003278F9"/>
    <w:rsid w:val="00944415"/>
    <w:rsid w:val="00AD2A96"/>
    <w:rsid w:val="00E61E3E"/>
    <w:rsid w:val="00E84C1B"/>
    <w:rsid w:val="00E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5EB7"/>
  <w15:chartTrackingRefBased/>
  <w15:docId w15:val="{82928ED7-EEF5-4042-9795-94F70B65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28"/>
  </w:style>
  <w:style w:type="paragraph" w:styleId="Heading1">
    <w:name w:val="heading 1"/>
    <w:basedOn w:val="Normal"/>
    <w:next w:val="Normal"/>
    <w:link w:val="Heading1Char"/>
    <w:uiPriority w:val="9"/>
    <w:qFormat/>
    <w:rsid w:val="00153D2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D2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D2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D2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D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D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D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D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D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D2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3D2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53D2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3D2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D2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D2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153D2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153D2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3D2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3D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53D2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D2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53D28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153D28"/>
    <w:rPr>
      <w:i/>
      <w:iCs/>
    </w:rPr>
  </w:style>
  <w:style w:type="character" w:styleId="Emphasis">
    <w:name w:val="Emphasis"/>
    <w:basedOn w:val="DefaultParagraphFont"/>
    <w:uiPriority w:val="20"/>
    <w:qFormat/>
    <w:rsid w:val="00153D28"/>
    <w:rPr>
      <w:i/>
      <w:iCs/>
      <w:color w:val="70AD47" w:themeColor="accent6"/>
    </w:rPr>
  </w:style>
  <w:style w:type="character" w:styleId="IntenseEmphasis">
    <w:name w:val="Intense Emphasis"/>
    <w:basedOn w:val="DefaultParagraphFont"/>
    <w:uiPriority w:val="21"/>
    <w:qFormat/>
    <w:rsid w:val="00153D28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153D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53D2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53D2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D2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D2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153D2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53D2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53D28"/>
    <w:rPr>
      <w:b/>
      <w:bCs/>
      <w:caps w:val="0"/>
      <w:smallCaps/>
      <w:spacing w:val="7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53D28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153D2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3D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D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tterdaysahead27llc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Gianny</dc:creator>
  <cp:keywords/>
  <dc:description/>
  <cp:lastModifiedBy>gianny diaz</cp:lastModifiedBy>
  <cp:revision>2</cp:revision>
  <cp:lastPrinted>2016-07-09T23:59:00Z</cp:lastPrinted>
  <dcterms:created xsi:type="dcterms:W3CDTF">2020-12-16T23:17:00Z</dcterms:created>
  <dcterms:modified xsi:type="dcterms:W3CDTF">2020-12-16T23:17:00Z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