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id w:val="1392696283"/>
        <w:lock w:val="contentLocked"/>
        <w:placeholder>
          <w:docPart w:val="B10ADED26F1524498A732E08B7945400"/>
        </w:placeholder>
        <w:group/>
      </w:sdtPr>
      <w:sdtEndPr>
        <w:rPr>
          <w:rFonts w:eastAsiaTheme="minorHAnsi"/>
          <w:b w:val="0"/>
          <w:bCs w:val="0"/>
          <w:sz w:val="22"/>
          <w:szCs w:val="22"/>
        </w:rPr>
      </w:sdtEndPr>
      <w:sdtContent>
        <w:sdt>
          <w:sdtPr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0"/>
              <w:szCs w:val="20"/>
            </w:rPr>
            <w:id w:val="-876999031"/>
            <w:lock w:val="contentLocked"/>
            <w:placeholder>
              <w:docPart w:val="B10ADED26F1524498A732E08B7945400"/>
            </w:placeholder>
            <w:group/>
          </w:sdtPr>
          <w:sdtEndPr>
            <w:rPr>
              <w:rFonts w:eastAsiaTheme="minorHAnsi"/>
              <w:b w:val="0"/>
              <w:bCs w:val="0"/>
              <w:sz w:val="22"/>
              <w:szCs w:val="22"/>
            </w:rPr>
          </w:sdtEndPr>
          <w:sdtContent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736747901"/>
                <w:lock w:val="contentLocked"/>
                <w:placeholder>
                  <w:docPart w:val="B10ADED26F1524498A732E08B7945400"/>
                </w:placeholder>
                <w:group/>
              </w:sdtPr>
              <w:sdtEndPr>
                <w:rPr>
                  <w:rFonts w:eastAsiaTheme="minorHAnsi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id w:val="1887142108"/>
                    <w:lock w:val="sdtContentLocked"/>
                    <w:placeholder>
                      <w:docPart w:val="B10ADED26F1524498A732E08B7945400"/>
                    </w:placeholder>
                    <w:group/>
                  </w:sdtPr>
                  <w:sdtEndPr>
                    <w:rPr>
                      <w:rFonts w:eastAsiaTheme="minorHAnsi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tbl>
                      <w:tblPr>
                        <w:tblStyle w:val="TableGrid"/>
                        <w:tblpPr w:leftFromText="180" w:rightFromText="180" w:tblpY="405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12"/>
                        <w:gridCol w:w="4517"/>
                        <w:gridCol w:w="12"/>
                        <w:gridCol w:w="4529"/>
                      </w:tblGrid>
                      <w:tr w:rsidR="007564B9" w14:paraId="6F361D5D" w14:textId="77777777" w:rsidTr="00A06D02">
                        <w:trPr>
                          <w:trHeight w:val="576"/>
                        </w:trPr>
                        <w:tc>
                          <w:tcPr>
                            <w:tcW w:w="2022" w:type="dxa"/>
                            <w:vAlign w:val="center"/>
                          </w:tcPr>
                          <w:p w14:paraId="382C46CC" w14:textId="1A28C7B2" w:rsidR="007564B9" w:rsidRPr="00F424C4" w:rsidRDefault="00C12D0A" w:rsidP="00A06D02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24C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SUB</w:t>
                            </w:r>
                            <w:r w:rsidRPr="00DA68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J</w:t>
                            </w:r>
                            <w:r w:rsidRPr="00F424C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ECT</w:t>
                            </w:r>
                          </w:p>
                        </w:tc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u w:val="single"/>
                            </w:rPr>
                            <w:id w:val="471410156"/>
                            <w:placeholder>
                              <w:docPart w:val="DefaultPlaceholder_-1854013440"/>
                            </w:placeholder>
                          </w:sdtPr>
                          <w:sdtContent>
                            <w:tc>
                              <w:tcPr>
                                <w:tcW w:w="9156" w:type="dxa"/>
                                <w:gridSpan w:val="3"/>
                                <w:tcBorders>
                                  <w:bottom w:val="single" w:sz="4" w:space="0" w:color="auto"/>
                                </w:tcBorders>
                                <w:vAlign w:val="center"/>
                              </w:tcPr>
                              <w:sdt>
                                <w:sdtP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  <w:u w:val="single"/>
                                  </w:rPr>
                                  <w:alias w:val="Subject"/>
                                  <w:tag w:val="Subject"/>
                                  <w:id w:val="1232271882"/>
                                  <w:lock w:val="sdtLocked"/>
                                  <w:placeholder>
                                    <w:docPart w:val="AA7AB91E1E374084B9A9E7B0E437163A"/>
                                  </w:placeholder>
                                  <w:showingPlcHdr/>
                                  <w15:color w:val="003366"/>
                                  <w:dropDownList>
                                    <w:listItem w:value="Choose an item."/>
                                    <w:listItem w:displayText="Math" w:value="Math"/>
                                    <w:listItem w:displayText="English A" w:value="English A"/>
                                    <w:listItem w:displayText="Physics" w:value="Physics"/>
                                    <w:listItem w:displayText="Literature" w:value="Literature"/>
                                    <w:listItem w:displayText="Modern Language - French" w:value="Modern Language - French"/>
                                    <w:listItem w:displayText="Modern Language - Spanish" w:value="Modern Language - Spanish"/>
                                    <w:listItem w:displayText="Technical Drawing" w:value="Technical Drawing"/>
                                    <w:listItem w:displayText="Principle of Accounts" w:value="Principle of Accounts"/>
                                    <w:listItem w:displayText="Principle of Business" w:value="Principle of Business"/>
                                    <w:listItem w:displayText="Integrated Science" w:value="Integrated Science"/>
                                    <w:listItem w:displayText="Human and Social Biology" w:value="Human and Social Biology"/>
                                    <w:listItem w:displayText="History" w:value="History"/>
                                    <w:listItem w:displayText="Geography" w:value="Geography"/>
                                    <w:listItem w:displayText="Social Studies" w:value="Social Studies"/>
                                    <w:listItem w:displayText="Biology" w:value="Biology"/>
                                    <w:listItem w:displayText="Physical Education" w:value="Physical Education"/>
                                    <w:listItem w:displayText="Theatre Arts" w:value="Theatre Arts"/>
                                    <w:listItem w:displayText="Clothing and Textiles" w:value="Clothing and Textiles"/>
                                    <w:listItem w:displayText="Visual Arts" w:value="Visual Arts"/>
                                    <w:listItem w:displayText="Economics" w:value="Economics"/>
                                    <w:listItem w:displayText="Chemistry" w:value="Chemistry"/>
                                    <w:listItem w:displayText="Home Economics/FRM" w:value="Home Economics/FRM"/>
                                    <w:listItem w:displayText="Textile, Clothing and Fashion/FNH" w:value="Textile, Clothing and Fashion/FNH"/>
                                    <w:listItem w:displayText="Information Technology" w:value="Information Technology"/>
                                    <w:listItem w:displayText="Agriculture Science" w:value="Agriculture Science"/>
                                    <w:listItem w:displayText="B &amp; F Tech" w:value="B &amp; F Tech"/>
                                    <w:listItem w:displayText="Office Administration" w:value="Office Administration"/>
                                    <w:listItem w:displayText="Music" w:value="Music"/>
                                    <w:listItem w:displayText="EDPM" w:value="EDPM"/>
                                    <w:listItem w:displayText="Communication Studies" w:value="Communication Studies"/>
                                    <w:listItem w:displayText="Social Sciences" w:value="Social Sciences"/>
                                    <w:listItem w:displayText="Technology" w:value="Technology"/>
                                    <w:listItem w:displayText="Reading" w:value="Reading"/>
                                    <w:listItem w:displayText="Health and Wellness" w:value="Health and Wellness"/>
                                  </w:dropDownList>
                                </w:sdtPr>
                                <w:sdtContent>
                                  <w:p w14:paraId="15A4D2C2" w14:textId="709BC7EC" w:rsidR="007564B9" w:rsidRDefault="007F603E" w:rsidP="00A06D02">
                                    <w:pPr>
                                      <w:widowControl w:val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 w:rsidRPr="0038482A">
                                      <w:rPr>
                                        <w:rStyle w:val="PlaceholderText"/>
                                      </w:rPr>
                                      <w:t>C</w:t>
                                    </w:r>
                                    <w:r w:rsidR="008742C9">
                                      <w:rPr>
                                        <w:rStyle w:val="PlaceholderText"/>
                                      </w:rPr>
                                      <w:t>hoose your subject</w:t>
                                    </w:r>
                                  </w:p>
                                </w:sdtContent>
                              </w:sdt>
                            </w:tc>
                          </w:sdtContent>
                        </w:sdt>
                      </w:tr>
                      <w:tr w:rsidR="007564B9" w14:paraId="232D1F89" w14:textId="77777777" w:rsidTr="00A06D02">
                        <w:trPr>
                          <w:trHeight w:val="576"/>
                        </w:trPr>
                        <w:tc>
                          <w:tcPr>
                            <w:tcW w:w="2022" w:type="dxa"/>
                            <w:vAlign w:val="center"/>
                          </w:tcPr>
                          <w:p w14:paraId="0A115E2B" w14:textId="59C8DBD2" w:rsidR="007564B9" w:rsidRPr="00F424C4" w:rsidRDefault="00C12D0A" w:rsidP="00A06D02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24C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c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u w:val="single"/>
                            </w:rPr>
                            <w:alias w:val="Date"/>
                            <w:tag w:val="Date"/>
                            <w:id w:val="-1092007221"/>
                            <w:lock w:val="sdtLocked"/>
                            <w:placeholder>
                              <w:docPart w:val="A5BCC5BCD17C16499F71D1E99AD579C3"/>
                            </w:placeholder>
                            <w:showingPlcHdr/>
                            <w:date w:fullDate="2023-09-03T00:00:00Z">
                              <w:dateFormat w:val="dddd, 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tc>
                              <w:tcPr>
                                <w:tcW w:w="9156" w:type="dxa"/>
                                <w:gridSpan w:val="3"/>
                                <w:tcBorders>
                                  <w:top w:val="single" w:sz="4" w:space="0" w:color="auto"/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14:paraId="575641F4" w14:textId="0A87DF5F" w:rsidR="007564B9" w:rsidRDefault="005A3A4B" w:rsidP="00A06D02">
                                <w:pPr>
                                  <w:widowControl w:val="0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38482A">
                                  <w:rPr>
                                    <w:rStyle w:val="PlaceholderText"/>
                                  </w:rPr>
                                  <w:t>Click or tap to enter a date</w:t>
                                </w:r>
                              </w:p>
                            </w:tc>
                          </w:sdtContent>
                        </w:sdt>
                      </w:tr>
                      <w:tr w:rsidR="00C028C5" w14:paraId="44F80A17" w14:textId="77777777" w:rsidTr="00A06D02">
                        <w:trPr>
                          <w:trHeight w:val="576"/>
                        </w:trPr>
                        <w:tc>
                          <w:tcPr>
                            <w:tcW w:w="2022" w:type="dxa"/>
                            <w:vAlign w:val="center"/>
                          </w:tcPr>
                          <w:p w14:paraId="151F81D8" w14:textId="3D558E2B" w:rsidR="00C028C5" w:rsidRPr="00F424C4" w:rsidRDefault="00C028C5" w:rsidP="00A06D02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24C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TEACHER</w:t>
                            </w:r>
                          </w:p>
                        </w:tc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u w:val="single"/>
                            </w:rPr>
                            <w:alias w:val="First Name"/>
                            <w:tag w:val="First Name"/>
                            <w:id w:val="1596138607"/>
                            <w:lock w:val="sdtLocked"/>
                            <w:placeholder>
                              <w:docPart w:val="20DA00CB1B7D49DDA4C2C3D158EC0B48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4566" w:type="dxa"/>
                                <w:tcBorders>
                                  <w:top w:val="single" w:sz="4" w:space="0" w:color="auto"/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14:paraId="11682293" w14:textId="34890A13" w:rsidR="00C028C5" w:rsidRDefault="006170CE" w:rsidP="00A06D02">
                                <w:pPr>
                                  <w:widowControl w:val="0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>
                                  <w:rPr>
                                    <w:rStyle w:val="PlaceholderText"/>
                                  </w:rPr>
                                  <w:t>First Name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u w:val="single"/>
                            </w:rPr>
                            <w:alias w:val="Last Name"/>
                            <w:tag w:val="Last Name"/>
                            <w:id w:val="-485084315"/>
                            <w:lock w:val="sdtLocked"/>
                            <w:placeholder>
                              <w:docPart w:val="DD2029BE71FE4315A01BBE7C635872A3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4590" w:type="dxa"/>
                                <w:gridSpan w:val="2"/>
                                <w:tcBorders>
                                  <w:top w:val="single" w:sz="4" w:space="0" w:color="auto"/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14:paraId="74C50259" w14:textId="239E868A" w:rsidR="00C028C5" w:rsidRDefault="006170CE" w:rsidP="00A06D02">
                                <w:pPr>
                                  <w:widowControl w:val="0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>
                                  <w:rPr>
                                    <w:rStyle w:val="PlaceholderText"/>
                                  </w:rPr>
                                  <w:t>Last Name</w:t>
                                </w:r>
                              </w:p>
                            </w:tc>
                          </w:sdtContent>
                        </w:sdt>
                      </w:tr>
                      <w:tr w:rsidR="007564B9" w14:paraId="5B7F0EBA" w14:textId="77777777" w:rsidTr="00A06D02">
                        <w:trPr>
                          <w:trHeight w:val="576"/>
                        </w:trPr>
                        <w:tc>
                          <w:tcPr>
                            <w:tcW w:w="2022" w:type="dxa"/>
                            <w:vAlign w:val="center"/>
                          </w:tcPr>
                          <w:p w14:paraId="7AA7F4A3" w14:textId="73CEFC2C" w:rsidR="007564B9" w:rsidRPr="00F424C4" w:rsidRDefault="00C12D0A" w:rsidP="00A06D02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24C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FORM(S)</w:t>
                            </w:r>
                          </w:p>
                        </w:tc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u w:val="single"/>
                            </w:rPr>
                            <w:alias w:val="Form Classes"/>
                            <w:tag w:val="Form Classes"/>
                            <w:id w:val="-788581469"/>
                            <w:lock w:val="sdtLocked"/>
                            <w:placeholder>
                              <w:docPart w:val="A9EAC0414CF74D16A00CC3F412E995CB"/>
                            </w:placeholder>
                            <w:showingPlcHdr/>
                            <w:dropDownList>
                              <w:listItem w:value="Choose an item."/>
                              <w:listItem w:displayText="1 st" w:value="1 st"/>
                              <w:listItem w:displayText="2nd" w:value="2nd"/>
                              <w:listItem w:displayText="3rd" w:value="3rd"/>
                              <w:listItem w:displayText="4th" w:value="4th"/>
                              <w:listItem w:displayText="5th" w:value="5th"/>
                            </w:dropDownList>
                          </w:sdtPr>
                          <w:sdtContent>
                            <w:tc>
                              <w:tcPr>
                                <w:tcW w:w="9156" w:type="dxa"/>
                                <w:gridSpan w:val="3"/>
                                <w:tcBorders>
                                  <w:top w:val="single" w:sz="4" w:space="0" w:color="auto"/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14:paraId="1860FAB7" w14:textId="3A090E2A" w:rsidR="007564B9" w:rsidRDefault="008742C9" w:rsidP="00A06D02">
                                <w:pPr>
                                  <w:widowControl w:val="0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>
                                  <w:rPr>
                                    <w:rStyle w:val="PlaceholderText"/>
                                  </w:rPr>
                                  <w:t>Choose your form class</w:t>
                                </w:r>
                              </w:p>
                            </w:tc>
                          </w:sdtContent>
                        </w:sdt>
                      </w:tr>
                      <w:tr w:rsidR="00FF1BB8" w14:paraId="2816AB40" w14:textId="6D5A80D0" w:rsidTr="00A06D02">
                        <w:trPr>
                          <w:trHeight w:val="576"/>
                        </w:trPr>
                        <w:tc>
                          <w:tcPr>
                            <w:tcW w:w="2022" w:type="dxa"/>
                            <w:vAlign w:val="center"/>
                          </w:tcPr>
                          <w:p w14:paraId="3464E404" w14:textId="1C466C1F" w:rsidR="00FF1BB8" w:rsidRPr="00F424C4" w:rsidRDefault="00FF1BB8" w:rsidP="00A06D02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24C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NUMBER OF STUDENTS</w:t>
                            </w:r>
                          </w:p>
                        </w:tc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u w:val="single"/>
                            </w:rPr>
                            <w:alias w:val="Number of Males"/>
                            <w:tag w:val="Number of Males"/>
                            <w:id w:val="470410346"/>
                            <w:placeholder>
                              <w:docPart w:val="477A35A5B7284D619813728FB80FACDD"/>
                            </w:placeholder>
                            <w:showingPlcHdr/>
                            <w:dropDownList>
                              <w:listItem w:value="Choose an item."/>
                              <w:listItem w:displayText="1" w:value="1"/>
                              <w:listItem w:displayText="2" w:value="2"/>
                              <w:listItem w:displayText="3" w:value="3"/>
                              <w:listItem w:displayText="4" w:value="4"/>
                              <w:listItem w:displayText="5" w:value="5"/>
                              <w:listItem w:displayText="6" w:value="6"/>
                              <w:listItem w:displayText="7" w:value="7"/>
                              <w:listItem w:displayText="8" w:value="8"/>
                              <w:listItem w:displayText="9" w:value="9"/>
                              <w:listItem w:displayText="10" w:value="10"/>
                              <w:listItem w:displayText="11" w:value="11"/>
                              <w:listItem w:displayText="12" w:value="12"/>
                              <w:listItem w:displayText="13" w:value="13"/>
                              <w:listItem w:displayText="14" w:value="14"/>
                              <w:listItem w:displayText="15" w:value="15"/>
                              <w:listItem w:displayText="16" w:value="16"/>
                              <w:listItem w:displayText="17" w:value="17"/>
                              <w:listItem w:displayText="18" w:value="18"/>
                              <w:listItem w:displayText="19" w:value="19"/>
                              <w:listItem w:displayText="20" w:value="20"/>
                              <w:listItem w:displayText="21" w:value="21"/>
                              <w:listItem w:displayText="22" w:value="22"/>
                              <w:listItem w:displayText="23" w:value="23"/>
                              <w:listItem w:displayText="24" w:value="24"/>
                              <w:listItem w:displayText="25" w:value="25"/>
                              <w:listItem w:displayText="26" w:value="26"/>
                              <w:listItem w:displayText="27" w:value="27"/>
                              <w:listItem w:displayText="28" w:value="28"/>
                              <w:listItem w:displayText="29" w:value="29"/>
                              <w:listItem w:displayText="30" w:value="30"/>
                              <w:listItem w:displayText="31" w:value="31"/>
                              <w:listItem w:displayText="32" w:value="32"/>
                              <w:listItem w:displayText="33" w:value="33"/>
                              <w:listItem w:displayText="34" w:value="34"/>
                              <w:listItem w:displayText="35" w:value="35"/>
                              <w:listItem w:displayText="36" w:value="36"/>
                              <w:listItem w:displayText="37" w:value="37"/>
                              <w:listItem w:displayText="38" w:value="38"/>
                              <w:listItem w:displayText="39" w:value="39"/>
                              <w:listItem w:displayText="40" w:value="40"/>
                            </w:dropDownList>
                          </w:sdtPr>
                          <w:sdtContent>
                            <w:tc>
                              <w:tcPr>
                                <w:tcW w:w="4578" w:type="dxa"/>
                                <w:gridSpan w:val="2"/>
                                <w:tcBorders>
                                  <w:top w:val="single" w:sz="4" w:space="0" w:color="auto"/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14:paraId="1D8C3D41" w14:textId="13F0585D" w:rsidR="00FF1BB8" w:rsidRDefault="00FF1BB8" w:rsidP="00A06D02">
                                <w:pPr>
                                  <w:widowControl w:val="0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>
                                  <w:rPr>
                                    <w:rStyle w:val="PlaceholderText"/>
                                  </w:rPr>
                                  <w:t>Number of Males in your class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u w:val="single"/>
                            </w:rPr>
                            <w:alias w:val="Number of students"/>
                            <w:tag w:val="Number of students"/>
                            <w:id w:val="-1894419916"/>
                            <w:placeholder>
                              <w:docPart w:val="5870E651444F4824BF5100A67680FBED"/>
                            </w:placeholder>
                            <w:showingPlcHdr/>
                            <w:dropDownList>
                              <w:listItem w:value="Choose an item."/>
                              <w:listItem w:displayText="1" w:value="1"/>
                              <w:listItem w:displayText="2" w:value="2"/>
                              <w:listItem w:displayText="3" w:value="3"/>
                              <w:listItem w:displayText="4" w:value="4"/>
                              <w:listItem w:displayText="5" w:value="5"/>
                              <w:listItem w:displayText="6" w:value="6"/>
                              <w:listItem w:displayText="7" w:value="7"/>
                              <w:listItem w:displayText="8" w:value="8"/>
                              <w:listItem w:displayText="9" w:value="9"/>
                              <w:listItem w:displayText="10" w:value="10"/>
                              <w:listItem w:displayText="11" w:value="11"/>
                              <w:listItem w:displayText="12" w:value="12"/>
                              <w:listItem w:displayText="13" w:value="13"/>
                              <w:listItem w:displayText="14" w:value="14"/>
                              <w:listItem w:displayText="15" w:value="15"/>
                              <w:listItem w:displayText="16" w:value="16"/>
                              <w:listItem w:displayText="17" w:value="17"/>
                              <w:listItem w:displayText="18" w:value="18"/>
                              <w:listItem w:displayText="19" w:value="19"/>
                              <w:listItem w:displayText="20" w:value="20"/>
                              <w:listItem w:displayText="21" w:value="21"/>
                              <w:listItem w:displayText="22" w:value="22"/>
                              <w:listItem w:displayText="23" w:value="23"/>
                              <w:listItem w:displayText="24" w:value="24"/>
                              <w:listItem w:displayText="25" w:value="25"/>
                              <w:listItem w:displayText="26" w:value="26"/>
                              <w:listItem w:displayText="27" w:value="27"/>
                              <w:listItem w:displayText="28" w:value="28"/>
                              <w:listItem w:displayText="29" w:value="29"/>
                              <w:listItem w:displayText="30" w:value="30"/>
                              <w:listItem w:displayText="31" w:value="31"/>
                              <w:listItem w:displayText="32" w:value="32"/>
                              <w:listItem w:displayText="33" w:value="33"/>
                              <w:listItem w:displayText="34" w:value="34"/>
                              <w:listItem w:displayText="35" w:value="35"/>
                              <w:listItem w:displayText="36" w:value="36"/>
                              <w:listItem w:displayText="37" w:value="37"/>
                              <w:listItem w:displayText="38" w:value="38"/>
                              <w:listItem w:displayText="39" w:value="39"/>
                              <w:listItem w:displayText="40" w:value="40"/>
                            </w:dropDownList>
                          </w:sdtPr>
                          <w:sdtContent>
                            <w:tc>
                              <w:tcPr>
                                <w:tcW w:w="4578" w:type="dxa"/>
                                <w:tcBorders>
                                  <w:top w:val="single" w:sz="4" w:space="0" w:color="auto"/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14:paraId="440C9CC7" w14:textId="25777761" w:rsidR="00FF1BB8" w:rsidRDefault="00FF1BB8" w:rsidP="00A06D02">
                                <w:pPr>
                                  <w:widowControl w:val="0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>
                                  <w:rPr>
                                    <w:rStyle w:val="PlaceholderText"/>
                                  </w:rPr>
                                  <w:t xml:space="preserve">Number of </w:t>
                                </w:r>
                                <w:r w:rsidR="00655E82">
                                  <w:rPr>
                                    <w:rStyle w:val="PlaceholderText"/>
                                  </w:rPr>
                                  <w:t>F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emales in your class</w:t>
                                </w:r>
                              </w:p>
                            </w:tc>
                          </w:sdtContent>
                        </w:sdt>
                      </w:tr>
                      <w:tr w:rsidR="007564B9" w14:paraId="4F38F47B" w14:textId="77777777" w:rsidTr="00A06D02">
                        <w:trPr>
                          <w:trHeight w:val="576"/>
                        </w:trPr>
                        <w:tc>
                          <w:tcPr>
                            <w:tcW w:w="2022" w:type="dxa"/>
                            <w:vAlign w:val="center"/>
                          </w:tcPr>
                          <w:p w14:paraId="08B4786A" w14:textId="47BB11C6" w:rsidR="007564B9" w:rsidRPr="00F424C4" w:rsidRDefault="00C12D0A" w:rsidP="00A06D02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24C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AVERAGE OF STUDENTS</w:t>
                            </w:r>
                          </w:p>
                        </w:tc>
                        <w:tc>
                          <w:tcPr>
                            <w:tcW w:w="9156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E7C3CE6" w14:textId="7B6C1D02" w:rsidR="007564B9" w:rsidRDefault="001C07AC" w:rsidP="00A06D02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id w:val="352541946"/>
                                <w:placeholder>
                                  <w:docPart w:val="6A23820F5FA442E7B204EFF9A30F605B"/>
                                </w:placeholder>
                                <w:showingPlcHdr/>
                              </w:sdtPr>
                              <w:sdtContent>
                                <w:r w:rsidR="00CA4010">
                                  <w:rPr>
                                    <w:rStyle w:val="PlaceholderText"/>
                                  </w:rPr>
                                  <w:t>Average age</w:t>
                                </w:r>
                              </w:sdtContent>
                            </w:sdt>
                          </w:p>
                        </w:tc>
                      </w:tr>
                      <w:tr w:rsidR="007564B9" w14:paraId="6EBDA7DC" w14:textId="77777777" w:rsidTr="00A06D02">
                        <w:trPr>
                          <w:trHeight w:val="576"/>
                        </w:trPr>
                        <w:tc>
                          <w:tcPr>
                            <w:tcW w:w="2022" w:type="dxa"/>
                            <w:vAlign w:val="center"/>
                          </w:tcPr>
                          <w:p w14:paraId="570803F9" w14:textId="64CDEC7D" w:rsidR="007564B9" w:rsidRPr="00F424C4" w:rsidRDefault="00C12D0A" w:rsidP="00A06D02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24C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DURATION OF CLASS</w:t>
                            </w:r>
                          </w:p>
                        </w:tc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u w:val="single"/>
                            </w:rPr>
                            <w:id w:val="1704052472"/>
                            <w:placeholder>
                              <w:docPart w:val="767C84C84C2547C1BDE21192D466F29B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9156" w:type="dxa"/>
                                <w:gridSpan w:val="3"/>
                                <w:tcBorders>
                                  <w:top w:val="single" w:sz="4" w:space="0" w:color="auto"/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14:paraId="698D59DF" w14:textId="2D64E640" w:rsidR="007564B9" w:rsidRDefault="00CA4010" w:rsidP="00A06D02">
                                <w:pPr>
                                  <w:widowControl w:val="0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>
                                  <w:rPr>
                                    <w:rStyle w:val="PlaceholderText"/>
                                  </w:rPr>
                                  <w:t>Duration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5FF12E06" w14:textId="0F57B516" w:rsidR="007564B9" w:rsidRPr="00DA6846" w:rsidRDefault="00DA6846" w:rsidP="00D3002C">
                      <w:pPr>
                        <w:widowControl w:val="0"/>
                        <w:spacing w:line="240" w:lineRule="auto"/>
                        <w:ind w:left="1440" w:hanging="144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A684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DA684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SCHOOL:</w:t>
                      </w:r>
                      <w:r w:rsidR="004073F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sdt>
                        <w:sdt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alias w:val="Name of School"/>
                          <w:tag w:val="Name of School"/>
                          <w:id w:val="-1056927084"/>
                          <w:lock w:val="sdtLocked"/>
                          <w:placeholder>
                            <w:docPart w:val="1FDA8FEFB83E75458FC9CB08D88172CA"/>
                          </w:placeholder>
                          <w:showingPlcHdr/>
                        </w:sdtPr>
                        <w:sdtContent>
                          <w:r w:rsidR="004073F3">
                            <w:rPr>
                              <w:rStyle w:val="PlaceholderText"/>
                            </w:rPr>
                            <w:t>Name of School</w:t>
                          </w:r>
                        </w:sdtContent>
                      </w:sdt>
                      <w:r w:rsidRPr="00DA684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20094865" w14:textId="77777777" w:rsidR="00F140A6" w:rsidRDefault="00F140A6" w:rsidP="00D3002C">
                      <w:pPr>
                        <w:widowControl w:val="0"/>
                        <w:spacing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4315543" w14:textId="77777777" w:rsidR="000E0F30" w:rsidRDefault="000E0F30" w:rsidP="00D3002C">
                      <w:pPr>
                        <w:widowControl w:val="0"/>
                        <w:spacing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8847F64" w14:textId="77777777" w:rsidR="009D53FD" w:rsidRDefault="00F42CBA" w:rsidP="00D3002C">
                      <w:pPr>
                        <w:widowControl w:val="0"/>
                        <w:spacing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424C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CLASS DATE(S) AND </w:t>
                      </w:r>
                      <w:r w:rsidR="002B3ED7" w:rsidRPr="00F424C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TIME</w:t>
                      </w:r>
                      <w:r w:rsidRPr="00F424C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(S)</w:t>
                      </w:r>
                      <w:r w:rsidR="002B3ED7" w:rsidRPr="00F424C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: 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93"/>
                        <w:gridCol w:w="1392"/>
                        <w:gridCol w:w="1379"/>
                        <w:gridCol w:w="1377"/>
                        <w:gridCol w:w="1377"/>
                        <w:gridCol w:w="1377"/>
                        <w:gridCol w:w="1377"/>
                        <w:gridCol w:w="1388"/>
                      </w:tblGrid>
                      <w:tr w:rsidR="00A472AB" w14:paraId="29F033E8" w14:textId="77777777" w:rsidTr="00265F81">
                        <w:trPr>
                          <w:trHeight w:val="576"/>
                        </w:trPr>
                        <w:tc>
                          <w:tcPr>
                            <w:tcW w:w="1393" w:type="dxa"/>
                            <w:vMerge w:val="restart"/>
                            <w:vAlign w:val="center"/>
                          </w:tcPr>
                          <w:p w14:paraId="01ADDFF1" w14:textId="3AC75ED5" w:rsidR="00A472AB" w:rsidRDefault="00A472AB" w:rsidP="002477A8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Day(s)</w:t>
                            </w:r>
                          </w:p>
                        </w:tc>
                        <w:tc>
                          <w:tcPr>
                            <w:tcW w:w="1392" w:type="dxa"/>
                            <w:vMerge w:val="restart"/>
                            <w:vAlign w:val="center"/>
                          </w:tcPr>
                          <w:p w14:paraId="0674D348" w14:textId="71F32689" w:rsidR="00A472AB" w:rsidRDefault="00A472AB" w:rsidP="002477A8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Date(s)</w:t>
                            </w:r>
                          </w:p>
                        </w:tc>
                        <w:tc>
                          <w:tcPr>
                            <w:tcW w:w="6887" w:type="dxa"/>
                            <w:gridSpan w:val="5"/>
                            <w:vAlign w:val="center"/>
                          </w:tcPr>
                          <w:p w14:paraId="2DBD02F0" w14:textId="2EB8A648" w:rsidR="00A472AB" w:rsidRDefault="00A472AB" w:rsidP="002477A8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Period(s)</w:t>
                            </w:r>
                          </w:p>
                        </w:tc>
                        <w:tc>
                          <w:tcPr>
                            <w:tcW w:w="1388" w:type="dxa"/>
                            <w:vMerge w:val="restart"/>
                            <w:vAlign w:val="center"/>
                          </w:tcPr>
                          <w:p w14:paraId="472678AC" w14:textId="0AD4B3FA" w:rsidR="00A472AB" w:rsidRDefault="00A472AB" w:rsidP="002477A8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Time</w:t>
                            </w:r>
                          </w:p>
                        </w:tc>
                      </w:tr>
                      <w:tr w:rsidR="00A472AB" w14:paraId="2479E4AC" w14:textId="77777777" w:rsidTr="00DA6846">
                        <w:trPr>
                          <w:trHeight w:val="432"/>
                        </w:trPr>
                        <w:tc>
                          <w:tcPr>
                            <w:tcW w:w="1393" w:type="dxa"/>
                            <w:vMerge/>
                            <w:vAlign w:val="center"/>
                          </w:tcPr>
                          <w:p w14:paraId="7F040173" w14:textId="77777777" w:rsidR="00A472AB" w:rsidRDefault="00A472AB" w:rsidP="002477A8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92" w:type="dxa"/>
                            <w:vMerge/>
                            <w:vAlign w:val="center"/>
                          </w:tcPr>
                          <w:p w14:paraId="57B8A57E" w14:textId="77777777" w:rsidR="00A472AB" w:rsidRDefault="00A472AB" w:rsidP="002477A8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79" w:type="dxa"/>
                            <w:vAlign w:val="center"/>
                          </w:tcPr>
                          <w:p w14:paraId="61B1B168" w14:textId="181A4557" w:rsidR="00A472AB" w:rsidRDefault="00A472AB" w:rsidP="002477A8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7" w:type="dxa"/>
                            <w:vAlign w:val="center"/>
                          </w:tcPr>
                          <w:p w14:paraId="78EFCC6D" w14:textId="42E2DFEA" w:rsidR="00A472AB" w:rsidRDefault="00A472AB" w:rsidP="002477A8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7" w:type="dxa"/>
                            <w:vAlign w:val="center"/>
                          </w:tcPr>
                          <w:p w14:paraId="22827626" w14:textId="14B4EE86" w:rsidR="00A472AB" w:rsidRDefault="00A472AB" w:rsidP="002477A8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7" w:type="dxa"/>
                            <w:vAlign w:val="center"/>
                          </w:tcPr>
                          <w:p w14:paraId="01FB4FB9" w14:textId="7C2F4E56" w:rsidR="00A472AB" w:rsidRDefault="00A472AB" w:rsidP="002477A8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7" w:type="dxa"/>
                            <w:vAlign w:val="center"/>
                          </w:tcPr>
                          <w:p w14:paraId="212E1D5D" w14:textId="3DDD3A45" w:rsidR="00A472AB" w:rsidRDefault="00A472AB" w:rsidP="002477A8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88" w:type="dxa"/>
                            <w:vMerge/>
                            <w:vAlign w:val="center"/>
                          </w:tcPr>
                          <w:p w14:paraId="01293243" w14:textId="77777777" w:rsidR="00A472AB" w:rsidRDefault="00A472AB" w:rsidP="002477A8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77273" w14:paraId="22784514" w14:textId="77777777" w:rsidTr="00786209">
                        <w:trPr>
                          <w:trHeight w:val="576"/>
                        </w:trPr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</w:rPr>
                            <w:alias w:val="Day"/>
                            <w:tag w:val="Day"/>
                            <w:id w:val="-944851954"/>
                            <w:placeholder>
                              <w:docPart w:val="05BE6D7ACCB6480AB6F2EA1E762125B3"/>
                            </w:placeholder>
                            <w:showingPlcHdr/>
                            <w:dropDownList>
                              <w:listItem w:value="Choose an item."/>
                              <w:listItem w:displayText="Monday" w:value="Monday"/>
                              <w:listItem w:displayText="Tuesday" w:value="Tuesday"/>
                              <w:listItem w:displayText="Wednesday" w:value="Wednesday"/>
                              <w:listItem w:displayText="Thursday" w:value="Thursday"/>
                              <w:listItem w:displayText="Friday" w:value="Friday"/>
                            </w:dropDownList>
                          </w:sdtPr>
                          <w:sdtContent>
                            <w:tc>
                              <w:tcPr>
                                <w:tcW w:w="1393" w:type="dxa"/>
                                <w:vAlign w:val="center"/>
                              </w:tcPr>
                              <w:p w14:paraId="73465407" w14:textId="72D44232" w:rsidR="00C77273" w:rsidRDefault="002A745A" w:rsidP="002477A8">
                                <w:pPr>
                                  <w:widowControl w:val="0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38482A">
                                  <w:rPr>
                                    <w:rStyle w:val="PlaceholderText"/>
                                  </w:rPr>
                                  <w:t>Choose a</w:t>
                                </w:r>
                                <w:r>
                                  <w:rPr>
                                    <w:rStyle w:val="PlaceholderText"/>
                                  </w:rPr>
                                  <w:t xml:space="preserve"> day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</w:rPr>
                            <w:alias w:val="Date"/>
                            <w:tag w:val="Date"/>
                            <w:id w:val="-1031405195"/>
                            <w:placeholder>
                              <w:docPart w:val="FF76B2E21AA94CF0AB3573FFE3CB74E6"/>
                            </w:placeholder>
                            <w:showingPlcHdr/>
                            <w:date>
                              <w:dateFormat w:val="dddd, 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tc>
                              <w:tcPr>
                                <w:tcW w:w="1392" w:type="dxa"/>
                                <w:vAlign w:val="center"/>
                              </w:tcPr>
                              <w:p w14:paraId="6C128910" w14:textId="10E42806" w:rsidR="00C77273" w:rsidRDefault="002A745A" w:rsidP="002477A8">
                                <w:pPr>
                                  <w:widowControl w:val="0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PlaceholderText"/>
                                  </w:rPr>
                                  <w:t>Select a date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alias w:val="Checkbox"/>
                            <w:tag w:val="Checkbox"/>
                            <w:id w:val="5564533"/>
                            <w:lock w:val="sdtLocked"/>
                            <w14:checkbox>
                              <w14:checked w14:val="0"/>
                              <w14:checkedState w14:val="00FC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379" w:type="dxa"/>
                                <w:vAlign w:val="center"/>
                              </w:tcPr>
                              <w:p w14:paraId="1E211E6E" w14:textId="1598F49D" w:rsidR="00C77273" w:rsidRDefault="00786209" w:rsidP="002477A8">
                                <w:pPr>
                                  <w:widowControl w:val="0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377" w:type="dxa"/>
                            <w:vAlign w:val="center"/>
                          </w:tcPr>
                          <w:p w14:paraId="77991FEC" w14:textId="6A4E30E5" w:rsidR="00C77273" w:rsidRDefault="00786209" w:rsidP="002477A8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688B"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377" w:type="dxa"/>
                            <w:vAlign w:val="center"/>
                          </w:tcPr>
                          <w:p w14:paraId="486AA941" w14:textId="2E635F38" w:rsidR="00C77273" w:rsidRDefault="00786209" w:rsidP="002477A8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688B"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377" w:type="dxa"/>
                            <w:vAlign w:val="center"/>
                          </w:tcPr>
                          <w:p w14:paraId="3EEBFAA8" w14:textId="1F4A5106" w:rsidR="00C77273" w:rsidRDefault="00786209" w:rsidP="002477A8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688B"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377" w:type="dxa"/>
                            <w:vAlign w:val="center"/>
                          </w:tcPr>
                          <w:p w14:paraId="7DFBC2EA" w14:textId="244990E2" w:rsidR="00C77273" w:rsidRDefault="00786209" w:rsidP="002477A8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688B"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</w:rPr>
                            <w:alias w:val="Time"/>
                            <w:tag w:val="Time"/>
                            <w:id w:val="2021741735"/>
                            <w:placeholder>
                              <w:docPart w:val="946B431DF6664F9FB33C778860C69879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1388" w:type="dxa"/>
                                <w:vAlign w:val="center"/>
                              </w:tcPr>
                              <w:p w14:paraId="3E717A94" w14:textId="77124312" w:rsidR="00C77273" w:rsidRDefault="003D14F7" w:rsidP="002477A8">
                                <w:pPr>
                                  <w:widowControl w:val="0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PlaceholderText"/>
                                  </w:rPr>
                                  <w:t>Time</w:t>
                                </w:r>
                              </w:p>
                            </w:tc>
                          </w:sdtContent>
                        </w:sdt>
                      </w:tr>
                      <w:tr w:rsidR="002477A8" w14:paraId="715C3C57" w14:textId="77777777" w:rsidTr="00786209">
                        <w:trPr>
                          <w:trHeight w:val="576"/>
                        </w:trPr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</w:rPr>
                            <w:alias w:val="Day"/>
                            <w:tag w:val="Day"/>
                            <w:id w:val="778996125"/>
                            <w:placeholder>
                              <w:docPart w:val="9FA6B2C36E094ACA99B17E58AB055ED8"/>
                            </w:placeholder>
                            <w:showingPlcHdr/>
                            <w:dropDownList>
                              <w:listItem w:value="Choose an item."/>
                              <w:listItem w:displayText="Monday" w:value="Monday"/>
                              <w:listItem w:displayText="Tuesday" w:value="Tuesday"/>
                              <w:listItem w:displayText="Wednesday" w:value="Wednesday"/>
                              <w:listItem w:displayText="Thursday" w:value="Thursday"/>
                              <w:listItem w:displayText="Friday" w:value="Friday"/>
                            </w:dropDownList>
                          </w:sdtPr>
                          <w:sdtContent>
                            <w:tc>
                              <w:tcPr>
                                <w:tcW w:w="1393" w:type="dxa"/>
                                <w:vAlign w:val="center"/>
                              </w:tcPr>
                              <w:p w14:paraId="25057194" w14:textId="53CA9BD1" w:rsidR="002477A8" w:rsidRDefault="002A745A" w:rsidP="002477A8">
                                <w:pPr>
                                  <w:widowControl w:val="0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38482A">
                                  <w:rPr>
                                    <w:rStyle w:val="PlaceholderText"/>
                                  </w:rPr>
                                  <w:t>Choose a</w:t>
                                </w:r>
                                <w:r>
                                  <w:rPr>
                                    <w:rStyle w:val="PlaceholderText"/>
                                  </w:rPr>
                                  <w:t xml:space="preserve"> day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</w:rPr>
                            <w:alias w:val="Date"/>
                            <w:tag w:val="Date"/>
                            <w:id w:val="225733246"/>
                            <w:placeholder>
                              <w:docPart w:val="7D736CAA85144D71B9CA46A98DCBF808"/>
                            </w:placeholder>
                            <w:showingPlcHdr/>
                            <w:date>
                              <w:dateFormat w:val="dddd, 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tc>
                              <w:tcPr>
                                <w:tcW w:w="1392" w:type="dxa"/>
                                <w:vAlign w:val="center"/>
                              </w:tcPr>
                              <w:p w14:paraId="5CE2F728" w14:textId="5A1CBA72" w:rsidR="002477A8" w:rsidRDefault="002A745A" w:rsidP="002477A8">
                                <w:pPr>
                                  <w:widowControl w:val="0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PlaceholderText"/>
                                  </w:rPr>
                                  <w:t>Select a date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379" w:type="dxa"/>
                            <w:vAlign w:val="center"/>
                          </w:tcPr>
                          <w:p w14:paraId="0A30A2CF" w14:textId="191969B6" w:rsidR="002477A8" w:rsidRDefault="00786209" w:rsidP="002477A8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7A54"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377" w:type="dxa"/>
                            <w:vAlign w:val="center"/>
                          </w:tcPr>
                          <w:p w14:paraId="06E29A8C" w14:textId="54B6BD32" w:rsidR="002477A8" w:rsidRDefault="00786209" w:rsidP="002477A8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688B"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377" w:type="dxa"/>
                            <w:vAlign w:val="center"/>
                          </w:tcPr>
                          <w:p w14:paraId="3E4F9AF1" w14:textId="3548C3F5" w:rsidR="002477A8" w:rsidRDefault="00786209" w:rsidP="002477A8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688B"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377" w:type="dxa"/>
                            <w:vAlign w:val="center"/>
                          </w:tcPr>
                          <w:p w14:paraId="0EF7DE3B" w14:textId="01130FBA" w:rsidR="002477A8" w:rsidRDefault="00786209" w:rsidP="002477A8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688B"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377" w:type="dxa"/>
                            <w:vAlign w:val="center"/>
                          </w:tcPr>
                          <w:p w14:paraId="56152645" w14:textId="3547EDB7" w:rsidR="002477A8" w:rsidRDefault="00786209" w:rsidP="002477A8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688B"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</w:rPr>
                            <w:alias w:val="Time"/>
                            <w:tag w:val="Time"/>
                            <w:id w:val="-1513227054"/>
                            <w:placeholder>
                              <w:docPart w:val="E9F5EB7FBE064B069CE1800DBFD3EBCC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1388" w:type="dxa"/>
                                <w:vAlign w:val="center"/>
                              </w:tcPr>
                              <w:p w14:paraId="0469FEAF" w14:textId="34069282" w:rsidR="002477A8" w:rsidRDefault="003D14F7" w:rsidP="002477A8">
                                <w:pPr>
                                  <w:widowControl w:val="0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PlaceholderText"/>
                                  </w:rPr>
                                  <w:t>Time</w:t>
                                </w:r>
                              </w:p>
                            </w:tc>
                          </w:sdtContent>
                        </w:sdt>
                      </w:tr>
                      <w:tr w:rsidR="00C77273" w14:paraId="22D30341" w14:textId="77777777" w:rsidTr="00786209">
                        <w:trPr>
                          <w:trHeight w:val="576"/>
                        </w:trPr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</w:rPr>
                            <w:alias w:val="Day"/>
                            <w:tag w:val="Day"/>
                            <w:id w:val="695666718"/>
                            <w:placeholder>
                              <w:docPart w:val="93FB2B5E8D2A455E9DCF43F4F6A7F98E"/>
                            </w:placeholder>
                            <w:showingPlcHdr/>
                            <w:dropDownList>
                              <w:listItem w:value="Choose an item."/>
                              <w:listItem w:displayText="Monday" w:value="Monday"/>
                              <w:listItem w:displayText="Tuesday" w:value="Tuesday"/>
                              <w:listItem w:displayText="Wednesday" w:value="Wednesday"/>
                              <w:listItem w:displayText="Thursday" w:value="Thursday"/>
                              <w:listItem w:displayText="Friday" w:value="Friday"/>
                            </w:dropDownList>
                          </w:sdtPr>
                          <w:sdtContent>
                            <w:tc>
                              <w:tcPr>
                                <w:tcW w:w="1393" w:type="dxa"/>
                                <w:vAlign w:val="center"/>
                              </w:tcPr>
                              <w:p w14:paraId="7AFEC46A" w14:textId="4F546868" w:rsidR="00C77273" w:rsidRDefault="002A745A" w:rsidP="002477A8">
                                <w:pPr>
                                  <w:widowControl w:val="0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38482A">
                                  <w:rPr>
                                    <w:rStyle w:val="PlaceholderText"/>
                                  </w:rPr>
                                  <w:t>Choose a</w:t>
                                </w:r>
                                <w:r>
                                  <w:rPr>
                                    <w:rStyle w:val="PlaceholderText"/>
                                  </w:rPr>
                                  <w:t xml:space="preserve"> day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</w:rPr>
                            <w:alias w:val="Date"/>
                            <w:tag w:val="Date"/>
                            <w:id w:val="1006640162"/>
                            <w:placeholder>
                              <w:docPart w:val="F1A5CAFD93BB49C1A5AAB82823AFFA18"/>
                            </w:placeholder>
                            <w:showingPlcHdr/>
                            <w:date>
                              <w:dateFormat w:val="dddd, 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tc>
                              <w:tcPr>
                                <w:tcW w:w="1392" w:type="dxa"/>
                                <w:vAlign w:val="center"/>
                              </w:tcPr>
                              <w:p w14:paraId="1AC20089" w14:textId="49192FF9" w:rsidR="00C77273" w:rsidRDefault="002A745A" w:rsidP="002477A8">
                                <w:pPr>
                                  <w:widowControl w:val="0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PlaceholderText"/>
                                  </w:rPr>
                                  <w:t>Select a date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379" w:type="dxa"/>
                            <w:vAlign w:val="center"/>
                          </w:tcPr>
                          <w:p w14:paraId="1F9B3C26" w14:textId="7EF92E2D" w:rsidR="00C77273" w:rsidRDefault="00786209" w:rsidP="002477A8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7A54"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377" w:type="dxa"/>
                            <w:vAlign w:val="center"/>
                          </w:tcPr>
                          <w:p w14:paraId="215F3002" w14:textId="0185189C" w:rsidR="00C77273" w:rsidRDefault="00786209" w:rsidP="002477A8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688B"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377" w:type="dxa"/>
                            <w:vAlign w:val="center"/>
                          </w:tcPr>
                          <w:p w14:paraId="5BC18B06" w14:textId="439254F6" w:rsidR="00C77273" w:rsidRDefault="00786209" w:rsidP="002477A8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688B"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377" w:type="dxa"/>
                            <w:vAlign w:val="center"/>
                          </w:tcPr>
                          <w:p w14:paraId="2AFF5E44" w14:textId="534EFD0E" w:rsidR="00C77273" w:rsidRDefault="00786209" w:rsidP="002477A8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688B"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377" w:type="dxa"/>
                            <w:vAlign w:val="center"/>
                          </w:tcPr>
                          <w:p w14:paraId="21D01E90" w14:textId="2377677D" w:rsidR="00C77273" w:rsidRDefault="00786209" w:rsidP="002477A8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688B"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</w:rPr>
                            <w:alias w:val="Time"/>
                            <w:tag w:val="Time"/>
                            <w:id w:val="-1632705812"/>
                            <w:placeholder>
                              <w:docPart w:val="0E600FE6AA0748AF93E989CFB21E88A3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1388" w:type="dxa"/>
                                <w:vAlign w:val="center"/>
                              </w:tcPr>
                              <w:p w14:paraId="48313535" w14:textId="6F1719AE" w:rsidR="00C77273" w:rsidRDefault="003D14F7" w:rsidP="002477A8">
                                <w:pPr>
                                  <w:widowControl w:val="0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PlaceholderText"/>
                                  </w:rPr>
                                  <w:t>Time</w:t>
                                </w:r>
                              </w:p>
                            </w:tc>
                          </w:sdtContent>
                        </w:sdt>
                      </w:tr>
                      <w:tr w:rsidR="00C77273" w14:paraId="6CB213AA" w14:textId="77777777" w:rsidTr="00786209">
                        <w:trPr>
                          <w:trHeight w:val="576"/>
                        </w:trPr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</w:rPr>
                            <w:alias w:val="Day"/>
                            <w:tag w:val="Day"/>
                            <w:id w:val="1299649846"/>
                            <w:placeholder>
                              <w:docPart w:val="D92E8004C07E4506BB47B6D7961A19AD"/>
                            </w:placeholder>
                            <w:showingPlcHdr/>
                            <w:dropDownList>
                              <w:listItem w:value="Choose an item."/>
                              <w:listItem w:displayText="Monday" w:value="Monday"/>
                              <w:listItem w:displayText="Tuesday" w:value="Tuesday"/>
                              <w:listItem w:displayText="Wednesday" w:value="Wednesday"/>
                              <w:listItem w:displayText="Thursday" w:value="Thursday"/>
                              <w:listItem w:displayText="Friday" w:value="Friday"/>
                            </w:dropDownList>
                          </w:sdtPr>
                          <w:sdtContent>
                            <w:tc>
                              <w:tcPr>
                                <w:tcW w:w="1393" w:type="dxa"/>
                                <w:vAlign w:val="center"/>
                              </w:tcPr>
                              <w:p w14:paraId="143095A7" w14:textId="7C799EAF" w:rsidR="00C77273" w:rsidRDefault="002A745A" w:rsidP="002477A8">
                                <w:pPr>
                                  <w:widowControl w:val="0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38482A">
                                  <w:rPr>
                                    <w:rStyle w:val="PlaceholderText"/>
                                  </w:rPr>
                                  <w:t>Choose a</w:t>
                                </w:r>
                                <w:r>
                                  <w:rPr>
                                    <w:rStyle w:val="PlaceholderText"/>
                                  </w:rPr>
                                  <w:t xml:space="preserve"> day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</w:rPr>
                            <w:alias w:val="Date"/>
                            <w:tag w:val="Date"/>
                            <w:id w:val="775670691"/>
                            <w:placeholder>
                              <w:docPart w:val="41FF585151294BEE80B3DCE3224193CD"/>
                            </w:placeholder>
                            <w:showingPlcHdr/>
                            <w:date>
                              <w:dateFormat w:val="dddd, 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tc>
                              <w:tcPr>
                                <w:tcW w:w="1392" w:type="dxa"/>
                                <w:vAlign w:val="center"/>
                              </w:tcPr>
                              <w:p w14:paraId="26E9F49F" w14:textId="49EB044D" w:rsidR="00C77273" w:rsidRDefault="002A745A" w:rsidP="002477A8">
                                <w:pPr>
                                  <w:widowControl w:val="0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PlaceholderText"/>
                                  </w:rPr>
                                  <w:t>Select a date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379" w:type="dxa"/>
                            <w:vAlign w:val="center"/>
                          </w:tcPr>
                          <w:p w14:paraId="785A4024" w14:textId="386D63FE" w:rsidR="00C77273" w:rsidRDefault="00786209" w:rsidP="002477A8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7A54"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377" w:type="dxa"/>
                            <w:vAlign w:val="center"/>
                          </w:tcPr>
                          <w:p w14:paraId="395B90C0" w14:textId="6A0DCC4C" w:rsidR="00C77273" w:rsidRDefault="00786209" w:rsidP="002477A8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688B"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377" w:type="dxa"/>
                            <w:vAlign w:val="center"/>
                          </w:tcPr>
                          <w:p w14:paraId="08CCF058" w14:textId="5FD23BBB" w:rsidR="00C77273" w:rsidRDefault="00786209" w:rsidP="002477A8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688B"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377" w:type="dxa"/>
                            <w:vAlign w:val="center"/>
                          </w:tcPr>
                          <w:p w14:paraId="392D043C" w14:textId="184EDB8E" w:rsidR="00C77273" w:rsidRDefault="00786209" w:rsidP="002477A8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688B"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377" w:type="dxa"/>
                            <w:vAlign w:val="center"/>
                          </w:tcPr>
                          <w:p w14:paraId="0F084858" w14:textId="36C9F05E" w:rsidR="00C77273" w:rsidRDefault="00786209" w:rsidP="002477A8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688B"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</w:rPr>
                            <w:alias w:val="Time"/>
                            <w:tag w:val="Time"/>
                            <w:id w:val="1400180852"/>
                            <w:placeholder>
                              <w:docPart w:val="891D22E008E14F5099E201EF3F02050D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1388" w:type="dxa"/>
                                <w:vAlign w:val="center"/>
                              </w:tcPr>
                              <w:p w14:paraId="4BCC0394" w14:textId="3E0F11CA" w:rsidR="00C77273" w:rsidRDefault="003D14F7" w:rsidP="002477A8">
                                <w:pPr>
                                  <w:widowControl w:val="0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PlaceholderText"/>
                                  </w:rPr>
                                  <w:t>Time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1BCCC8AE" w14:textId="1853F902" w:rsidR="00F140A6" w:rsidRDefault="00F42CBA" w:rsidP="00D3002C">
                      <w:pPr>
                        <w:widowControl w:val="0"/>
                        <w:spacing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424C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</w:p>
                    <w:p w14:paraId="0A12EA90" w14:textId="77777777" w:rsidR="00F140A6" w:rsidRDefault="00F140A6" w:rsidP="00D3002C">
                      <w:pPr>
                        <w:widowControl w:val="0"/>
                        <w:spacing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00"/>
                        <w:gridCol w:w="8460"/>
                      </w:tblGrid>
                      <w:tr w:rsidR="00F424C4" w14:paraId="25EF72AA" w14:textId="77777777" w:rsidTr="004073F3">
                        <w:trPr>
                          <w:trHeight w:val="720"/>
                        </w:trPr>
                        <w:tc>
                          <w:tcPr>
                            <w:tcW w:w="2596" w:type="dxa"/>
                            <w:vAlign w:val="center"/>
                          </w:tcPr>
                          <w:p w14:paraId="34ADB482" w14:textId="76D3D556" w:rsidR="00F424C4" w:rsidRDefault="00F424C4" w:rsidP="00F424C4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UNIT</w:t>
                            </w:r>
                          </w:p>
                        </w:tc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alias w:val="Unit"/>
                            <w:tag w:val="Unit"/>
                            <w:id w:val="316088637"/>
                            <w:lock w:val="sdtLocked"/>
                            <w:placeholder>
                              <w:docPart w:val="CDAE78B0038D43328874BDB1BD61C3CC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8464" w:type="dxa"/>
                                <w:vAlign w:val="center"/>
                              </w:tcPr>
                              <w:p w14:paraId="06F2A6A3" w14:textId="782C9B33" w:rsidR="00F424C4" w:rsidRDefault="00F424C4" w:rsidP="00F140A6">
                                <w:pPr>
                                  <w:widowControl w:val="0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38482A">
                                  <w:rPr>
                                    <w:rStyle w:val="PlaceholderText"/>
                                  </w:rPr>
                                  <w:t xml:space="preserve">Click or tap here to enter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unit</w:t>
                                </w:r>
                              </w:p>
                            </w:tc>
                          </w:sdtContent>
                        </w:sdt>
                      </w:tr>
                      <w:tr w:rsidR="00F424C4" w14:paraId="590447F4" w14:textId="77777777" w:rsidTr="004073F3">
                        <w:trPr>
                          <w:trHeight w:val="720"/>
                        </w:trPr>
                        <w:tc>
                          <w:tcPr>
                            <w:tcW w:w="2596" w:type="dxa"/>
                            <w:vAlign w:val="center"/>
                          </w:tcPr>
                          <w:p w14:paraId="6E0EA71E" w14:textId="1EA2DC65" w:rsidR="00F424C4" w:rsidRDefault="00F424C4" w:rsidP="00F424C4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SPECIFIC TOPIC</w:t>
                            </w:r>
                          </w:p>
                        </w:tc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alias w:val="Specific topic"/>
                            <w:tag w:val="Specific topic"/>
                            <w:id w:val="40799819"/>
                            <w:lock w:val="sdtLocked"/>
                            <w:placeholder>
                              <w:docPart w:val="C8C74FAF7E134BFBA8F7555C3590A60C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8464" w:type="dxa"/>
                                <w:vAlign w:val="center"/>
                              </w:tcPr>
                              <w:p w14:paraId="432E0F0D" w14:textId="494C48C4" w:rsidR="00F424C4" w:rsidRDefault="00F424C4" w:rsidP="00F140A6">
                                <w:pPr>
                                  <w:widowControl w:val="0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38482A">
                                  <w:rPr>
                                    <w:rStyle w:val="PlaceholderText"/>
                                  </w:rPr>
                                  <w:t xml:space="preserve">Click or tap here to enter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specific topic</w:t>
                                </w:r>
                              </w:p>
                            </w:tc>
                          </w:sdtContent>
                        </w:sdt>
                      </w:tr>
                      <w:tr w:rsidR="00F424C4" w14:paraId="79FE101F" w14:textId="77777777" w:rsidTr="004073F3">
                        <w:trPr>
                          <w:trHeight w:val="720"/>
                        </w:trPr>
                        <w:tc>
                          <w:tcPr>
                            <w:tcW w:w="2596" w:type="dxa"/>
                            <w:vAlign w:val="center"/>
                          </w:tcPr>
                          <w:p w14:paraId="14493A81" w14:textId="5530BD0B" w:rsidR="00F424C4" w:rsidRDefault="00F424C4" w:rsidP="00F424C4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SPECIFIC OBJECTIVE</w:t>
                            </w:r>
                          </w:p>
                        </w:tc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alias w:val="Specific Objective"/>
                            <w:tag w:val="Specific Objective"/>
                            <w:id w:val="706453419"/>
                            <w:lock w:val="sdtLocked"/>
                            <w:placeholder>
                              <w:docPart w:val="E2BD99DB50E54EBB8E6C037151E4B4C4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8464" w:type="dxa"/>
                                <w:vAlign w:val="center"/>
                              </w:tcPr>
                              <w:p w14:paraId="585618B0" w14:textId="275FE3C9" w:rsidR="00F424C4" w:rsidRDefault="00F424C4" w:rsidP="00F140A6">
                                <w:pPr>
                                  <w:widowControl w:val="0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38482A">
                                  <w:rPr>
                                    <w:rStyle w:val="PlaceholderText"/>
                                  </w:rPr>
                                  <w:t xml:space="preserve">Click or tap here to enter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specific objective</w:t>
                                </w:r>
                              </w:p>
                            </w:tc>
                          </w:sdtContent>
                        </w:sdt>
                      </w:tr>
                      <w:tr w:rsidR="00F140A6" w14:paraId="11C0D0BF" w14:textId="77777777" w:rsidTr="004073F3">
                        <w:trPr>
                          <w:trHeight w:val="720"/>
                        </w:trPr>
                        <w:tc>
                          <w:tcPr>
                            <w:tcW w:w="2600" w:type="dxa"/>
                            <w:vAlign w:val="center"/>
                          </w:tcPr>
                          <w:p w14:paraId="3864612C" w14:textId="27AD7414" w:rsidR="00F140A6" w:rsidRDefault="00F140A6" w:rsidP="001C07AC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KNOWLEDGE</w:t>
                            </w:r>
                          </w:p>
                        </w:tc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alias w:val="Knowledge"/>
                            <w:tag w:val="Knowledge"/>
                            <w:id w:val="936792326"/>
                            <w:lock w:val="sdtLocked"/>
                            <w:placeholder>
                              <w:docPart w:val="202A96CB2BBD4AF097C73AB84CC2FA21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8460" w:type="dxa"/>
                                <w:vAlign w:val="center"/>
                              </w:tcPr>
                              <w:p w14:paraId="7DF0963E" w14:textId="3714B47D" w:rsidR="00F140A6" w:rsidRDefault="00F140A6" w:rsidP="00F140A6">
                                <w:pPr>
                                  <w:widowControl w:val="0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38482A">
                                  <w:rPr>
                                    <w:rStyle w:val="PlaceholderText"/>
                                  </w:rPr>
                                  <w:t xml:space="preserve">Click or tap here to enter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knowledge</w:t>
                                </w:r>
                              </w:p>
                            </w:tc>
                          </w:sdtContent>
                        </w:sdt>
                      </w:tr>
                      <w:tr w:rsidR="00F140A6" w14:paraId="3282D0B6" w14:textId="77777777" w:rsidTr="004073F3">
                        <w:trPr>
                          <w:trHeight w:val="720"/>
                        </w:trPr>
                        <w:tc>
                          <w:tcPr>
                            <w:tcW w:w="2600" w:type="dxa"/>
                            <w:vAlign w:val="center"/>
                          </w:tcPr>
                          <w:p w14:paraId="2D14EB8E" w14:textId="7AA6108A" w:rsidR="00F140A6" w:rsidRDefault="00F140A6" w:rsidP="001C07AC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SKILLS</w:t>
                            </w:r>
                          </w:p>
                        </w:tc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alias w:val="Skills"/>
                            <w:tag w:val="Skills"/>
                            <w:id w:val="-1306850899"/>
                            <w:lock w:val="sdtLocked"/>
                            <w:placeholder>
                              <w:docPart w:val="734DFDAD330E4F8CABBD229A0EBE64F2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8460" w:type="dxa"/>
                                <w:vAlign w:val="center"/>
                              </w:tcPr>
                              <w:p w14:paraId="169D7AF5" w14:textId="6250061E" w:rsidR="00F140A6" w:rsidRDefault="00F140A6" w:rsidP="00F140A6">
                                <w:pPr>
                                  <w:widowControl w:val="0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38482A">
                                  <w:rPr>
                                    <w:rStyle w:val="PlaceholderText"/>
                                  </w:rPr>
                                  <w:t xml:space="preserve">Click or tap here to enter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skills</w:t>
                                </w:r>
                              </w:p>
                            </w:tc>
                          </w:sdtContent>
                        </w:sdt>
                      </w:tr>
                      <w:tr w:rsidR="00F140A6" w14:paraId="0DD898C1" w14:textId="77777777" w:rsidTr="004073F3">
                        <w:trPr>
                          <w:trHeight w:val="720"/>
                        </w:trPr>
                        <w:tc>
                          <w:tcPr>
                            <w:tcW w:w="2600" w:type="dxa"/>
                            <w:vAlign w:val="center"/>
                          </w:tcPr>
                          <w:p w14:paraId="5F8DA970" w14:textId="0E0CF13D" w:rsidR="00F140A6" w:rsidRDefault="00F140A6" w:rsidP="001C07AC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ATTITUDE</w:t>
                            </w:r>
                          </w:p>
                        </w:tc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alias w:val="Attitude"/>
                            <w:tag w:val="Attitude"/>
                            <w:id w:val="2071911044"/>
                            <w:lock w:val="sdtLocked"/>
                            <w:placeholder>
                              <w:docPart w:val="9AB1CC6F63234A9D8D09FBE6F07240A7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8460" w:type="dxa"/>
                                <w:vAlign w:val="center"/>
                              </w:tcPr>
                              <w:p w14:paraId="58AA06ED" w14:textId="46CDC2D3" w:rsidR="00F140A6" w:rsidRDefault="00F140A6" w:rsidP="00F140A6">
                                <w:pPr>
                                  <w:widowControl w:val="0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38482A">
                                  <w:rPr>
                                    <w:rStyle w:val="PlaceholderText"/>
                                  </w:rPr>
                                  <w:t xml:space="preserve">Click or tap here to enter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attitude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54F37C0F" w14:textId="77777777" w:rsidR="00F140A6" w:rsidRPr="00F424C4" w:rsidRDefault="00F140A6" w:rsidP="00D3002C">
                      <w:pPr>
                        <w:widowControl w:val="0"/>
                        <w:spacing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8FD3017" w14:textId="77777777" w:rsidR="00F140A6" w:rsidRDefault="00F140A6" w:rsidP="00D3002C">
                      <w:pPr>
                        <w:widowControl w:val="0"/>
                        <w:spacing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6D766839" w14:textId="23737E65" w:rsidR="00F140A6" w:rsidRPr="00F140A6" w:rsidRDefault="002B3ED7" w:rsidP="00D3002C">
                      <w:pPr>
                        <w:widowControl w:val="0"/>
                        <w:spacing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140A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RESOURCES/MATERIALS:</w:t>
                      </w:r>
                      <w:r w:rsidRPr="00F140A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87"/>
                        <w:gridCol w:w="9173"/>
                      </w:tblGrid>
                      <w:tr w:rsidR="00F140A6" w14:paraId="3CD79C7B" w14:textId="77777777" w:rsidTr="00F140A6">
                        <w:trPr>
                          <w:trHeight w:val="864"/>
                        </w:trPr>
                        <w:tc>
                          <w:tcPr>
                            <w:tcW w:w="1908" w:type="dxa"/>
                            <w:vAlign w:val="center"/>
                          </w:tcPr>
                          <w:p w14:paraId="4275FD95" w14:textId="58DEB08A" w:rsidR="00F140A6" w:rsidRPr="00F140A6" w:rsidRDefault="00F140A6" w:rsidP="00F140A6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140A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TEXT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(S)</w:t>
                            </w:r>
                          </w:p>
                        </w:tc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alias w:val="Text(s)"/>
                            <w:tag w:val="Text(s)"/>
                            <w:id w:val="-586698103"/>
                            <w:lock w:val="sdtLocked"/>
                            <w:placeholder>
                              <w:docPart w:val="A71B95B6ADCD4740B64018FFF8AF2FF4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9378" w:type="dxa"/>
                                <w:vAlign w:val="center"/>
                              </w:tcPr>
                              <w:p w14:paraId="438E1565" w14:textId="4D6CF632" w:rsidR="00F140A6" w:rsidRPr="00F140A6" w:rsidRDefault="00F140A6" w:rsidP="00F140A6">
                                <w:pPr>
                                  <w:widowControl w:val="0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38482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4AA53C08" w14:textId="77777777" w:rsidR="00B67B70" w:rsidRDefault="006B4A8F" w:rsidP="00D3002C">
                      <w:pPr>
                        <w:widowControl w:val="0"/>
                        <w:spacing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="002B3ED7" w:rsidRPr="00F84128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="002B3ED7" w:rsidRPr="00F84128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  <w:t>LESSON CONTENT: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060"/>
                      </w:tblGrid>
                      <w:tr w:rsidR="00B67B70" w14:paraId="6B332FF4" w14:textId="77777777" w:rsidTr="00B67B70">
                        <w:trPr>
                          <w:trHeight w:val="3600"/>
                        </w:trPr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u w:val="single"/>
                            </w:rPr>
                            <w:alias w:val="Lesson Content"/>
                            <w:tag w:val="Lesson Content"/>
                            <w:id w:val="966328946"/>
                            <w:lock w:val="contentLocked"/>
                            <w:placeholder>
                              <w:docPart w:val="D55A4087FA9E4627BEB1781DDE5ABFD1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11286" w:type="dxa"/>
                              </w:tcPr>
                              <w:p w14:paraId="6A055FA5" w14:textId="5F0866F4" w:rsidR="00B67B70" w:rsidRDefault="00B67B70" w:rsidP="00B67B70">
                                <w:pPr>
                                  <w:widowControl w:val="0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>
                                  <w:rPr>
                                    <w:rStyle w:val="PlaceholderText"/>
                                  </w:rPr>
                                  <w:t>Type your lesson content here…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5295F292" w14:textId="77777777" w:rsidR="00B67B70" w:rsidRPr="00B67B70" w:rsidRDefault="002B3ED7" w:rsidP="00D3002C">
                      <w:pPr>
                        <w:widowControl w:val="0"/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84128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  <w:br/>
                      </w:r>
                      <w:r w:rsidR="000367A6" w:rsidRPr="00F841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841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="001F3580" w:rsidRPr="00B67B7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INSTRUCTIONAL MATERIALS: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67"/>
                        <w:gridCol w:w="2763"/>
                        <w:gridCol w:w="2774"/>
                        <w:gridCol w:w="2766"/>
                      </w:tblGrid>
                      <w:tr w:rsidR="00B67B70" w14:paraId="5B752513" w14:textId="77777777" w:rsidTr="007270C3">
                        <w:trPr>
                          <w:trHeight w:val="720"/>
                        </w:trPr>
                        <w:tc>
                          <w:tcPr>
                            <w:tcW w:w="2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A0BE974" w14:textId="0B1771EA" w:rsidR="00B67B70" w:rsidRPr="00B67B70" w:rsidRDefault="00786209" w:rsidP="00B67B70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B67B70"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67B70" w:rsidRPr="00B67B7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Dry Erase Marker</w:t>
                            </w:r>
                          </w:p>
                        </w:tc>
                        <w:tc>
                          <w:tcPr>
                            <w:tcW w:w="2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607E5A0" w14:textId="3A01777D" w:rsidR="00B67B70" w:rsidRPr="00B67B70" w:rsidRDefault="00786209" w:rsidP="00B67B70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B67B7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67B70" w:rsidRPr="00B67B7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Duster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80106D7" w14:textId="0EC5F7E4" w:rsidR="00B67B70" w:rsidRPr="00B67B70" w:rsidRDefault="00786209" w:rsidP="00B67B70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B67B7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67B70" w:rsidRPr="00B67B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PowerPoint Notes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A70262C" w14:textId="4FADABAA" w:rsidR="00B67B70" w:rsidRPr="00B67B70" w:rsidRDefault="00A842F5" w:rsidP="00B67B70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7270C3"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67B70" w:rsidRPr="00B67B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Hand-held Devices</w:t>
                            </w:r>
                          </w:p>
                        </w:tc>
                      </w:tr>
                      <w:tr w:rsidR="00B67B70" w14:paraId="2195B1BF" w14:textId="77777777" w:rsidTr="007270C3">
                        <w:trPr>
                          <w:trHeight w:val="720"/>
                        </w:trPr>
                        <w:tc>
                          <w:tcPr>
                            <w:tcW w:w="2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81C217F" w14:textId="591790F2" w:rsidR="00B67B70" w:rsidRPr="00B67B70" w:rsidRDefault="00786209" w:rsidP="00B67B70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☐ </w:t>
                            </w:r>
                            <w:r w:rsidR="00B67B7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67B70" w:rsidRPr="00B67B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Projector</w:t>
                            </w:r>
                          </w:p>
                        </w:tc>
                        <w:tc>
                          <w:tcPr>
                            <w:tcW w:w="2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A3DC594" w14:textId="27D8B27E" w:rsidR="00B67B70" w:rsidRPr="00B67B70" w:rsidRDefault="00786209" w:rsidP="00B67B70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B67B7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67B70" w:rsidRPr="00B67B7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Videos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ED17A56" w14:textId="021C1EDB" w:rsidR="00B67B70" w:rsidRPr="00B67B70" w:rsidRDefault="00786209" w:rsidP="00B67B70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7270C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02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7B70" w:rsidRPr="00B67B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Games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54EF83A" w14:textId="549F6615" w:rsidR="00B67B70" w:rsidRPr="00B67B70" w:rsidRDefault="00A842F5" w:rsidP="00B67B70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7270C3"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67B70" w:rsidRPr="00B67B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Text Books</w:t>
                            </w:r>
                          </w:p>
                        </w:tc>
                      </w:tr>
                      <w:tr w:rsidR="00B67B70" w14:paraId="3AFCA230" w14:textId="77777777" w:rsidTr="007270C3">
                        <w:trPr>
                          <w:trHeight w:val="720"/>
                        </w:trPr>
                        <w:tc>
                          <w:tcPr>
                            <w:tcW w:w="2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6D0BCB7" w14:textId="64EE9CEC" w:rsidR="00B67B70" w:rsidRPr="00B67B70" w:rsidRDefault="00786209" w:rsidP="00B67B70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☐ </w:t>
                            </w:r>
                            <w:r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7B70" w:rsidRPr="00B67B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Posters</w:t>
                            </w:r>
                          </w:p>
                        </w:tc>
                        <w:tc>
                          <w:tcPr>
                            <w:tcW w:w="2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0E4612B" w14:textId="2CE8EB4F" w:rsidR="00B67B70" w:rsidRPr="00B67B70" w:rsidRDefault="00786209" w:rsidP="00B67B70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B67B7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67B70" w:rsidRPr="00B67B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Models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4707A4D" w14:textId="0BD86844" w:rsidR="00B67B70" w:rsidRPr="00B67B70" w:rsidRDefault="00A842F5" w:rsidP="00B67B70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7270C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67B70" w:rsidRPr="00B67B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Lab Equipment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A10A0FC" w14:textId="458CE079" w:rsidR="00B67B70" w:rsidRPr="00B67B70" w:rsidRDefault="00B67B70" w:rsidP="00B67B70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67B70" w14:paraId="08D3266C" w14:textId="77777777" w:rsidTr="007270C3">
                        <w:trPr>
                          <w:trHeight w:val="720"/>
                        </w:trPr>
                        <w:tc>
                          <w:tcPr>
                            <w:tcW w:w="1128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22ECF49" w14:textId="76A15907" w:rsidR="00B67B70" w:rsidRPr="00B67B70" w:rsidRDefault="00786209" w:rsidP="00B67B70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7270C3"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270C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7B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Other:</w:t>
                            </w:r>
                            <w:r w:rsidR="007270C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alias w:val="Other"/>
                                <w:tag w:val="Other"/>
                                <w:id w:val="1258329661"/>
                                <w:lock w:val="sdtLocked"/>
                                <w:placeholder>
                                  <w:docPart w:val="3F315C49DE064276B3A646D949BBF1FE"/>
                                </w:placeholder>
                                <w:showingPlcHdr/>
                              </w:sdtPr>
                              <w:sdtContent>
                                <w:r w:rsidR="007270C3" w:rsidRPr="007270C3">
                                  <w:rPr>
                                    <w:rStyle w:val="PlaceholderText"/>
                                    <w:u w:val="single"/>
                                  </w:rPr>
                                  <w:t>Click or tap here to enter text</w:t>
                                </w:r>
                              </w:sdtContent>
                            </w:sdt>
                            <w:r w:rsidR="00B67B70" w:rsidRPr="007270C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B67B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6ADAA58" w14:textId="77777777" w:rsidR="00B67B70" w:rsidRDefault="00B67B70" w:rsidP="00D3002C">
                      <w:pPr>
                        <w:widowControl w:val="0"/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0876826D" w14:textId="45FFFBA3" w:rsidR="001F3580" w:rsidRDefault="001F3580" w:rsidP="00D3002C">
                      <w:pPr>
                        <w:widowControl w:val="0"/>
                        <w:spacing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37382B37" w14:textId="77777777" w:rsidR="007270C3" w:rsidRPr="00F84128" w:rsidRDefault="007270C3" w:rsidP="00D3002C">
                      <w:pPr>
                        <w:widowControl w:val="0"/>
                        <w:spacing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5D5F8F19" w14:textId="77777777" w:rsidR="004073F3" w:rsidRPr="00F84128" w:rsidRDefault="004073F3" w:rsidP="00D3002C">
                      <w:pPr>
                        <w:widowControl w:val="0"/>
                        <w:spacing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2DB3A277" w14:textId="472DAC26" w:rsidR="007270C3" w:rsidRDefault="001F3580" w:rsidP="00D3002C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7270C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</w:rPr>
                        <w:t>TEACHING STRATEGIES</w:t>
                      </w:r>
                    </w:p>
                    <w:p w14:paraId="5F6F04C1" w14:textId="77777777" w:rsidR="007270C3" w:rsidRDefault="007270C3" w:rsidP="00D3002C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54"/>
                        <w:gridCol w:w="2774"/>
                        <w:gridCol w:w="2766"/>
                        <w:gridCol w:w="2776"/>
                      </w:tblGrid>
                      <w:tr w:rsidR="007270C3" w:rsidRPr="00B67B70" w14:paraId="1F360854" w14:textId="77777777" w:rsidTr="001C07AC">
                        <w:trPr>
                          <w:trHeight w:val="720"/>
                        </w:trPr>
                        <w:tc>
                          <w:tcPr>
                            <w:tcW w:w="2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D9FFE06" w14:textId="0F1D7105" w:rsidR="007270C3" w:rsidRPr="00B67B70" w:rsidRDefault="00AC0278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951F0E"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270C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Inquiry based</w:t>
                            </w:r>
                          </w:p>
                        </w:tc>
                        <w:tc>
                          <w:tcPr>
                            <w:tcW w:w="2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DE12855" w14:textId="0069DA1A" w:rsidR="007270C3" w:rsidRPr="00B67B70" w:rsidRDefault="00951F0E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7270C3"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270C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Lecture Based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1D54455" w14:textId="6AE77EF5" w:rsidR="007270C3" w:rsidRPr="00B67B70" w:rsidRDefault="00951F0E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7270C3"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270C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Discussion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DAB49AC" w14:textId="52BD78BC" w:rsidR="007270C3" w:rsidRPr="00B67B70" w:rsidRDefault="00951F0E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7270C3"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270C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Demonstration</w:t>
                            </w:r>
                          </w:p>
                        </w:tc>
                      </w:tr>
                      <w:tr w:rsidR="007270C3" w:rsidRPr="00B67B70" w14:paraId="614525D5" w14:textId="77777777" w:rsidTr="001C07AC">
                        <w:trPr>
                          <w:trHeight w:val="720"/>
                        </w:trPr>
                        <w:tc>
                          <w:tcPr>
                            <w:tcW w:w="2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6EA44DF" w14:textId="1DBDA2DB" w:rsidR="007270C3" w:rsidRPr="00B67B70" w:rsidRDefault="00AC0278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7270C3"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270C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Buzz group</w:t>
                            </w:r>
                          </w:p>
                        </w:tc>
                        <w:tc>
                          <w:tcPr>
                            <w:tcW w:w="2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4610E5C" w14:textId="365D1439" w:rsidR="007270C3" w:rsidRPr="00B67B70" w:rsidRDefault="00951F0E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7270C3"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270C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Brainstorming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A708FE6" w14:textId="7EBC2BF9" w:rsidR="007270C3" w:rsidRPr="00B67B70" w:rsidRDefault="00951F0E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7270C3"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270C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Role playing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B4D5865" w14:textId="04909A82" w:rsidR="007270C3" w:rsidRPr="00B67B70" w:rsidRDefault="00951F0E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7270C3"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270C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Differentiation</w:t>
                            </w:r>
                          </w:p>
                        </w:tc>
                      </w:tr>
                      <w:tr w:rsidR="007270C3" w:rsidRPr="00B67B70" w14:paraId="6DFA3FE6" w14:textId="77777777" w:rsidTr="001C07AC">
                        <w:trPr>
                          <w:trHeight w:val="720"/>
                        </w:trPr>
                        <w:tc>
                          <w:tcPr>
                            <w:tcW w:w="1128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0A751CF" w14:textId="75561565" w:rsidR="007270C3" w:rsidRPr="00B67B70" w:rsidRDefault="00951F0E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7270C3"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270C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Other: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alias w:val="Other"/>
                                <w:tag w:val="Other"/>
                                <w:id w:val="-1821797757"/>
                                <w:placeholder>
                                  <w:docPart w:val="B75C5F7F0812444C9BC593F14850DB08"/>
                                </w:placeholder>
                                <w:showingPlcHdr/>
                              </w:sdtPr>
                              <w:sdtContent>
                                <w:r w:rsidR="007270C3" w:rsidRPr="007270C3">
                                  <w:rPr>
                                    <w:rStyle w:val="PlaceholderText"/>
                                    <w:u w:val="single"/>
                                  </w:rPr>
                                  <w:t>Click or tap here to enter text</w:t>
                                </w:r>
                              </w:sdtContent>
                            </w:sdt>
                            <w:r w:rsidR="007270C3" w:rsidRPr="007270C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7270C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876826F" w14:textId="323C1CE8" w:rsidR="001F3580" w:rsidRPr="00F84128" w:rsidRDefault="001F3580" w:rsidP="00D3002C">
                      <w:pPr>
                        <w:widowControl w:val="0"/>
                        <w:spacing w:after="0" w:line="240" w:lineRule="auto"/>
                        <w:rPr>
                          <w:rFonts w:ascii="Andalus" w:eastAsia="Times New Roman" w:hAnsi="Andalus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7270C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</w:rPr>
                        <w:br/>
                      </w:r>
                      <w:r w:rsidR="00D3002C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</w:p>
                    <w:p w14:paraId="1ED344CA" w14:textId="77777777" w:rsidR="007270C3" w:rsidRDefault="001F3580" w:rsidP="00D3002C">
                      <w:pPr>
                        <w:widowControl w:val="0"/>
                        <w:spacing w:line="240" w:lineRule="auto"/>
                        <w:rPr>
                          <w:rFonts w:ascii="Andalus" w:eastAsia="Times New Roman" w:hAnsi="Andalus" w:cs="Times New Roman"/>
                          <w:b/>
                          <w:bCs/>
                          <w:color w:val="000000" w:themeColor="text1"/>
                        </w:rPr>
                      </w:pPr>
                      <w:r w:rsidRPr="007270C3">
                        <w:rPr>
                          <w:rFonts w:ascii="Andalus" w:eastAsia="Times New Roman" w:hAnsi="Andalus" w:cs="Times New Roman"/>
                          <w:b/>
                          <w:bCs/>
                          <w:color w:val="000000" w:themeColor="text1"/>
                        </w:rPr>
                        <w:t>STUDENT ACTIVITIES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72"/>
                        <w:gridCol w:w="2762"/>
                        <w:gridCol w:w="2773"/>
                        <w:gridCol w:w="2763"/>
                      </w:tblGrid>
                      <w:tr w:rsidR="007270C3" w:rsidRPr="00B67B70" w14:paraId="527F27FA" w14:textId="77777777" w:rsidTr="001C07AC">
                        <w:trPr>
                          <w:trHeight w:val="720"/>
                        </w:trPr>
                        <w:tc>
                          <w:tcPr>
                            <w:tcW w:w="2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889638C" w14:textId="7FC2A951" w:rsidR="007270C3" w:rsidRPr="00B67B70" w:rsidRDefault="00951F0E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7270C3"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270C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Brainstorming</w:t>
                            </w:r>
                          </w:p>
                        </w:tc>
                        <w:tc>
                          <w:tcPr>
                            <w:tcW w:w="2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9BCBD9D" w14:textId="4AD73640" w:rsidR="007270C3" w:rsidRPr="00B67B70" w:rsidRDefault="00951F0E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7270C3"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270C3" w:rsidRPr="00B67B7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</w:t>
                            </w:r>
                            <w:r w:rsidR="007270C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iscussion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8C2FC04" w14:textId="114F8E65" w:rsidR="007270C3" w:rsidRPr="00B67B70" w:rsidRDefault="00951F0E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7270C3"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270C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Questions and Answer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B4ADFFA" w14:textId="0157B55D" w:rsidR="007270C3" w:rsidRPr="00B67B70" w:rsidRDefault="00951F0E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☐ </w:t>
                            </w:r>
                            <w:r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270C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Pre-Test</w:t>
                            </w:r>
                          </w:p>
                        </w:tc>
                      </w:tr>
                      <w:tr w:rsidR="007270C3" w:rsidRPr="00B67B70" w14:paraId="0034F9CB" w14:textId="77777777" w:rsidTr="001C07AC">
                        <w:trPr>
                          <w:trHeight w:val="720"/>
                        </w:trPr>
                        <w:tc>
                          <w:tcPr>
                            <w:tcW w:w="2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32D7776" w14:textId="2CBFC374" w:rsidR="007270C3" w:rsidRPr="00B67B70" w:rsidRDefault="00951F0E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☐ </w:t>
                            </w:r>
                            <w:r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270C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Lecture</w:t>
                            </w:r>
                          </w:p>
                        </w:tc>
                        <w:tc>
                          <w:tcPr>
                            <w:tcW w:w="2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24CDB4F" w14:textId="4632F576" w:rsidR="007270C3" w:rsidRPr="00B67B70" w:rsidRDefault="00951F0E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☐ </w:t>
                            </w:r>
                            <w:r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270C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Handouts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9863FD6" w14:textId="01BF0C6E" w:rsidR="007270C3" w:rsidRPr="00B67B70" w:rsidRDefault="00951F0E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7270C3"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270C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Skills Worksheet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E4BE24A" w14:textId="18020ED5" w:rsidR="007270C3" w:rsidRPr="00B67B70" w:rsidRDefault="00951F0E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☐ </w:t>
                            </w:r>
                            <w:r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270C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Research</w:t>
                            </w:r>
                          </w:p>
                        </w:tc>
                      </w:tr>
                      <w:tr w:rsidR="007270C3" w:rsidRPr="00B67B70" w14:paraId="01D8F6FC" w14:textId="77777777" w:rsidTr="001C07AC">
                        <w:trPr>
                          <w:trHeight w:val="720"/>
                        </w:trPr>
                        <w:tc>
                          <w:tcPr>
                            <w:tcW w:w="2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B5F8A1C" w14:textId="2FC9895E" w:rsidR="007270C3" w:rsidRPr="00B67B70" w:rsidRDefault="00951F0E" w:rsidP="007270C3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7270C3"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270C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Class Presentations</w:t>
                            </w:r>
                          </w:p>
                        </w:tc>
                        <w:tc>
                          <w:tcPr>
                            <w:tcW w:w="2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B4211D6" w14:textId="152CE2DC" w:rsidR="007270C3" w:rsidRPr="00B67B70" w:rsidRDefault="00951F0E" w:rsidP="007270C3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7270C3"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270C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Group Work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0B339C3" w14:textId="42CB51B9" w:rsidR="007270C3" w:rsidRPr="00B67B70" w:rsidRDefault="00951F0E" w:rsidP="007270C3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7270C3"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270C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Demonstration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6BBE8A5" w14:textId="18B70058" w:rsidR="007270C3" w:rsidRPr="00B67B70" w:rsidRDefault="00951F0E" w:rsidP="007270C3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7270C3"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270C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Laboratory Work</w:t>
                            </w:r>
                          </w:p>
                        </w:tc>
                      </w:tr>
                      <w:tr w:rsidR="007270C3" w:rsidRPr="00B67B70" w14:paraId="0B7778DA" w14:textId="77777777" w:rsidTr="001C07AC">
                        <w:trPr>
                          <w:trHeight w:val="720"/>
                        </w:trPr>
                        <w:tc>
                          <w:tcPr>
                            <w:tcW w:w="2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7C58633" w14:textId="52239CB3" w:rsidR="007270C3" w:rsidRDefault="00951F0E" w:rsidP="007270C3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7270C3"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270C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Viewing Videos</w:t>
                            </w:r>
                          </w:p>
                        </w:tc>
                        <w:tc>
                          <w:tcPr>
                            <w:tcW w:w="2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FBA5B7E" w14:textId="38061D09" w:rsidR="007270C3" w:rsidRDefault="00951F0E" w:rsidP="007270C3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7270C3"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270C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Past Paper Questions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B54F279" w14:textId="6D947369" w:rsidR="007270C3" w:rsidRDefault="00951F0E" w:rsidP="007270C3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7270C3"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270C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Class Reading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4E6F5FB" w14:textId="0CBC69C0" w:rsidR="007270C3" w:rsidRPr="00B67B70" w:rsidRDefault="00951F0E" w:rsidP="007270C3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7270C3"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0237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Drawing and Labelling </w:t>
                            </w:r>
                          </w:p>
                        </w:tc>
                      </w:tr>
                      <w:tr w:rsidR="00F02372" w:rsidRPr="00B67B70" w14:paraId="69BC7B95" w14:textId="77777777" w:rsidTr="001C07AC">
                        <w:trPr>
                          <w:trHeight w:val="720"/>
                        </w:trPr>
                        <w:tc>
                          <w:tcPr>
                            <w:tcW w:w="2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67366D8" w14:textId="20A3256B" w:rsidR="00F02372" w:rsidRDefault="00951F0E" w:rsidP="007270C3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F02372"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023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Field Study</w:t>
                            </w:r>
                          </w:p>
                        </w:tc>
                        <w:tc>
                          <w:tcPr>
                            <w:tcW w:w="2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43D31C8" w14:textId="77777777" w:rsidR="00F02372" w:rsidRDefault="00F02372" w:rsidP="007270C3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AAB79CF" w14:textId="77777777" w:rsidR="00F02372" w:rsidRDefault="00F02372" w:rsidP="007270C3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F6CBDDC" w14:textId="77777777" w:rsidR="00F02372" w:rsidRDefault="00F02372" w:rsidP="007270C3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70C3" w:rsidRPr="00B67B70" w14:paraId="236BEB38" w14:textId="77777777" w:rsidTr="001C07AC">
                        <w:trPr>
                          <w:trHeight w:val="720"/>
                        </w:trPr>
                        <w:tc>
                          <w:tcPr>
                            <w:tcW w:w="1128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B87CA61" w14:textId="1DBBFACA" w:rsidR="007270C3" w:rsidRPr="00B67B70" w:rsidRDefault="00951F0E" w:rsidP="007270C3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7270C3"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270C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Other: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alias w:val="Other"/>
                                <w:tag w:val="Other"/>
                                <w:id w:val="1409650792"/>
                                <w:placeholder>
                                  <w:docPart w:val="954494CF86444B4BBAAB5C654002750F"/>
                                </w:placeholder>
                                <w:showingPlcHdr/>
                              </w:sdtPr>
                              <w:sdtContent>
                                <w:r w:rsidR="007270C3" w:rsidRPr="007270C3">
                                  <w:rPr>
                                    <w:rStyle w:val="PlaceholderText"/>
                                    <w:u w:val="single"/>
                                  </w:rPr>
                                  <w:t>Click or tap here to enter text</w:t>
                                </w:r>
                              </w:sdtContent>
                            </w:sdt>
                            <w:r w:rsidR="007270C3" w:rsidRPr="007270C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7270C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8768270" w14:textId="740E6A8C" w:rsidR="001F3580" w:rsidRPr="00F84128" w:rsidRDefault="001F3580" w:rsidP="00D3002C">
                      <w:pPr>
                        <w:widowControl w:val="0"/>
                        <w:spacing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7270C3">
                        <w:rPr>
                          <w:rFonts w:ascii="Andalus" w:eastAsia="Times New Roman" w:hAnsi="Andalus" w:cs="Times New Roman"/>
                          <w:b/>
                          <w:bCs/>
                          <w:color w:val="000000" w:themeColor="text1"/>
                        </w:rPr>
                        <w:br/>
                      </w:r>
                      <w:r w:rsidR="00D3002C">
                        <w:rPr>
                          <w:rFonts w:ascii="Andalus" w:eastAsia="Times New Roman" w:hAnsi="Andalus" w:cs="Times New Roman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</w:p>
                    <w:p w14:paraId="1118D2A2" w14:textId="77777777" w:rsidR="00F02372" w:rsidRDefault="001F3580" w:rsidP="00D3002C">
                      <w:pPr>
                        <w:widowControl w:val="0"/>
                        <w:spacing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F0237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</w:rPr>
                        <w:t>SCIENCE PROCESS SKILLS: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21"/>
                        <w:gridCol w:w="2821"/>
                        <w:gridCol w:w="2822"/>
                      </w:tblGrid>
                      <w:tr w:rsidR="00F02372" w:rsidRPr="00B67B70" w14:paraId="7E6D8ACB" w14:textId="77777777" w:rsidTr="001C07AC">
                        <w:trPr>
                          <w:trHeight w:val="720"/>
                        </w:trPr>
                        <w:tc>
                          <w:tcPr>
                            <w:tcW w:w="2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9563343" w14:textId="01CC4778" w:rsidR="00F02372" w:rsidRPr="00B67B70" w:rsidRDefault="00951F0E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F02372"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023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Exploring</w:t>
                            </w:r>
                          </w:p>
                        </w:tc>
                        <w:tc>
                          <w:tcPr>
                            <w:tcW w:w="2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AF96DE1" w14:textId="41D62D09" w:rsidR="00F02372" w:rsidRPr="00B67B70" w:rsidRDefault="00951F0E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F02372"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023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Observing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DF910BA" w14:textId="1C5C4295" w:rsidR="00F02372" w:rsidRPr="00B67B70" w:rsidRDefault="00951F0E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F02372"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023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Predicting</w:t>
                            </w:r>
                          </w:p>
                        </w:tc>
                      </w:tr>
                    </w:tbl>
                    <w:p w14:paraId="26A8B908" w14:textId="77777777" w:rsidR="00F02372" w:rsidRDefault="001F3580" w:rsidP="00F02372">
                      <w:pPr>
                        <w:widowControl w:val="0"/>
                        <w:spacing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F0237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</w:rPr>
                        <w:br/>
                      </w:r>
                      <w:r w:rsidRPr="00F84128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</w:p>
                    <w:p w14:paraId="7480D2BC" w14:textId="6FC682E0" w:rsidR="00F02372" w:rsidRDefault="002B3ED7" w:rsidP="00F02372">
                      <w:pPr>
                        <w:widowControl w:val="0"/>
                        <w:spacing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0237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</w:rPr>
                        <w:t>PREVIOUS KNOWLEDGE:</w:t>
                      </w:r>
                      <w:r w:rsidR="004609A9" w:rsidRPr="004609A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F0237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                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21"/>
                        <w:gridCol w:w="2821"/>
                      </w:tblGrid>
                      <w:tr w:rsidR="00F02372" w:rsidRPr="00B67B70" w14:paraId="3E788CAA" w14:textId="77777777" w:rsidTr="001C07AC">
                        <w:trPr>
                          <w:trHeight w:val="720"/>
                        </w:trPr>
                        <w:tc>
                          <w:tcPr>
                            <w:tcW w:w="2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D21730E" w14:textId="4B241E9C" w:rsidR="00F02372" w:rsidRPr="00B67B70" w:rsidRDefault="00951F0E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☐ </w:t>
                            </w:r>
                            <w:r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23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2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747A432" w14:textId="624974F5" w:rsidR="00F02372" w:rsidRPr="00B67B70" w:rsidRDefault="00951F0E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☐ </w:t>
                            </w:r>
                            <w:r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23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</w:tr>
                    </w:tbl>
                    <w:p w14:paraId="07AA8A52" w14:textId="77777777" w:rsidR="00F02372" w:rsidRDefault="004609A9" w:rsidP="00F02372">
                      <w:pPr>
                        <w:widowControl w:val="0"/>
                        <w:spacing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sdt>
                        <w:sdt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alias w:val="Previous Knowledge"/>
                          <w:tag w:val="Previous Knowledge"/>
                          <w:id w:val="-14461653"/>
                          <w:lock w:val="sdtLocked"/>
                          <w:placeholder>
                            <w:docPart w:val="3AB8D4E6064F4DE5A1CA28781667028D"/>
                          </w:placeholder>
                          <w:showingPlcHdr/>
                        </w:sdtPr>
                        <w:sdtContent>
                          <w:r w:rsidR="00F02372" w:rsidRPr="00F02372">
                            <w:rPr>
                              <w:rStyle w:val="PlaceholderText"/>
                              <w:u w:val="single"/>
                            </w:rPr>
                            <w:t>Click or tap here to enter where the previous knowledge was obtained…</w:t>
                          </w:r>
                        </w:sdtContent>
                      </w:sdt>
                      <w:r w:rsidR="00B2110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="002B3ED7" w:rsidRPr="00F84128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</w:p>
                    <w:p w14:paraId="0B19CA09" w14:textId="77777777" w:rsidR="00F02372" w:rsidRDefault="00F02372" w:rsidP="00F02372">
                      <w:pPr>
                        <w:widowControl w:val="0"/>
                        <w:spacing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7B98B0A0" w14:textId="77777777" w:rsidR="00F02372" w:rsidRDefault="00F02372" w:rsidP="00F02372">
                      <w:pPr>
                        <w:widowControl w:val="0"/>
                        <w:spacing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091A6E68" w14:textId="77777777" w:rsidR="00F02372" w:rsidRDefault="00F02372" w:rsidP="00F02372">
                      <w:pPr>
                        <w:widowControl w:val="0"/>
                        <w:spacing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0D2D65C2" w14:textId="2A795BF8" w:rsidR="00291910" w:rsidRDefault="002B3ED7" w:rsidP="00F02372">
                      <w:pPr>
                        <w:widowControl w:val="0"/>
                        <w:spacing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29191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</w:rPr>
                        <w:t>INTRODUCTION</w:t>
                      </w:r>
                      <w:r w:rsidRPr="0029191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</w:rPr>
                        <w:br/>
                      </w:r>
                      <w:r w:rsidR="0029191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br/>
                        <w:t xml:space="preserve">Students will be asked: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060"/>
                      </w:tblGrid>
                      <w:tr w:rsidR="00291910" w14:paraId="637B590E" w14:textId="77777777" w:rsidTr="00291910">
                        <w:tc>
                          <w:tcPr>
                            <w:tcW w:w="11286" w:type="dxa"/>
                          </w:tcPr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alias w:val="Introduction Questions"/>
                              <w:tag w:val="Introduction Questions"/>
                              <w:id w:val="686032407"/>
                              <w:lock w:val="sdtLocked"/>
                              <w:placeholder>
                                <w:docPart w:val="D292C2A1FCAB43A78F378EB731D163B3"/>
                              </w:placeholder>
                              <w:showingPlcHdr/>
                            </w:sdtPr>
                            <w:sdtContent>
                              <w:p w14:paraId="3C82507A" w14:textId="1294050E" w:rsidR="00291910" w:rsidRDefault="00291910" w:rsidP="00F02372">
                                <w:pPr>
                                  <w:widowControl w:val="0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38482A">
                                  <w:rPr>
                                    <w:rStyle w:val="PlaceholderText"/>
                                  </w:rPr>
                                  <w:t xml:space="preserve">Click or tap here to enter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your introduction questions here…</w:t>
                                </w:r>
                              </w:p>
                            </w:sdtContent>
                          </w:sdt>
                          <w:p w14:paraId="78AA44C6" w14:textId="77777777" w:rsidR="00291910" w:rsidRDefault="00291910" w:rsidP="00F02372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D654570" w14:textId="77777777" w:rsidR="00291910" w:rsidRDefault="00291910" w:rsidP="00F02372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5E25D9B" w14:textId="77777777" w:rsidR="00291910" w:rsidRDefault="00291910" w:rsidP="00F02372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0D20044" w14:textId="77777777" w:rsidR="00291910" w:rsidRDefault="00291910" w:rsidP="00F02372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98E4E53" w14:textId="77777777" w:rsidR="00291910" w:rsidRDefault="00291910" w:rsidP="00F02372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0A8D8A5" w14:textId="77777777" w:rsidR="00291910" w:rsidRDefault="00291910" w:rsidP="00F02372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3D5C973" w14:textId="77777777" w:rsidR="00291910" w:rsidRDefault="00291910" w:rsidP="00F02372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D0AFE95" w14:textId="77777777" w:rsidR="00291910" w:rsidRDefault="00291910" w:rsidP="00F02372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4E9FDB0" w14:textId="77777777" w:rsidR="00291910" w:rsidRDefault="00291910" w:rsidP="00F02372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0CCE0C6" w14:textId="77777777" w:rsidR="00291910" w:rsidRDefault="00291910" w:rsidP="00F02372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62D0692" w14:textId="77777777" w:rsidR="00291910" w:rsidRDefault="00291910" w:rsidP="00F02372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3969EB8" w14:textId="77777777" w:rsidR="00291910" w:rsidRDefault="00291910" w:rsidP="00F02372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E3F7513" w14:textId="77777777" w:rsidR="00291910" w:rsidRDefault="00291910" w:rsidP="00F02372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8768272" w14:textId="0CC9FDE2" w:rsidR="002B3ED7" w:rsidRPr="00F84128" w:rsidRDefault="00D3002C" w:rsidP="00F02372">
                      <w:pPr>
                        <w:widowControl w:val="0"/>
                        <w:spacing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</w:p>
                    <w:p w14:paraId="7FD3D0D3" w14:textId="77777777" w:rsidR="00291910" w:rsidRDefault="00291910" w:rsidP="00D3002C">
                      <w:pPr>
                        <w:widowControl w:val="0"/>
                        <w:spacing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</w:p>
                    <w:p w14:paraId="615298F8" w14:textId="49C403D5" w:rsidR="00291910" w:rsidRDefault="002B3ED7" w:rsidP="00D3002C">
                      <w:pPr>
                        <w:widowControl w:val="0"/>
                        <w:spacing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29191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</w:rPr>
                        <w:t>DEVELOPMENTAL ACTIVITIES:</w:t>
                      </w:r>
                      <w:r w:rsidR="00D3002C" w:rsidRPr="0029191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</w:rPr>
                        <w:br/>
                      </w:r>
                      <w:r w:rsidR="00D3002C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  <w:br/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89"/>
                        <w:gridCol w:w="9971"/>
                      </w:tblGrid>
                      <w:tr w:rsidR="00291910" w14:paraId="2B1EA6E1" w14:textId="77777777" w:rsidTr="00291910">
                        <w:trPr>
                          <w:trHeight w:val="720"/>
                        </w:trPr>
                        <w:tc>
                          <w:tcPr>
                            <w:tcW w:w="1098" w:type="dxa"/>
                            <w:vAlign w:val="center"/>
                          </w:tcPr>
                          <w:p w14:paraId="29B59B53" w14:textId="76FAD51B" w:rsidR="00291910" w:rsidRPr="006E6E2E" w:rsidRDefault="00291910" w:rsidP="00291910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6E2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STEP 1</w:t>
                            </w:r>
                          </w:p>
                        </w:tc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alias w:val="Developemental Step"/>
                            <w:tag w:val="Developemental Step"/>
                            <w:id w:val="-1400907336"/>
                            <w:lock w:val="sdtLocked"/>
                            <w:placeholder>
                              <w:docPart w:val="1AF188AF3388451A951DC4E7CC586653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10188" w:type="dxa"/>
                                <w:vAlign w:val="center"/>
                              </w:tcPr>
                              <w:p w14:paraId="37149180" w14:textId="6F55E684" w:rsidR="00291910" w:rsidRDefault="00291910" w:rsidP="00291910">
                                <w:pPr>
                                  <w:widowControl w:val="0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38482A">
                                  <w:rPr>
                                    <w:rStyle w:val="PlaceholderText"/>
                                  </w:rPr>
                                  <w:t xml:space="preserve">Click or tap here to enter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step..</w:t>
                                </w:r>
                                <w:r w:rsidRPr="0038482A">
                                  <w:rPr>
                                    <w:rStyle w:val="PlaceholderText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</w:tr>
                      <w:tr w:rsidR="00291910" w14:paraId="399F472B" w14:textId="77777777" w:rsidTr="00291910">
                        <w:trPr>
                          <w:trHeight w:val="720"/>
                        </w:trPr>
                        <w:tc>
                          <w:tcPr>
                            <w:tcW w:w="1098" w:type="dxa"/>
                            <w:vAlign w:val="center"/>
                          </w:tcPr>
                          <w:p w14:paraId="51F4D53D" w14:textId="4FC4F12D" w:rsidR="00291910" w:rsidRPr="006E6E2E" w:rsidRDefault="00291910" w:rsidP="00291910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6E2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STEP 2</w:t>
                            </w:r>
                          </w:p>
                        </w:tc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alias w:val="Developemental Step"/>
                            <w:tag w:val="Developemental Step"/>
                            <w:id w:val="-1246189978"/>
                            <w:placeholder>
                              <w:docPart w:val="32A1EDB69DF34AA1AEB85BDBF01E555C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10188" w:type="dxa"/>
                                <w:vAlign w:val="center"/>
                              </w:tcPr>
                              <w:p w14:paraId="38A55449" w14:textId="4B9714BD" w:rsidR="00291910" w:rsidRDefault="00291910" w:rsidP="00291910">
                                <w:pPr>
                                  <w:widowControl w:val="0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38482A">
                                  <w:rPr>
                                    <w:rStyle w:val="PlaceholderText"/>
                                  </w:rPr>
                                  <w:t xml:space="preserve">Click or tap here to enter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step..</w:t>
                                </w:r>
                                <w:r w:rsidRPr="0038482A">
                                  <w:rPr>
                                    <w:rStyle w:val="PlaceholderText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</w:tr>
                      <w:tr w:rsidR="00291910" w14:paraId="14B78FEF" w14:textId="77777777" w:rsidTr="00291910">
                        <w:trPr>
                          <w:trHeight w:val="720"/>
                        </w:trPr>
                        <w:tc>
                          <w:tcPr>
                            <w:tcW w:w="1098" w:type="dxa"/>
                            <w:vAlign w:val="center"/>
                          </w:tcPr>
                          <w:p w14:paraId="2E79FD83" w14:textId="38297432" w:rsidR="00291910" w:rsidRPr="006E6E2E" w:rsidRDefault="00291910" w:rsidP="00291910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6E2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STEP 3</w:t>
                            </w:r>
                          </w:p>
                        </w:tc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alias w:val="Developemental Step"/>
                            <w:tag w:val="Developemental Step"/>
                            <w:id w:val="1221327593"/>
                            <w:placeholder>
                              <w:docPart w:val="4AD410ACE1654594A4D8166668112FF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10188" w:type="dxa"/>
                                <w:vAlign w:val="center"/>
                              </w:tcPr>
                              <w:p w14:paraId="18FF499B" w14:textId="5A5C930E" w:rsidR="00291910" w:rsidRDefault="00291910" w:rsidP="00291910">
                                <w:pPr>
                                  <w:widowControl w:val="0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38482A">
                                  <w:rPr>
                                    <w:rStyle w:val="PlaceholderText"/>
                                  </w:rPr>
                                  <w:t xml:space="preserve">Click or tap here to enter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step..</w:t>
                                </w:r>
                                <w:r w:rsidRPr="0038482A">
                                  <w:rPr>
                                    <w:rStyle w:val="PlaceholderText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</w:tr>
                      <w:tr w:rsidR="00291910" w14:paraId="1A106068" w14:textId="77777777" w:rsidTr="00291910">
                        <w:trPr>
                          <w:trHeight w:val="720"/>
                        </w:trPr>
                        <w:tc>
                          <w:tcPr>
                            <w:tcW w:w="1098" w:type="dxa"/>
                            <w:vAlign w:val="center"/>
                          </w:tcPr>
                          <w:p w14:paraId="61198862" w14:textId="14921511" w:rsidR="00291910" w:rsidRPr="006E6E2E" w:rsidRDefault="00291910" w:rsidP="00291910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6E2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STEP 4</w:t>
                            </w:r>
                          </w:p>
                        </w:tc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alias w:val="Developemental Step"/>
                            <w:tag w:val="Developemental Step"/>
                            <w:id w:val="-1154988819"/>
                            <w:placeholder>
                              <w:docPart w:val="18495A067F5A4DC4BDFBB832209F752F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10188" w:type="dxa"/>
                                <w:vAlign w:val="center"/>
                              </w:tcPr>
                              <w:p w14:paraId="2B91F929" w14:textId="65ED6A8C" w:rsidR="00291910" w:rsidRDefault="00291910" w:rsidP="00291910">
                                <w:pPr>
                                  <w:widowControl w:val="0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38482A">
                                  <w:rPr>
                                    <w:rStyle w:val="PlaceholderText"/>
                                  </w:rPr>
                                  <w:t xml:space="preserve">Click or tap here to enter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step..</w:t>
                                </w:r>
                                <w:r w:rsidRPr="0038482A">
                                  <w:rPr>
                                    <w:rStyle w:val="PlaceholderText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</w:tr>
                      <w:tr w:rsidR="00291910" w14:paraId="13F589F6" w14:textId="77777777" w:rsidTr="00291910">
                        <w:trPr>
                          <w:trHeight w:val="720"/>
                        </w:trPr>
                        <w:tc>
                          <w:tcPr>
                            <w:tcW w:w="1098" w:type="dxa"/>
                            <w:vAlign w:val="center"/>
                          </w:tcPr>
                          <w:p w14:paraId="014F2657" w14:textId="07DB46FF" w:rsidR="00291910" w:rsidRPr="006E6E2E" w:rsidRDefault="00291910" w:rsidP="00291910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6E2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STEP 5</w:t>
                            </w:r>
                          </w:p>
                        </w:tc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alias w:val="Developemental Step"/>
                            <w:tag w:val="Developemental Step"/>
                            <w:id w:val="1971315045"/>
                            <w:placeholder>
                              <w:docPart w:val="4E57EDD805BC42B588BF22797CC7B7DB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10188" w:type="dxa"/>
                                <w:vAlign w:val="center"/>
                              </w:tcPr>
                              <w:p w14:paraId="547E7FB1" w14:textId="3CFCCE62" w:rsidR="00291910" w:rsidRDefault="00291910" w:rsidP="00291910">
                                <w:pPr>
                                  <w:widowControl w:val="0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38482A">
                                  <w:rPr>
                                    <w:rStyle w:val="PlaceholderText"/>
                                  </w:rPr>
                                  <w:t xml:space="preserve">Click or tap here to enter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step..</w:t>
                                </w:r>
                                <w:r w:rsidRPr="0038482A">
                                  <w:rPr>
                                    <w:rStyle w:val="PlaceholderText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</w:tr>
                      <w:tr w:rsidR="00291910" w14:paraId="634EB706" w14:textId="77777777" w:rsidTr="00291910">
                        <w:trPr>
                          <w:trHeight w:val="720"/>
                        </w:trPr>
                        <w:tc>
                          <w:tcPr>
                            <w:tcW w:w="1098" w:type="dxa"/>
                            <w:vAlign w:val="center"/>
                          </w:tcPr>
                          <w:p w14:paraId="4DBA6D72" w14:textId="28FE4450" w:rsidR="00291910" w:rsidRPr="006E6E2E" w:rsidRDefault="00291910" w:rsidP="00291910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6E2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STEP 6</w:t>
                            </w:r>
                          </w:p>
                        </w:tc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alias w:val="Developemental Step"/>
                            <w:tag w:val="Developemental Step"/>
                            <w:id w:val="-1870604974"/>
                            <w:placeholder>
                              <w:docPart w:val="599B3287C5D2420A940CB3FAEF4DDBDC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10188" w:type="dxa"/>
                                <w:vAlign w:val="center"/>
                              </w:tcPr>
                              <w:p w14:paraId="04058868" w14:textId="4726F74F" w:rsidR="00291910" w:rsidRDefault="00291910" w:rsidP="00291910">
                                <w:pPr>
                                  <w:widowControl w:val="0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38482A">
                                  <w:rPr>
                                    <w:rStyle w:val="PlaceholderText"/>
                                  </w:rPr>
                                  <w:t xml:space="preserve">Click or tap here to enter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step..</w:t>
                                </w:r>
                                <w:r w:rsidRPr="0038482A">
                                  <w:rPr>
                                    <w:rStyle w:val="PlaceholderText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</w:tr>
                      <w:tr w:rsidR="00291910" w14:paraId="708C6180" w14:textId="77777777" w:rsidTr="00291910">
                        <w:trPr>
                          <w:trHeight w:val="720"/>
                        </w:trPr>
                        <w:tc>
                          <w:tcPr>
                            <w:tcW w:w="1098" w:type="dxa"/>
                            <w:vAlign w:val="center"/>
                          </w:tcPr>
                          <w:p w14:paraId="5DD058B0" w14:textId="4545F63D" w:rsidR="00291910" w:rsidRPr="006E6E2E" w:rsidRDefault="00291910" w:rsidP="00291910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6E2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STEP 7</w:t>
                            </w:r>
                          </w:p>
                        </w:tc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alias w:val="Developemental Step"/>
                            <w:tag w:val="Developemental Step"/>
                            <w:id w:val="969555596"/>
                            <w:placeholder>
                              <w:docPart w:val="654E8F0DAACD413E9A1788ECAC85DFB4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10188" w:type="dxa"/>
                                <w:vAlign w:val="center"/>
                              </w:tcPr>
                              <w:p w14:paraId="1CE74D47" w14:textId="5D90417A" w:rsidR="00291910" w:rsidRDefault="00291910" w:rsidP="00291910">
                                <w:pPr>
                                  <w:widowControl w:val="0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38482A">
                                  <w:rPr>
                                    <w:rStyle w:val="PlaceholderText"/>
                                  </w:rPr>
                                  <w:t xml:space="preserve">Click or tap here to enter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step..</w:t>
                                </w:r>
                                <w:r w:rsidRPr="0038482A">
                                  <w:rPr>
                                    <w:rStyle w:val="PlaceholderText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</w:tr>
                      <w:tr w:rsidR="00291910" w14:paraId="030FC397" w14:textId="77777777" w:rsidTr="00291910">
                        <w:trPr>
                          <w:trHeight w:val="720"/>
                        </w:trPr>
                        <w:tc>
                          <w:tcPr>
                            <w:tcW w:w="1098" w:type="dxa"/>
                            <w:vAlign w:val="center"/>
                          </w:tcPr>
                          <w:p w14:paraId="54855AFE" w14:textId="5B5EDB40" w:rsidR="00291910" w:rsidRPr="006E6E2E" w:rsidRDefault="00291910" w:rsidP="00291910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6E2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STEP 8</w:t>
                            </w:r>
                          </w:p>
                        </w:tc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alias w:val="Developemental Step"/>
                            <w:tag w:val="Developemental Step"/>
                            <w:id w:val="-461962084"/>
                            <w:placeholder>
                              <w:docPart w:val="45150D99EB384DB09538018C512C12D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10188" w:type="dxa"/>
                                <w:vAlign w:val="center"/>
                              </w:tcPr>
                              <w:p w14:paraId="1B00A6E8" w14:textId="746C3E64" w:rsidR="00291910" w:rsidRDefault="00291910" w:rsidP="00291910">
                                <w:pPr>
                                  <w:widowControl w:val="0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38482A">
                                  <w:rPr>
                                    <w:rStyle w:val="PlaceholderText"/>
                                  </w:rPr>
                                  <w:t xml:space="preserve">Click or tap here to enter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step..</w:t>
                                </w:r>
                                <w:r w:rsidRPr="0038482A">
                                  <w:rPr>
                                    <w:rStyle w:val="PlaceholderText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76643741" w14:textId="77777777" w:rsidR="004609A9" w:rsidRDefault="00B21109" w:rsidP="00D3002C">
                      <w:pPr>
                        <w:widowControl w:val="0"/>
                        <w:spacing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="002B3ED7" w:rsidRPr="00F84128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</w:p>
                    <w:p w14:paraId="4B656B81" w14:textId="77777777" w:rsidR="004609A9" w:rsidRDefault="004609A9" w:rsidP="00D3002C">
                      <w:pPr>
                        <w:widowControl w:val="0"/>
                        <w:spacing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</w:pPr>
                    </w:p>
                    <w:p w14:paraId="2577769D" w14:textId="77777777" w:rsidR="004609A9" w:rsidRDefault="004609A9" w:rsidP="00D3002C">
                      <w:pPr>
                        <w:widowControl w:val="0"/>
                        <w:spacing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</w:pPr>
                    </w:p>
                    <w:p w14:paraId="0380B535" w14:textId="77777777" w:rsidR="004609A9" w:rsidRDefault="004609A9" w:rsidP="00D3002C">
                      <w:pPr>
                        <w:widowControl w:val="0"/>
                        <w:spacing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</w:pPr>
                    </w:p>
                    <w:p w14:paraId="532E02EA" w14:textId="77777777" w:rsidR="004609A9" w:rsidRDefault="004609A9" w:rsidP="00D3002C">
                      <w:pPr>
                        <w:widowControl w:val="0"/>
                        <w:spacing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</w:pPr>
                    </w:p>
                    <w:p w14:paraId="1439F4DA" w14:textId="7BB46906" w:rsidR="00F02372" w:rsidRPr="00F02372" w:rsidRDefault="00F42CBA" w:rsidP="004073F3">
                      <w:pPr>
                        <w:widowControl w:val="0"/>
                        <w:spacing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</w:pPr>
                      <w:r w:rsidRPr="00F0237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CULMINATING ACTIVITY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61"/>
                        <w:gridCol w:w="2768"/>
                        <w:gridCol w:w="2775"/>
                        <w:gridCol w:w="2766"/>
                      </w:tblGrid>
                      <w:tr w:rsidR="00F02372" w:rsidRPr="00B67B70" w14:paraId="1E703DE9" w14:textId="77777777" w:rsidTr="001C07AC">
                        <w:trPr>
                          <w:trHeight w:val="720"/>
                        </w:trPr>
                        <w:tc>
                          <w:tcPr>
                            <w:tcW w:w="2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6798BBC" w14:textId="2A0A8C72" w:rsidR="00F02372" w:rsidRPr="00B67B70" w:rsidRDefault="009475CA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F023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Labelling structures</w:t>
                            </w:r>
                          </w:p>
                        </w:tc>
                        <w:tc>
                          <w:tcPr>
                            <w:tcW w:w="2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FF25C12" w14:textId="39585CB9" w:rsidR="00F02372" w:rsidRPr="00B67B70" w:rsidRDefault="009475CA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F023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Homework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FC32843" w14:textId="14AE05E7" w:rsidR="00F02372" w:rsidRPr="00B67B70" w:rsidRDefault="009475CA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F023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Class-work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CEC406C" w14:textId="6C9BB1B8" w:rsidR="00F02372" w:rsidRPr="00B67B70" w:rsidRDefault="009475CA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F023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Drawing</w:t>
                            </w:r>
                          </w:p>
                        </w:tc>
                      </w:tr>
                      <w:tr w:rsidR="00F02372" w:rsidRPr="00B67B70" w14:paraId="5B5E9E89" w14:textId="77777777" w:rsidTr="001C07AC">
                        <w:trPr>
                          <w:trHeight w:val="720"/>
                        </w:trPr>
                        <w:tc>
                          <w:tcPr>
                            <w:tcW w:w="2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303E2D8" w14:textId="5A3B5CA3" w:rsidR="00F02372" w:rsidRPr="00B67B70" w:rsidRDefault="009475CA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☐ </w:t>
                            </w:r>
                            <w:r w:rsidR="00F023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Quizlet</w:t>
                            </w:r>
                          </w:p>
                        </w:tc>
                        <w:tc>
                          <w:tcPr>
                            <w:tcW w:w="2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7225215" w14:textId="642C8991" w:rsidR="00F02372" w:rsidRPr="00B67B70" w:rsidRDefault="009475CA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F023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Puzzles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AB3D2C2" w14:textId="7420BD4A" w:rsidR="00F02372" w:rsidRPr="00B67B70" w:rsidRDefault="009475CA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F023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Games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FA9423B" w14:textId="454F80B1" w:rsidR="00F02372" w:rsidRPr="00B67B70" w:rsidRDefault="009475CA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F0237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Discussion</w:t>
                            </w:r>
                          </w:p>
                        </w:tc>
                      </w:tr>
                      <w:tr w:rsidR="00F02372" w:rsidRPr="00B67B70" w14:paraId="15737EB8" w14:textId="77777777" w:rsidTr="001C07AC">
                        <w:trPr>
                          <w:trHeight w:val="720"/>
                        </w:trPr>
                        <w:tc>
                          <w:tcPr>
                            <w:tcW w:w="2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7F4C416" w14:textId="5396249F" w:rsidR="00F02372" w:rsidRPr="00B67B70" w:rsidRDefault="009475CA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F023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Recap of topic</w:t>
                            </w:r>
                          </w:p>
                        </w:tc>
                        <w:tc>
                          <w:tcPr>
                            <w:tcW w:w="2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413636C" w14:textId="5837E973" w:rsidR="00F02372" w:rsidRPr="00B67B70" w:rsidRDefault="009475CA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F023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Questions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6DA017F" w14:textId="6163EA27" w:rsidR="00F02372" w:rsidRPr="00B67B70" w:rsidRDefault="009475CA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F023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Demonstration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478481F" w14:textId="6F6021AB" w:rsidR="00F02372" w:rsidRPr="00B67B70" w:rsidRDefault="009475CA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F0237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Laboratory Work</w:t>
                            </w:r>
                          </w:p>
                        </w:tc>
                      </w:tr>
                      <w:tr w:rsidR="00F02372" w:rsidRPr="00B67B70" w14:paraId="6681E180" w14:textId="77777777" w:rsidTr="001C07AC">
                        <w:trPr>
                          <w:trHeight w:val="720"/>
                        </w:trPr>
                        <w:tc>
                          <w:tcPr>
                            <w:tcW w:w="2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AD107D4" w14:textId="417801A4" w:rsidR="00F02372" w:rsidRDefault="009475CA" w:rsidP="001C07AC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F023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Viewing Videos</w:t>
                            </w:r>
                          </w:p>
                        </w:tc>
                        <w:tc>
                          <w:tcPr>
                            <w:tcW w:w="2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025FF39" w14:textId="5214A34A" w:rsidR="00F02372" w:rsidRDefault="009475CA" w:rsidP="001C07AC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F023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Past Paper Questions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CBCF1D2" w14:textId="0B3E8275" w:rsidR="00F02372" w:rsidRDefault="009475CA" w:rsidP="001C07AC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F023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Class Reading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795BD0A" w14:textId="3AB8CD5B" w:rsidR="00F02372" w:rsidRPr="00B67B70" w:rsidRDefault="009475CA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F0237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Drawing and Labelling </w:t>
                            </w:r>
                          </w:p>
                        </w:tc>
                      </w:tr>
                      <w:tr w:rsidR="00F02372" w:rsidRPr="00B67B70" w14:paraId="35041C44" w14:textId="77777777" w:rsidTr="001C07AC">
                        <w:trPr>
                          <w:trHeight w:val="720"/>
                        </w:trPr>
                        <w:tc>
                          <w:tcPr>
                            <w:tcW w:w="2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FB4E689" w14:textId="42863750" w:rsidR="00F02372" w:rsidRDefault="009475CA" w:rsidP="00F02372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F023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Field Study</w:t>
                            </w:r>
                          </w:p>
                        </w:tc>
                        <w:tc>
                          <w:tcPr>
                            <w:tcW w:w="2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9FCD2FC" w14:textId="4BCC3877" w:rsidR="00F02372" w:rsidRDefault="009475CA" w:rsidP="00F02372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F023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Class Presentation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336F6BE" w14:textId="77777777" w:rsidR="00F02372" w:rsidRDefault="00F02372" w:rsidP="00F02372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EA4D821" w14:textId="77777777" w:rsidR="00F02372" w:rsidRDefault="00F02372" w:rsidP="00F02372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02372" w:rsidRPr="00B67B70" w14:paraId="6A32EC0E" w14:textId="77777777" w:rsidTr="001C07AC">
                        <w:trPr>
                          <w:trHeight w:val="720"/>
                        </w:trPr>
                        <w:tc>
                          <w:tcPr>
                            <w:tcW w:w="1128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9BD31F8" w14:textId="528F77AC" w:rsidR="00F02372" w:rsidRPr="00B67B70" w:rsidRDefault="009475CA" w:rsidP="00F02372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F023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237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Other: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alias w:val="Other"/>
                                <w:tag w:val="Other"/>
                                <w:id w:val="484893154"/>
                                <w:placeholder>
                                  <w:docPart w:val="F3A7456C4CDB489AAD4D7ECF3081B3CF"/>
                                </w:placeholder>
                                <w:showingPlcHdr/>
                              </w:sdtPr>
                              <w:sdtContent>
                                <w:r w:rsidR="00F02372" w:rsidRPr="007270C3">
                                  <w:rPr>
                                    <w:rStyle w:val="PlaceholderText"/>
                                    <w:u w:val="single"/>
                                  </w:rPr>
                                  <w:t>Click or tap here to enter text</w:t>
                                </w:r>
                              </w:sdtContent>
                            </w:sdt>
                            <w:r w:rsidR="00F02372" w:rsidRPr="007270C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F0237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8768278" w14:textId="48EEE973" w:rsidR="00F42CBA" w:rsidRDefault="00F42CBA" w:rsidP="00F42CBA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</w:pPr>
                      <w:r w:rsidRPr="0041509B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u w:val="single"/>
                        </w:rPr>
                        <w:br/>
                      </w:r>
                      <w:r w:rsidRPr="00F42CB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F42CB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u w:val="single"/>
                        </w:rPr>
                        <w:br/>
                      </w:r>
                      <w:r w:rsidRPr="00F0237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TYPES OF ASSESSMENT/SEATWORK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67"/>
                        <w:gridCol w:w="2771"/>
                        <w:gridCol w:w="2769"/>
                        <w:gridCol w:w="2763"/>
                      </w:tblGrid>
                      <w:tr w:rsidR="00F02372" w:rsidRPr="00B67B70" w14:paraId="4CA58E22" w14:textId="77777777" w:rsidTr="001C07AC">
                        <w:trPr>
                          <w:trHeight w:val="720"/>
                        </w:trPr>
                        <w:tc>
                          <w:tcPr>
                            <w:tcW w:w="2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867D7F0" w14:textId="5DC28015" w:rsidR="00F02372" w:rsidRPr="00B67B70" w:rsidRDefault="009475CA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F023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E0F3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Interviews</w:t>
                            </w:r>
                          </w:p>
                        </w:tc>
                        <w:tc>
                          <w:tcPr>
                            <w:tcW w:w="2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2D3F158" w14:textId="7EBC00EB" w:rsidR="00F02372" w:rsidRPr="00B67B70" w:rsidRDefault="009475CA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F023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E0F3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Observation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7DEB109" w14:textId="0E5D6327" w:rsidR="00F02372" w:rsidRPr="00B67B70" w:rsidRDefault="00AD2CE1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F023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E0F3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Journals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53A679C" w14:textId="6E17C4C2" w:rsidR="00F02372" w:rsidRPr="00B67B70" w:rsidRDefault="00AD2CE1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F023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E0F3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Portfolio</w:t>
                            </w:r>
                          </w:p>
                        </w:tc>
                      </w:tr>
                      <w:tr w:rsidR="00F02372" w:rsidRPr="00B67B70" w14:paraId="7DAAD878" w14:textId="77777777" w:rsidTr="001C07AC">
                        <w:trPr>
                          <w:trHeight w:val="720"/>
                        </w:trPr>
                        <w:tc>
                          <w:tcPr>
                            <w:tcW w:w="2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64A8C9D" w14:textId="06D0C6D4" w:rsidR="00F02372" w:rsidRPr="00B67B70" w:rsidRDefault="009475CA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F023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E0F3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Quiz</w:t>
                            </w:r>
                          </w:p>
                        </w:tc>
                        <w:tc>
                          <w:tcPr>
                            <w:tcW w:w="2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50129D7" w14:textId="09273EBF" w:rsidR="00F02372" w:rsidRPr="00B67B70" w:rsidRDefault="00AD2CE1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F023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E0F3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Class Presentation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8AF0FE5" w14:textId="49D94F80" w:rsidR="00F02372" w:rsidRPr="00B67B70" w:rsidRDefault="00AD2CE1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F023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E0F3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Open Ended Questions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F01A884" w14:textId="6DC951CA" w:rsidR="00F02372" w:rsidRPr="00B67B70" w:rsidRDefault="00AD2CE1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F0237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E0F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Projects</w:t>
                            </w:r>
                          </w:p>
                        </w:tc>
                      </w:tr>
                      <w:tr w:rsidR="00F02372" w:rsidRPr="00B67B70" w14:paraId="3D712298" w14:textId="77777777" w:rsidTr="001C07AC">
                        <w:trPr>
                          <w:trHeight w:val="720"/>
                        </w:trPr>
                        <w:tc>
                          <w:tcPr>
                            <w:tcW w:w="2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E3F7200" w14:textId="4B0857BF" w:rsidR="00F02372" w:rsidRPr="00B67B70" w:rsidRDefault="009475CA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F023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E0F3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Class Exercise</w:t>
                            </w:r>
                          </w:p>
                        </w:tc>
                        <w:tc>
                          <w:tcPr>
                            <w:tcW w:w="2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3052DF7" w14:textId="04547A95" w:rsidR="00F02372" w:rsidRPr="00B67B70" w:rsidRDefault="00AD2CE1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F023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Question</w:t>
                            </w:r>
                            <w:r w:rsidR="000E0F3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ing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8C1068A" w14:textId="10AE4380" w:rsidR="00F02372" w:rsidRPr="00B67B70" w:rsidRDefault="00AD2CE1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F0237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E0F3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Homework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024C39D" w14:textId="2705ACB0" w:rsidR="00F02372" w:rsidRPr="00B67B70" w:rsidRDefault="00AD2CE1" w:rsidP="001C07A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F0237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E0F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Open Book Test</w:t>
                            </w:r>
                          </w:p>
                        </w:tc>
                      </w:tr>
                      <w:tr w:rsidR="000E0F30" w:rsidRPr="00B67B70" w14:paraId="6FF76727" w14:textId="77777777" w:rsidTr="001C07AC">
                        <w:trPr>
                          <w:trHeight w:val="720"/>
                        </w:trPr>
                        <w:tc>
                          <w:tcPr>
                            <w:tcW w:w="2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D7A3172" w14:textId="1B7F2B45" w:rsidR="000E0F30" w:rsidRDefault="009475CA" w:rsidP="000E0F30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0E0F3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Class Test</w:t>
                            </w:r>
                          </w:p>
                        </w:tc>
                        <w:tc>
                          <w:tcPr>
                            <w:tcW w:w="2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3C7BE93" w14:textId="76EE02B7" w:rsidR="000E0F30" w:rsidRDefault="00AD2CE1" w:rsidP="000E0F30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0E0F3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Unit Test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0E6F748" w14:textId="0CEA93B3" w:rsidR="000E0F30" w:rsidRDefault="000E0F30" w:rsidP="000E0F30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7A92B85" w14:textId="22756684" w:rsidR="000E0F30" w:rsidRDefault="000E0F30" w:rsidP="000E0F30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E0F30" w:rsidRPr="00B67B70" w14:paraId="2CF2041B" w14:textId="77777777" w:rsidTr="001C07AC">
                        <w:trPr>
                          <w:trHeight w:val="720"/>
                        </w:trPr>
                        <w:tc>
                          <w:tcPr>
                            <w:tcW w:w="1128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F1327FD" w14:textId="70E0F9A2" w:rsidR="000E0F30" w:rsidRPr="00B67B70" w:rsidRDefault="009475CA" w:rsidP="000E0F30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  <w:r w:rsidR="000E0F3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E0F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Other: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alias w:val="Other"/>
                                <w:tag w:val="Other"/>
                                <w:id w:val="279460814"/>
                                <w:placeholder>
                                  <w:docPart w:val="EF573285A3854C8FA78C741250615200"/>
                                </w:placeholder>
                                <w:showingPlcHdr/>
                              </w:sdtPr>
                              <w:sdtContent>
                                <w:r w:rsidR="000E0F30" w:rsidRPr="007270C3">
                                  <w:rPr>
                                    <w:rStyle w:val="PlaceholderText"/>
                                    <w:u w:val="single"/>
                                  </w:rPr>
                                  <w:t>Click or tap here to enter text</w:t>
                                </w:r>
                              </w:sdtContent>
                            </w:sdt>
                            <w:r w:rsidR="000E0F30" w:rsidRPr="007270C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E0F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6ECE689" w14:textId="77777777" w:rsidR="00F02372" w:rsidRPr="00F02372" w:rsidRDefault="00F02372" w:rsidP="00F42CBA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0876827F" w14:textId="77777777" w:rsidR="00D3002C" w:rsidRDefault="00D3002C" w:rsidP="00D3002C">
                      <w:pPr>
                        <w:widowControl w:val="0"/>
                        <w:spacing w:line="240" w:lineRule="auto"/>
                        <w:ind w:left="1440" w:hanging="1440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5E71D8EA" w14:textId="77777777" w:rsidR="004073F3" w:rsidRDefault="004073F3" w:rsidP="00D3002C">
                      <w:pPr>
                        <w:widowControl w:val="0"/>
                        <w:spacing w:line="240" w:lineRule="auto"/>
                        <w:ind w:left="1440" w:hanging="1440"/>
                        <w:rPr>
                          <w:rFonts w:ascii="Andalus" w:eastAsia="Times New Roman" w:hAnsi="Andalus" w:cs="Times New Roman"/>
                          <w:b/>
                          <w:bCs/>
                          <w:color w:val="000000"/>
                        </w:rPr>
                      </w:pPr>
                    </w:p>
                    <w:p w14:paraId="76599769" w14:textId="77777777" w:rsidR="004073F3" w:rsidRDefault="004073F3" w:rsidP="00D3002C">
                      <w:pPr>
                        <w:widowControl w:val="0"/>
                        <w:spacing w:line="240" w:lineRule="auto"/>
                        <w:ind w:left="1440" w:hanging="1440"/>
                        <w:rPr>
                          <w:rFonts w:ascii="Andalus" w:eastAsia="Times New Roman" w:hAnsi="Andalus" w:cs="Times New Roman"/>
                          <w:b/>
                          <w:bCs/>
                          <w:color w:val="000000"/>
                        </w:rPr>
                      </w:pPr>
                    </w:p>
                    <w:p w14:paraId="731F793F" w14:textId="77777777" w:rsidR="004073F3" w:rsidRDefault="004073F3" w:rsidP="00D3002C">
                      <w:pPr>
                        <w:widowControl w:val="0"/>
                        <w:spacing w:line="240" w:lineRule="auto"/>
                        <w:ind w:left="1440" w:hanging="1440"/>
                        <w:rPr>
                          <w:rFonts w:ascii="Andalus" w:eastAsia="Times New Roman" w:hAnsi="Andalus" w:cs="Times New Roman"/>
                          <w:b/>
                          <w:bCs/>
                          <w:color w:val="000000"/>
                        </w:rPr>
                      </w:pPr>
                    </w:p>
                    <w:p w14:paraId="2E10F1CA" w14:textId="77777777" w:rsidR="004073F3" w:rsidRDefault="004073F3" w:rsidP="00D3002C">
                      <w:pPr>
                        <w:widowControl w:val="0"/>
                        <w:spacing w:line="240" w:lineRule="auto"/>
                        <w:ind w:left="1440" w:hanging="1440"/>
                        <w:rPr>
                          <w:rFonts w:ascii="Andalus" w:eastAsia="Times New Roman" w:hAnsi="Andalus" w:cs="Times New Roman"/>
                          <w:b/>
                          <w:bCs/>
                          <w:color w:val="000000"/>
                        </w:rPr>
                      </w:pPr>
                    </w:p>
                    <w:p w14:paraId="5CBEF670" w14:textId="77777777" w:rsidR="004073F3" w:rsidRDefault="004073F3" w:rsidP="00D3002C">
                      <w:pPr>
                        <w:widowControl w:val="0"/>
                        <w:spacing w:line="240" w:lineRule="auto"/>
                        <w:ind w:left="1440" w:hanging="1440"/>
                        <w:rPr>
                          <w:rFonts w:ascii="Andalus" w:eastAsia="Times New Roman" w:hAnsi="Andalus" w:cs="Times New Roman"/>
                          <w:b/>
                          <w:bCs/>
                          <w:color w:val="000000"/>
                        </w:rPr>
                      </w:pPr>
                    </w:p>
                    <w:p w14:paraId="34A8D3C2" w14:textId="77777777" w:rsidR="004073F3" w:rsidRDefault="004073F3" w:rsidP="00D3002C">
                      <w:pPr>
                        <w:widowControl w:val="0"/>
                        <w:spacing w:line="240" w:lineRule="auto"/>
                        <w:ind w:left="1440" w:hanging="1440"/>
                        <w:rPr>
                          <w:rFonts w:ascii="Andalus" w:eastAsia="Times New Roman" w:hAnsi="Andalus" w:cs="Times New Roman"/>
                          <w:b/>
                          <w:bCs/>
                          <w:color w:val="000000"/>
                        </w:rPr>
                      </w:pPr>
                    </w:p>
                    <w:p w14:paraId="17692D60" w14:textId="77777777" w:rsidR="004073F3" w:rsidRDefault="004073F3" w:rsidP="00D3002C">
                      <w:pPr>
                        <w:widowControl w:val="0"/>
                        <w:spacing w:line="240" w:lineRule="auto"/>
                        <w:ind w:left="1440" w:hanging="1440"/>
                        <w:rPr>
                          <w:rFonts w:ascii="Andalus" w:eastAsia="Times New Roman" w:hAnsi="Andalus" w:cs="Times New Roman"/>
                          <w:b/>
                          <w:bCs/>
                          <w:color w:val="000000"/>
                        </w:rPr>
                      </w:pPr>
                    </w:p>
                    <w:p w14:paraId="138706EE" w14:textId="77777777" w:rsidR="004073F3" w:rsidRDefault="004073F3" w:rsidP="00D3002C">
                      <w:pPr>
                        <w:widowControl w:val="0"/>
                        <w:spacing w:line="240" w:lineRule="auto"/>
                        <w:ind w:left="1440" w:hanging="1440"/>
                        <w:rPr>
                          <w:rFonts w:ascii="Andalus" w:eastAsia="Times New Roman" w:hAnsi="Andalus" w:cs="Times New Roman"/>
                          <w:b/>
                          <w:bCs/>
                          <w:color w:val="000000"/>
                        </w:rPr>
                      </w:pPr>
                    </w:p>
                    <w:p w14:paraId="2B803FA4" w14:textId="77777777" w:rsidR="004073F3" w:rsidRDefault="004073F3" w:rsidP="00D3002C">
                      <w:pPr>
                        <w:widowControl w:val="0"/>
                        <w:spacing w:line="240" w:lineRule="auto"/>
                        <w:ind w:left="1440" w:hanging="1440"/>
                        <w:rPr>
                          <w:rFonts w:ascii="Andalus" w:eastAsia="Times New Roman" w:hAnsi="Andalus" w:cs="Times New Roman"/>
                          <w:b/>
                          <w:bCs/>
                          <w:color w:val="000000"/>
                        </w:rPr>
                      </w:pPr>
                    </w:p>
                    <w:p w14:paraId="5AADE659" w14:textId="77777777" w:rsidR="004073F3" w:rsidRDefault="004073F3" w:rsidP="00D3002C">
                      <w:pPr>
                        <w:widowControl w:val="0"/>
                        <w:spacing w:line="240" w:lineRule="auto"/>
                        <w:ind w:left="1440" w:hanging="1440"/>
                        <w:rPr>
                          <w:rFonts w:ascii="Andalus" w:eastAsia="Times New Roman" w:hAnsi="Andalus" w:cs="Times New Roman"/>
                          <w:b/>
                          <w:bCs/>
                          <w:color w:val="000000"/>
                        </w:rPr>
                      </w:pPr>
                    </w:p>
                    <w:p w14:paraId="7B0F1CEB" w14:textId="7216404E" w:rsidR="002032AF" w:rsidRPr="000E0F30" w:rsidRDefault="00FF66A3" w:rsidP="00D3002C">
                      <w:pPr>
                        <w:widowControl w:val="0"/>
                        <w:spacing w:line="240" w:lineRule="auto"/>
                        <w:ind w:left="1440" w:hanging="1440"/>
                        <w:rPr>
                          <w:rFonts w:ascii="Andalus" w:eastAsia="Times New Roman" w:hAnsi="Andalus" w:cs="Times New Roman"/>
                          <w:b/>
                          <w:bCs/>
                          <w:color w:val="000000"/>
                        </w:rPr>
                      </w:pPr>
                      <w:r w:rsidRPr="000E0F30">
                        <w:rPr>
                          <w:rFonts w:ascii="Andalus" w:eastAsia="Times New Roman" w:hAnsi="Andalus" w:cs="Times New Roman"/>
                          <w:b/>
                          <w:bCs/>
                          <w:color w:val="000000"/>
                        </w:rPr>
                        <w:t xml:space="preserve">EVALUATION:    </w:t>
                      </w:r>
                    </w:p>
                    <w:p w14:paraId="0876828A" w14:textId="248DC20A" w:rsidR="00FF66A3" w:rsidRPr="00291910" w:rsidRDefault="00FF66A3" w:rsidP="00D3002C">
                      <w:pPr>
                        <w:widowControl w:val="0"/>
                        <w:spacing w:line="240" w:lineRule="auto"/>
                        <w:ind w:left="1440" w:hanging="1440"/>
                        <w:rPr>
                          <w:rFonts w:ascii="Andalus" w:eastAsia="Times New Roman" w:hAnsi="Andalus" w:cs="Times New Roman"/>
                          <w:b/>
                          <w:bCs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291910">
                        <w:rPr>
                          <w:rFonts w:ascii="Andalus" w:eastAsia="Times New Roman" w:hAnsi="Andalus" w:cs="Times New Roman"/>
                          <w:b/>
                          <w:bCs/>
                          <w:iCs/>
                          <w:color w:val="000000"/>
                          <w:sz w:val="20"/>
                          <w:szCs w:val="20"/>
                        </w:rPr>
                        <w:t>(1)  Poor</w:t>
                      </w:r>
                      <w:r w:rsidR="002032AF" w:rsidRPr="00291910">
                        <w:rPr>
                          <w:rFonts w:ascii="Andalus" w:eastAsia="Times New Roman" w:hAnsi="Andalus" w:cs="Times New Roman"/>
                          <w:b/>
                          <w:bCs/>
                          <w:iCs/>
                          <w:color w:val="000000"/>
                          <w:sz w:val="20"/>
                          <w:szCs w:val="20"/>
                        </w:rPr>
                        <w:t xml:space="preserve">         </w:t>
                      </w:r>
                      <w:r w:rsidR="00291910">
                        <w:rPr>
                          <w:rFonts w:ascii="Andalus" w:eastAsia="Times New Roman" w:hAnsi="Andalus" w:cs="Times New Roman"/>
                          <w:b/>
                          <w:bCs/>
                          <w:iCs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="002032AF" w:rsidRPr="00291910">
                        <w:rPr>
                          <w:rFonts w:ascii="Andalus" w:eastAsia="Times New Roman" w:hAnsi="Andalus" w:cs="Times New Roman"/>
                          <w:b/>
                          <w:bCs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291910">
                        <w:rPr>
                          <w:rFonts w:ascii="Andalus" w:eastAsia="Times New Roman" w:hAnsi="Andalus" w:cs="Times New Roman"/>
                          <w:b/>
                          <w:bCs/>
                          <w:iCs/>
                          <w:color w:val="000000"/>
                          <w:sz w:val="20"/>
                          <w:szCs w:val="20"/>
                        </w:rPr>
                        <w:t>(2)  Satisfactory</w:t>
                      </w:r>
                      <w:r w:rsidR="002032AF" w:rsidRPr="00291910">
                        <w:rPr>
                          <w:rFonts w:ascii="Andalus" w:eastAsia="Times New Roman" w:hAnsi="Andalus" w:cs="Times New Roman"/>
                          <w:b/>
                          <w:bCs/>
                          <w:iCs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  <w:r w:rsidR="00291910">
                        <w:rPr>
                          <w:rFonts w:ascii="Andalus" w:eastAsia="Times New Roman" w:hAnsi="Andalus" w:cs="Times New Roman"/>
                          <w:b/>
                          <w:bCs/>
                          <w:i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="002032AF" w:rsidRPr="00291910">
                        <w:rPr>
                          <w:rFonts w:ascii="Andalus" w:eastAsia="Times New Roman" w:hAnsi="Andalus" w:cs="Times New Roman"/>
                          <w:b/>
                          <w:bCs/>
                          <w:i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291910">
                        <w:rPr>
                          <w:rFonts w:ascii="Andalus" w:eastAsia="Times New Roman" w:hAnsi="Andalus" w:cs="Times New Roman"/>
                          <w:b/>
                          <w:bCs/>
                          <w:iCs/>
                          <w:color w:val="000000"/>
                          <w:sz w:val="20"/>
                          <w:szCs w:val="20"/>
                        </w:rPr>
                        <w:t>(3)  Good</w:t>
                      </w:r>
                      <w:r w:rsidR="002032AF" w:rsidRPr="00291910">
                        <w:rPr>
                          <w:rFonts w:ascii="Andalus" w:eastAsia="Times New Roman" w:hAnsi="Andalus" w:cs="Times New Roman"/>
                          <w:b/>
                          <w:bCs/>
                          <w:iCs/>
                          <w:color w:val="000000"/>
                          <w:sz w:val="20"/>
                          <w:szCs w:val="20"/>
                        </w:rPr>
                        <w:t xml:space="preserve">         </w:t>
                      </w:r>
                      <w:r w:rsidR="00291910">
                        <w:rPr>
                          <w:rFonts w:ascii="Andalus" w:eastAsia="Times New Roman" w:hAnsi="Andalus" w:cs="Times New Roman"/>
                          <w:b/>
                          <w:bCs/>
                          <w:iCs/>
                          <w:color w:val="000000"/>
                          <w:sz w:val="20"/>
                          <w:szCs w:val="20"/>
                        </w:rPr>
                        <w:t xml:space="preserve">     </w:t>
                      </w:r>
                      <w:r w:rsidR="002032AF" w:rsidRPr="00291910">
                        <w:rPr>
                          <w:rFonts w:ascii="Andalus" w:eastAsia="Times New Roman" w:hAnsi="Andalus" w:cs="Times New Roman"/>
                          <w:b/>
                          <w:bCs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291910">
                        <w:rPr>
                          <w:rFonts w:ascii="Andalus" w:eastAsia="Times New Roman" w:hAnsi="Andalus" w:cs="Times New Roman"/>
                          <w:b/>
                          <w:bCs/>
                          <w:iCs/>
                          <w:color w:val="000000"/>
                          <w:sz w:val="20"/>
                          <w:szCs w:val="20"/>
                        </w:rPr>
                        <w:t>(4)  Very Good</w:t>
                      </w:r>
                      <w:r w:rsidR="002032AF" w:rsidRPr="00291910">
                        <w:rPr>
                          <w:rFonts w:ascii="Andalus" w:eastAsia="Times New Roman" w:hAnsi="Andalus" w:cs="Times New Roman"/>
                          <w:b/>
                          <w:bCs/>
                          <w:iCs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  <w:r w:rsidR="00291910">
                        <w:rPr>
                          <w:rFonts w:ascii="Andalus" w:eastAsia="Times New Roman" w:hAnsi="Andalus" w:cs="Times New Roman"/>
                          <w:b/>
                          <w:bCs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2032AF" w:rsidRPr="00291910">
                        <w:rPr>
                          <w:rFonts w:ascii="Andalus" w:eastAsia="Times New Roman" w:hAnsi="Andalus" w:cs="Times New Roman"/>
                          <w:b/>
                          <w:bCs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291910">
                        <w:rPr>
                          <w:rFonts w:ascii="Andalus" w:eastAsia="Times New Roman" w:hAnsi="Andalus" w:cs="Times New Roman"/>
                          <w:b/>
                          <w:bCs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2032AF" w:rsidRPr="00291910">
                        <w:rPr>
                          <w:rFonts w:ascii="Andalus" w:eastAsia="Times New Roman" w:hAnsi="Andalus" w:cs="Times New Roman"/>
                          <w:b/>
                          <w:bCs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291910">
                        <w:rPr>
                          <w:rFonts w:ascii="Andalus" w:eastAsia="Times New Roman" w:hAnsi="Andalus" w:cs="Times New Roman"/>
                          <w:b/>
                          <w:bCs/>
                          <w:iCs/>
                          <w:color w:val="000000"/>
                          <w:sz w:val="20"/>
                          <w:szCs w:val="20"/>
                        </w:rPr>
                        <w:t>(5)  Excellent</w:t>
                      </w:r>
                      <w:r w:rsidR="002032AF" w:rsidRPr="00291910">
                        <w:rPr>
                          <w:rFonts w:ascii="Andalus" w:eastAsia="Times New Roman" w:hAnsi="Andalus" w:cs="Times New Roman"/>
                          <w:b/>
                          <w:bCs/>
                          <w:iCs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  <w:r w:rsidR="00291910">
                        <w:rPr>
                          <w:rFonts w:ascii="Andalus" w:eastAsia="Times New Roman" w:hAnsi="Andalus" w:cs="Times New Roman"/>
                          <w:b/>
                          <w:bCs/>
                          <w:i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="002032AF" w:rsidRPr="00291910">
                        <w:rPr>
                          <w:rFonts w:ascii="Andalus" w:eastAsia="Times New Roman" w:hAnsi="Andalus" w:cs="Times New Roman"/>
                          <w:b/>
                          <w:bCs/>
                          <w:i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="006A44C2" w:rsidRPr="00291910">
                        <w:rPr>
                          <w:rFonts w:ascii="Andalus" w:eastAsia="Times New Roman" w:hAnsi="Andalus" w:cs="Times New Roman"/>
                          <w:b/>
                          <w:bCs/>
                          <w:iCs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291910">
                        <w:rPr>
                          <w:rFonts w:ascii="Andalus" w:eastAsia="Times New Roman" w:hAnsi="Andalus" w:cs="Times New Roman"/>
                          <w:b/>
                          <w:bCs/>
                          <w:iCs/>
                          <w:color w:val="000000"/>
                          <w:sz w:val="20"/>
                          <w:szCs w:val="20"/>
                        </w:rPr>
                        <w:t>NA</w:t>
                      </w:r>
                      <w:r w:rsidR="006A44C2" w:rsidRPr="00291910">
                        <w:rPr>
                          <w:rFonts w:ascii="Andalus" w:eastAsia="Times New Roman" w:hAnsi="Andalus" w:cs="Times New Roman"/>
                          <w:b/>
                          <w:bCs/>
                          <w:iCs/>
                          <w:color w:val="000000"/>
                          <w:sz w:val="20"/>
                          <w:szCs w:val="20"/>
                        </w:rPr>
                        <w:t>) Not Applicable</w:t>
                      </w:r>
                      <w:r w:rsidRPr="00291910">
                        <w:rPr>
                          <w:rFonts w:ascii="Andalus" w:eastAsia="Times New Roman" w:hAnsi="Andalus" w:cs="Times New Roman"/>
                          <w:b/>
                          <w:bCs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734"/>
                        <w:gridCol w:w="1059"/>
                        <w:gridCol w:w="1059"/>
                        <w:gridCol w:w="1059"/>
                        <w:gridCol w:w="1059"/>
                        <w:gridCol w:w="1059"/>
                        <w:gridCol w:w="1059"/>
                      </w:tblGrid>
                      <w:tr w:rsidR="00291910" w:rsidRPr="00B67B70" w14:paraId="147309F3" w14:textId="77777777" w:rsidTr="00291910">
                        <w:trPr>
                          <w:trHeight w:val="771"/>
                        </w:trPr>
                        <w:tc>
                          <w:tcPr>
                            <w:tcW w:w="3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B2AE65A" w14:textId="77777777" w:rsidR="00291910" w:rsidRDefault="00291910" w:rsidP="00291910">
                            <w:pPr>
                              <w:widowControl w:val="0"/>
                              <w:rPr>
                                <w:rFonts w:ascii="Andalus" w:eastAsia="Times New Roman" w:hAnsi="Andalu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7D3DF4A" w14:textId="1C515DBC" w:rsidR="00291910" w:rsidRDefault="00291910" w:rsidP="00291910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62A01F6" w14:textId="7885C072" w:rsidR="00291910" w:rsidRPr="0017379C" w:rsidRDefault="00291910" w:rsidP="00291910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499F961" w14:textId="3E34DCBC" w:rsidR="00291910" w:rsidRPr="0017379C" w:rsidRDefault="00291910" w:rsidP="00291910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200F53A" w14:textId="0D04F3F0" w:rsidR="00291910" w:rsidRPr="0017379C" w:rsidRDefault="00291910" w:rsidP="00291910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9CC76A0" w14:textId="120EF749" w:rsidR="00291910" w:rsidRPr="0017379C" w:rsidRDefault="00291910" w:rsidP="00291910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3EFE00C" w14:textId="7A71D326" w:rsidR="00291910" w:rsidRPr="0017379C" w:rsidRDefault="00291910" w:rsidP="00291910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NA</w:t>
                            </w:r>
                          </w:p>
                        </w:tc>
                      </w:tr>
                      <w:tr w:rsidR="00291910" w:rsidRPr="00B67B70" w14:paraId="01B8CD15" w14:textId="3E6D0F17" w:rsidTr="00291910">
                        <w:trPr>
                          <w:trHeight w:val="771"/>
                        </w:trPr>
                        <w:tc>
                          <w:tcPr>
                            <w:tcW w:w="3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A16204E" w14:textId="5E859886" w:rsidR="00291910" w:rsidRPr="00B67B70" w:rsidRDefault="00291910" w:rsidP="00291910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dalus" w:eastAsia="Times New Roman" w:hAnsi="Andalus" w:cs="Times New Roman"/>
                                <w:color w:val="000000"/>
                                <w:sz w:val="20"/>
                                <w:szCs w:val="20"/>
                              </w:rPr>
                              <w:t>Students responded to the questions listed under introduction well.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DE20F0E" w14:textId="64283544" w:rsidR="00291910" w:rsidRPr="00B67B70" w:rsidRDefault="00CD0D7B" w:rsidP="00291910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46840D6" w14:textId="3EA2E328" w:rsidR="00291910" w:rsidRPr="00B67B70" w:rsidRDefault="00CD0D7B" w:rsidP="00291910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E8C26CA" w14:textId="07FD9284" w:rsidR="00291910" w:rsidRPr="00B67B70" w:rsidRDefault="00CD0D7B" w:rsidP="00291910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8E8BD8B" w14:textId="33410549" w:rsidR="00291910" w:rsidRDefault="00CD0D7B" w:rsidP="00291910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3BC75AF" w14:textId="74172E7D" w:rsidR="00291910" w:rsidRDefault="00CD0D7B" w:rsidP="00291910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FFB7B8A" w14:textId="3E857D94" w:rsidR="00291910" w:rsidRDefault="00CD0D7B" w:rsidP="00291910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tr>
                      <w:tr w:rsidR="00291910" w:rsidRPr="00B67B70" w14:paraId="64964C58" w14:textId="2DBF231E" w:rsidTr="00291910">
                        <w:trPr>
                          <w:trHeight w:val="771"/>
                        </w:trPr>
                        <w:tc>
                          <w:tcPr>
                            <w:tcW w:w="3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6094313" w14:textId="77777777" w:rsidR="00291910" w:rsidRDefault="00291910" w:rsidP="00291910">
                            <w:pPr>
                              <w:widowControl w:val="0"/>
                              <w:ind w:left="1440" w:hanging="1440"/>
                              <w:rPr>
                                <w:rFonts w:ascii="Andalus" w:eastAsia="Times New Roman" w:hAnsi="Andalu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133513A" w14:textId="5F59F101" w:rsidR="00291910" w:rsidRDefault="00291910" w:rsidP="00291910">
                            <w:pPr>
                              <w:widowControl w:val="0"/>
                              <w:ind w:left="1440" w:hanging="1440"/>
                              <w:rPr>
                                <w:rFonts w:ascii="Andalus" w:eastAsia="Times New Roman" w:hAnsi="Andalu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dalus" w:eastAsia="Times New Roman" w:hAnsi="Andalus" w:cs="Times New Roman"/>
                                <w:color w:val="000000"/>
                                <w:sz w:val="20"/>
                                <w:szCs w:val="20"/>
                              </w:rPr>
                              <w:t>Students responded well to the lesson.</w:t>
                            </w:r>
                          </w:p>
                          <w:p w14:paraId="29A04CDD" w14:textId="223B5D6D" w:rsidR="00291910" w:rsidRPr="00B67B70" w:rsidRDefault="00291910" w:rsidP="00291910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5B1708A" w14:textId="10A0E040" w:rsidR="00291910" w:rsidRPr="00B67B70" w:rsidRDefault="00CD0D7B" w:rsidP="00291910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33715BC" w14:textId="37FE2FF0" w:rsidR="00291910" w:rsidRPr="00B67B70" w:rsidRDefault="00CD0D7B" w:rsidP="00291910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349783A" w14:textId="69246896" w:rsidR="00291910" w:rsidRPr="00B67B70" w:rsidRDefault="00CD0D7B" w:rsidP="00291910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8B30267" w14:textId="3F0EF4A9" w:rsidR="00291910" w:rsidRDefault="00CD0D7B" w:rsidP="00291910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66FEE5B" w14:textId="38B7FCAC" w:rsidR="00291910" w:rsidRDefault="00CD0D7B" w:rsidP="00291910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F17D0BB" w14:textId="13DE2F49" w:rsidR="00291910" w:rsidRDefault="00CD0D7B" w:rsidP="00291910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tr>
                      <w:tr w:rsidR="00291910" w:rsidRPr="00B67B70" w14:paraId="5C54BB46" w14:textId="3FAF6E33" w:rsidTr="00291910">
                        <w:trPr>
                          <w:trHeight w:val="771"/>
                        </w:trPr>
                        <w:tc>
                          <w:tcPr>
                            <w:tcW w:w="3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1B785C8" w14:textId="77777777" w:rsidR="00291910" w:rsidRDefault="00291910" w:rsidP="00291910">
                            <w:pPr>
                              <w:widowControl w:val="0"/>
                              <w:rPr>
                                <w:rFonts w:ascii="Andalus" w:eastAsia="Times New Roman" w:hAnsi="Andalu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4FBC5E0" w14:textId="187F9659" w:rsidR="00291910" w:rsidRPr="00B67B70" w:rsidRDefault="00291910" w:rsidP="00291910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dalus" w:eastAsia="Times New Roman" w:hAnsi="Andalus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Students correctly answered their work.  </w:t>
                            </w:r>
                            <w:r>
                              <w:rPr>
                                <w:rFonts w:ascii="Andalus" w:eastAsia="Times New Roman" w:hAnsi="Andalus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ndalus" w:eastAsia="Times New Roman" w:hAnsi="Andalus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ndalus" w:eastAsia="Times New Roman" w:hAnsi="Andalus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ndalus" w:eastAsia="Times New Roman" w:hAnsi="Andalus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9E31084" w14:textId="2AF2A5D9" w:rsidR="00291910" w:rsidRPr="00B67B70" w:rsidRDefault="00CD0D7B" w:rsidP="00291910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6FD98C2" w14:textId="63263C98" w:rsidR="00291910" w:rsidRPr="00B67B70" w:rsidRDefault="00CD0D7B" w:rsidP="00291910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9DA073F" w14:textId="617D9284" w:rsidR="00291910" w:rsidRPr="00B67B70" w:rsidRDefault="00CD0D7B" w:rsidP="00291910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8237351" w14:textId="7382BC7B" w:rsidR="00291910" w:rsidRDefault="00CD0D7B" w:rsidP="00291910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30BCDA2" w14:textId="138370D7" w:rsidR="00291910" w:rsidRDefault="00CD0D7B" w:rsidP="00291910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6DC8636" w14:textId="21A10847" w:rsidR="00291910" w:rsidRDefault="00CD0D7B" w:rsidP="00291910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tr>
                      <w:tr w:rsidR="00291910" w:rsidRPr="00B67B70" w14:paraId="4E470819" w14:textId="15158E9A" w:rsidTr="00291910">
                        <w:trPr>
                          <w:trHeight w:val="771"/>
                        </w:trPr>
                        <w:tc>
                          <w:tcPr>
                            <w:tcW w:w="3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B35D66D" w14:textId="77777777" w:rsidR="00291910" w:rsidRDefault="00291910" w:rsidP="00291910">
                            <w:pPr>
                              <w:widowControl w:val="0"/>
                              <w:ind w:left="1440" w:hanging="1440"/>
                              <w:rPr>
                                <w:rFonts w:ascii="Andalus" w:eastAsia="Times New Roman" w:hAnsi="Andalu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6ACB1F3" w14:textId="3D26385F" w:rsidR="00291910" w:rsidRDefault="00291910" w:rsidP="00291910">
                            <w:pPr>
                              <w:widowControl w:val="0"/>
                              <w:ind w:left="1440" w:hanging="144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dalus" w:eastAsia="Times New Roman" w:hAnsi="Andalus" w:cs="Times New Roman"/>
                                <w:color w:val="000000"/>
                                <w:sz w:val="20"/>
                                <w:szCs w:val="20"/>
                              </w:rPr>
                              <w:t>Students performed their practical well.</w:t>
                            </w:r>
                          </w:p>
                          <w:p w14:paraId="39A15FE5" w14:textId="5EA3AD21" w:rsidR="00291910" w:rsidRDefault="00291910" w:rsidP="00291910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EE8AA81" w14:textId="2E0FA97A" w:rsidR="00291910" w:rsidRDefault="00CD0D7B" w:rsidP="00291910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EE220A8" w14:textId="1ABE6D06" w:rsidR="00291910" w:rsidRDefault="00CD0D7B" w:rsidP="00291910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40BA85F" w14:textId="7C2DBDD6" w:rsidR="00291910" w:rsidRDefault="00CD0D7B" w:rsidP="00291910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70C5A45" w14:textId="1A681ED4" w:rsidR="00291910" w:rsidRDefault="00CD0D7B" w:rsidP="00291910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FF00F57" w14:textId="12B4E3BC" w:rsidR="00291910" w:rsidRDefault="00CD0D7B" w:rsidP="00291910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7894344" w14:textId="2EC9E999" w:rsidR="00291910" w:rsidRDefault="00CD0D7B" w:rsidP="00291910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tr>
                      <w:tr w:rsidR="00EE2B78" w:rsidRPr="00B67B70" w14:paraId="4BF64BDE" w14:textId="77777777" w:rsidTr="00291910">
                        <w:trPr>
                          <w:trHeight w:val="771"/>
                        </w:trPr>
                        <w:tc>
                          <w:tcPr>
                            <w:tcW w:w="37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DE96D0E" w14:textId="366E6C8E" w:rsidR="00EE2B78" w:rsidRDefault="00C3626C" w:rsidP="00291910">
                            <w:pPr>
                              <w:widowControl w:val="0"/>
                              <w:ind w:left="1440" w:hanging="1440"/>
                              <w:rPr>
                                <w:rFonts w:ascii="Andalus" w:eastAsia="Times New Roman" w:hAnsi="Andalu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dalus" w:eastAsia="Times New Roman" w:hAnsi="Andalus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Other:  </w:t>
                            </w:r>
                            <w:r w:rsidR="00DA6846">
                              <w:rPr>
                                <w:rFonts w:ascii="Andalus" w:eastAsia="Times New Roman" w:hAnsi="Andalus" w:cs="Times New Roman"/>
                                <w:color w:val="000000"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bookmarkStart w:id="0" w:name="Text1"/>
                            <w:r w:rsidR="00DA6846">
                              <w:rPr>
                                <w:rFonts w:ascii="Andalus" w:eastAsia="Times New Roman" w:hAnsi="Andalus" w:cs="Times New Roman"/>
                                <w:color w:val="000000"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="00DA6846">
                              <w:rPr>
                                <w:rFonts w:ascii="Andalus" w:eastAsia="Times New Roman" w:hAnsi="Andalus" w:cs="Times New Roman"/>
                                <w:color w:val="000000"/>
                                <w:sz w:val="20"/>
                                <w:szCs w:val="20"/>
                              </w:rPr>
                            </w:r>
                            <w:r w:rsidR="00DA6846">
                              <w:rPr>
                                <w:rFonts w:ascii="Andalus" w:eastAsia="Times New Roman" w:hAnsi="Andalus" w:cs="Times New Roman"/>
                                <w:color w:val="00000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DA6846">
                              <w:rPr>
                                <w:rFonts w:ascii="Andalus" w:eastAsia="Times New Roman" w:hAnsi="Andalus" w:cs="Times New Roman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 </w:t>
                            </w:r>
                            <w:r w:rsidR="00DA6846">
                              <w:rPr>
                                <w:rFonts w:ascii="Andalus" w:eastAsia="Times New Roman" w:hAnsi="Andalus" w:cs="Times New Roman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 </w:t>
                            </w:r>
                            <w:r w:rsidR="00DA6846">
                              <w:rPr>
                                <w:rFonts w:ascii="Andalus" w:eastAsia="Times New Roman" w:hAnsi="Andalus" w:cs="Times New Roman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 </w:t>
                            </w:r>
                            <w:r w:rsidR="00DA6846">
                              <w:rPr>
                                <w:rFonts w:ascii="Andalus" w:eastAsia="Times New Roman" w:hAnsi="Andalus" w:cs="Times New Roman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 </w:t>
                            </w:r>
                            <w:r w:rsidR="00DA6846">
                              <w:rPr>
                                <w:rFonts w:ascii="Andalus" w:eastAsia="Times New Roman" w:hAnsi="Andalus" w:cs="Times New Roman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 </w:t>
                            </w:r>
                            <w:r w:rsidR="00DA6846">
                              <w:rPr>
                                <w:rFonts w:ascii="Andalus" w:eastAsia="Times New Roman" w:hAnsi="Andalus" w:cs="Times New Roman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0"/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F09717A" w14:textId="66F88C9C" w:rsidR="00EE2B78" w:rsidRDefault="004073F3" w:rsidP="00291910">
                            <w:pPr>
                              <w:widowControl w:val="0"/>
                              <w:jc w:val="center"/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853226C" w14:textId="68371B61" w:rsidR="00EE2B78" w:rsidRDefault="004073F3" w:rsidP="00291910">
                            <w:pPr>
                              <w:widowControl w:val="0"/>
                              <w:jc w:val="center"/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85C5F8D" w14:textId="252248DC" w:rsidR="00EE2B78" w:rsidRDefault="004073F3" w:rsidP="00291910">
                            <w:pPr>
                              <w:widowControl w:val="0"/>
                              <w:jc w:val="center"/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ACA87A7" w14:textId="2F51D3A0" w:rsidR="00EE2B78" w:rsidRDefault="004073F3" w:rsidP="00291910">
                            <w:pPr>
                              <w:widowControl w:val="0"/>
                              <w:jc w:val="center"/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6C2ECEE" w14:textId="71306156" w:rsidR="00EE2B78" w:rsidRDefault="004073F3" w:rsidP="00291910">
                            <w:pPr>
                              <w:widowControl w:val="0"/>
                              <w:jc w:val="center"/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F084972" w14:textId="681313A1" w:rsidR="00EE2B78" w:rsidRDefault="004073F3" w:rsidP="00291910">
                            <w:pPr>
                              <w:widowControl w:val="0"/>
                              <w:jc w:val="center"/>
                              <w:rPr>
                                <w:rFonts w:ascii="MS Gothic" w:eastAsia="MS Gothic" w:hAnsi="MS Gothic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tr>
                    </w:tbl>
                    <w:p w14:paraId="0876828B" w14:textId="77777777" w:rsidR="00FF66A3" w:rsidRDefault="00FF66A3" w:rsidP="00D3002C">
                      <w:pPr>
                        <w:widowControl w:val="0"/>
                        <w:spacing w:line="240" w:lineRule="auto"/>
                        <w:ind w:left="1440" w:hanging="1440"/>
                        <w:rPr>
                          <w:rFonts w:ascii="Andalus" w:eastAsia="Times New Roman" w:hAnsi="Andalus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14:paraId="67172C84" w14:textId="77777777" w:rsidR="000E0F30" w:rsidRDefault="000E0F30" w:rsidP="00D3002C">
                      <w:pPr>
                        <w:widowControl w:val="0"/>
                        <w:spacing w:line="240" w:lineRule="auto"/>
                        <w:ind w:left="1440" w:hanging="1440"/>
                        <w:rPr>
                          <w:rFonts w:ascii="Andalus" w:eastAsia="Times New Roman" w:hAnsi="Andalus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14:paraId="08768293" w14:textId="02CA9CAF" w:rsidR="004609A9" w:rsidRPr="006E6E2E" w:rsidRDefault="00760301" w:rsidP="006E6E2E">
                      <w:pPr>
                        <w:widowControl w:val="0"/>
                        <w:spacing w:line="240" w:lineRule="auto"/>
                        <w:ind w:left="1440" w:hanging="144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6E6E2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</w:rPr>
                        <w:t>REFLECTION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46"/>
                      </w:tblGrid>
                      <w:tr w:rsidR="006E6E2E" w14:paraId="12EFB071" w14:textId="77777777" w:rsidTr="006E6E2E">
                        <w:trPr>
                          <w:trHeight w:val="2160"/>
                        </w:trPr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alias w:val="Reflection"/>
                            <w:tag w:val="Reflection"/>
                            <w:id w:val="-1252194090"/>
                            <w:lock w:val="sdtLocked"/>
                            <w:placeholder>
                              <w:docPart w:val="C44E7DBB3EB944F7A28233FC8D6A422E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9846" w:type="dxa"/>
                              </w:tcPr>
                              <w:p w14:paraId="4C0FBDC3" w14:textId="71C235C1" w:rsidR="006E6E2E" w:rsidRDefault="006E6E2E" w:rsidP="00D3002C">
                                <w:pPr>
                                  <w:widowControl w:val="0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38482A">
                                  <w:rPr>
                                    <w:rStyle w:val="PlaceholderText"/>
                                  </w:rPr>
                                  <w:t xml:space="preserve">Click or tap here to enter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your reflection here…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08768297" w14:textId="77777777" w:rsidR="00760301" w:rsidRPr="00F84128" w:rsidRDefault="00760301" w:rsidP="00D3002C">
                      <w:pPr>
                        <w:widowControl w:val="0"/>
                        <w:spacing w:line="240" w:lineRule="auto"/>
                        <w:ind w:left="1440" w:hanging="1440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8768298" w14:textId="77777777" w:rsidR="002B3ED7" w:rsidRPr="00F84128" w:rsidRDefault="002B3ED7" w:rsidP="00D3002C">
                      <w:pPr>
                        <w:widowControl w:val="0"/>
                        <w:spacing w:line="240" w:lineRule="auto"/>
                        <w:ind w:left="1440" w:hanging="1440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08768299" w14:textId="692ED795" w:rsidR="0054140E" w:rsidRDefault="002B3ED7" w:rsidP="00D3002C">
                      <w:pPr>
                        <w:widowControl w:val="0"/>
                        <w:spacing w:line="240" w:lineRule="auto"/>
                        <w:ind w:left="1440" w:hanging="1440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E6E2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</w:rPr>
                        <w:t>ABSENTEES</w:t>
                      </w:r>
                      <w:r w:rsidRPr="00F84128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</w:p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alias w:val="Absentees"/>
                        <w:tag w:val="Absentees"/>
                        <w:id w:val="1159654654"/>
                        <w:lock w:val="sdtLocked"/>
                        <w:placeholder>
                          <w:docPart w:val="029CAEFE0ACF4D1DBD29CB5609083F7E"/>
                        </w:placeholder>
                        <w:showingPlcHdr/>
                      </w:sdtPr>
                      <w:sdtContent>
                        <w:p w14:paraId="6D746B24" w14:textId="1B0E3F52" w:rsidR="006E6E2E" w:rsidRPr="00F84128" w:rsidRDefault="006E6E2E" w:rsidP="00D3002C">
                          <w:pPr>
                            <w:widowControl w:val="0"/>
                            <w:spacing w:line="240" w:lineRule="auto"/>
                            <w:ind w:left="1440" w:hanging="1440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 w:rsidRPr="0038482A">
                            <w:rPr>
                              <w:rStyle w:val="PlaceholderText"/>
                            </w:rPr>
                            <w:t xml:space="preserve">Click or tap here to enter </w:t>
                          </w:r>
                          <w:r>
                            <w:rPr>
                              <w:rStyle w:val="PlaceholderText"/>
                            </w:rPr>
                            <w:t>the persons who were absent from your class</w:t>
                          </w:r>
                          <w:r w:rsidRPr="0038482A">
                            <w:rPr>
                              <w:rStyle w:val="PlaceholderText"/>
                            </w:rPr>
                            <w:t>.</w:t>
                          </w:r>
                        </w:p>
                      </w:sdtContent>
                    </w:sdt>
                  </w:sdtContent>
                </w:sdt>
              </w:sdtContent>
            </w:sdt>
          </w:sdtContent>
        </w:sdt>
      </w:sdtContent>
    </w:sdt>
    <w:sectPr w:rsidR="006E6E2E" w:rsidRPr="00F84128" w:rsidSect="00A06D02">
      <w:pgSz w:w="12240" w:h="15840"/>
      <w:pgMar w:top="450" w:right="45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u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0E"/>
    <w:rsid w:val="00023EAF"/>
    <w:rsid w:val="000327FD"/>
    <w:rsid w:val="000367A6"/>
    <w:rsid w:val="000A2BFC"/>
    <w:rsid w:val="000B44DD"/>
    <w:rsid w:val="000E0F30"/>
    <w:rsid w:val="00126638"/>
    <w:rsid w:val="0018290C"/>
    <w:rsid w:val="00195D9E"/>
    <w:rsid w:val="001A3DC7"/>
    <w:rsid w:val="001A4CFA"/>
    <w:rsid w:val="001C07AC"/>
    <w:rsid w:val="001C12EA"/>
    <w:rsid w:val="001C2F4C"/>
    <w:rsid w:val="001F2717"/>
    <w:rsid w:val="001F3580"/>
    <w:rsid w:val="002032AF"/>
    <w:rsid w:val="00215D01"/>
    <w:rsid w:val="00223814"/>
    <w:rsid w:val="00244966"/>
    <w:rsid w:val="002477A8"/>
    <w:rsid w:val="00254379"/>
    <w:rsid w:val="00265F81"/>
    <w:rsid w:val="00291910"/>
    <w:rsid w:val="002A745A"/>
    <w:rsid w:val="002B3ED7"/>
    <w:rsid w:val="0030052B"/>
    <w:rsid w:val="00340AFF"/>
    <w:rsid w:val="00381E1B"/>
    <w:rsid w:val="003C5151"/>
    <w:rsid w:val="003D14F7"/>
    <w:rsid w:val="004073F3"/>
    <w:rsid w:val="00442205"/>
    <w:rsid w:val="00443C65"/>
    <w:rsid w:val="00456B7B"/>
    <w:rsid w:val="004609A9"/>
    <w:rsid w:val="00462046"/>
    <w:rsid w:val="00473580"/>
    <w:rsid w:val="004841FE"/>
    <w:rsid w:val="004A5A5B"/>
    <w:rsid w:val="004E128F"/>
    <w:rsid w:val="004E5B90"/>
    <w:rsid w:val="004F5EE7"/>
    <w:rsid w:val="00515517"/>
    <w:rsid w:val="00515CC6"/>
    <w:rsid w:val="0054140E"/>
    <w:rsid w:val="00566DD1"/>
    <w:rsid w:val="00577821"/>
    <w:rsid w:val="005A3A4B"/>
    <w:rsid w:val="005B44C6"/>
    <w:rsid w:val="005D60F9"/>
    <w:rsid w:val="00606BD7"/>
    <w:rsid w:val="006170CE"/>
    <w:rsid w:val="00626D1B"/>
    <w:rsid w:val="00635CF1"/>
    <w:rsid w:val="006410BB"/>
    <w:rsid w:val="00655E82"/>
    <w:rsid w:val="00656291"/>
    <w:rsid w:val="00696041"/>
    <w:rsid w:val="006A44C2"/>
    <w:rsid w:val="006B2B2D"/>
    <w:rsid w:val="006B4A8F"/>
    <w:rsid w:val="006C4D58"/>
    <w:rsid w:val="006D04A1"/>
    <w:rsid w:val="006E59D2"/>
    <w:rsid w:val="006E6E27"/>
    <w:rsid w:val="006E6E2E"/>
    <w:rsid w:val="00717219"/>
    <w:rsid w:val="00717DC4"/>
    <w:rsid w:val="007270C3"/>
    <w:rsid w:val="007270D0"/>
    <w:rsid w:val="007369AB"/>
    <w:rsid w:val="00741C9B"/>
    <w:rsid w:val="007564B9"/>
    <w:rsid w:val="00760301"/>
    <w:rsid w:val="007813EF"/>
    <w:rsid w:val="00785362"/>
    <w:rsid w:val="00786209"/>
    <w:rsid w:val="007903DB"/>
    <w:rsid w:val="007B6FAA"/>
    <w:rsid w:val="007C4958"/>
    <w:rsid w:val="007F603E"/>
    <w:rsid w:val="00835A6C"/>
    <w:rsid w:val="00835F96"/>
    <w:rsid w:val="00840ACB"/>
    <w:rsid w:val="008650C9"/>
    <w:rsid w:val="008742C9"/>
    <w:rsid w:val="008B4FC6"/>
    <w:rsid w:val="008D3CBE"/>
    <w:rsid w:val="008E6A75"/>
    <w:rsid w:val="008F663D"/>
    <w:rsid w:val="009034D5"/>
    <w:rsid w:val="00912C1A"/>
    <w:rsid w:val="009319DC"/>
    <w:rsid w:val="009345B6"/>
    <w:rsid w:val="009404DE"/>
    <w:rsid w:val="009460AE"/>
    <w:rsid w:val="009475CA"/>
    <w:rsid w:val="00951F0E"/>
    <w:rsid w:val="009A5BB3"/>
    <w:rsid w:val="009B019A"/>
    <w:rsid w:val="009C5E69"/>
    <w:rsid w:val="009D53FD"/>
    <w:rsid w:val="009F19FE"/>
    <w:rsid w:val="00A06D02"/>
    <w:rsid w:val="00A12ECD"/>
    <w:rsid w:val="00A224D0"/>
    <w:rsid w:val="00A310DE"/>
    <w:rsid w:val="00A3430D"/>
    <w:rsid w:val="00A472AB"/>
    <w:rsid w:val="00A472B8"/>
    <w:rsid w:val="00A61A9B"/>
    <w:rsid w:val="00A70A44"/>
    <w:rsid w:val="00A842F5"/>
    <w:rsid w:val="00AA4F7E"/>
    <w:rsid w:val="00AC0278"/>
    <w:rsid w:val="00AC1FD4"/>
    <w:rsid w:val="00AD2CE1"/>
    <w:rsid w:val="00AD5225"/>
    <w:rsid w:val="00AD60F8"/>
    <w:rsid w:val="00AE0CB5"/>
    <w:rsid w:val="00AE2610"/>
    <w:rsid w:val="00B05AA0"/>
    <w:rsid w:val="00B11B92"/>
    <w:rsid w:val="00B16B72"/>
    <w:rsid w:val="00B17BC3"/>
    <w:rsid w:val="00B21109"/>
    <w:rsid w:val="00B21D53"/>
    <w:rsid w:val="00B26169"/>
    <w:rsid w:val="00B379FE"/>
    <w:rsid w:val="00B40A40"/>
    <w:rsid w:val="00B510A1"/>
    <w:rsid w:val="00B62792"/>
    <w:rsid w:val="00B67B70"/>
    <w:rsid w:val="00B80A63"/>
    <w:rsid w:val="00B95780"/>
    <w:rsid w:val="00BB2AC3"/>
    <w:rsid w:val="00BE4FC3"/>
    <w:rsid w:val="00BF19D7"/>
    <w:rsid w:val="00C01963"/>
    <w:rsid w:val="00C028C5"/>
    <w:rsid w:val="00C0329B"/>
    <w:rsid w:val="00C11EFD"/>
    <w:rsid w:val="00C12D0A"/>
    <w:rsid w:val="00C16183"/>
    <w:rsid w:val="00C3626C"/>
    <w:rsid w:val="00C42D79"/>
    <w:rsid w:val="00C54A3D"/>
    <w:rsid w:val="00C56A9D"/>
    <w:rsid w:val="00C74D43"/>
    <w:rsid w:val="00C77273"/>
    <w:rsid w:val="00C93F93"/>
    <w:rsid w:val="00C95E13"/>
    <w:rsid w:val="00CA4010"/>
    <w:rsid w:val="00CD0D7B"/>
    <w:rsid w:val="00D3002C"/>
    <w:rsid w:val="00D31661"/>
    <w:rsid w:val="00D3395B"/>
    <w:rsid w:val="00D4689A"/>
    <w:rsid w:val="00D65111"/>
    <w:rsid w:val="00D7179D"/>
    <w:rsid w:val="00D75A18"/>
    <w:rsid w:val="00D822B3"/>
    <w:rsid w:val="00D8731C"/>
    <w:rsid w:val="00DA6846"/>
    <w:rsid w:val="00DB5015"/>
    <w:rsid w:val="00DC51FE"/>
    <w:rsid w:val="00DD1435"/>
    <w:rsid w:val="00DF510C"/>
    <w:rsid w:val="00DF577C"/>
    <w:rsid w:val="00DF648C"/>
    <w:rsid w:val="00E22E24"/>
    <w:rsid w:val="00E70824"/>
    <w:rsid w:val="00EC4AC3"/>
    <w:rsid w:val="00EE2B78"/>
    <w:rsid w:val="00EE3FC2"/>
    <w:rsid w:val="00EF21EA"/>
    <w:rsid w:val="00F00C55"/>
    <w:rsid w:val="00F01606"/>
    <w:rsid w:val="00F02372"/>
    <w:rsid w:val="00F140A6"/>
    <w:rsid w:val="00F16BD4"/>
    <w:rsid w:val="00F24EA9"/>
    <w:rsid w:val="00F324EB"/>
    <w:rsid w:val="00F424C4"/>
    <w:rsid w:val="00F42CBA"/>
    <w:rsid w:val="00F469FA"/>
    <w:rsid w:val="00F84128"/>
    <w:rsid w:val="00F937EA"/>
    <w:rsid w:val="00FA1162"/>
    <w:rsid w:val="00FD0D86"/>
    <w:rsid w:val="00FF03B9"/>
    <w:rsid w:val="00FF1BB8"/>
    <w:rsid w:val="00FF66A3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6825B"/>
  <w15:docId w15:val="{6E92188A-5B7C-44CC-94EC-4D6E5848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4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C5E69"/>
    <w:rPr>
      <w:color w:val="808080"/>
    </w:rPr>
  </w:style>
  <w:style w:type="table" w:styleId="TableGrid">
    <w:name w:val="Table Grid"/>
    <w:basedOn w:val="TableNormal"/>
    <w:uiPriority w:val="59"/>
    <w:rsid w:val="0057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antha%20Blondel\AppData\Local\Chemistry%20Add-in%20for%20Word\Chemistry%20Gallery\Chem4Wo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63EEA-C9E6-4520-A748-F68D41A0A538}"/>
      </w:docPartPr>
      <w:docPartBody>
        <w:p w:rsidR="006A1905" w:rsidRDefault="00DF7872">
          <w:r w:rsidRPr="003848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DA00CB1B7D49DDA4C2C3D158EC0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4AD29-A127-4E8F-B188-5CEA05F23719}"/>
      </w:docPartPr>
      <w:docPartBody>
        <w:p w:rsidR="006A1905" w:rsidRDefault="00DF7872" w:rsidP="00DF7872">
          <w:pPr>
            <w:pStyle w:val="20DA00CB1B7D49DDA4C2C3D158EC0B4829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DD2029BE71FE4315A01BBE7C63587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99098-C345-4631-BE95-2A1687A2773A}"/>
      </w:docPartPr>
      <w:docPartBody>
        <w:p w:rsidR="006A1905" w:rsidRDefault="00DF7872" w:rsidP="00DF7872">
          <w:pPr>
            <w:pStyle w:val="DD2029BE71FE4315A01BBE7C635872A326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AA7AB91E1E374084B9A9E7B0E4371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3A6FE-9D7C-4F81-BAE7-4C28C1736F5D}"/>
      </w:docPartPr>
      <w:docPartBody>
        <w:p w:rsidR="006A1905" w:rsidRDefault="00DF7872" w:rsidP="00DF7872">
          <w:pPr>
            <w:pStyle w:val="AA7AB91E1E374084B9A9E7B0E437163A24"/>
          </w:pPr>
          <w:r w:rsidRPr="0038482A">
            <w:rPr>
              <w:rStyle w:val="PlaceholderText"/>
            </w:rPr>
            <w:t>C</w:t>
          </w:r>
          <w:r>
            <w:rPr>
              <w:rStyle w:val="PlaceholderText"/>
            </w:rPr>
            <w:t>hoose your subject</w:t>
          </w:r>
        </w:p>
      </w:docPartBody>
    </w:docPart>
    <w:docPart>
      <w:docPartPr>
        <w:name w:val="A9EAC0414CF74D16A00CC3F412E99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04F55-5FEA-40E5-8037-DA104B10478F}"/>
      </w:docPartPr>
      <w:docPartBody>
        <w:p w:rsidR="006A1905" w:rsidRDefault="00DF7872" w:rsidP="00DF7872">
          <w:pPr>
            <w:pStyle w:val="A9EAC0414CF74D16A00CC3F412E995CB22"/>
          </w:pPr>
          <w:r>
            <w:rPr>
              <w:rStyle w:val="PlaceholderText"/>
            </w:rPr>
            <w:t>Choose your form class</w:t>
          </w:r>
        </w:p>
      </w:docPartBody>
    </w:docPart>
    <w:docPart>
      <w:docPartPr>
        <w:name w:val="6A23820F5FA442E7B204EFF9A30F6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502FB-431B-4664-BA9E-9330525AB58A}"/>
      </w:docPartPr>
      <w:docPartBody>
        <w:p w:rsidR="006A1905" w:rsidRDefault="00DF7872" w:rsidP="00DF7872">
          <w:pPr>
            <w:pStyle w:val="6A23820F5FA442E7B204EFF9A30F605B20"/>
          </w:pPr>
          <w:r>
            <w:rPr>
              <w:rStyle w:val="PlaceholderText"/>
            </w:rPr>
            <w:t>Average age</w:t>
          </w:r>
        </w:p>
      </w:docPartBody>
    </w:docPart>
    <w:docPart>
      <w:docPartPr>
        <w:name w:val="767C84C84C2547C1BDE21192D466F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43227-3928-4033-82AA-C7DE6B8CF88B}"/>
      </w:docPartPr>
      <w:docPartBody>
        <w:p w:rsidR="006A1905" w:rsidRDefault="00DF7872" w:rsidP="00DF7872">
          <w:pPr>
            <w:pStyle w:val="767C84C84C2547C1BDE21192D466F29B20"/>
          </w:pPr>
          <w:r>
            <w:rPr>
              <w:rStyle w:val="PlaceholderText"/>
            </w:rPr>
            <w:t>Duration</w:t>
          </w:r>
        </w:p>
      </w:docPartBody>
    </w:docPart>
    <w:docPart>
      <w:docPartPr>
        <w:name w:val="477A35A5B7284D619813728FB80FA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8D3F5-8BDA-4A77-8E90-53EDDFC5EAAA}"/>
      </w:docPartPr>
      <w:docPartBody>
        <w:p w:rsidR="006A1905" w:rsidRDefault="00DF7872" w:rsidP="00DF7872">
          <w:pPr>
            <w:pStyle w:val="477A35A5B7284D619813728FB80FACDD17"/>
          </w:pPr>
          <w:r>
            <w:rPr>
              <w:rStyle w:val="PlaceholderText"/>
            </w:rPr>
            <w:t>Number of Males in your class</w:t>
          </w:r>
        </w:p>
      </w:docPartBody>
    </w:docPart>
    <w:docPart>
      <w:docPartPr>
        <w:name w:val="5870E651444F4824BF5100A67680F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AB32A-B050-4675-95A7-63B329562C16}"/>
      </w:docPartPr>
      <w:docPartBody>
        <w:p w:rsidR="006A1905" w:rsidRDefault="00DF7872" w:rsidP="00DF7872">
          <w:pPr>
            <w:pStyle w:val="5870E651444F4824BF5100A67680FBED17"/>
          </w:pPr>
          <w:r>
            <w:rPr>
              <w:rStyle w:val="PlaceholderText"/>
            </w:rPr>
            <w:t>Number of Females in your class</w:t>
          </w:r>
        </w:p>
      </w:docPartBody>
    </w:docPart>
    <w:docPart>
      <w:docPartPr>
        <w:name w:val="C8C74FAF7E134BFBA8F7555C3590A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0569A-D30D-415D-AF16-B4797FA18D9D}"/>
      </w:docPartPr>
      <w:docPartBody>
        <w:p w:rsidR="006A1905" w:rsidRDefault="00DF7872" w:rsidP="00DF7872">
          <w:pPr>
            <w:pStyle w:val="C8C74FAF7E134BFBA8F7555C3590A60C17"/>
          </w:pPr>
          <w:r w:rsidRPr="0038482A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specific topic</w:t>
          </w:r>
        </w:p>
      </w:docPartBody>
    </w:docPart>
    <w:docPart>
      <w:docPartPr>
        <w:name w:val="E2BD99DB50E54EBB8E6C037151E4B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2AE8B-8C22-4E2C-B200-1095577AD24D}"/>
      </w:docPartPr>
      <w:docPartBody>
        <w:p w:rsidR="006A1905" w:rsidRDefault="00DF7872" w:rsidP="00DF7872">
          <w:pPr>
            <w:pStyle w:val="E2BD99DB50E54EBB8E6C037151E4B4C417"/>
          </w:pPr>
          <w:r w:rsidRPr="0038482A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specific objective</w:t>
          </w:r>
        </w:p>
      </w:docPartBody>
    </w:docPart>
    <w:docPart>
      <w:docPartPr>
        <w:name w:val="202A96CB2BBD4AF097C73AB84CC2F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A9CB9-FED8-4348-B62E-66E4AF48F3AE}"/>
      </w:docPartPr>
      <w:docPartBody>
        <w:p w:rsidR="006A1905" w:rsidRDefault="00DF7872" w:rsidP="00DF7872">
          <w:pPr>
            <w:pStyle w:val="202A96CB2BBD4AF097C73AB84CC2FA2117"/>
          </w:pPr>
          <w:r w:rsidRPr="0038482A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knowledge</w:t>
          </w:r>
        </w:p>
      </w:docPartBody>
    </w:docPart>
    <w:docPart>
      <w:docPartPr>
        <w:name w:val="734DFDAD330E4F8CABBD229A0EBE6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B873E-6429-44F6-8A53-83EA965990E4}"/>
      </w:docPartPr>
      <w:docPartBody>
        <w:p w:rsidR="006A1905" w:rsidRDefault="00DF7872" w:rsidP="00DF7872">
          <w:pPr>
            <w:pStyle w:val="734DFDAD330E4F8CABBD229A0EBE64F217"/>
          </w:pPr>
          <w:r w:rsidRPr="0038482A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skills</w:t>
          </w:r>
        </w:p>
      </w:docPartBody>
    </w:docPart>
    <w:docPart>
      <w:docPartPr>
        <w:name w:val="9AB1CC6F63234A9D8D09FBE6F0724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BE685-9FC5-4004-80E9-8DC0E2042BD6}"/>
      </w:docPartPr>
      <w:docPartBody>
        <w:p w:rsidR="006A1905" w:rsidRDefault="00DF7872" w:rsidP="00DF7872">
          <w:pPr>
            <w:pStyle w:val="9AB1CC6F63234A9D8D09FBE6F07240A717"/>
          </w:pPr>
          <w:r w:rsidRPr="0038482A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attitude</w:t>
          </w:r>
        </w:p>
      </w:docPartBody>
    </w:docPart>
    <w:docPart>
      <w:docPartPr>
        <w:name w:val="CDAE78B0038D43328874BDB1BD61C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3A076-AB51-42B0-975F-0AF28A33FA00}"/>
      </w:docPartPr>
      <w:docPartBody>
        <w:p w:rsidR="006A1905" w:rsidRDefault="00DF7872" w:rsidP="00DF7872">
          <w:pPr>
            <w:pStyle w:val="CDAE78B0038D43328874BDB1BD61C3CC16"/>
          </w:pPr>
          <w:r w:rsidRPr="0038482A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unit</w:t>
          </w:r>
        </w:p>
      </w:docPartBody>
    </w:docPart>
    <w:docPart>
      <w:docPartPr>
        <w:name w:val="A71B95B6ADCD4740B64018FFF8AF2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74F3F-752E-428A-88A2-7114823B2424}"/>
      </w:docPartPr>
      <w:docPartBody>
        <w:p w:rsidR="006A1905" w:rsidRDefault="00DF7872" w:rsidP="00DF7872">
          <w:pPr>
            <w:pStyle w:val="A71B95B6ADCD4740B64018FFF8AF2FF414"/>
          </w:pPr>
          <w:r w:rsidRPr="003848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5A4087FA9E4627BEB1781DDE5AB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99530-491F-4276-B272-27BDD40B3FD6}"/>
      </w:docPartPr>
      <w:docPartBody>
        <w:p w:rsidR="006A1905" w:rsidRDefault="00DF7872" w:rsidP="00DF7872">
          <w:pPr>
            <w:pStyle w:val="D55A4087FA9E4627BEB1781DDE5ABFD113"/>
          </w:pPr>
          <w:r>
            <w:rPr>
              <w:rStyle w:val="PlaceholderText"/>
            </w:rPr>
            <w:t>Type your lesson content here…</w:t>
          </w:r>
        </w:p>
      </w:docPartBody>
    </w:docPart>
    <w:docPart>
      <w:docPartPr>
        <w:name w:val="3F315C49DE064276B3A646D949BBF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FD064-493C-4410-8BC7-B60FE5B4DA1B}"/>
      </w:docPartPr>
      <w:docPartBody>
        <w:p w:rsidR="006A1905" w:rsidRDefault="00DF7872" w:rsidP="00DF7872">
          <w:pPr>
            <w:pStyle w:val="3F315C49DE064276B3A646D949BBF1FE13"/>
          </w:pPr>
          <w:r w:rsidRPr="007270C3">
            <w:rPr>
              <w:rStyle w:val="PlaceholderText"/>
              <w:u w:val="single"/>
            </w:rPr>
            <w:t>Click or tap here to enter text</w:t>
          </w:r>
        </w:p>
      </w:docPartBody>
    </w:docPart>
    <w:docPart>
      <w:docPartPr>
        <w:name w:val="B75C5F7F0812444C9BC593F14850D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F270-C381-45E3-8BC8-28E132DAD84F}"/>
      </w:docPartPr>
      <w:docPartBody>
        <w:p w:rsidR="006A1905" w:rsidRDefault="00DF7872" w:rsidP="00DF7872">
          <w:pPr>
            <w:pStyle w:val="B75C5F7F0812444C9BC593F14850DB0812"/>
          </w:pPr>
          <w:r w:rsidRPr="007270C3">
            <w:rPr>
              <w:rStyle w:val="PlaceholderText"/>
              <w:u w:val="single"/>
            </w:rPr>
            <w:t>Click or tap here to enter text</w:t>
          </w:r>
        </w:p>
      </w:docPartBody>
    </w:docPart>
    <w:docPart>
      <w:docPartPr>
        <w:name w:val="954494CF86444B4BBAAB5C6540027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FCB64-80DB-4830-B49A-1DB12BE21143}"/>
      </w:docPartPr>
      <w:docPartBody>
        <w:p w:rsidR="006A1905" w:rsidRDefault="00DF7872" w:rsidP="00DF7872">
          <w:pPr>
            <w:pStyle w:val="954494CF86444B4BBAAB5C654002750F12"/>
          </w:pPr>
          <w:r w:rsidRPr="007270C3">
            <w:rPr>
              <w:rStyle w:val="PlaceholderText"/>
              <w:u w:val="single"/>
            </w:rPr>
            <w:t>Click or tap here to enter text</w:t>
          </w:r>
        </w:p>
      </w:docPartBody>
    </w:docPart>
    <w:docPart>
      <w:docPartPr>
        <w:name w:val="F3A7456C4CDB489AAD4D7ECF3081B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9C5C0-D907-4C4E-A049-FD7D1F6B0661}"/>
      </w:docPartPr>
      <w:docPartBody>
        <w:p w:rsidR="006A1905" w:rsidRDefault="00DF7872" w:rsidP="00DF7872">
          <w:pPr>
            <w:pStyle w:val="F3A7456C4CDB489AAD4D7ECF3081B3CF12"/>
          </w:pPr>
          <w:r w:rsidRPr="007270C3">
            <w:rPr>
              <w:rStyle w:val="PlaceholderText"/>
              <w:u w:val="single"/>
            </w:rPr>
            <w:t>Click or tap here to enter text</w:t>
          </w:r>
        </w:p>
      </w:docPartBody>
    </w:docPart>
    <w:docPart>
      <w:docPartPr>
        <w:name w:val="EF573285A3854C8FA78C741250615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C5D65-DA76-461C-98FD-EFDB32D7DD0D}"/>
      </w:docPartPr>
      <w:docPartBody>
        <w:p w:rsidR="006A1905" w:rsidRDefault="00DF7872" w:rsidP="00DF7872">
          <w:pPr>
            <w:pStyle w:val="EF573285A3854C8FA78C74125061520012"/>
          </w:pPr>
          <w:r w:rsidRPr="007270C3">
            <w:rPr>
              <w:rStyle w:val="PlaceholderText"/>
              <w:u w:val="single"/>
            </w:rPr>
            <w:t>Click or tap here to enter text</w:t>
          </w:r>
        </w:p>
      </w:docPartBody>
    </w:docPart>
    <w:docPart>
      <w:docPartPr>
        <w:name w:val="3AB8D4E6064F4DE5A1CA287816670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C99F1-C3E1-48B0-A8A5-46558D09DCCA}"/>
      </w:docPartPr>
      <w:docPartBody>
        <w:p w:rsidR="006A1905" w:rsidRDefault="00DF7872" w:rsidP="00DF7872">
          <w:pPr>
            <w:pStyle w:val="3AB8D4E6064F4DE5A1CA28781667028D11"/>
          </w:pPr>
          <w:r w:rsidRPr="00F02372">
            <w:rPr>
              <w:rStyle w:val="PlaceholderText"/>
              <w:u w:val="single"/>
            </w:rPr>
            <w:t>Click or tap here to enter where the previous knowledge was obtained…</w:t>
          </w:r>
        </w:p>
      </w:docPartBody>
    </w:docPart>
    <w:docPart>
      <w:docPartPr>
        <w:name w:val="32A1EDB69DF34AA1AEB85BDBF01E5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F5625-DB91-41BE-9837-B1CC988BE05D}"/>
      </w:docPartPr>
      <w:docPartBody>
        <w:p w:rsidR="006A1905" w:rsidRDefault="00DF7872" w:rsidP="00DF7872">
          <w:pPr>
            <w:pStyle w:val="32A1EDB69DF34AA1AEB85BDBF01E555C11"/>
          </w:pPr>
          <w:r w:rsidRPr="0038482A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step..</w:t>
          </w:r>
          <w:r w:rsidRPr="0038482A">
            <w:rPr>
              <w:rStyle w:val="PlaceholderText"/>
            </w:rPr>
            <w:t>.</w:t>
          </w:r>
        </w:p>
      </w:docPartBody>
    </w:docPart>
    <w:docPart>
      <w:docPartPr>
        <w:name w:val="4AD410ACE1654594A4D8166668112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08001-D99E-45FC-8A4A-FD941E969F6C}"/>
      </w:docPartPr>
      <w:docPartBody>
        <w:p w:rsidR="006A1905" w:rsidRDefault="00DF7872" w:rsidP="00DF7872">
          <w:pPr>
            <w:pStyle w:val="4AD410ACE1654594A4D8166668112FF011"/>
          </w:pPr>
          <w:r w:rsidRPr="0038482A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step..</w:t>
          </w:r>
          <w:r w:rsidRPr="0038482A">
            <w:rPr>
              <w:rStyle w:val="PlaceholderText"/>
            </w:rPr>
            <w:t>.</w:t>
          </w:r>
        </w:p>
      </w:docPartBody>
    </w:docPart>
    <w:docPart>
      <w:docPartPr>
        <w:name w:val="18495A067F5A4DC4BDFBB832209F7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48885-1969-4C0D-A7AD-819719C0D127}"/>
      </w:docPartPr>
      <w:docPartBody>
        <w:p w:rsidR="006A1905" w:rsidRDefault="00DF7872" w:rsidP="00DF7872">
          <w:pPr>
            <w:pStyle w:val="18495A067F5A4DC4BDFBB832209F752F11"/>
          </w:pPr>
          <w:r w:rsidRPr="0038482A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step..</w:t>
          </w:r>
          <w:r w:rsidRPr="0038482A">
            <w:rPr>
              <w:rStyle w:val="PlaceholderText"/>
            </w:rPr>
            <w:t>.</w:t>
          </w:r>
        </w:p>
      </w:docPartBody>
    </w:docPart>
    <w:docPart>
      <w:docPartPr>
        <w:name w:val="4E57EDD805BC42B588BF22797CC7B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8A944-5FA9-4E55-9AC9-CA9A218A4956}"/>
      </w:docPartPr>
      <w:docPartBody>
        <w:p w:rsidR="006A1905" w:rsidRDefault="00DF7872" w:rsidP="00DF7872">
          <w:pPr>
            <w:pStyle w:val="4E57EDD805BC42B588BF22797CC7B7DB11"/>
          </w:pPr>
          <w:r w:rsidRPr="0038482A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step..</w:t>
          </w:r>
          <w:r w:rsidRPr="0038482A">
            <w:rPr>
              <w:rStyle w:val="PlaceholderText"/>
            </w:rPr>
            <w:t>.</w:t>
          </w:r>
        </w:p>
      </w:docPartBody>
    </w:docPart>
    <w:docPart>
      <w:docPartPr>
        <w:name w:val="599B3287C5D2420A940CB3FAEF4DD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914F4-60B3-4BFF-B629-EE95C176B0FF}"/>
      </w:docPartPr>
      <w:docPartBody>
        <w:p w:rsidR="006A1905" w:rsidRDefault="00DF7872" w:rsidP="00DF7872">
          <w:pPr>
            <w:pStyle w:val="599B3287C5D2420A940CB3FAEF4DDBDC11"/>
          </w:pPr>
          <w:r w:rsidRPr="0038482A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step..</w:t>
          </w:r>
          <w:r w:rsidRPr="0038482A">
            <w:rPr>
              <w:rStyle w:val="PlaceholderText"/>
            </w:rPr>
            <w:t>.</w:t>
          </w:r>
        </w:p>
      </w:docPartBody>
    </w:docPart>
    <w:docPart>
      <w:docPartPr>
        <w:name w:val="654E8F0DAACD413E9A1788ECAC85D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DEAA8-9550-4A49-A1BA-5218284C9FFF}"/>
      </w:docPartPr>
      <w:docPartBody>
        <w:p w:rsidR="006A1905" w:rsidRDefault="00DF7872" w:rsidP="00DF7872">
          <w:pPr>
            <w:pStyle w:val="654E8F0DAACD413E9A1788ECAC85DFB411"/>
          </w:pPr>
          <w:r w:rsidRPr="0038482A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step..</w:t>
          </w:r>
          <w:r w:rsidRPr="0038482A">
            <w:rPr>
              <w:rStyle w:val="PlaceholderText"/>
            </w:rPr>
            <w:t>.</w:t>
          </w:r>
        </w:p>
      </w:docPartBody>
    </w:docPart>
    <w:docPart>
      <w:docPartPr>
        <w:name w:val="45150D99EB384DB09538018C512C1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306B0-8915-47FC-A83D-BF2BF5599680}"/>
      </w:docPartPr>
      <w:docPartBody>
        <w:p w:rsidR="006A1905" w:rsidRDefault="00DF7872" w:rsidP="00DF7872">
          <w:pPr>
            <w:pStyle w:val="45150D99EB384DB09538018C512C12D011"/>
          </w:pPr>
          <w:r w:rsidRPr="0038482A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step..</w:t>
          </w:r>
          <w:r w:rsidRPr="0038482A">
            <w:rPr>
              <w:rStyle w:val="PlaceholderText"/>
            </w:rPr>
            <w:t>.</w:t>
          </w:r>
        </w:p>
      </w:docPartBody>
    </w:docPart>
    <w:docPart>
      <w:docPartPr>
        <w:name w:val="D292C2A1FCAB43A78F378EB731D16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78334-649A-45BD-9AFE-4C862E13A542}"/>
      </w:docPartPr>
      <w:docPartBody>
        <w:p w:rsidR="006A1905" w:rsidRDefault="00DF7872" w:rsidP="00DF7872">
          <w:pPr>
            <w:pStyle w:val="D292C2A1FCAB43A78F378EB731D163B310"/>
          </w:pPr>
          <w:r w:rsidRPr="0038482A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introduction questions here…</w:t>
          </w:r>
        </w:p>
      </w:docPartBody>
    </w:docPart>
    <w:docPart>
      <w:docPartPr>
        <w:name w:val="1AF188AF3388451A951DC4E7CC586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FB123-CCF8-481B-861B-F8F0751B6F99}"/>
      </w:docPartPr>
      <w:docPartBody>
        <w:p w:rsidR="006A1905" w:rsidRDefault="00DF7872" w:rsidP="00DF7872">
          <w:pPr>
            <w:pStyle w:val="1AF188AF3388451A951DC4E7CC58665310"/>
          </w:pPr>
          <w:r w:rsidRPr="0038482A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step..</w:t>
          </w:r>
          <w:r w:rsidRPr="0038482A">
            <w:rPr>
              <w:rStyle w:val="PlaceholderText"/>
            </w:rPr>
            <w:t>.</w:t>
          </w:r>
        </w:p>
      </w:docPartBody>
    </w:docPart>
    <w:docPart>
      <w:docPartPr>
        <w:name w:val="C44E7DBB3EB944F7A28233FC8D6A4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C09B7-FD02-4B6A-A19D-51EBD0A40492}"/>
      </w:docPartPr>
      <w:docPartBody>
        <w:p w:rsidR="006A1905" w:rsidRDefault="00DF7872" w:rsidP="00DF7872">
          <w:pPr>
            <w:pStyle w:val="C44E7DBB3EB944F7A28233FC8D6A422E9"/>
          </w:pPr>
          <w:r w:rsidRPr="0038482A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reflection here…</w:t>
          </w:r>
        </w:p>
      </w:docPartBody>
    </w:docPart>
    <w:docPart>
      <w:docPartPr>
        <w:name w:val="029CAEFE0ACF4D1DBD29CB5609083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D5C2C-F6D2-4BE2-84BE-27E5E28F1F77}"/>
      </w:docPartPr>
      <w:docPartBody>
        <w:p w:rsidR="006A1905" w:rsidRDefault="00DF7872" w:rsidP="00DF7872">
          <w:pPr>
            <w:pStyle w:val="029CAEFE0ACF4D1DBD29CB5609083F7E9"/>
          </w:pPr>
          <w:r w:rsidRPr="0038482A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the persons who were absent from your class</w:t>
          </w:r>
          <w:r w:rsidRPr="0038482A">
            <w:rPr>
              <w:rStyle w:val="PlaceholderText"/>
            </w:rPr>
            <w:t>.</w:t>
          </w:r>
        </w:p>
      </w:docPartBody>
    </w:docPart>
    <w:docPart>
      <w:docPartPr>
        <w:name w:val="05BE6D7ACCB6480AB6F2EA1E76212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CCE67-9DDA-4736-8D13-2E7747028337}"/>
      </w:docPartPr>
      <w:docPartBody>
        <w:p w:rsidR="006A1905" w:rsidRDefault="00DF7872" w:rsidP="00DF7872">
          <w:pPr>
            <w:pStyle w:val="05BE6D7ACCB6480AB6F2EA1E762125B31"/>
          </w:pPr>
          <w:r w:rsidRPr="0038482A">
            <w:rPr>
              <w:rStyle w:val="PlaceholderText"/>
            </w:rPr>
            <w:t>Choose a</w:t>
          </w:r>
          <w:r>
            <w:rPr>
              <w:rStyle w:val="PlaceholderText"/>
            </w:rPr>
            <w:t xml:space="preserve"> day</w:t>
          </w:r>
        </w:p>
      </w:docPartBody>
    </w:docPart>
    <w:docPart>
      <w:docPartPr>
        <w:name w:val="9FA6B2C36E094ACA99B17E58AB055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EA229-EC99-4FBD-BEB8-9388F79B5E53}"/>
      </w:docPartPr>
      <w:docPartBody>
        <w:p w:rsidR="006A1905" w:rsidRDefault="00DF7872" w:rsidP="00DF7872">
          <w:pPr>
            <w:pStyle w:val="9FA6B2C36E094ACA99B17E58AB055ED81"/>
          </w:pPr>
          <w:r w:rsidRPr="0038482A">
            <w:rPr>
              <w:rStyle w:val="PlaceholderText"/>
            </w:rPr>
            <w:t>Choose a</w:t>
          </w:r>
          <w:r>
            <w:rPr>
              <w:rStyle w:val="PlaceholderText"/>
            </w:rPr>
            <w:t xml:space="preserve"> day</w:t>
          </w:r>
        </w:p>
      </w:docPartBody>
    </w:docPart>
    <w:docPart>
      <w:docPartPr>
        <w:name w:val="93FB2B5E8D2A455E9DCF43F4F6A7F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CB6F1-444F-43A1-8B95-916ED09F5A11}"/>
      </w:docPartPr>
      <w:docPartBody>
        <w:p w:rsidR="006A1905" w:rsidRDefault="00DF7872" w:rsidP="00DF7872">
          <w:pPr>
            <w:pStyle w:val="93FB2B5E8D2A455E9DCF43F4F6A7F98E1"/>
          </w:pPr>
          <w:r w:rsidRPr="0038482A">
            <w:rPr>
              <w:rStyle w:val="PlaceholderText"/>
            </w:rPr>
            <w:t>Choose a</w:t>
          </w:r>
          <w:r>
            <w:rPr>
              <w:rStyle w:val="PlaceholderText"/>
            </w:rPr>
            <w:t xml:space="preserve"> day</w:t>
          </w:r>
        </w:p>
      </w:docPartBody>
    </w:docPart>
    <w:docPart>
      <w:docPartPr>
        <w:name w:val="D92E8004C07E4506BB47B6D7961A1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A5EE8-B5C3-47DE-B1ED-8F33C75A258E}"/>
      </w:docPartPr>
      <w:docPartBody>
        <w:p w:rsidR="006A1905" w:rsidRDefault="00DF7872" w:rsidP="00DF7872">
          <w:pPr>
            <w:pStyle w:val="D92E8004C07E4506BB47B6D7961A19AD1"/>
          </w:pPr>
          <w:r w:rsidRPr="0038482A">
            <w:rPr>
              <w:rStyle w:val="PlaceholderText"/>
            </w:rPr>
            <w:t>Choose a</w:t>
          </w:r>
          <w:r>
            <w:rPr>
              <w:rStyle w:val="PlaceholderText"/>
            </w:rPr>
            <w:t xml:space="preserve"> day</w:t>
          </w:r>
        </w:p>
      </w:docPartBody>
    </w:docPart>
    <w:docPart>
      <w:docPartPr>
        <w:name w:val="FF76B2E21AA94CF0AB3573FFE3CB7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0D129-6C5F-4FEB-87EC-413448149A01}"/>
      </w:docPartPr>
      <w:docPartBody>
        <w:p w:rsidR="006A1905" w:rsidRDefault="00DF7872" w:rsidP="00DF7872">
          <w:pPr>
            <w:pStyle w:val="FF76B2E21AA94CF0AB3573FFE3CB74E61"/>
          </w:pPr>
          <w:r>
            <w:rPr>
              <w:rStyle w:val="PlaceholderText"/>
            </w:rPr>
            <w:t>Select a date</w:t>
          </w:r>
        </w:p>
      </w:docPartBody>
    </w:docPart>
    <w:docPart>
      <w:docPartPr>
        <w:name w:val="7D736CAA85144D71B9CA46A98DCBF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00AA3-C94A-4D0B-905B-A011C8D94070}"/>
      </w:docPartPr>
      <w:docPartBody>
        <w:p w:rsidR="006A1905" w:rsidRDefault="00DF7872" w:rsidP="00DF7872">
          <w:pPr>
            <w:pStyle w:val="7D736CAA85144D71B9CA46A98DCBF8081"/>
          </w:pPr>
          <w:r>
            <w:rPr>
              <w:rStyle w:val="PlaceholderText"/>
            </w:rPr>
            <w:t>Select a date</w:t>
          </w:r>
        </w:p>
      </w:docPartBody>
    </w:docPart>
    <w:docPart>
      <w:docPartPr>
        <w:name w:val="F1A5CAFD93BB49C1A5AAB82823AFF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45652-4615-40DA-8924-4969AB038822}"/>
      </w:docPartPr>
      <w:docPartBody>
        <w:p w:rsidR="006A1905" w:rsidRDefault="00DF7872" w:rsidP="00DF7872">
          <w:pPr>
            <w:pStyle w:val="F1A5CAFD93BB49C1A5AAB82823AFFA181"/>
          </w:pPr>
          <w:r>
            <w:rPr>
              <w:rStyle w:val="PlaceholderText"/>
            </w:rPr>
            <w:t>Select a date</w:t>
          </w:r>
        </w:p>
      </w:docPartBody>
    </w:docPart>
    <w:docPart>
      <w:docPartPr>
        <w:name w:val="41FF585151294BEE80B3DCE322419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A3AE6-F094-463B-B82F-655A53BCA70F}"/>
      </w:docPartPr>
      <w:docPartBody>
        <w:p w:rsidR="006A1905" w:rsidRDefault="00DF7872" w:rsidP="00DF7872">
          <w:pPr>
            <w:pStyle w:val="41FF585151294BEE80B3DCE3224193CD1"/>
          </w:pPr>
          <w:r>
            <w:rPr>
              <w:rStyle w:val="PlaceholderText"/>
            </w:rPr>
            <w:t>Select a date</w:t>
          </w:r>
        </w:p>
      </w:docPartBody>
    </w:docPart>
    <w:docPart>
      <w:docPartPr>
        <w:name w:val="946B431DF6664F9FB33C778860C69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64628-A66D-4C93-8BFE-37A2CD832350}"/>
      </w:docPartPr>
      <w:docPartBody>
        <w:p w:rsidR="006A1905" w:rsidRDefault="00DF7872" w:rsidP="00DF7872">
          <w:pPr>
            <w:pStyle w:val="946B431DF6664F9FB33C778860C698791"/>
          </w:pPr>
          <w:r>
            <w:rPr>
              <w:rStyle w:val="PlaceholderText"/>
            </w:rPr>
            <w:t>Time</w:t>
          </w:r>
        </w:p>
      </w:docPartBody>
    </w:docPart>
    <w:docPart>
      <w:docPartPr>
        <w:name w:val="E9F5EB7FBE064B069CE1800DBFD3E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A647D-1AB3-43BC-953E-4C0A30EA470F}"/>
      </w:docPartPr>
      <w:docPartBody>
        <w:p w:rsidR="006A1905" w:rsidRDefault="00DF7872" w:rsidP="00DF7872">
          <w:pPr>
            <w:pStyle w:val="E9F5EB7FBE064B069CE1800DBFD3EBCC1"/>
          </w:pPr>
          <w:r>
            <w:rPr>
              <w:rStyle w:val="PlaceholderText"/>
            </w:rPr>
            <w:t>Time</w:t>
          </w:r>
        </w:p>
      </w:docPartBody>
    </w:docPart>
    <w:docPart>
      <w:docPartPr>
        <w:name w:val="0E600FE6AA0748AF93E989CFB21E8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BDE91-650C-430A-ABD4-86D5DF0ECA60}"/>
      </w:docPartPr>
      <w:docPartBody>
        <w:p w:rsidR="006A1905" w:rsidRDefault="00DF7872" w:rsidP="00DF7872">
          <w:pPr>
            <w:pStyle w:val="0E600FE6AA0748AF93E989CFB21E88A31"/>
          </w:pPr>
          <w:r>
            <w:rPr>
              <w:rStyle w:val="PlaceholderText"/>
            </w:rPr>
            <w:t>Time</w:t>
          </w:r>
        </w:p>
      </w:docPartBody>
    </w:docPart>
    <w:docPart>
      <w:docPartPr>
        <w:name w:val="891D22E008E14F5099E201EF3F020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648DA-58C9-4586-A4C6-111A02F59FB3}"/>
      </w:docPartPr>
      <w:docPartBody>
        <w:p w:rsidR="006A1905" w:rsidRDefault="00DF7872" w:rsidP="00DF7872">
          <w:pPr>
            <w:pStyle w:val="891D22E008E14F5099E201EF3F02050D1"/>
          </w:pPr>
          <w:r>
            <w:rPr>
              <w:rStyle w:val="PlaceholderText"/>
            </w:rPr>
            <w:t>Time</w:t>
          </w:r>
        </w:p>
      </w:docPartBody>
    </w:docPart>
    <w:docPart>
      <w:docPartPr>
        <w:name w:val="1FDA8FEFB83E75458FC9CB08D8817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EEAD8-8E50-5A46-99FD-24BBEBEC144A}"/>
      </w:docPartPr>
      <w:docPartBody>
        <w:p w:rsidR="006A1905" w:rsidRDefault="006A1905">
          <w:pPr>
            <w:pStyle w:val="1FDA8FEFB83E75458FC9CB08D88172CA"/>
          </w:pPr>
          <w:r>
            <w:rPr>
              <w:rStyle w:val="PlaceholderText"/>
            </w:rPr>
            <w:t>Name of School</w:t>
          </w:r>
        </w:p>
      </w:docPartBody>
    </w:docPart>
    <w:docPart>
      <w:docPartPr>
        <w:name w:val="B10ADED26F1524498A732E08B7945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A4952-D5D1-6043-8570-39D37DF16236}"/>
      </w:docPartPr>
      <w:docPartBody>
        <w:p w:rsidR="006A1905" w:rsidRDefault="00DF7872">
          <w:pPr>
            <w:pStyle w:val="B10ADED26F1524498A732E08B7945400"/>
          </w:pPr>
          <w:r w:rsidRPr="003848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BCC5BCD17C16499F71D1E99AD57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1D489-16E5-194C-A5CC-4DE289C793A1}"/>
      </w:docPartPr>
      <w:docPartBody>
        <w:p w:rsidR="006A1905" w:rsidRDefault="006A1905" w:rsidP="006A1905">
          <w:pPr>
            <w:pStyle w:val="A5BCC5BCD17C16499F71D1E99AD579C3"/>
          </w:pPr>
          <w:r w:rsidRPr="0038482A">
            <w:rPr>
              <w:rStyle w:val="PlaceholderText"/>
            </w:rPr>
            <w:t>Click or tap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u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72"/>
    <w:rsid w:val="000E15F4"/>
    <w:rsid w:val="006A1905"/>
    <w:rsid w:val="00D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1714DB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1905"/>
    <w:rPr>
      <w:color w:val="808080"/>
    </w:rPr>
  </w:style>
  <w:style w:type="paragraph" w:customStyle="1" w:styleId="1FDA8FEFB83E75458FC9CB08D88172CA">
    <w:name w:val="1FDA8FEFB83E75458FC9CB08D88172CA"/>
  </w:style>
  <w:style w:type="paragraph" w:customStyle="1" w:styleId="B10ADED26F1524498A732E08B7945400">
    <w:name w:val="B10ADED26F1524498A732E08B7945400"/>
  </w:style>
  <w:style w:type="paragraph" w:customStyle="1" w:styleId="A5BCC5BCD17C16499F71D1E99AD579C3">
    <w:name w:val="A5BCC5BCD17C16499F71D1E99AD579C3"/>
    <w:rsid w:val="006A1905"/>
  </w:style>
  <w:style w:type="paragraph" w:customStyle="1" w:styleId="AA7AB91E1E374084B9A9E7B0E437163A24">
    <w:name w:val="AA7AB91E1E374084B9A9E7B0E437163A24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A56D15FADB564E96837E4A465A0FB17F25">
    <w:name w:val="A56D15FADB564E96837E4A465A0FB17F25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20DA00CB1B7D49DDA4C2C3D158EC0B4829">
    <w:name w:val="20DA00CB1B7D49DDA4C2C3D158EC0B4829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DD2029BE71FE4315A01BBE7C635872A326">
    <w:name w:val="DD2029BE71FE4315A01BBE7C635872A326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A9EAC0414CF74D16A00CC3F412E995CB22">
    <w:name w:val="A9EAC0414CF74D16A00CC3F412E995CB22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477A35A5B7284D619813728FB80FACDD17">
    <w:name w:val="477A35A5B7284D619813728FB80FACDD17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5870E651444F4824BF5100A67680FBED17">
    <w:name w:val="5870E651444F4824BF5100A67680FBED17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6A23820F5FA442E7B204EFF9A30F605B20">
    <w:name w:val="6A23820F5FA442E7B204EFF9A30F605B20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767C84C84C2547C1BDE21192D466F29B20">
    <w:name w:val="767C84C84C2547C1BDE21192D466F29B20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05BE6D7ACCB6480AB6F2EA1E762125B31">
    <w:name w:val="05BE6D7ACCB6480AB6F2EA1E762125B31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FF76B2E21AA94CF0AB3573FFE3CB74E61">
    <w:name w:val="FF76B2E21AA94CF0AB3573FFE3CB74E61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946B431DF6664F9FB33C778860C698791">
    <w:name w:val="946B431DF6664F9FB33C778860C698791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9FA6B2C36E094ACA99B17E58AB055ED81">
    <w:name w:val="9FA6B2C36E094ACA99B17E58AB055ED81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7D736CAA85144D71B9CA46A98DCBF8081">
    <w:name w:val="7D736CAA85144D71B9CA46A98DCBF8081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E9F5EB7FBE064B069CE1800DBFD3EBCC1">
    <w:name w:val="E9F5EB7FBE064B069CE1800DBFD3EBCC1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93FB2B5E8D2A455E9DCF43F4F6A7F98E1">
    <w:name w:val="93FB2B5E8D2A455E9DCF43F4F6A7F98E1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F1A5CAFD93BB49C1A5AAB82823AFFA181">
    <w:name w:val="F1A5CAFD93BB49C1A5AAB82823AFFA181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0E600FE6AA0748AF93E989CFB21E88A31">
    <w:name w:val="0E600FE6AA0748AF93E989CFB21E88A31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D92E8004C07E4506BB47B6D7961A19AD1">
    <w:name w:val="D92E8004C07E4506BB47B6D7961A19AD1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41FF585151294BEE80B3DCE3224193CD1">
    <w:name w:val="41FF585151294BEE80B3DCE3224193CD1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891D22E008E14F5099E201EF3F02050D1">
    <w:name w:val="891D22E008E14F5099E201EF3F02050D1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CDAE78B0038D43328874BDB1BD61C3CC16">
    <w:name w:val="CDAE78B0038D43328874BDB1BD61C3CC16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C8C74FAF7E134BFBA8F7555C3590A60C17">
    <w:name w:val="C8C74FAF7E134BFBA8F7555C3590A60C17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E2BD99DB50E54EBB8E6C037151E4B4C417">
    <w:name w:val="E2BD99DB50E54EBB8E6C037151E4B4C417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202A96CB2BBD4AF097C73AB84CC2FA2117">
    <w:name w:val="202A96CB2BBD4AF097C73AB84CC2FA2117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734DFDAD330E4F8CABBD229A0EBE64F217">
    <w:name w:val="734DFDAD330E4F8CABBD229A0EBE64F217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9AB1CC6F63234A9D8D09FBE6F07240A717">
    <w:name w:val="9AB1CC6F63234A9D8D09FBE6F07240A717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A71B95B6ADCD4740B64018FFF8AF2FF414">
    <w:name w:val="A71B95B6ADCD4740B64018FFF8AF2FF414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D55A4087FA9E4627BEB1781DDE5ABFD113">
    <w:name w:val="D55A4087FA9E4627BEB1781DDE5ABFD113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3F315C49DE064276B3A646D949BBF1FE13">
    <w:name w:val="3F315C49DE064276B3A646D949BBF1FE13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B75C5F7F0812444C9BC593F14850DB0812">
    <w:name w:val="B75C5F7F0812444C9BC593F14850DB0812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954494CF86444B4BBAAB5C654002750F12">
    <w:name w:val="954494CF86444B4BBAAB5C654002750F12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3AB8D4E6064F4DE5A1CA28781667028D11">
    <w:name w:val="3AB8D4E6064F4DE5A1CA28781667028D11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D292C2A1FCAB43A78F378EB731D163B310">
    <w:name w:val="D292C2A1FCAB43A78F378EB731D163B310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1AF188AF3388451A951DC4E7CC58665310">
    <w:name w:val="1AF188AF3388451A951DC4E7CC58665310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32A1EDB69DF34AA1AEB85BDBF01E555C11">
    <w:name w:val="32A1EDB69DF34AA1AEB85BDBF01E555C11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4AD410ACE1654594A4D8166668112FF011">
    <w:name w:val="4AD410ACE1654594A4D8166668112FF011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18495A067F5A4DC4BDFBB832209F752F11">
    <w:name w:val="18495A067F5A4DC4BDFBB832209F752F11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4E57EDD805BC42B588BF22797CC7B7DB11">
    <w:name w:val="4E57EDD805BC42B588BF22797CC7B7DB11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599B3287C5D2420A940CB3FAEF4DDBDC11">
    <w:name w:val="599B3287C5D2420A940CB3FAEF4DDBDC11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654E8F0DAACD413E9A1788ECAC85DFB411">
    <w:name w:val="654E8F0DAACD413E9A1788ECAC85DFB411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45150D99EB384DB09538018C512C12D011">
    <w:name w:val="45150D99EB384DB09538018C512C12D011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F3A7456C4CDB489AAD4D7ECF3081B3CF12">
    <w:name w:val="F3A7456C4CDB489AAD4D7ECF3081B3CF12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EF573285A3854C8FA78C74125061520012">
    <w:name w:val="EF573285A3854C8FA78C74125061520012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C44E7DBB3EB944F7A28233FC8D6A422E9">
    <w:name w:val="C44E7DBB3EB944F7A28233FC8D6A422E9"/>
    <w:rsid w:val="00DF7872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029CAEFE0ACF4D1DBD29CB5609083F7E9">
    <w:name w:val="029CAEFE0ACF4D1DBD29CB5609083F7E9"/>
    <w:rsid w:val="00DF7872"/>
    <w:pPr>
      <w:spacing w:after="200" w:line="276" w:lineRule="auto"/>
    </w:pPr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74849-B935-40B0-B273-D9B64C255664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AF2D52CB-E6DD-45A3-A251-286C9FBF806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12</TotalTime>
  <Pages>1</Pages>
  <Words>577</Words>
  <Characters>3293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Blondel</dc:creator>
  <cp:keywords/>
  <cp:lastModifiedBy>Samantha Blondel</cp:lastModifiedBy>
  <cp:revision>6</cp:revision>
  <cp:lastPrinted>2023-09-03T09:44:00Z</cp:lastPrinted>
  <dcterms:created xsi:type="dcterms:W3CDTF">2023-09-03T19:00:00Z</dcterms:created>
  <dcterms:modified xsi:type="dcterms:W3CDTF">2023-09-03T20:58:00Z</dcterms:modified>
</cp:coreProperties>
</file>