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17E8" w14:textId="31BC86CF" w:rsidR="007D5836" w:rsidRPr="00554276" w:rsidRDefault="00791CBA" w:rsidP="00620AE8">
      <w:pPr>
        <w:pStyle w:val="Heading1"/>
      </w:pPr>
      <w:r>
        <w:t xml:space="preserve">Bike Thief River </w:t>
      </w:r>
      <w:r w:rsidR="00AE0595">
        <w:t>Falls</w:t>
      </w:r>
    </w:p>
    <w:p w14:paraId="15B9FF1E" w14:textId="47DCD0D7" w:rsidR="00554276" w:rsidRDefault="00D177C7" w:rsidP="00620AE8">
      <w:pPr>
        <w:pStyle w:val="Heading1"/>
      </w:pPr>
      <w:r>
        <w:t>Notes/Minutes</w:t>
      </w:r>
    </w:p>
    <w:p w14:paraId="171DAAB7" w14:textId="793B4079" w:rsidR="00227983" w:rsidRPr="00227983" w:rsidRDefault="00535975" w:rsidP="00227983">
      <w:pPr>
        <w:pStyle w:val="Heading2"/>
      </w:pPr>
      <w:r>
        <w:t xml:space="preserve">May </w:t>
      </w:r>
      <w:r w:rsidR="00D177C7">
        <w:t xml:space="preserve">and </w:t>
      </w:r>
      <w:proofErr w:type="gramStart"/>
      <w:r w:rsidR="00D177C7">
        <w:t>June,</w:t>
      </w:r>
      <w:proofErr w:type="gramEnd"/>
      <w:r w:rsidR="00D177C7">
        <w:t xml:space="preserve"> 2021</w:t>
      </w:r>
    </w:p>
    <w:p w14:paraId="20E72078" w14:textId="794D2CE0" w:rsidR="00A4511E" w:rsidRDefault="00E41A65" w:rsidP="00A87891">
      <w:pPr>
        <w:pStyle w:val="Heading2"/>
      </w:pPr>
      <w:r>
        <w:t>8-9</w:t>
      </w:r>
      <w:r w:rsidR="00362891">
        <w:t xml:space="preserve"> AM</w:t>
      </w:r>
    </w:p>
    <w:p w14:paraId="43B4ECB2" w14:textId="77777777" w:rsidR="00D177C7" w:rsidRDefault="00F02829" w:rsidP="00791864">
      <w:proofErr w:type="gramStart"/>
      <w:r>
        <w:t>Folks</w:t>
      </w:r>
      <w:proofErr w:type="gramEnd"/>
      <w:r>
        <w:t xml:space="preserve"> present- </w:t>
      </w:r>
      <w:r w:rsidR="00D177C7">
        <w:t xml:space="preserve">May- Laura </w:t>
      </w:r>
      <w:proofErr w:type="spellStart"/>
      <w:r w:rsidR="00D177C7">
        <w:t>Stengrim</w:t>
      </w:r>
      <w:proofErr w:type="spellEnd"/>
      <w:r w:rsidR="00D177C7">
        <w:t xml:space="preserve">, Fran </w:t>
      </w:r>
      <w:proofErr w:type="spellStart"/>
      <w:r w:rsidR="00D177C7">
        <w:t>Tougas</w:t>
      </w:r>
      <w:proofErr w:type="spellEnd"/>
      <w:r w:rsidR="00D177C7">
        <w:t xml:space="preserve">, Andy Mueller, Glen Kajewski, Vanessa Ellefson, Jake </w:t>
      </w:r>
      <w:proofErr w:type="spellStart"/>
      <w:r w:rsidR="00D177C7">
        <w:t>Rantanen</w:t>
      </w:r>
      <w:proofErr w:type="spellEnd"/>
      <w:r w:rsidR="00D177C7">
        <w:t xml:space="preserve">, Sue Johnson, Meg </w:t>
      </w:r>
      <w:proofErr w:type="spellStart"/>
      <w:r w:rsidR="00D177C7">
        <w:t>Kolden</w:t>
      </w:r>
      <w:proofErr w:type="spellEnd"/>
      <w:r w:rsidR="00D177C7">
        <w:t xml:space="preserve">, Ted </w:t>
      </w:r>
      <w:proofErr w:type="spellStart"/>
      <w:r w:rsidR="00D177C7">
        <w:t>Duepner-BikeMN</w:t>
      </w:r>
      <w:proofErr w:type="spellEnd"/>
      <w:r w:rsidR="00D177C7">
        <w:t xml:space="preserve">, </w:t>
      </w:r>
      <w:proofErr w:type="spellStart"/>
      <w:r w:rsidR="00D177C7">
        <w:t>Kjelsy</w:t>
      </w:r>
      <w:proofErr w:type="spellEnd"/>
      <w:r w:rsidR="00D177C7">
        <w:t xml:space="preserve"> </w:t>
      </w:r>
      <w:proofErr w:type="spellStart"/>
      <w:r w:rsidR="00D177C7">
        <w:t>Stueber</w:t>
      </w:r>
      <w:proofErr w:type="spellEnd"/>
      <w:r w:rsidR="00D177C7">
        <w:t>, Marissa Adam</w:t>
      </w:r>
    </w:p>
    <w:p w14:paraId="431CF8D5" w14:textId="2A3FF313" w:rsidR="00B51AB7" w:rsidRDefault="00D177C7" w:rsidP="00791864">
      <w:r>
        <w:t>June- Dorian Grilley-</w:t>
      </w:r>
      <w:proofErr w:type="spellStart"/>
      <w:r>
        <w:t>BikeMN</w:t>
      </w:r>
      <w:proofErr w:type="spellEnd"/>
      <w:r>
        <w:t xml:space="preserve">, Glen Kajewski, Andy Mueller, </w:t>
      </w:r>
      <w:proofErr w:type="spellStart"/>
      <w:r>
        <w:t>Kjelsey</w:t>
      </w:r>
      <w:proofErr w:type="spellEnd"/>
      <w:r>
        <w:t xml:space="preserve"> </w:t>
      </w:r>
      <w:proofErr w:type="spellStart"/>
      <w:r>
        <w:t>Stueber</w:t>
      </w:r>
      <w:proofErr w:type="spellEnd"/>
      <w:r>
        <w:t xml:space="preserve">, Cheryl Lee, Marissa Adam, Laura </w:t>
      </w:r>
      <w:proofErr w:type="spellStart"/>
      <w:r>
        <w:t>Stengrim</w:t>
      </w:r>
      <w:proofErr w:type="spellEnd"/>
      <w:r>
        <w:t xml:space="preserve">, Sue Johnson, Fran </w:t>
      </w:r>
      <w:proofErr w:type="spellStart"/>
      <w:r>
        <w:t>Tougas</w:t>
      </w:r>
      <w:proofErr w:type="spellEnd"/>
      <w:r w:rsidR="001B4D27" w:rsidRPr="0022124F">
        <w:br/>
      </w:r>
    </w:p>
    <w:p w14:paraId="36DA26E4" w14:textId="787C4363" w:rsidR="00595F09" w:rsidRDefault="00E63148" w:rsidP="00D177C7">
      <w:pPr>
        <w:pStyle w:val="ListParagraph"/>
      </w:pPr>
      <w:r>
        <w:t>Bike MN report from</w:t>
      </w:r>
      <w:r w:rsidR="00AA1F0D">
        <w:t xml:space="preserve">- </w:t>
      </w:r>
      <w:r w:rsidR="00D177C7">
        <w:t xml:space="preserve">Ted- Adding additional </w:t>
      </w:r>
      <w:proofErr w:type="spellStart"/>
      <w:r w:rsidR="00D177C7">
        <w:t>BikeMN</w:t>
      </w:r>
      <w:proofErr w:type="spellEnd"/>
      <w:r w:rsidR="00D177C7">
        <w:t xml:space="preserve"> chapters- </w:t>
      </w:r>
      <w:r w:rsidR="004F5EED">
        <w:t xml:space="preserve">Access </w:t>
      </w:r>
      <w:r w:rsidR="00D177C7">
        <w:t>Hopkins and Grand Marais</w:t>
      </w:r>
      <w:r w:rsidR="004F5EED">
        <w:t xml:space="preserve">  From Dorian- new website launch for </w:t>
      </w:r>
      <w:proofErr w:type="spellStart"/>
      <w:r w:rsidR="004F5EED">
        <w:t>BikeMN</w:t>
      </w:r>
      <w:proofErr w:type="spellEnd"/>
      <w:r w:rsidR="004F5EED">
        <w:t>/</w:t>
      </w:r>
      <w:proofErr w:type="spellStart"/>
      <w:r w:rsidR="004F5EED">
        <w:t>WalkBikeFun</w:t>
      </w:r>
      <w:proofErr w:type="spellEnd"/>
      <w:r w:rsidR="004F5EED">
        <w:t xml:space="preserve">, Safe Routes to School- $5 million in funding, additional flexibility for project grants, E Bike class was updated </w:t>
      </w:r>
    </w:p>
    <w:p w14:paraId="620E2E66" w14:textId="63B5AA8D" w:rsidR="00321EC4" w:rsidRDefault="00B33A2B" w:rsidP="00321EC4">
      <w:pPr>
        <w:pStyle w:val="ListParagraph"/>
      </w:pPr>
      <w:r>
        <w:t>Bike Map update</w:t>
      </w:r>
      <w:r w:rsidR="003249B7">
        <w:t>-</w:t>
      </w:r>
      <w:r w:rsidR="00B803B8">
        <w:t xml:space="preserve"> </w:t>
      </w:r>
      <w:r w:rsidR="00791864">
        <w:t xml:space="preserve">placeholder- </w:t>
      </w:r>
      <w:r w:rsidR="00D177C7">
        <w:t xml:space="preserve">no updates </w:t>
      </w:r>
      <w:proofErr w:type="gramStart"/>
      <w:r w:rsidR="00D177C7">
        <w:t>at this time</w:t>
      </w:r>
      <w:proofErr w:type="gramEnd"/>
    </w:p>
    <w:p w14:paraId="4B1116D9" w14:textId="278BB406" w:rsidR="003249B7" w:rsidRDefault="001B4D27" w:rsidP="00B43106">
      <w:pPr>
        <w:pStyle w:val="ListParagraph"/>
      </w:pPr>
      <w:r>
        <w:t>Ride and event calendar</w:t>
      </w:r>
      <w:r w:rsidR="003249B7">
        <w:t xml:space="preserve"> </w:t>
      </w:r>
      <w:r w:rsidR="00791864">
        <w:t>update</w:t>
      </w:r>
      <w:r w:rsidR="00D177C7" w:rsidRPr="00D177C7">
        <w:t>-</w:t>
      </w:r>
      <w:r w:rsidR="00D177C7">
        <w:t xml:space="preserve"> Have </w:t>
      </w:r>
      <w:r w:rsidR="00393372">
        <w:t xml:space="preserve">finished rides (two pub crawls, a good time for the riders, a bunch of new faces on the rides which is great to see!  Family ride to fundraiser at </w:t>
      </w:r>
      <w:proofErr w:type="gramStart"/>
      <w:r w:rsidR="00393372">
        <w:t>Northrup park</w:t>
      </w:r>
      <w:proofErr w:type="gramEnd"/>
      <w:r w:rsidR="00393372">
        <w:t xml:space="preserve"> was well attended as well.</w:t>
      </w:r>
    </w:p>
    <w:p w14:paraId="31B4CDA8" w14:textId="2812DBEF" w:rsidR="00F55B36" w:rsidRDefault="003249B7" w:rsidP="00E63148">
      <w:pPr>
        <w:pStyle w:val="ListParagraph"/>
      </w:pPr>
      <w:r>
        <w:t>2021 BikeTRF project ideas-</w:t>
      </w:r>
      <w:r w:rsidR="004060BB">
        <w:t xml:space="preserve"> from last meeting and beyond</w:t>
      </w:r>
    </w:p>
    <w:p w14:paraId="3AFDF128" w14:textId="516D7BBC" w:rsidR="00F55B36" w:rsidRDefault="00E63148" w:rsidP="00F55B36">
      <w:pPr>
        <w:pStyle w:val="ListParagraph"/>
        <w:numPr>
          <w:ilvl w:val="0"/>
          <w:numId w:val="0"/>
        </w:numPr>
        <w:ind w:left="360"/>
      </w:pPr>
      <w:r>
        <w:t>A.</w:t>
      </w:r>
      <w:r w:rsidR="003249B7">
        <w:t xml:space="preserve"> </w:t>
      </w:r>
      <w:r w:rsidR="00E41A65">
        <w:t>Bike to Business punch cards</w:t>
      </w:r>
      <w:r w:rsidR="00791864">
        <w:t xml:space="preserve"> additional updates-</w:t>
      </w:r>
      <w:r w:rsidR="00E41A65">
        <w:t xml:space="preserve"> </w:t>
      </w:r>
      <w:r w:rsidR="00393372">
        <w:t xml:space="preserve">Have been handing the cards out during the pub crawl rides, available at the TRF Chamber, Jake at Northern State Bank and Glen has some that </w:t>
      </w:r>
      <w:proofErr w:type="gramStart"/>
      <w:r w:rsidR="00393372">
        <w:t>he’s</w:t>
      </w:r>
      <w:proofErr w:type="gramEnd"/>
      <w:r w:rsidR="00393372">
        <w:t xml:space="preserve"> handed out to people on bikes during our club rides.</w:t>
      </w:r>
    </w:p>
    <w:p w14:paraId="578F47FA" w14:textId="1E1AFAD1" w:rsidR="00F55B36" w:rsidRDefault="00E63148" w:rsidP="00F55B36">
      <w:pPr>
        <w:pStyle w:val="ListParagraph"/>
        <w:numPr>
          <w:ilvl w:val="0"/>
          <w:numId w:val="0"/>
        </w:numPr>
        <w:ind w:left="360"/>
      </w:pPr>
      <w:r>
        <w:t>B. B</w:t>
      </w:r>
      <w:r w:rsidR="003249B7">
        <w:t>ike rack</w:t>
      </w:r>
      <w:r w:rsidR="00791864">
        <w:t>s- placeholder</w:t>
      </w:r>
      <w:r w:rsidR="00D110A6">
        <w:t xml:space="preserve">- no change/plans at this time- </w:t>
      </w:r>
      <w:r w:rsidR="00393372">
        <w:t xml:space="preserve">Update, the TRF Education Foundation will be purchasing 8 bike racks to be placed at TRF school facilities.  Jim </w:t>
      </w:r>
      <w:proofErr w:type="spellStart"/>
      <w:r w:rsidR="00393372">
        <w:t>Weckwerth</w:t>
      </w:r>
      <w:proofErr w:type="spellEnd"/>
      <w:r w:rsidR="00393372">
        <w:t xml:space="preserve"> will be working on tweaking the TRF Prowler Paw to work on the racks- has been too busy at this time to do anything with it.  Joel Ziegler, NCTC, is ready to do the cutting and welding and </w:t>
      </w:r>
      <w:proofErr w:type="spellStart"/>
      <w:r w:rsidR="00393372">
        <w:t>Layden</w:t>
      </w:r>
      <w:proofErr w:type="spellEnd"/>
      <w:r w:rsidR="00393372">
        <w:t xml:space="preserve"> Hanson will do the powder</w:t>
      </w:r>
      <w:r w:rsidR="00FF4169">
        <w:t xml:space="preserve"> </w:t>
      </w:r>
      <w:r w:rsidR="00393372">
        <w:t>coating.</w:t>
      </w:r>
    </w:p>
    <w:p w14:paraId="75E620AA" w14:textId="1F2CFA81" w:rsidR="00F55B36" w:rsidRDefault="00E63148" w:rsidP="00F55B36">
      <w:pPr>
        <w:pStyle w:val="ListParagraph"/>
        <w:numPr>
          <w:ilvl w:val="0"/>
          <w:numId w:val="0"/>
        </w:numPr>
        <w:ind w:left="360"/>
      </w:pPr>
      <w:proofErr w:type="spellStart"/>
      <w:r>
        <w:t>C.</w:t>
      </w:r>
      <w:r w:rsidR="003249B7">
        <w:t>bike</w:t>
      </w:r>
      <w:proofErr w:type="spellEnd"/>
      <w:r w:rsidR="003249B7">
        <w:t xml:space="preserve"> repair station</w:t>
      </w:r>
      <w:r w:rsidR="00D71D06">
        <w:t>(</w:t>
      </w:r>
      <w:r w:rsidR="003249B7">
        <w:t>s</w:t>
      </w:r>
      <w:r w:rsidR="00D71D06">
        <w:t>)</w:t>
      </w:r>
      <w:r w:rsidR="00F55B36">
        <w:t>,</w:t>
      </w:r>
      <w:r w:rsidR="00535975">
        <w:t xml:space="preserve"> Update on funding</w:t>
      </w:r>
      <w:r w:rsidR="00393372">
        <w:t>- Donations from</w:t>
      </w:r>
      <w:r w:rsidR="00535975">
        <w:t xml:space="preserve"> Sanford</w:t>
      </w:r>
      <w:r w:rsidR="00393372">
        <w:t>- $1,000 and Eagles Club- $1,200</w:t>
      </w:r>
      <w:r w:rsidR="00535975">
        <w:t xml:space="preserve">, </w:t>
      </w:r>
      <w:r w:rsidR="00393372">
        <w:t>Approved for a grant through QUINSHIP</w:t>
      </w:r>
      <w:r w:rsidR="00FF4169">
        <w:t xml:space="preserve"> for $2,897.  Repair stations were ordered in late May from Saris and like a lot of things </w:t>
      </w:r>
      <w:proofErr w:type="gramStart"/>
      <w:r w:rsidR="00FF4169">
        <w:t>it’s</w:t>
      </w:r>
      <w:proofErr w:type="gramEnd"/>
      <w:r w:rsidR="00FF4169">
        <w:t xml:space="preserve"> taking a bit longer than the original planned delivery date due to demand, part availability, etc.  First report was submitted along with the request for the grant funds and was approved.  </w:t>
      </w:r>
      <w:r w:rsidR="00FF4169">
        <w:lastRenderedPageBreak/>
        <w:t xml:space="preserve">Plans are to install one at the Greenwood Trail and the other near the MEC trail.  As part of the </w:t>
      </w:r>
      <w:proofErr w:type="gramStart"/>
      <w:r w:rsidR="00FF4169">
        <w:t>grant</w:t>
      </w:r>
      <w:proofErr w:type="gramEnd"/>
      <w:r w:rsidR="00FF4169">
        <w:t xml:space="preserve"> we are to do some traffic counts, some safety and bike maintenance training using the repair stations for the training.</w:t>
      </w:r>
    </w:p>
    <w:p w14:paraId="04B8CC65" w14:textId="2E319C56" w:rsidR="00F55B36" w:rsidRDefault="00E63148" w:rsidP="00F55B36">
      <w:pPr>
        <w:pStyle w:val="ListParagraph"/>
        <w:numPr>
          <w:ilvl w:val="0"/>
          <w:numId w:val="0"/>
        </w:numPr>
        <w:ind w:left="360"/>
      </w:pPr>
      <w:r>
        <w:t xml:space="preserve">D. </w:t>
      </w:r>
      <w:r w:rsidR="00321EC4">
        <w:t xml:space="preserve">MEC 100 bike </w:t>
      </w:r>
      <w:proofErr w:type="gramStart"/>
      <w:r w:rsidR="00321EC4">
        <w:t>ride</w:t>
      </w:r>
      <w:proofErr w:type="gramEnd"/>
      <w:r w:rsidR="00321EC4">
        <w:t xml:space="preserve"> around the MEC trail and college</w:t>
      </w:r>
      <w:r w:rsidR="00F55B36">
        <w:t>, leads for event</w:t>
      </w:r>
      <w:r>
        <w:t xml:space="preserve">- </w:t>
      </w:r>
      <w:r w:rsidR="00D110A6">
        <w:t>Glen and Laura</w:t>
      </w:r>
      <w:r w:rsidR="00535975">
        <w:t xml:space="preserve"> will have some ideas to discuss- Proposed date September 18</w:t>
      </w:r>
      <w:r w:rsidR="00FF4169">
        <w:t xml:space="preserve">, We continue to work on this.  A project/ride proposal was sent to law enforcement, NCTC, MEC members, mayor and a few more.  This was shared with our email group as well.  </w:t>
      </w:r>
    </w:p>
    <w:p w14:paraId="42BCD331" w14:textId="03C12EDA" w:rsidR="00B15069" w:rsidRDefault="00E63148" w:rsidP="00B15069">
      <w:pPr>
        <w:pStyle w:val="ListParagraph"/>
        <w:numPr>
          <w:ilvl w:val="0"/>
          <w:numId w:val="0"/>
        </w:numPr>
        <w:ind w:left="360"/>
      </w:pPr>
      <w:r>
        <w:t xml:space="preserve">E. </w:t>
      </w:r>
      <w:r w:rsidR="00D71D06">
        <w:t>Bike to school day</w:t>
      </w:r>
      <w:r>
        <w:t>- set date</w:t>
      </w:r>
      <w:r w:rsidR="00FA794D">
        <w:t xml:space="preserve"> – </w:t>
      </w:r>
      <w:r w:rsidR="00791864">
        <w:t>placeholder for ‘fall’</w:t>
      </w:r>
      <w:r w:rsidR="00D110A6">
        <w:t xml:space="preserve">- </w:t>
      </w:r>
      <w:r w:rsidR="00535975">
        <w:t>Set date to match Walk to School Day in September?</w:t>
      </w:r>
    </w:p>
    <w:p w14:paraId="67B817E1" w14:textId="7F631148" w:rsidR="001B4D27" w:rsidRDefault="00E63148" w:rsidP="00B15069">
      <w:pPr>
        <w:pStyle w:val="ListParagraph"/>
        <w:numPr>
          <w:ilvl w:val="0"/>
          <w:numId w:val="0"/>
        </w:numPr>
        <w:ind w:left="360"/>
      </w:pPr>
      <w:r>
        <w:t xml:space="preserve">F. </w:t>
      </w:r>
      <w:r w:rsidR="00D71D06">
        <w:t>Bike month events</w:t>
      </w:r>
      <w:r w:rsidR="00321EC4">
        <w:t>-</w:t>
      </w:r>
      <w:r w:rsidR="001B4D27">
        <w:t xml:space="preserve"> </w:t>
      </w:r>
      <w:r w:rsidR="00791864">
        <w:t>bike month proclamation</w:t>
      </w:r>
      <w:r w:rsidR="00FF4169">
        <w:t>-city passed a resolution in support of May Bike Month</w:t>
      </w:r>
      <w:r w:rsidR="00791864">
        <w:t xml:space="preserve">, promote bike to </w:t>
      </w:r>
      <w:proofErr w:type="gramStart"/>
      <w:r w:rsidR="00791864">
        <w:t>work day</w:t>
      </w:r>
      <w:proofErr w:type="gramEnd"/>
      <w:r w:rsidR="00791864">
        <w:t>, Riding in Traffic training – May 10</w:t>
      </w:r>
      <w:r w:rsidR="00FF4169">
        <w:t>- No participation.  Timing and weather seemed to be a challenge.</w:t>
      </w:r>
      <w:r w:rsidR="00DE57E8">
        <w:t xml:space="preserve"> </w:t>
      </w:r>
    </w:p>
    <w:p w14:paraId="2748C31B" w14:textId="64A6897C" w:rsidR="00F55B36" w:rsidRDefault="001B4D27" w:rsidP="00F55B36">
      <w:pPr>
        <w:pStyle w:val="ListParagraph"/>
        <w:numPr>
          <w:ilvl w:val="0"/>
          <w:numId w:val="0"/>
        </w:numPr>
        <w:ind w:left="360"/>
      </w:pPr>
      <w:r>
        <w:t xml:space="preserve">Earlier suggestions- </w:t>
      </w:r>
      <w:r w:rsidR="00321EC4">
        <w:t>Bike to work</w:t>
      </w:r>
      <w:r w:rsidR="00E63148">
        <w:t>,</w:t>
      </w:r>
      <w:r w:rsidR="00F55B36">
        <w:t xml:space="preserve"> </w:t>
      </w:r>
      <w:r w:rsidR="00D3094A">
        <w:t xml:space="preserve">Sue said if </w:t>
      </w:r>
      <w:proofErr w:type="gramStart"/>
      <w:r w:rsidR="00D3094A">
        <w:t>it’s</w:t>
      </w:r>
      <w:proofErr w:type="gramEnd"/>
      <w:r w:rsidR="00D3094A">
        <w:t xml:space="preserve"> bike month we should work to organize and feature weekly activities around biking – Bike to work, community rides, </w:t>
      </w:r>
      <w:r w:rsidR="0022124F">
        <w:t xml:space="preserve">Mayor/city council ride, </w:t>
      </w:r>
      <w:r w:rsidR="00D3094A">
        <w:t xml:space="preserve">etc.  </w:t>
      </w:r>
      <w:r w:rsidR="009B7376" w:rsidRPr="009B7376">
        <w:rPr>
          <w:highlight w:val="yellow"/>
        </w:rPr>
        <w:t>– Update Sue was able to get 100 wrist slaps for use at ride events</w:t>
      </w:r>
      <w:r w:rsidR="009B7376">
        <w:t xml:space="preserve">. </w:t>
      </w:r>
      <w:r w:rsidR="00D3094A">
        <w:t xml:space="preserve"> </w:t>
      </w:r>
    </w:p>
    <w:p w14:paraId="7C9EBDA8" w14:textId="6870A4D7" w:rsidR="00F55B36" w:rsidRDefault="00E63148" w:rsidP="00F55B36">
      <w:pPr>
        <w:pStyle w:val="ListParagraph"/>
        <w:numPr>
          <w:ilvl w:val="0"/>
          <w:numId w:val="0"/>
        </w:numPr>
        <w:ind w:left="360"/>
      </w:pPr>
      <w:r>
        <w:t xml:space="preserve">G. </w:t>
      </w:r>
      <w:r w:rsidR="00321EC4">
        <w:t xml:space="preserve">Story book ride on Greenwood </w:t>
      </w:r>
      <w:proofErr w:type="gramStart"/>
      <w:r w:rsidR="00321EC4">
        <w:t xml:space="preserve">trail, </w:t>
      </w:r>
      <w:r>
        <w:t xml:space="preserve"> </w:t>
      </w:r>
      <w:r w:rsidR="00FA794D">
        <w:t>-</w:t>
      </w:r>
      <w:proofErr w:type="gramEnd"/>
      <w:r w:rsidR="00B41110" w:rsidRPr="009B7376">
        <w:rPr>
          <w:highlight w:val="yellow"/>
        </w:rPr>
        <w:t>July 29</w:t>
      </w:r>
    </w:p>
    <w:p w14:paraId="19494773" w14:textId="7BDCF348" w:rsidR="00433CEC" w:rsidRDefault="00E63148" w:rsidP="00F55B36">
      <w:pPr>
        <w:pStyle w:val="ListParagraph"/>
        <w:numPr>
          <w:ilvl w:val="0"/>
          <w:numId w:val="0"/>
        </w:numPr>
        <w:ind w:left="360"/>
      </w:pPr>
      <w:proofErr w:type="spellStart"/>
      <w:proofErr w:type="gramStart"/>
      <w:r>
        <w:t>H.</w:t>
      </w:r>
      <w:r w:rsidR="00321EC4">
        <w:t>Troll</w:t>
      </w:r>
      <w:proofErr w:type="spellEnd"/>
      <w:proofErr w:type="gramEnd"/>
      <w:r w:rsidR="00321EC4">
        <w:t xml:space="preserve"> Roll ride, </w:t>
      </w:r>
      <w:r w:rsidR="00791864">
        <w:t>-Placeholder, maybe do something with Sons of Norway?</w:t>
      </w:r>
    </w:p>
    <w:p w14:paraId="3190D92A" w14:textId="3BFA5A7F" w:rsidR="00F55B36" w:rsidRDefault="00F55B36" w:rsidP="00F55B36">
      <w:pPr>
        <w:pStyle w:val="ListParagraph"/>
        <w:numPr>
          <w:ilvl w:val="0"/>
          <w:numId w:val="0"/>
        </w:numPr>
        <w:ind w:left="360"/>
      </w:pPr>
      <w:r>
        <w:t xml:space="preserve">I. monthly </w:t>
      </w:r>
      <w:r w:rsidR="00321EC4">
        <w:t>organized bike rides</w:t>
      </w:r>
      <w:r w:rsidR="00791864">
        <w:t xml:space="preserve">- </w:t>
      </w:r>
      <w:r w:rsidR="00B41110" w:rsidRPr="00DE57E8">
        <w:rPr>
          <w:highlight w:val="yellow"/>
        </w:rPr>
        <w:t>Riding in Traffic - May 10,</w:t>
      </w:r>
      <w:r w:rsidR="00791864" w:rsidRPr="00DE57E8">
        <w:rPr>
          <w:highlight w:val="yellow"/>
        </w:rPr>
        <w:t xml:space="preserve"> </w:t>
      </w:r>
      <w:r w:rsidR="00B41110" w:rsidRPr="00DE57E8">
        <w:rPr>
          <w:highlight w:val="yellow"/>
        </w:rPr>
        <w:t xml:space="preserve">Pub Crawl- June 10, Annual Picnic in Park- June 17, Pub Crawl- July 8, Movie in the Park August 5, </w:t>
      </w:r>
      <w:proofErr w:type="gramStart"/>
      <w:r w:rsidR="00FF4169">
        <w:t>One</w:t>
      </w:r>
      <w:proofErr w:type="gramEnd"/>
      <w:r w:rsidR="00FF4169">
        <w:t xml:space="preserve"> more Pub Crawl was discussed.</w:t>
      </w:r>
    </w:p>
    <w:p w14:paraId="43C7B311" w14:textId="67122E87" w:rsidR="00F55B36" w:rsidRDefault="00F55B36" w:rsidP="00FF4169">
      <w:pPr>
        <w:ind w:left="180" w:hanging="180"/>
      </w:pPr>
      <w:r>
        <w:t xml:space="preserve">K. Bike rodeo </w:t>
      </w:r>
      <w:r w:rsidR="00745E09">
        <w:t xml:space="preserve">– Discussed holding this in another location downtown, (further discussion </w:t>
      </w:r>
    </w:p>
    <w:p w14:paraId="3774191E" w14:textId="73F6D461" w:rsidR="00E41A65" w:rsidRDefault="00F55B36" w:rsidP="00F55B36">
      <w:pPr>
        <w:pStyle w:val="ListParagraph"/>
        <w:numPr>
          <w:ilvl w:val="0"/>
          <w:numId w:val="0"/>
        </w:numPr>
        <w:ind w:left="360"/>
      </w:pPr>
      <w:r>
        <w:t xml:space="preserve">L. </w:t>
      </w:r>
      <w:proofErr w:type="spellStart"/>
      <w:proofErr w:type="gramStart"/>
      <w:r>
        <w:t>Walk!Bike</w:t>
      </w:r>
      <w:proofErr w:type="gramEnd"/>
      <w:r>
        <w:t>!Fun</w:t>
      </w:r>
      <w:proofErr w:type="spellEnd"/>
      <w:r>
        <w:t>! training</w:t>
      </w:r>
      <w:r w:rsidR="00433CEC">
        <w:t xml:space="preserve"> </w:t>
      </w:r>
      <w:r w:rsidR="00FA794D">
        <w:t xml:space="preserve">– Jeff will work on date, willing to work on this if we target </w:t>
      </w:r>
      <w:r w:rsidR="00D3094A">
        <w:t>appropriate age groups for the Bike portion of the curriculum</w:t>
      </w:r>
      <w:r w:rsidR="004B5597">
        <w:t xml:space="preserve"> – Update, didn’t have enough students apply to hold the course, Cheryl visited with Tate </w:t>
      </w:r>
      <w:proofErr w:type="spellStart"/>
      <w:r w:rsidR="004B5597">
        <w:t>Sorvig</w:t>
      </w:r>
      <w:proofErr w:type="spellEnd"/>
      <w:r w:rsidR="004B5597">
        <w:t xml:space="preserve"> about providing the curriculum at St. Bernard’s school – fall?  </w:t>
      </w:r>
    </w:p>
    <w:p w14:paraId="38926F93" w14:textId="18C7667D" w:rsidR="00535975" w:rsidRDefault="00535975" w:rsidP="00F55B36">
      <w:pPr>
        <w:pStyle w:val="ListParagraph"/>
        <w:numPr>
          <w:ilvl w:val="0"/>
          <w:numId w:val="0"/>
        </w:numPr>
        <w:ind w:left="360"/>
      </w:pPr>
      <w:r>
        <w:t xml:space="preserve">M. Bicycle Handbooks- Sponsored by </w:t>
      </w:r>
      <w:proofErr w:type="spellStart"/>
      <w:r>
        <w:t>Digikey</w:t>
      </w:r>
      <w:proofErr w:type="spellEnd"/>
      <w:r>
        <w:t>- currently at Carnegie Library/</w:t>
      </w:r>
      <w:proofErr w:type="spellStart"/>
      <w:r>
        <w:t>VisitTRF</w:t>
      </w:r>
      <w:proofErr w:type="spellEnd"/>
      <w:r w:rsidR="004B5597">
        <w:t>, Eagles Club, Sanford Wellness. (</w:t>
      </w:r>
      <w:proofErr w:type="gramStart"/>
      <w:r w:rsidR="004B5597">
        <w:t>other</w:t>
      </w:r>
      <w:proofErr w:type="gramEnd"/>
      <w:r w:rsidR="004B5597">
        <w:t xml:space="preserve"> location suggestions for distribution were- health related businesses, businesses with available counter space to place the books, restaurants/bars on the punch card, Discovery Place, Drivers Ed, AARP driver training, </w:t>
      </w:r>
      <w:proofErr w:type="spellStart"/>
      <w:r w:rsidR="004B5597">
        <w:t>Digikey</w:t>
      </w:r>
      <w:proofErr w:type="spellEnd"/>
      <w:r w:rsidR="004B5597">
        <w:t xml:space="preserve"> will also pick some up for their use at career fairs and internally.</w:t>
      </w:r>
    </w:p>
    <w:p w14:paraId="2C3FC85E" w14:textId="29BB7259" w:rsidR="00535975" w:rsidRDefault="00535975" w:rsidP="00F55B36">
      <w:pPr>
        <w:pStyle w:val="ListParagraph"/>
        <w:numPr>
          <w:ilvl w:val="0"/>
          <w:numId w:val="0"/>
        </w:numPr>
        <w:ind w:left="360"/>
      </w:pPr>
      <w:r>
        <w:lastRenderedPageBreak/>
        <w:t>N. Walk Bike Fun Bike Fleet maintenance/repair day</w:t>
      </w:r>
      <w:r w:rsidR="004B5597">
        <w:t xml:space="preserve">- Update maybe tie this in with repair training for repair stations and MEC 100 </w:t>
      </w:r>
      <w:proofErr w:type="gramStart"/>
      <w:r w:rsidR="004B5597">
        <w:t>ride</w:t>
      </w:r>
      <w:proofErr w:type="gramEnd"/>
    </w:p>
    <w:p w14:paraId="2848EBC8" w14:textId="171E8352" w:rsidR="00E062F7" w:rsidRDefault="00B803B8" w:rsidP="00E062F7">
      <w:pPr>
        <w:pStyle w:val="ListParagraph"/>
      </w:pPr>
      <w:r>
        <w:t>Bikeable community assessment</w:t>
      </w:r>
      <w:r w:rsidR="00E062F7">
        <w:t xml:space="preserve"> update</w:t>
      </w:r>
      <w:r w:rsidR="00F55B36">
        <w:t xml:space="preserve"> </w:t>
      </w:r>
      <w:r w:rsidR="00745E09">
        <w:t>– Dorian still working on completing the report, offered to come up again later this year to visit.  Will delay applying for Bikeable Friendly Community until</w:t>
      </w:r>
      <w:r w:rsidR="004B5597">
        <w:t xml:space="preserve"> next year.</w:t>
      </w:r>
      <w:r w:rsidR="00E062F7">
        <w:t xml:space="preserve"> </w:t>
      </w:r>
    </w:p>
    <w:p w14:paraId="08A0A31B" w14:textId="59FD5B49" w:rsidR="004B5597" w:rsidRDefault="004B5597" w:rsidP="00E062F7">
      <w:pPr>
        <w:pStyle w:val="ListParagraph"/>
      </w:pPr>
      <w:r>
        <w:t xml:space="preserve">Cycling Without Age- Danica Robson worked with Oakland Home to submit a grant to purchase a trishaw to give residents bike rides.  As part of the grant request/proposal we were asked if </w:t>
      </w:r>
      <w:proofErr w:type="gramStart"/>
      <w:r>
        <w:t>we’d</w:t>
      </w:r>
      <w:proofErr w:type="gramEnd"/>
      <w:r>
        <w:t xml:space="preserve"> be willing to provide training to the volunteers who would be giving residents rides in the trishaw.</w:t>
      </w:r>
    </w:p>
    <w:p w14:paraId="12A63C2C" w14:textId="2E85C002" w:rsidR="00063757" w:rsidRDefault="00063757" w:rsidP="00E062F7">
      <w:pPr>
        <w:pStyle w:val="ListParagraph"/>
      </w:pPr>
      <w:r>
        <w:t>Other Bike Friendly ideas- group</w:t>
      </w:r>
    </w:p>
    <w:p w14:paraId="519D049A" w14:textId="665398AC" w:rsidR="004060BB" w:rsidRDefault="0033287E" w:rsidP="00B15069">
      <w:pPr>
        <w:pStyle w:val="ListParagraph"/>
        <w:numPr>
          <w:ilvl w:val="0"/>
          <w:numId w:val="0"/>
        </w:numPr>
        <w:ind w:left="180"/>
      </w:pPr>
      <w:r>
        <w:t>Next meeting</w:t>
      </w:r>
      <w:r w:rsidR="00321EC4">
        <w:t xml:space="preserve">- </w:t>
      </w:r>
    </w:p>
    <w:sectPr w:rsidR="004060BB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F93F" w14:textId="77777777" w:rsidR="00CB041E" w:rsidRDefault="00CB041E" w:rsidP="00CB53EA">
      <w:pPr>
        <w:spacing w:after="0" w:line="240" w:lineRule="auto"/>
      </w:pPr>
      <w:r>
        <w:separator/>
      </w:r>
    </w:p>
  </w:endnote>
  <w:endnote w:type="continuationSeparator" w:id="0">
    <w:p w14:paraId="24E0FD50" w14:textId="77777777" w:rsidR="00CB041E" w:rsidRDefault="00CB041E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652B" w14:textId="77777777" w:rsidR="00AE0595" w:rsidRDefault="00AE0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F7D8A" w14:textId="77777777" w:rsidR="00AE0595" w:rsidRDefault="00AE0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6A777" w14:textId="77777777" w:rsidR="00AE0595" w:rsidRDefault="00AE0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17A8A" w14:textId="77777777" w:rsidR="00CB041E" w:rsidRDefault="00CB041E" w:rsidP="00CB53EA">
      <w:pPr>
        <w:spacing w:after="0" w:line="240" w:lineRule="auto"/>
      </w:pPr>
      <w:r>
        <w:separator/>
      </w:r>
    </w:p>
  </w:footnote>
  <w:footnote w:type="continuationSeparator" w:id="0">
    <w:p w14:paraId="5E0F3D8A" w14:textId="77777777" w:rsidR="00CB041E" w:rsidRDefault="00CB041E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368B" w14:textId="77777777" w:rsidR="00AE0595" w:rsidRDefault="00AE0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9227" w14:textId="77777777" w:rsidR="00AE0595" w:rsidRDefault="00AE05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B16C" w14:textId="77777777" w:rsidR="00AE0595" w:rsidRDefault="00AE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1CC698"/>
    <w:lvl w:ilvl="0">
      <w:start w:val="1"/>
      <w:numFmt w:val="decimal"/>
      <w:pStyle w:val="ListParagraph"/>
      <w:lvlText w:val="%1."/>
      <w:lvlJc w:val="right"/>
      <w:pPr>
        <w:tabs>
          <w:tab w:val="num" w:pos="180"/>
        </w:tabs>
        <w:ind w:left="180" w:hanging="180"/>
      </w:pPr>
      <w:rPr>
        <w:rFonts w:asciiTheme="minorHAnsi" w:eastAsia="Times New Roman" w:hAnsiTheme="minorHAnsi" w:cs="Times New Roman"/>
      </w:r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BA"/>
    <w:rsid w:val="00024887"/>
    <w:rsid w:val="00042E04"/>
    <w:rsid w:val="00062267"/>
    <w:rsid w:val="00063757"/>
    <w:rsid w:val="00082F14"/>
    <w:rsid w:val="00095C05"/>
    <w:rsid w:val="000C6093"/>
    <w:rsid w:val="000E2FAD"/>
    <w:rsid w:val="000E57B4"/>
    <w:rsid w:val="000F5FA3"/>
    <w:rsid w:val="0010718D"/>
    <w:rsid w:val="001326BD"/>
    <w:rsid w:val="00135189"/>
    <w:rsid w:val="00140DAE"/>
    <w:rsid w:val="00141260"/>
    <w:rsid w:val="001423A6"/>
    <w:rsid w:val="0015180F"/>
    <w:rsid w:val="00152611"/>
    <w:rsid w:val="001644B1"/>
    <w:rsid w:val="001843F9"/>
    <w:rsid w:val="00193653"/>
    <w:rsid w:val="001B4D27"/>
    <w:rsid w:val="001D1E9C"/>
    <w:rsid w:val="0022124F"/>
    <w:rsid w:val="00227983"/>
    <w:rsid w:val="00235BF0"/>
    <w:rsid w:val="00241A85"/>
    <w:rsid w:val="00257E14"/>
    <w:rsid w:val="002761C5"/>
    <w:rsid w:val="002966F0"/>
    <w:rsid w:val="00297C1F"/>
    <w:rsid w:val="002C3DE4"/>
    <w:rsid w:val="002C5A85"/>
    <w:rsid w:val="002D1EDF"/>
    <w:rsid w:val="00315EF3"/>
    <w:rsid w:val="00321EC4"/>
    <w:rsid w:val="003249B7"/>
    <w:rsid w:val="0033287E"/>
    <w:rsid w:val="0033454B"/>
    <w:rsid w:val="00337A32"/>
    <w:rsid w:val="003574FD"/>
    <w:rsid w:val="00360B6E"/>
    <w:rsid w:val="00362891"/>
    <w:rsid w:val="003765C4"/>
    <w:rsid w:val="00393372"/>
    <w:rsid w:val="00395CDA"/>
    <w:rsid w:val="003D1B31"/>
    <w:rsid w:val="004060BB"/>
    <w:rsid w:val="004119BE"/>
    <w:rsid w:val="00411F8B"/>
    <w:rsid w:val="00433CEC"/>
    <w:rsid w:val="00444764"/>
    <w:rsid w:val="00461D3C"/>
    <w:rsid w:val="00475E3C"/>
    <w:rsid w:val="0047647B"/>
    <w:rsid w:val="00476E25"/>
    <w:rsid w:val="00477352"/>
    <w:rsid w:val="00496E1A"/>
    <w:rsid w:val="004A3ECC"/>
    <w:rsid w:val="004B42A6"/>
    <w:rsid w:val="004B5597"/>
    <w:rsid w:val="004B5C09"/>
    <w:rsid w:val="004B641C"/>
    <w:rsid w:val="004B71DA"/>
    <w:rsid w:val="004E227E"/>
    <w:rsid w:val="004E6CF5"/>
    <w:rsid w:val="004F2094"/>
    <w:rsid w:val="004F5EED"/>
    <w:rsid w:val="00535975"/>
    <w:rsid w:val="00554276"/>
    <w:rsid w:val="00590128"/>
    <w:rsid w:val="00595F09"/>
    <w:rsid w:val="005B24A0"/>
    <w:rsid w:val="005E7C9F"/>
    <w:rsid w:val="005F0B39"/>
    <w:rsid w:val="006100F7"/>
    <w:rsid w:val="00616B41"/>
    <w:rsid w:val="00620AE8"/>
    <w:rsid w:val="00623BA9"/>
    <w:rsid w:val="0064628C"/>
    <w:rsid w:val="00680296"/>
    <w:rsid w:val="0068195C"/>
    <w:rsid w:val="00681EF5"/>
    <w:rsid w:val="006962B3"/>
    <w:rsid w:val="006968FA"/>
    <w:rsid w:val="006C3011"/>
    <w:rsid w:val="006F03D4"/>
    <w:rsid w:val="006F6AD1"/>
    <w:rsid w:val="0071709C"/>
    <w:rsid w:val="00717B64"/>
    <w:rsid w:val="00722EB4"/>
    <w:rsid w:val="007374E9"/>
    <w:rsid w:val="00745E09"/>
    <w:rsid w:val="007527C6"/>
    <w:rsid w:val="00771C24"/>
    <w:rsid w:val="00791864"/>
    <w:rsid w:val="00791CBA"/>
    <w:rsid w:val="007A363D"/>
    <w:rsid w:val="007B0712"/>
    <w:rsid w:val="007C2DB4"/>
    <w:rsid w:val="007C39F6"/>
    <w:rsid w:val="007D5836"/>
    <w:rsid w:val="007D6F1C"/>
    <w:rsid w:val="008016AF"/>
    <w:rsid w:val="0081406F"/>
    <w:rsid w:val="008240DA"/>
    <w:rsid w:val="0083755C"/>
    <w:rsid w:val="00837763"/>
    <w:rsid w:val="00867EA4"/>
    <w:rsid w:val="00890525"/>
    <w:rsid w:val="00895FB9"/>
    <w:rsid w:val="008C1442"/>
    <w:rsid w:val="008C668F"/>
    <w:rsid w:val="008E1708"/>
    <w:rsid w:val="008E476B"/>
    <w:rsid w:val="00913299"/>
    <w:rsid w:val="00964FA0"/>
    <w:rsid w:val="009769BC"/>
    <w:rsid w:val="009771C3"/>
    <w:rsid w:val="009912B0"/>
    <w:rsid w:val="009921B8"/>
    <w:rsid w:val="00993B51"/>
    <w:rsid w:val="009A035D"/>
    <w:rsid w:val="009B7376"/>
    <w:rsid w:val="009C2E11"/>
    <w:rsid w:val="009D190F"/>
    <w:rsid w:val="00A01C5D"/>
    <w:rsid w:val="00A07662"/>
    <w:rsid w:val="00A14209"/>
    <w:rsid w:val="00A155A5"/>
    <w:rsid w:val="00A43439"/>
    <w:rsid w:val="00A4511E"/>
    <w:rsid w:val="00A4772C"/>
    <w:rsid w:val="00A87891"/>
    <w:rsid w:val="00AA1F0D"/>
    <w:rsid w:val="00AC5688"/>
    <w:rsid w:val="00AE0595"/>
    <w:rsid w:val="00AE391E"/>
    <w:rsid w:val="00AE46DE"/>
    <w:rsid w:val="00AE4917"/>
    <w:rsid w:val="00AF0B50"/>
    <w:rsid w:val="00AF4789"/>
    <w:rsid w:val="00B118EA"/>
    <w:rsid w:val="00B15069"/>
    <w:rsid w:val="00B33A2B"/>
    <w:rsid w:val="00B41110"/>
    <w:rsid w:val="00B43106"/>
    <w:rsid w:val="00B435B5"/>
    <w:rsid w:val="00B51AB7"/>
    <w:rsid w:val="00B5397D"/>
    <w:rsid w:val="00B66838"/>
    <w:rsid w:val="00B803B8"/>
    <w:rsid w:val="00BB542C"/>
    <w:rsid w:val="00BB56A7"/>
    <w:rsid w:val="00BD5E4F"/>
    <w:rsid w:val="00C14FBF"/>
    <w:rsid w:val="00C1643D"/>
    <w:rsid w:val="00C302F7"/>
    <w:rsid w:val="00CB041E"/>
    <w:rsid w:val="00CB437A"/>
    <w:rsid w:val="00CB53EA"/>
    <w:rsid w:val="00D110A6"/>
    <w:rsid w:val="00D177C7"/>
    <w:rsid w:val="00D3094A"/>
    <w:rsid w:val="00D31AB7"/>
    <w:rsid w:val="00D359CE"/>
    <w:rsid w:val="00D56A22"/>
    <w:rsid w:val="00D71CF0"/>
    <w:rsid w:val="00D71D06"/>
    <w:rsid w:val="00D80CEE"/>
    <w:rsid w:val="00DC1D30"/>
    <w:rsid w:val="00DE57E8"/>
    <w:rsid w:val="00E062F7"/>
    <w:rsid w:val="00E23454"/>
    <w:rsid w:val="00E41A65"/>
    <w:rsid w:val="00E460A2"/>
    <w:rsid w:val="00E63148"/>
    <w:rsid w:val="00E6687C"/>
    <w:rsid w:val="00E87BFB"/>
    <w:rsid w:val="00E93913"/>
    <w:rsid w:val="00E941A7"/>
    <w:rsid w:val="00EA1141"/>
    <w:rsid w:val="00EA277E"/>
    <w:rsid w:val="00EB149B"/>
    <w:rsid w:val="00EC505E"/>
    <w:rsid w:val="00F02829"/>
    <w:rsid w:val="00F36BB7"/>
    <w:rsid w:val="00F55B36"/>
    <w:rsid w:val="00F560A9"/>
    <w:rsid w:val="00FA794D"/>
    <w:rsid w:val="00FB11F5"/>
    <w:rsid w:val="00FE2819"/>
    <w:rsid w:val="00FF3CF1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76077902"/>
  <w15:docId w15:val="{E630C240-42F0-4450-A49C-578DC25B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C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Glen Kajewski</cp:lastModifiedBy>
  <cp:revision>2</cp:revision>
  <cp:lastPrinted>2021-05-06T15:37:00Z</cp:lastPrinted>
  <dcterms:created xsi:type="dcterms:W3CDTF">2021-07-18T23:09:00Z</dcterms:created>
  <dcterms:modified xsi:type="dcterms:W3CDTF">2021-07-18T23:09:00Z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