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A1CE9" w14:textId="6D4C37B5" w:rsidR="339651AB" w:rsidRPr="00F9176F" w:rsidRDefault="00000000" w:rsidP="00F9176F">
      <w:pPr>
        <w:pStyle w:val="Heading1"/>
      </w:pPr>
      <w:sdt>
        <w:sdtPr>
          <w:id w:val="-752200065"/>
          <w:placeholder>
            <w:docPart w:val="31C3C38CE5334AE985732BDE1A23781B"/>
          </w:placeholder>
          <w15:appearance w15:val="hidden"/>
        </w:sdtPr>
        <w:sdtContent>
          <w:r w:rsidR="00260B03">
            <w:t>Chamberlain Ricco</w:t>
          </w:r>
        </w:sdtContent>
      </w:sdt>
      <w:r w:rsidR="00F9176F" w:rsidRPr="00F9176F">
        <w:t xml:space="preserve"> </w:t>
      </w:r>
    </w:p>
    <w:p w14:paraId="22440C0F" w14:textId="0515A2F8" w:rsidR="00DC490D" w:rsidRPr="002073B6" w:rsidRDefault="00000000" w:rsidP="002073B6">
      <w:pPr>
        <w:pStyle w:val="ContactInfo"/>
      </w:pPr>
      <w:sdt>
        <w:sdtPr>
          <w:id w:val="1088194590"/>
          <w:placeholder>
            <w:docPart w:val="F870E4BD76244EFAB9686C862B63A3F0"/>
          </w:placeholder>
          <w15:appearance w15:val="hidden"/>
        </w:sdtPr>
        <w:sdtContent>
          <w:r w:rsidR="00260B03">
            <w:t>Chamberlain20.ricco@gmail.com</w:t>
          </w:r>
        </w:sdtContent>
      </w:sdt>
      <w:r w:rsidR="339651AB" w:rsidRPr="002073B6">
        <w:t xml:space="preserve">  •  </w:t>
      </w:r>
      <w:sdt>
        <w:sdtPr>
          <w:id w:val="249624552"/>
          <w:placeholder>
            <w:docPart w:val="AF776B8D767B40BC94A18AF8C28995B1"/>
          </w:placeholder>
          <w15:appearance w15:val="hidden"/>
        </w:sdtPr>
        <w:sdtContent>
          <w:r w:rsidR="00260B03">
            <w:t>(973)-727-9003</w:t>
          </w:r>
        </w:sdtContent>
      </w:sdt>
      <w:r w:rsidR="5137D887" w:rsidRPr="002073B6">
        <w:t xml:space="preserve"> </w:t>
      </w:r>
      <w:r w:rsidR="339651AB" w:rsidRPr="002073B6">
        <w:t xml:space="preserve">•  </w:t>
      </w:r>
      <w:sdt>
        <w:sdtPr>
          <w:id w:val="-769853447"/>
          <w:placeholder>
            <w:docPart w:val="7DD85F163D364AD09E36E93AD665D199"/>
          </w:placeholder>
          <w15:appearance w15:val="hidden"/>
        </w:sdtPr>
        <w:sdtContent>
          <w:r w:rsidR="00260B03">
            <w:t>www.chamberlainricco.com</w:t>
          </w:r>
        </w:sdtContent>
      </w:sdt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A055C" w:rsidRPr="00316C32" w14:paraId="214E5B5B" w14:textId="77777777" w:rsidTr="000B4CAB">
        <w:tc>
          <w:tcPr>
            <w:tcW w:w="9360" w:type="dxa"/>
          </w:tcPr>
          <w:p w14:paraId="5500F89C" w14:textId="529315F5" w:rsidR="003A055C" w:rsidRPr="003A055C" w:rsidRDefault="003A055C" w:rsidP="003A055C">
            <w:pPr>
              <w:pStyle w:val="Collegeinfo"/>
              <w:rPr>
                <w:i w:val="0"/>
                <w:iCs/>
                <w:sz w:val="22"/>
                <w:szCs w:val="22"/>
              </w:rPr>
            </w:pPr>
            <w:r w:rsidRPr="003A055C">
              <w:rPr>
                <w:i w:val="0"/>
                <w:iCs/>
                <w:sz w:val="22"/>
                <w:szCs w:val="22"/>
              </w:rPr>
              <w:t xml:space="preserve">I am driven by a desire to help people achieve their goals as I achieve mine. I use creativity to </w:t>
            </w:r>
            <w:proofErr w:type="gramStart"/>
            <w:r w:rsidRPr="003A055C">
              <w:rPr>
                <w:i w:val="0"/>
                <w:iCs/>
                <w:sz w:val="22"/>
                <w:szCs w:val="22"/>
              </w:rPr>
              <w:t>problem solve</w:t>
            </w:r>
            <w:proofErr w:type="gramEnd"/>
            <w:r w:rsidRPr="003A055C">
              <w:rPr>
                <w:i w:val="0"/>
                <w:iCs/>
                <w:sz w:val="22"/>
                <w:szCs w:val="22"/>
              </w:rPr>
              <w:t xml:space="preserve"> and thrive in innovating whatever I attempt. I am a natural collaborator and enjoy working with others toward a common objective.</w:t>
            </w:r>
          </w:p>
        </w:tc>
      </w:tr>
      <w:tr w:rsidR="00316C32" w:rsidRPr="00316C32" w14:paraId="437421FF" w14:textId="77777777" w:rsidTr="000B4CAB">
        <w:tc>
          <w:tcPr>
            <w:tcW w:w="9360" w:type="dxa"/>
          </w:tcPr>
          <w:p w14:paraId="278F6721" w14:textId="77777777" w:rsidR="00316C32" w:rsidRPr="00316C32" w:rsidRDefault="00000000" w:rsidP="005303C3">
            <w:pPr>
              <w:pStyle w:val="Heading2"/>
            </w:pPr>
            <w:sdt>
              <w:sdtPr>
                <w:id w:val="1641067621"/>
                <w:placeholder>
                  <w:docPart w:val="699A248659ED48E8B32A6CBCA825D3DA"/>
                </w:placeholder>
                <w:showingPlcHdr/>
                <w15:appearance w15:val="hidden"/>
              </w:sdtPr>
              <w:sdtContent>
                <w:r w:rsidR="00316C32" w:rsidRPr="00260B03">
                  <w:rPr>
                    <w:b/>
                    <w:bCs/>
                    <w:u w:val="single"/>
                  </w:rPr>
                  <w:t>Education</w:t>
                </w:r>
              </w:sdtContent>
            </w:sdt>
            <w:r w:rsidR="00316C32" w:rsidRPr="00316C32">
              <w:t xml:space="preserve"> </w:t>
            </w:r>
          </w:p>
        </w:tc>
      </w:tr>
    </w:tbl>
    <w:p w14:paraId="594918A4" w14:textId="77777777" w:rsidR="00316C32" w:rsidRDefault="00316C32" w:rsidP="00316C32">
      <w:pPr>
        <w:pStyle w:val="Spacebetweentables"/>
      </w:pPr>
    </w:p>
    <w:tbl>
      <w:tblPr>
        <w:tblW w:w="9395" w:type="dxa"/>
        <w:tblLook w:val="0600" w:firstRow="0" w:lastRow="0" w:firstColumn="0" w:lastColumn="0" w:noHBand="1" w:noVBand="1"/>
      </w:tblPr>
      <w:tblGrid>
        <w:gridCol w:w="7510"/>
        <w:gridCol w:w="1885"/>
      </w:tblGrid>
      <w:tr w:rsidR="00315D21" w:rsidRPr="00EF2B8F" w14:paraId="661A7D31" w14:textId="77777777" w:rsidTr="00316C32">
        <w:trPr>
          <w:trHeight w:val="265"/>
        </w:trPr>
        <w:tc>
          <w:tcPr>
            <w:tcW w:w="7510" w:type="dxa"/>
          </w:tcPr>
          <w:p w14:paraId="64431FB9" w14:textId="04FC1823" w:rsidR="004D6840" w:rsidRPr="00EF2B8F" w:rsidRDefault="00000000" w:rsidP="00F9176F">
            <w:pPr>
              <w:rPr>
                <w:sz w:val="19"/>
                <w:szCs w:val="19"/>
              </w:rPr>
            </w:pPr>
            <w:sdt>
              <w:sdtPr>
                <w:id w:val="45496717"/>
                <w:placeholder>
                  <w:docPart w:val="5E3FCF58844341A9B57CEF39B0F9EF58"/>
                </w:placeholder>
                <w15:appearance w15:val="hidden"/>
              </w:sdtPr>
              <w:sdtContent>
                <w:r w:rsidR="00260B03">
                  <w:t>Villanova University</w:t>
                </w:r>
              </w:sdtContent>
            </w:sdt>
            <w:r w:rsidR="003A055C">
              <w:t xml:space="preserve">, School of Business, </w:t>
            </w:r>
            <w:r w:rsidR="003A055C" w:rsidRPr="003A055C">
              <w:rPr>
                <w:b w:val="0"/>
                <w:bCs/>
              </w:rPr>
              <w:t>Villanova, PA</w:t>
            </w:r>
          </w:p>
        </w:tc>
        <w:tc>
          <w:tcPr>
            <w:tcW w:w="1885" w:type="dxa"/>
          </w:tcPr>
          <w:p w14:paraId="7E24D55E" w14:textId="20D27680" w:rsidR="004D6840" w:rsidRPr="00EF2B8F" w:rsidRDefault="00000000" w:rsidP="00F9176F">
            <w:pPr>
              <w:jc w:val="right"/>
            </w:pPr>
            <w:sdt>
              <w:sdtPr>
                <w:id w:val="-2025473700"/>
                <w:placeholder>
                  <w:docPart w:val="ADBFF859742B449CBA2035413A925EAF"/>
                </w:placeholder>
                <w15:appearance w15:val="hidden"/>
              </w:sdtPr>
              <w:sdtContent>
                <w:r w:rsidR="003A055C">
                  <w:t>MAY 2024</w:t>
                </w:r>
              </w:sdtContent>
            </w:sdt>
            <w:r w:rsidR="00F9176F">
              <w:t xml:space="preserve"> </w:t>
            </w:r>
          </w:p>
        </w:tc>
      </w:tr>
    </w:tbl>
    <w:p w14:paraId="2141BF5B" w14:textId="5B2F4A2C" w:rsidR="633BCDEC" w:rsidRPr="000B4CAB" w:rsidRDefault="00000000" w:rsidP="000B4CAB">
      <w:pPr>
        <w:pStyle w:val="Collegeinfo"/>
      </w:pPr>
      <w:sdt>
        <w:sdtPr>
          <w:id w:val="-489098067"/>
          <w:placeholder>
            <w:docPart w:val="97867CBA503943649567504EC3923E4A"/>
          </w:placeholder>
          <w15:appearance w15:val="hidden"/>
        </w:sdtPr>
        <w:sdtContent>
          <w:sdt>
            <w:sdtPr>
              <w:id w:val="-2013755574"/>
              <w:placeholder>
                <w:docPart w:val="2D6BAC39C75942D99A3EF3DD8721E1B6"/>
              </w:placeholder>
              <w15:appearance w15:val="hidden"/>
            </w:sdtPr>
            <w:sdtContent>
              <w:r w:rsidR="003A055C">
                <w:t>Major in Marketing, Law Minor, 3.6 GPA</w:t>
              </w:r>
            </w:sdtContent>
          </w:sdt>
        </w:sdtContent>
      </w:sdt>
      <w:r w:rsidR="000B4CAB" w:rsidRPr="000B4CAB">
        <w:t xml:space="preserve"> </w:t>
      </w:r>
    </w:p>
    <w:p w14:paraId="08A4BA11" w14:textId="7B5D3B5A" w:rsidR="00DC490D" w:rsidRDefault="00000000" w:rsidP="00260B03">
      <w:pPr>
        <w:pStyle w:val="Collegeinfo"/>
      </w:pPr>
      <w:sdt>
        <w:sdtPr>
          <w:id w:val="1524516066"/>
          <w:placeholder>
            <w:docPart w:val="6B8F65F95FD9463AAE2B818295C4BB87"/>
          </w:placeholder>
          <w15:appearance w15:val="hidden"/>
        </w:sdtPr>
        <w:sdtContent>
          <w:r w:rsidR="001345AB">
            <w:t>Sigma Phi Epsilon</w:t>
          </w:r>
        </w:sdtContent>
      </w:sdt>
      <w:r w:rsidR="000B4CAB" w:rsidRPr="000B4CAB">
        <w:t xml:space="preserve"> </w:t>
      </w: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627AA544" w14:textId="77777777" w:rsidTr="000B4CAB">
        <w:tc>
          <w:tcPr>
            <w:tcW w:w="9360" w:type="dxa"/>
          </w:tcPr>
          <w:p w14:paraId="3282E43C" w14:textId="77777777" w:rsidR="00316C32" w:rsidRPr="00316C32" w:rsidRDefault="00000000" w:rsidP="00191303">
            <w:pPr>
              <w:pStyle w:val="Heading2"/>
            </w:pPr>
            <w:sdt>
              <w:sdtPr>
                <w:id w:val="-175196576"/>
                <w:placeholder>
                  <w:docPart w:val="16FCDD5499404DFEA9308F9C387AF3F6"/>
                </w:placeholder>
                <w:showingPlcHdr/>
                <w15:appearance w15:val="hidden"/>
              </w:sdtPr>
              <w:sdtContent>
                <w:r w:rsidR="00316C32" w:rsidRPr="00260B03">
                  <w:rPr>
                    <w:b/>
                    <w:bCs/>
                    <w:u w:val="single"/>
                  </w:rPr>
                  <w:t>Professional experience</w:t>
                </w:r>
              </w:sdtContent>
            </w:sdt>
            <w:r w:rsidR="00316C32" w:rsidRPr="00316C32">
              <w:t xml:space="preserve"> </w:t>
            </w:r>
          </w:p>
        </w:tc>
      </w:tr>
    </w:tbl>
    <w:p w14:paraId="162308E2" w14:textId="77777777" w:rsidR="00316C32" w:rsidRDefault="00316C32" w:rsidP="00316C32">
      <w:pPr>
        <w:pStyle w:val="Spacebetweentables"/>
      </w:pPr>
    </w:p>
    <w:tbl>
      <w:tblPr>
        <w:tblStyle w:val="TableGrid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0"/>
        <w:gridCol w:w="1887"/>
      </w:tblGrid>
      <w:tr w:rsidR="007D1F1C" w:rsidRPr="00EF2B8F" w14:paraId="3C018168" w14:textId="77777777" w:rsidTr="342F38E0">
        <w:trPr>
          <w:trHeight w:val="263"/>
        </w:trPr>
        <w:tc>
          <w:tcPr>
            <w:tcW w:w="7520" w:type="dxa"/>
            <w:tcBorders>
              <w:top w:val="nil"/>
              <w:left w:val="nil"/>
              <w:bottom w:val="nil"/>
            </w:tcBorders>
          </w:tcPr>
          <w:p w14:paraId="59187E26" w14:textId="407305C1" w:rsidR="007D1F1C" w:rsidRPr="00EF2B8F" w:rsidRDefault="00000000" w:rsidP="00662603">
            <w:sdt>
              <w:sdtPr>
                <w:id w:val="-1496251119"/>
                <w:placeholder>
                  <w:docPart w:val="1D39695B0D5B41E6A19E91C7DCC71C95"/>
                </w:placeholder>
                <w15:appearance w15:val="hidden"/>
              </w:sdtPr>
              <w:sdtContent>
                <w:r w:rsidR="003A055C">
                  <w:t xml:space="preserve">Chamberlain </w:t>
                </w:r>
                <w:proofErr w:type="spellStart"/>
                <w:r w:rsidR="003A055C">
                  <w:t>Creatif</w:t>
                </w:r>
                <w:proofErr w:type="spellEnd"/>
                <w:r w:rsidR="003A055C">
                  <w:t xml:space="preserve"> Marketing</w:t>
                </w:r>
              </w:sdtContent>
            </w:sdt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14:paraId="1BAC4C8D" w14:textId="04C13EE3" w:rsidR="007D1F1C" w:rsidRPr="00EF74BA" w:rsidRDefault="00000000" w:rsidP="00662603">
            <w:pPr>
              <w:jc w:val="right"/>
            </w:pPr>
            <w:sdt>
              <w:sdtPr>
                <w:id w:val="177940288"/>
                <w:placeholder>
                  <w:docPart w:val="082AB7DBB7CB4DBBB72676DC71CB1F7D"/>
                </w:placeholder>
                <w15:appearance w15:val="hidden"/>
              </w:sdtPr>
              <w:sdtContent>
                <w:r w:rsidR="003A055C">
                  <w:t>JUL 2024</w:t>
                </w:r>
              </w:sdtContent>
            </w:sdt>
          </w:p>
        </w:tc>
      </w:tr>
    </w:tbl>
    <w:p w14:paraId="20CE57DD" w14:textId="19ADCA6F" w:rsidR="009F638A" w:rsidRPr="00F9176F" w:rsidRDefault="003A055C" w:rsidP="00F9176F">
      <w:pPr>
        <w:pStyle w:val="Heading3"/>
      </w:pPr>
      <w:r>
        <w:t>Founder</w:t>
      </w:r>
    </w:p>
    <w:sdt>
      <w:sdtPr>
        <w:id w:val="-1934735192"/>
        <w:placeholder>
          <w:docPart w:val="BFF65F38E6E74E9E84A8F3E45FE9D49F"/>
        </w:placeholder>
        <w15:appearance w15:val="hidden"/>
      </w:sdtPr>
      <w:sdtContent>
        <w:p w14:paraId="49432450" w14:textId="42080A77" w:rsidR="00595227" w:rsidRPr="00316C32" w:rsidRDefault="003A055C" w:rsidP="003A055C">
          <w:pPr>
            <w:pStyle w:val="ListBullet"/>
          </w:pPr>
          <w:r w:rsidRPr="003A055C">
            <w:t>Sole proprietor of the multimedia digital and social media marketing company. Skilled in all aspects of media production and modern marketing techniques.</w:t>
          </w:r>
        </w:p>
      </w:sdtContent>
    </w:sdt>
    <w:tbl>
      <w:tblPr>
        <w:tblStyle w:val="TableGrid"/>
        <w:tblW w:w="941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1"/>
        <w:gridCol w:w="1898"/>
      </w:tblGrid>
      <w:tr w:rsidR="00F9176F" w14:paraId="1B9ADC2C" w14:textId="77777777" w:rsidTr="342F38E0">
        <w:trPr>
          <w:trHeight w:val="262"/>
        </w:trPr>
        <w:tc>
          <w:tcPr>
            <w:tcW w:w="7521" w:type="dxa"/>
            <w:tcBorders>
              <w:top w:val="nil"/>
              <w:left w:val="nil"/>
              <w:bottom w:val="nil"/>
            </w:tcBorders>
          </w:tcPr>
          <w:p w14:paraId="2FD4F11F" w14:textId="20468FD7" w:rsidR="00F9176F" w:rsidRDefault="00000000" w:rsidP="00F9176F">
            <w:sdt>
              <w:sdtPr>
                <w:id w:val="-1517770746"/>
                <w:placeholder>
                  <w:docPart w:val="BECC9EFA57294CD285665BE430B23F47"/>
                </w:placeholder>
                <w15:appearance w15:val="hidden"/>
              </w:sdtPr>
              <w:sdtContent>
                <w:r w:rsidR="003A055C">
                  <w:t>Amazon Prime Studios</w:t>
                </w:r>
              </w:sdtContent>
            </w:sdt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173306DC" w14:textId="71FDE318" w:rsidR="00F9176F" w:rsidRDefault="00000000" w:rsidP="00F9176F">
            <w:pPr>
              <w:jc w:val="right"/>
            </w:pPr>
            <w:sdt>
              <w:sdtPr>
                <w:id w:val="250169745"/>
                <w:placeholder>
                  <w:docPart w:val="F4A43C50C5F54A7C82E37621D3C94F9F"/>
                </w:placeholder>
                <w15:appearance w15:val="hidden"/>
              </w:sdtPr>
              <w:sdtContent>
                <w:r w:rsidR="003A055C">
                  <w:t>AUG 2022</w:t>
                </w:r>
              </w:sdtContent>
            </w:sdt>
          </w:p>
        </w:tc>
      </w:tr>
    </w:tbl>
    <w:p w14:paraId="1EFD4AF2" w14:textId="705F05C3" w:rsidR="00316C32" w:rsidRPr="00F9176F" w:rsidRDefault="00000000" w:rsidP="00316C32">
      <w:pPr>
        <w:pStyle w:val="Heading3"/>
      </w:pPr>
      <w:sdt>
        <w:sdtPr>
          <w:id w:val="796271444"/>
          <w:placeholder>
            <w:docPart w:val="1AC4E9B1263B4080AEB77C6965956967"/>
          </w:placeholder>
          <w15:appearance w15:val="hidden"/>
        </w:sdtPr>
        <w:sdtContent>
          <w:r w:rsidR="003A055C">
            <w:t>Assistant Cast Testing Coordinator</w:t>
          </w:r>
        </w:sdtContent>
      </w:sdt>
    </w:p>
    <w:sdt>
      <w:sdtPr>
        <w:id w:val="983819164"/>
        <w:placeholder>
          <w:docPart w:val="4E02B8E77EA84076BBD6C580BAD67D64"/>
        </w:placeholder>
        <w15:appearance w15:val="hidden"/>
      </w:sdtPr>
      <w:sdtContent>
        <w:p w14:paraId="7630D9E9" w14:textId="638DE64C" w:rsidR="00917497" w:rsidRPr="00316C32" w:rsidRDefault="003A055C" w:rsidP="00316C32">
          <w:pPr>
            <w:pStyle w:val="ListBullet"/>
          </w:pPr>
          <w:r w:rsidRPr="003A055C">
            <w:t xml:space="preserve">Scheduled and tested all actors and crew of the Amazon film </w:t>
          </w:r>
          <w:r w:rsidRPr="00C57E66">
            <w:rPr>
              <w:i/>
              <w:iCs/>
            </w:rPr>
            <w:t>Música</w:t>
          </w:r>
          <w:r w:rsidRPr="003A055C">
            <w:t>. Collaborated with producers and department heads to implement effective testing for all employees while optimizing production speed</w:t>
          </w:r>
          <w:r>
            <w:t>.</w:t>
          </w:r>
        </w:p>
      </w:sdtContent>
    </w:sdt>
    <w:tbl>
      <w:tblPr>
        <w:tblStyle w:val="TableGrid"/>
        <w:tblW w:w="94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9"/>
        <w:gridCol w:w="1897"/>
      </w:tblGrid>
      <w:tr w:rsidR="00F9176F" w14:paraId="437CABD8" w14:textId="77777777" w:rsidTr="342F38E0">
        <w:trPr>
          <w:trHeight w:val="262"/>
        </w:trPr>
        <w:tc>
          <w:tcPr>
            <w:tcW w:w="7509" w:type="dxa"/>
            <w:tcBorders>
              <w:top w:val="nil"/>
              <w:left w:val="nil"/>
              <w:bottom w:val="nil"/>
            </w:tcBorders>
          </w:tcPr>
          <w:p w14:paraId="4B24C218" w14:textId="6E224AAE" w:rsidR="00F9176F" w:rsidRPr="005F155B" w:rsidRDefault="00000000" w:rsidP="00F9176F">
            <w:sdt>
              <w:sdtPr>
                <w:id w:val="-1656602224"/>
                <w:placeholder>
                  <w:docPart w:val="B32D211F31434E55B2F280679185D3D4"/>
                </w:placeholder>
                <w15:appearance w15:val="hidden"/>
              </w:sdtPr>
              <w:sdtContent>
                <w:r w:rsidR="003A055C">
                  <w:t>Ignite Wellness Clinic</w:t>
                </w:r>
              </w:sdtContent>
            </w:sdt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p w14:paraId="5C36F5B3" w14:textId="47910629" w:rsidR="00F9176F" w:rsidRDefault="00000000" w:rsidP="00F9176F">
            <w:pPr>
              <w:jc w:val="right"/>
            </w:pPr>
            <w:sdt>
              <w:sdtPr>
                <w:id w:val="-1442678937"/>
                <w:placeholder>
                  <w:docPart w:val="EA19DA438DCA4FF9B8B0FD35228B61E1"/>
                </w:placeholder>
                <w15:appearance w15:val="hidden"/>
              </w:sdtPr>
              <w:sdtContent>
                <w:r w:rsidR="001345AB">
                  <w:t>AUG 2024</w:t>
                </w:r>
              </w:sdtContent>
            </w:sdt>
          </w:p>
        </w:tc>
      </w:tr>
    </w:tbl>
    <w:p w14:paraId="20D952D0" w14:textId="30A72BD8" w:rsidR="00316C32" w:rsidRPr="00F9176F" w:rsidRDefault="00000000" w:rsidP="00316C32">
      <w:pPr>
        <w:pStyle w:val="Heading3"/>
      </w:pPr>
      <w:sdt>
        <w:sdtPr>
          <w:id w:val="1901317093"/>
          <w:placeholder>
            <w:docPart w:val="E8C200A084E84AA5BBB67A03FB81B6FD"/>
          </w:placeholder>
          <w15:appearance w15:val="hidden"/>
        </w:sdtPr>
        <w:sdtContent>
          <w:sdt>
            <w:sdtPr>
              <w:id w:val="-1080832177"/>
              <w:placeholder>
                <w:docPart w:val="9B13648B6408430FBB129CDBBD4A3907"/>
              </w:placeholder>
              <w15:appearance w15:val="hidden"/>
            </w:sdtPr>
            <w:sdtContent>
              <w:r w:rsidR="003A055C">
                <w:t>E-Commerce and Marketing Manager</w:t>
              </w:r>
            </w:sdtContent>
          </w:sdt>
        </w:sdtContent>
      </w:sdt>
    </w:p>
    <w:sdt>
      <w:sdtPr>
        <w:id w:val="1346904424"/>
        <w:placeholder>
          <w:docPart w:val="9FE1CE359D2C479D9C41F47DA4837966"/>
        </w:placeholder>
        <w15:appearance w15:val="hidden"/>
      </w:sdtPr>
      <w:sdtContent>
        <w:p w14:paraId="54893080" w14:textId="0BF5C6FA" w:rsidR="00DC490D" w:rsidRPr="003A055C" w:rsidRDefault="003A055C" w:rsidP="003A055C">
          <w:pPr>
            <w:pStyle w:val="ListBullet"/>
          </w:pPr>
          <w:r w:rsidRPr="003A055C">
            <w:t>Manage all digital and social media marketing activities. Create and schedule social posts. Create and oversee advertising campaigns. Experience with Meta.</w:t>
          </w:r>
        </w:p>
      </w:sdtContent>
    </w:sdt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2F35F1BA" w14:textId="77777777" w:rsidTr="000B4CAB">
        <w:tc>
          <w:tcPr>
            <w:tcW w:w="9360" w:type="dxa"/>
          </w:tcPr>
          <w:p w14:paraId="2E16793D" w14:textId="77777777" w:rsidR="00316C32" w:rsidRPr="00316C32" w:rsidRDefault="00000000" w:rsidP="00316C32">
            <w:pPr>
              <w:pStyle w:val="Heading2"/>
            </w:pPr>
            <w:sdt>
              <w:sdtPr>
                <w:id w:val="-919949854"/>
                <w:placeholder>
                  <w:docPart w:val="4850A0C14B694BD294BC8B94667DBD5B"/>
                </w:placeholder>
                <w:showingPlcHdr/>
                <w15:appearance w15:val="hidden"/>
              </w:sdtPr>
              <w:sdtContent>
                <w:r w:rsidR="00316C32" w:rsidRPr="00260B03">
                  <w:rPr>
                    <w:b/>
                    <w:bCs/>
                    <w:u w:val="single"/>
                  </w:rPr>
                  <w:t>Projects &amp; extracurricular</w:t>
                </w:r>
              </w:sdtContent>
            </w:sdt>
            <w:r w:rsidR="00316C32" w:rsidRPr="00316C32">
              <w:t xml:space="preserve"> </w:t>
            </w:r>
          </w:p>
        </w:tc>
      </w:tr>
    </w:tbl>
    <w:p w14:paraId="43873ADF" w14:textId="77777777" w:rsidR="00316C32" w:rsidRDefault="00316C32" w:rsidP="00316C32">
      <w:pPr>
        <w:pStyle w:val="Spacebetweentables"/>
      </w:pPr>
    </w:p>
    <w:tbl>
      <w:tblPr>
        <w:tblStyle w:val="TableGrid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3A29E4" w14:paraId="4F76646D" w14:textId="77777777" w:rsidTr="342F38E0">
        <w:trPr>
          <w:trHeight w:val="264"/>
        </w:trPr>
        <w:tc>
          <w:tcPr>
            <w:tcW w:w="7507" w:type="dxa"/>
            <w:tcBorders>
              <w:top w:val="nil"/>
              <w:left w:val="nil"/>
              <w:bottom w:val="nil"/>
            </w:tcBorders>
          </w:tcPr>
          <w:p w14:paraId="35EA4FBC" w14:textId="0428C269" w:rsidR="003A29E4" w:rsidRDefault="00000000" w:rsidP="00316C32">
            <w:sdt>
              <w:sdtPr>
                <w:id w:val="-695471461"/>
                <w:placeholder>
                  <w:docPart w:val="946850D881A6447AB12F9EA56368D340"/>
                </w:placeholder>
                <w15:appearance w15:val="hidden"/>
              </w:sdtPr>
              <w:sdtContent>
                <w:r w:rsidR="001345AB">
                  <w:t>Senior Editor, Villanova Television</w:t>
                </w:r>
              </w:sdtContent>
            </w:sdt>
            <w:r w:rsidR="00316C32">
              <w:t xml:space="preserve"> </w:t>
            </w:r>
          </w:p>
        </w:tc>
        <w:tc>
          <w:tcPr>
            <w:tcW w:w="1900" w:type="dxa"/>
            <w:tcBorders>
              <w:top w:val="nil"/>
              <w:bottom w:val="nil"/>
              <w:right w:val="nil"/>
            </w:tcBorders>
          </w:tcPr>
          <w:p w14:paraId="7901A726" w14:textId="40BB2673" w:rsidR="003A29E4" w:rsidRDefault="00000000" w:rsidP="00DA4C27">
            <w:pPr>
              <w:jc w:val="right"/>
            </w:pPr>
            <w:sdt>
              <w:sdtPr>
                <w:id w:val="-1502340781"/>
                <w:placeholder>
                  <w:docPart w:val="012232891920407BB46DCF4DAE027B23"/>
                </w:placeholder>
                <w15:appearance w15:val="hidden"/>
              </w:sdtPr>
              <w:sdtContent>
                <w:r w:rsidR="001345AB">
                  <w:t>MAY 2024</w:t>
                </w:r>
              </w:sdtContent>
            </w:sdt>
          </w:p>
        </w:tc>
      </w:tr>
    </w:tbl>
    <w:sdt>
      <w:sdtPr>
        <w:id w:val="-439988464"/>
        <w:placeholder>
          <w:docPart w:val="A0932351A8D7402BBE92FF9BC2EC77E0"/>
        </w:placeholder>
        <w15:appearance w15:val="hidden"/>
      </w:sdtPr>
      <w:sdtContent>
        <w:p w14:paraId="0BF77AC0" w14:textId="7A2EC83B" w:rsidR="00595227" w:rsidRPr="005F155B" w:rsidRDefault="001345AB" w:rsidP="00316C32">
          <w:pPr>
            <w:pStyle w:val="ListBullet"/>
          </w:pPr>
          <w:r>
            <w:t>Collaborated and managed video and script production. Organized and created content.</w:t>
          </w:r>
        </w:p>
      </w:sdtContent>
    </w:sdt>
    <w:tbl>
      <w:tblPr>
        <w:tblStyle w:val="TableGrid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595227" w14:paraId="076DF545" w14:textId="77777777" w:rsidTr="342F38E0">
        <w:trPr>
          <w:trHeight w:val="264"/>
        </w:trPr>
        <w:tc>
          <w:tcPr>
            <w:tcW w:w="7507" w:type="dxa"/>
            <w:tcBorders>
              <w:top w:val="nil"/>
              <w:left w:val="nil"/>
              <w:bottom w:val="nil"/>
            </w:tcBorders>
          </w:tcPr>
          <w:p w14:paraId="302CC05D" w14:textId="1AD870E4" w:rsidR="00595227" w:rsidRDefault="00000000" w:rsidP="005F155B">
            <w:sdt>
              <w:sdtPr>
                <w:id w:val="2134131168"/>
                <w:placeholder>
                  <w:docPart w:val="A387F35A4D6B46CAA63C91D272A79D59"/>
                </w:placeholder>
                <w15:appearance w15:val="hidden"/>
              </w:sdtPr>
              <w:sdtContent>
                <w:r w:rsidR="001345AB">
                  <w:t>Winner, Meta Social Media Marketing Competition</w:t>
                </w:r>
              </w:sdtContent>
            </w:sdt>
          </w:p>
        </w:tc>
        <w:tc>
          <w:tcPr>
            <w:tcW w:w="1900" w:type="dxa"/>
            <w:tcBorders>
              <w:top w:val="nil"/>
              <w:bottom w:val="nil"/>
              <w:right w:val="nil"/>
            </w:tcBorders>
          </w:tcPr>
          <w:p w14:paraId="3FDC747F" w14:textId="59EBA9BD" w:rsidR="00595227" w:rsidRDefault="00000000" w:rsidP="00DA4C27">
            <w:pPr>
              <w:jc w:val="right"/>
            </w:pPr>
            <w:sdt>
              <w:sdtPr>
                <w:rPr>
                  <w:rFonts w:ascii="Calibri" w:eastAsia="Calibri" w:hAnsi="Calibri" w:cs="Calibri"/>
                  <w:bCs/>
                  <w:szCs w:val="20"/>
                </w:rPr>
                <w:id w:val="7960716"/>
                <w:placeholder>
                  <w:docPart w:val="AD8C4CD52A4946D0B5DD4FFFBB1E6A9D"/>
                </w:placeholder>
                <w15:appearance w15:val="hidden"/>
              </w:sdtPr>
              <w:sdtContent>
                <w:r w:rsidR="001345AB" w:rsidRPr="00024C5F">
                  <w:rPr>
                    <w:rFonts w:eastAsia="Calibri" w:cs="Calibri"/>
                    <w:bCs/>
                    <w:szCs w:val="20"/>
                  </w:rPr>
                  <w:t>NOV 2023</w:t>
                </w:r>
              </w:sdtContent>
            </w:sdt>
          </w:p>
        </w:tc>
      </w:tr>
    </w:tbl>
    <w:sdt>
      <w:sdtPr>
        <w:id w:val="702683102"/>
        <w:placeholder>
          <w:docPart w:val="21CC3386CA6C4EF1BF15CB2E48431494"/>
        </w:placeholder>
        <w15:appearance w15:val="hidden"/>
      </w:sdtPr>
      <w:sdtContent>
        <w:p w14:paraId="2DD0928C" w14:textId="388AA2EC" w:rsidR="00595227" w:rsidRPr="00316C32" w:rsidRDefault="001345AB" w:rsidP="001345AB">
          <w:pPr>
            <w:pStyle w:val="ListBullet"/>
          </w:pPr>
          <w:r>
            <w:t>Competed against other teams to form a social media marketing campaign for the food company Little Spoon</w:t>
          </w:r>
        </w:p>
      </w:sdtContent>
    </w:sdt>
    <w:tbl>
      <w:tblPr>
        <w:tblStyle w:val="TableGrid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595227" w14:paraId="0372CD51" w14:textId="77777777" w:rsidTr="342F38E0">
        <w:trPr>
          <w:trHeight w:val="264"/>
        </w:trPr>
        <w:tc>
          <w:tcPr>
            <w:tcW w:w="7507" w:type="dxa"/>
          </w:tcPr>
          <w:p w14:paraId="3592CC44" w14:textId="41C8C08D" w:rsidR="00595227" w:rsidRDefault="00000000" w:rsidP="005F155B">
            <w:sdt>
              <w:sdtPr>
                <w:id w:val="373899158"/>
                <w:placeholder>
                  <w:docPart w:val="E4939AE26BCC4A9688F1891CDDF1805D"/>
                </w:placeholder>
                <w15:appearance w15:val="hidden"/>
              </w:sdtPr>
              <w:sdtContent>
                <w:r w:rsidR="001345AB">
                  <w:t>Team Leader, Orange Invitational Charity Volleyball Game</w:t>
                </w:r>
              </w:sdtContent>
            </w:sdt>
          </w:p>
        </w:tc>
        <w:tc>
          <w:tcPr>
            <w:tcW w:w="1900" w:type="dxa"/>
          </w:tcPr>
          <w:p w14:paraId="5BB32A83" w14:textId="0A636698" w:rsidR="00595227" w:rsidRDefault="00000000" w:rsidP="00DA4C27">
            <w:pPr>
              <w:jc w:val="right"/>
              <w:rPr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zCs w:val="20"/>
                </w:rPr>
                <w:id w:val="958078533"/>
                <w:placeholder>
                  <w:docPart w:val="C03253E83ECE48C0AFC06560513F9334"/>
                </w:placeholder>
                <w15:appearance w15:val="hidden"/>
              </w:sdtPr>
              <w:sdtContent>
                <w:r w:rsidR="001345AB" w:rsidRPr="00024C5F">
                  <w:rPr>
                    <w:rFonts w:eastAsia="Calibri" w:cs="Calibri"/>
                    <w:bCs/>
                    <w:szCs w:val="20"/>
                  </w:rPr>
                  <w:t>MAR 2019</w:t>
                </w:r>
              </w:sdtContent>
            </w:sdt>
          </w:p>
        </w:tc>
      </w:tr>
    </w:tbl>
    <w:sdt>
      <w:sdtPr>
        <w:id w:val="1865176338"/>
        <w:placeholder>
          <w:docPart w:val="6409C3F32EBA4335BA092AE89252AA77"/>
        </w:placeholder>
        <w15:appearance w15:val="hidden"/>
      </w:sdtPr>
      <w:sdtContent>
        <w:p w14:paraId="0E272F11" w14:textId="06F2610D" w:rsidR="000A7A1D" w:rsidRDefault="001345AB" w:rsidP="000B4CAB">
          <w:pPr>
            <w:pStyle w:val="ListBullet"/>
          </w:pPr>
          <w:r w:rsidRPr="001345AB">
            <w:t>Managed the acquisition of sponsorships and merchandise, as well as coordinated ticketing and concessions, for a charity volleyball tournament. Over $14,000 raised for Alzheimer's research.</w:t>
          </w:r>
        </w:p>
      </w:sdtContent>
    </w:sdt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4D2A91BB" w14:textId="77777777" w:rsidTr="000B4CAB">
        <w:tc>
          <w:tcPr>
            <w:tcW w:w="9360" w:type="dxa"/>
          </w:tcPr>
          <w:p w14:paraId="104549BD" w14:textId="77777777" w:rsidR="00316C32" w:rsidRPr="00316C32" w:rsidRDefault="00000000" w:rsidP="00191303">
            <w:pPr>
              <w:pStyle w:val="Heading2"/>
            </w:pPr>
            <w:sdt>
              <w:sdtPr>
                <w:id w:val="-1918079314"/>
                <w:placeholder>
                  <w:docPart w:val="62DD2D5AA8234E0793C557A5008C5A6A"/>
                </w:placeholder>
                <w:showingPlcHdr/>
                <w15:appearance w15:val="hidden"/>
              </w:sdtPr>
              <w:sdtContent>
                <w:r w:rsidR="00316C32" w:rsidRPr="00260B03">
                  <w:rPr>
                    <w:b/>
                    <w:bCs/>
                    <w:u w:val="single"/>
                  </w:rPr>
                  <w:t>Skills</w:t>
                </w:r>
              </w:sdtContent>
            </w:sdt>
            <w:r w:rsidR="00316C32" w:rsidRPr="00316C32">
              <w:t xml:space="preserve"> </w:t>
            </w:r>
          </w:p>
        </w:tc>
      </w:tr>
    </w:tbl>
    <w:p w14:paraId="75258401" w14:textId="77777777" w:rsidR="00316C32" w:rsidRDefault="00316C32" w:rsidP="00316C32">
      <w:pPr>
        <w:pStyle w:val="Spacebetweentables"/>
      </w:pPr>
    </w:p>
    <w:p w14:paraId="3B4608BC" w14:textId="1AA9A308" w:rsidR="339651AB" w:rsidRPr="00316C32" w:rsidRDefault="00000000" w:rsidP="00024C5F">
      <w:pPr>
        <w:rPr>
          <w:rStyle w:val="NotBold"/>
        </w:rPr>
      </w:pPr>
      <w:sdt>
        <w:sdtPr>
          <w:rPr>
            <w:b w:val="0"/>
            <w:bCs/>
            <w:color w:val="auto"/>
          </w:rPr>
          <w:id w:val="-1995639517"/>
          <w:placeholder>
            <w:docPart w:val="9255A074D1B545F8A8C12F6EA604E788"/>
          </w:placeholder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1345AB">
            <w:rPr>
              <w:color w:val="auto"/>
            </w:rPr>
            <w:t>Soft Skills</w:t>
          </w:r>
          <w:r w:rsidR="00024C5F">
            <w:rPr>
              <w:color w:val="auto"/>
            </w:rPr>
            <w:t>:</w:t>
          </w:r>
        </w:sdtContent>
      </w:sdt>
      <w:r w:rsidR="00316C32" w:rsidRPr="00316C32">
        <w:rPr>
          <w:rStyle w:val="NotBold"/>
        </w:rPr>
        <w:t xml:space="preserve"> </w:t>
      </w:r>
      <w:sdt>
        <w:sdtPr>
          <w:rPr>
            <w:rStyle w:val="NotBold"/>
          </w:rPr>
          <w:id w:val="237139339"/>
          <w:placeholder>
            <w:docPart w:val="F06AE55E97C54D91AEC0451FDDA33C8B"/>
          </w:placeholder>
          <w15:appearance w15:val="hidden"/>
        </w:sdtPr>
        <w:sdtContent>
          <w:r w:rsidR="00024C5F">
            <w:rPr>
              <w:rStyle w:val="NotBold"/>
            </w:rPr>
            <w:t>Motivation</w:t>
          </w:r>
          <w:r w:rsidR="00024C5F" w:rsidRPr="00024C5F">
            <w:rPr>
              <w:rStyle w:val="NotBold"/>
            </w:rPr>
            <w:t xml:space="preserve"> and leadership through community</w:t>
          </w:r>
          <w:r w:rsidR="00024C5F">
            <w:rPr>
              <w:rStyle w:val="NotBold"/>
            </w:rPr>
            <w:t xml:space="preserve">, </w:t>
          </w:r>
          <w:r w:rsidR="00024C5F" w:rsidRPr="00024C5F">
            <w:rPr>
              <w:rStyle w:val="NotBold"/>
            </w:rPr>
            <w:t xml:space="preserve">Creativity, </w:t>
          </w:r>
          <w:r w:rsidR="00024C5F">
            <w:rPr>
              <w:rStyle w:val="NotBold"/>
            </w:rPr>
            <w:t>T</w:t>
          </w:r>
          <w:r w:rsidR="00024C5F" w:rsidRPr="00024C5F">
            <w:rPr>
              <w:rStyle w:val="NotBold"/>
            </w:rPr>
            <w:t>hinking outside the box</w:t>
          </w:r>
          <w:r w:rsidR="00024C5F">
            <w:rPr>
              <w:rStyle w:val="NotBold"/>
            </w:rPr>
            <w:t xml:space="preserve">, </w:t>
          </w:r>
          <w:r w:rsidR="00024C5F" w:rsidRPr="00024C5F">
            <w:rPr>
              <w:rStyle w:val="NotBold"/>
            </w:rPr>
            <w:t>Collaborative and effective communicator</w:t>
          </w:r>
        </w:sdtContent>
      </w:sdt>
    </w:p>
    <w:p w14:paraId="08C9DD35" w14:textId="45205566" w:rsidR="339651AB" w:rsidRPr="00316C32" w:rsidRDefault="00000000" w:rsidP="00316C32">
      <w:pPr>
        <w:rPr>
          <w:rStyle w:val="NotBold"/>
        </w:rPr>
      </w:pPr>
      <w:sdt>
        <w:sdtPr>
          <w:rPr>
            <w:b w:val="0"/>
            <w:bCs/>
            <w:color w:val="auto"/>
          </w:rPr>
          <w:id w:val="1458917226"/>
          <w:placeholder>
            <w:docPart w:val="C9BE9E3791E14967B21421F29B479D1A"/>
          </w:placeholder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1345AB">
            <w:rPr>
              <w:color w:val="auto"/>
            </w:rPr>
            <w:t>Business Proficiency:</w:t>
          </w:r>
        </w:sdtContent>
      </w:sdt>
      <w:r w:rsidR="339651AB" w:rsidRPr="342F38E0">
        <w:t xml:space="preserve">  </w:t>
      </w:r>
      <w:sdt>
        <w:sdtPr>
          <w:rPr>
            <w:rStyle w:val="NotBold"/>
          </w:rPr>
          <w:id w:val="-1806777167"/>
          <w:placeholder>
            <w:docPart w:val="10FB99BBE7E840E4B51D2266263445FA"/>
          </w:placeholder>
          <w15:appearance w15:val="hidden"/>
        </w:sdtPr>
        <w:sdtContent>
          <w:r w:rsidR="001345AB">
            <w:rPr>
              <w:rStyle w:val="NotBold"/>
            </w:rPr>
            <w:t xml:space="preserve">Excel, Hootsuite, Meta Suite, </w:t>
          </w:r>
          <w:r w:rsidR="00024C5F">
            <w:rPr>
              <w:rStyle w:val="NotBold"/>
            </w:rPr>
            <w:t>Media Editing (Photoshop, After Effects),</w:t>
          </w:r>
        </w:sdtContent>
      </w:sdt>
    </w:p>
    <w:p w14:paraId="4337E39D" w14:textId="00E8FF8C" w:rsidR="633BCDEC" w:rsidRPr="00316C32" w:rsidRDefault="00000000" w:rsidP="00316C32">
      <w:pPr>
        <w:rPr>
          <w:rStyle w:val="NotBold"/>
        </w:rPr>
      </w:pPr>
      <w:sdt>
        <w:sdtPr>
          <w:rPr>
            <w:b w:val="0"/>
            <w:bCs/>
            <w:color w:val="auto"/>
          </w:rPr>
          <w:id w:val="1074555470"/>
          <w:placeholder>
            <w:docPart w:val="AEBAE0051FDE42DDA296D7E2EF60428E"/>
          </w:placeholder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1345AB">
            <w:rPr>
              <w:color w:val="auto"/>
            </w:rPr>
            <w:t>Interests:</w:t>
          </w:r>
        </w:sdtContent>
      </w:sdt>
      <w:r w:rsidR="339651AB" w:rsidRPr="22AEB3AC">
        <w:t xml:space="preserve"> </w:t>
      </w:r>
      <w:r w:rsidR="339651AB" w:rsidRPr="00316C32">
        <w:rPr>
          <w:rStyle w:val="NotBold"/>
        </w:rPr>
        <w:t xml:space="preserve"> </w:t>
      </w:r>
      <w:sdt>
        <w:sdtPr>
          <w:rPr>
            <w:rStyle w:val="NotBold"/>
          </w:rPr>
          <w:id w:val="2088265989"/>
          <w:placeholder>
            <w:docPart w:val="576B542D1BB640BBB9C1C4C0E554EB9E"/>
          </w:placeholder>
          <w15:appearance w15:val="hidden"/>
        </w:sdtPr>
        <w:sdtContent>
          <w:r w:rsidR="00024C5F">
            <w:rPr>
              <w:rStyle w:val="NotBold"/>
            </w:rPr>
            <w:t>Film, Media Production, Sports Management, Classic Rock</w:t>
          </w:r>
        </w:sdtContent>
      </w:sdt>
    </w:p>
    <w:sectPr w:rsidR="633BCDEC" w:rsidRPr="00316C32" w:rsidSect="00C73E1E">
      <w:pgSz w:w="12240" w:h="15840"/>
      <w:pgMar w:top="1134" w:right="1440" w:bottom="4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39E1F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B9C55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B384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10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B702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DD62C2"/>
    <w:multiLevelType w:val="hybridMultilevel"/>
    <w:tmpl w:val="F5102624"/>
    <w:lvl w:ilvl="0" w:tplc="9FBC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61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60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44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AF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6C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48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2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87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1B172"/>
    <w:multiLevelType w:val="hybridMultilevel"/>
    <w:tmpl w:val="4A0AE430"/>
    <w:lvl w:ilvl="0" w:tplc="C02C0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28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23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1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41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8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41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40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C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F155B"/>
    <w:multiLevelType w:val="hybridMultilevel"/>
    <w:tmpl w:val="F87C5898"/>
    <w:lvl w:ilvl="0" w:tplc="49A8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60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A9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C5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2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AF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A8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20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F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5548"/>
    <w:multiLevelType w:val="hybridMultilevel"/>
    <w:tmpl w:val="F1CE1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04C96"/>
    <w:multiLevelType w:val="hybridMultilevel"/>
    <w:tmpl w:val="DCAA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61490"/>
    <w:multiLevelType w:val="hybridMultilevel"/>
    <w:tmpl w:val="130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71611"/>
    <w:multiLevelType w:val="hybridMultilevel"/>
    <w:tmpl w:val="B0C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1B57E"/>
    <w:multiLevelType w:val="hybridMultilevel"/>
    <w:tmpl w:val="2878E77A"/>
    <w:lvl w:ilvl="0" w:tplc="C90C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E7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A1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EC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48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AB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4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E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0C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1A6CA"/>
    <w:multiLevelType w:val="hybridMultilevel"/>
    <w:tmpl w:val="9B3A86C4"/>
    <w:lvl w:ilvl="0" w:tplc="ADDE9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46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AA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49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44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E3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6C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7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E0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B1683D"/>
    <w:multiLevelType w:val="hybridMultilevel"/>
    <w:tmpl w:val="34088CE4"/>
    <w:lvl w:ilvl="0" w:tplc="9D462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A4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40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8E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42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2B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9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CE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963FA"/>
    <w:multiLevelType w:val="hybridMultilevel"/>
    <w:tmpl w:val="54BC3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C2BBBD"/>
    <w:multiLevelType w:val="hybridMultilevel"/>
    <w:tmpl w:val="D83AD820"/>
    <w:lvl w:ilvl="0" w:tplc="E716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2E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85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6E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60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CB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E8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E0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0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281726">
    <w:abstractNumId w:val="13"/>
  </w:num>
  <w:num w:numId="2" w16cid:durableId="208499492">
    <w:abstractNumId w:val="17"/>
  </w:num>
  <w:num w:numId="3" w16cid:durableId="733358831">
    <w:abstractNumId w:val="6"/>
  </w:num>
  <w:num w:numId="4" w16cid:durableId="700475163">
    <w:abstractNumId w:val="15"/>
  </w:num>
  <w:num w:numId="5" w16cid:durableId="1963490968">
    <w:abstractNumId w:val="12"/>
  </w:num>
  <w:num w:numId="6" w16cid:durableId="374744320">
    <w:abstractNumId w:val="7"/>
  </w:num>
  <w:num w:numId="7" w16cid:durableId="931669694">
    <w:abstractNumId w:val="5"/>
  </w:num>
  <w:num w:numId="8" w16cid:durableId="963853787">
    <w:abstractNumId w:val="11"/>
  </w:num>
  <w:num w:numId="9" w16cid:durableId="123549603">
    <w:abstractNumId w:val="9"/>
  </w:num>
  <w:num w:numId="10" w16cid:durableId="1309941647">
    <w:abstractNumId w:val="16"/>
  </w:num>
  <w:num w:numId="11" w16cid:durableId="404760913">
    <w:abstractNumId w:val="8"/>
  </w:num>
  <w:num w:numId="12" w16cid:durableId="2018582123">
    <w:abstractNumId w:val="10"/>
  </w:num>
  <w:num w:numId="13" w16cid:durableId="1953709742">
    <w:abstractNumId w:val="4"/>
  </w:num>
  <w:num w:numId="14" w16cid:durableId="243075472">
    <w:abstractNumId w:val="3"/>
  </w:num>
  <w:num w:numId="15" w16cid:durableId="1507863704">
    <w:abstractNumId w:val="2"/>
  </w:num>
  <w:num w:numId="16" w16cid:durableId="1948266273">
    <w:abstractNumId w:val="1"/>
  </w:num>
  <w:num w:numId="17" w16cid:durableId="464201361">
    <w:abstractNumId w:val="0"/>
  </w:num>
  <w:num w:numId="18" w16cid:durableId="14236460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03"/>
    <w:rsid w:val="00016D3E"/>
    <w:rsid w:val="00024C5F"/>
    <w:rsid w:val="00034A9E"/>
    <w:rsid w:val="00054A06"/>
    <w:rsid w:val="00084F0C"/>
    <w:rsid w:val="00092749"/>
    <w:rsid w:val="000A7A1D"/>
    <w:rsid w:val="000B4CAB"/>
    <w:rsid w:val="00115755"/>
    <w:rsid w:val="001345AB"/>
    <w:rsid w:val="001368B3"/>
    <w:rsid w:val="0016682E"/>
    <w:rsid w:val="001728A6"/>
    <w:rsid w:val="002073B6"/>
    <w:rsid w:val="00231796"/>
    <w:rsid w:val="00240B68"/>
    <w:rsid w:val="00256C1D"/>
    <w:rsid w:val="00260B03"/>
    <w:rsid w:val="00261257"/>
    <w:rsid w:val="002A338B"/>
    <w:rsid w:val="00310717"/>
    <w:rsid w:val="00315D21"/>
    <w:rsid w:val="00316C32"/>
    <w:rsid w:val="003222AD"/>
    <w:rsid w:val="00336D74"/>
    <w:rsid w:val="003A055C"/>
    <w:rsid w:val="003A217C"/>
    <w:rsid w:val="003A29E4"/>
    <w:rsid w:val="003B40D9"/>
    <w:rsid w:val="003B53D9"/>
    <w:rsid w:val="003E4EBF"/>
    <w:rsid w:val="00413570"/>
    <w:rsid w:val="00433D71"/>
    <w:rsid w:val="00463E72"/>
    <w:rsid w:val="00482331"/>
    <w:rsid w:val="00490705"/>
    <w:rsid w:val="004D6840"/>
    <w:rsid w:val="004E0336"/>
    <w:rsid w:val="004E7B5B"/>
    <w:rsid w:val="005076E9"/>
    <w:rsid w:val="005229A6"/>
    <w:rsid w:val="00532DD2"/>
    <w:rsid w:val="005539EB"/>
    <w:rsid w:val="00595227"/>
    <w:rsid w:val="005953C2"/>
    <w:rsid w:val="005D339C"/>
    <w:rsid w:val="005F155B"/>
    <w:rsid w:val="00662603"/>
    <w:rsid w:val="00670EAB"/>
    <w:rsid w:val="00680419"/>
    <w:rsid w:val="007133C8"/>
    <w:rsid w:val="00781FA7"/>
    <w:rsid w:val="007D1F1C"/>
    <w:rsid w:val="007E4341"/>
    <w:rsid w:val="0084324B"/>
    <w:rsid w:val="00845CE1"/>
    <w:rsid w:val="008C5765"/>
    <w:rsid w:val="008E5BD4"/>
    <w:rsid w:val="00917497"/>
    <w:rsid w:val="009239D6"/>
    <w:rsid w:val="00935C6B"/>
    <w:rsid w:val="00947F77"/>
    <w:rsid w:val="00951CFD"/>
    <w:rsid w:val="00952342"/>
    <w:rsid w:val="00961FB5"/>
    <w:rsid w:val="009A2F49"/>
    <w:rsid w:val="009B2DE3"/>
    <w:rsid w:val="009F638A"/>
    <w:rsid w:val="00A06161"/>
    <w:rsid w:val="00A30C08"/>
    <w:rsid w:val="00A738F9"/>
    <w:rsid w:val="00A76925"/>
    <w:rsid w:val="00A80490"/>
    <w:rsid w:val="00A949FC"/>
    <w:rsid w:val="00AD020D"/>
    <w:rsid w:val="00AE1CC4"/>
    <w:rsid w:val="00AE2A33"/>
    <w:rsid w:val="00B13B26"/>
    <w:rsid w:val="00B47A68"/>
    <w:rsid w:val="00B650FA"/>
    <w:rsid w:val="00B8310C"/>
    <w:rsid w:val="00BA1F7D"/>
    <w:rsid w:val="00C57E66"/>
    <w:rsid w:val="00C57F27"/>
    <w:rsid w:val="00C61E63"/>
    <w:rsid w:val="00C73E1E"/>
    <w:rsid w:val="00C7525A"/>
    <w:rsid w:val="00C778F0"/>
    <w:rsid w:val="00D04515"/>
    <w:rsid w:val="00D3309C"/>
    <w:rsid w:val="00D608C2"/>
    <w:rsid w:val="00DA4C27"/>
    <w:rsid w:val="00DB0671"/>
    <w:rsid w:val="00DB3EC6"/>
    <w:rsid w:val="00DC490D"/>
    <w:rsid w:val="00E00A21"/>
    <w:rsid w:val="00EB23AF"/>
    <w:rsid w:val="00EF2B8F"/>
    <w:rsid w:val="00EF74BA"/>
    <w:rsid w:val="00F42E68"/>
    <w:rsid w:val="00F44C15"/>
    <w:rsid w:val="00F677E6"/>
    <w:rsid w:val="00F84BD9"/>
    <w:rsid w:val="00F9176F"/>
    <w:rsid w:val="00F97471"/>
    <w:rsid w:val="00FD5339"/>
    <w:rsid w:val="030A4566"/>
    <w:rsid w:val="04F903FF"/>
    <w:rsid w:val="07989BEF"/>
    <w:rsid w:val="0C65C2DD"/>
    <w:rsid w:val="0CC46F30"/>
    <w:rsid w:val="0DE88F2E"/>
    <w:rsid w:val="0FA4BB12"/>
    <w:rsid w:val="1143945A"/>
    <w:rsid w:val="12E48EB7"/>
    <w:rsid w:val="15BACA02"/>
    <w:rsid w:val="184EB611"/>
    <w:rsid w:val="196B4D2B"/>
    <w:rsid w:val="19D5BC05"/>
    <w:rsid w:val="1AF218F2"/>
    <w:rsid w:val="1B891ECC"/>
    <w:rsid w:val="2133848A"/>
    <w:rsid w:val="22AEB3AC"/>
    <w:rsid w:val="2558C823"/>
    <w:rsid w:val="284D35C8"/>
    <w:rsid w:val="290C129C"/>
    <w:rsid w:val="29A217E5"/>
    <w:rsid w:val="2ACC0B12"/>
    <w:rsid w:val="3326CF43"/>
    <w:rsid w:val="3385742B"/>
    <w:rsid w:val="339651AB"/>
    <w:rsid w:val="342F38E0"/>
    <w:rsid w:val="35D48CEF"/>
    <w:rsid w:val="3615E0F6"/>
    <w:rsid w:val="36CDF26D"/>
    <w:rsid w:val="3873F390"/>
    <w:rsid w:val="39166526"/>
    <w:rsid w:val="3A33160E"/>
    <w:rsid w:val="3C517938"/>
    <w:rsid w:val="3D58637D"/>
    <w:rsid w:val="3DC04A74"/>
    <w:rsid w:val="3F1F03B7"/>
    <w:rsid w:val="4010654C"/>
    <w:rsid w:val="4044E7AE"/>
    <w:rsid w:val="440937E6"/>
    <w:rsid w:val="45DD3D9A"/>
    <w:rsid w:val="45FC6933"/>
    <w:rsid w:val="49DCBD30"/>
    <w:rsid w:val="4B7CF516"/>
    <w:rsid w:val="4DF8D5B5"/>
    <w:rsid w:val="4EC618C6"/>
    <w:rsid w:val="4F76D47A"/>
    <w:rsid w:val="50376472"/>
    <w:rsid w:val="50EC9353"/>
    <w:rsid w:val="5137D887"/>
    <w:rsid w:val="52E17FCF"/>
    <w:rsid w:val="52EAA1D0"/>
    <w:rsid w:val="59766F4D"/>
    <w:rsid w:val="5D6DFF00"/>
    <w:rsid w:val="5FE5E3A2"/>
    <w:rsid w:val="600A861E"/>
    <w:rsid w:val="616AE986"/>
    <w:rsid w:val="62A5A24B"/>
    <w:rsid w:val="633BCDEC"/>
    <w:rsid w:val="637F0443"/>
    <w:rsid w:val="65F2164E"/>
    <w:rsid w:val="66FBC048"/>
    <w:rsid w:val="67A3DE46"/>
    <w:rsid w:val="69DDF2BC"/>
    <w:rsid w:val="69DF8698"/>
    <w:rsid w:val="6F84F543"/>
    <w:rsid w:val="701EB464"/>
    <w:rsid w:val="7086B579"/>
    <w:rsid w:val="70F87CE4"/>
    <w:rsid w:val="71BE3A0E"/>
    <w:rsid w:val="72D4E2D7"/>
    <w:rsid w:val="7445260A"/>
    <w:rsid w:val="791A9AFE"/>
    <w:rsid w:val="7D0D7C43"/>
    <w:rsid w:val="7DDBC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ACE1"/>
  <w15:chartTrackingRefBased/>
  <w15:docId w15:val="{E7F355A8-00DC-4502-9DBC-71A41D5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3B6"/>
    <w:rPr>
      <w:b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C27"/>
    <w:pPr>
      <w:keepNext/>
      <w:keepLines/>
      <w:spacing w:after="80" w:line="216" w:lineRule="auto"/>
      <w:outlineLvl w:val="0"/>
    </w:pPr>
    <w:rPr>
      <w:rFonts w:eastAsiaTheme="majorEastAsia" w:cs="Times New Roman (Headings CS)"/>
      <w:b w:val="0"/>
      <w:spacing w:val="20"/>
      <w:sz w:val="7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C32"/>
    <w:pPr>
      <w:keepNext/>
      <w:keepLines/>
      <w:spacing w:before="160" w:after="80"/>
      <w:outlineLvl w:val="1"/>
    </w:pPr>
    <w:rPr>
      <w:rFonts w:eastAsiaTheme="majorEastAsia" w:cs="Times New Roman (Headings CS)"/>
      <w:b w:val="0"/>
      <w:caps/>
      <w:spacing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73B6"/>
    <w:pPr>
      <w:keepNext/>
      <w:keepLines/>
      <w:spacing w:after="120"/>
      <w:ind w:left="360"/>
      <w:outlineLvl w:val="2"/>
    </w:pPr>
    <w:rPr>
      <w:rFonts w:eastAsiaTheme="majorEastAsia" w:cstheme="majorBidi"/>
      <w:b w:val="0"/>
      <w:i/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662603"/>
    <w:pPr>
      <w:keepNext/>
      <w:keepLines/>
      <w:spacing w:before="40"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C27"/>
    <w:rPr>
      <w:rFonts w:ascii="Franklin Gothic Book" w:eastAsiaTheme="majorEastAsia" w:hAnsi="Franklin Gothic Book" w:cs="Times New Roman (Headings CS)"/>
      <w:color w:val="000000" w:themeColor="text1"/>
      <w:spacing w:val="20"/>
      <w:sz w:val="7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6C32"/>
    <w:rPr>
      <w:rFonts w:ascii="Franklin Gothic Book" w:eastAsiaTheme="majorEastAsia" w:hAnsi="Franklin Gothic Book" w:cs="Times New Roman (Headings CS)"/>
      <w:caps/>
      <w:color w:val="000000" w:themeColor="text1"/>
      <w:spacing w:val="2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73B6"/>
    <w:rPr>
      <w:rFonts w:eastAsiaTheme="majorEastAsia" w:cstheme="majorBidi"/>
      <w:i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0F476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C32"/>
    <w:rPr>
      <w:rFonts w:ascii="Franklin Gothic Book" w:eastAsiaTheme="majorEastAsia" w:hAnsi="Franklin Gothic Book" w:cstheme="majorBidi"/>
      <w:b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C32"/>
    <w:rPr>
      <w:rFonts w:ascii="Franklin Gothic Book" w:eastAsiaTheme="majorEastAsia" w:hAnsi="Franklin Gothic Book" w:cstheme="majorBidi"/>
      <w:i/>
      <w:iCs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C32"/>
    <w:rPr>
      <w:rFonts w:ascii="Franklin Gothic Book" w:eastAsiaTheme="majorEastAsia" w:hAnsi="Franklin Gothic Book" w:cstheme="majorBidi"/>
      <w:b/>
      <w:color w:val="272727" w:themeColor="text1" w:themeTint="D8"/>
      <w:sz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C32"/>
    <w:rPr>
      <w:rFonts w:ascii="Franklin Gothic Book" w:hAnsi="Franklin Gothic Book"/>
      <w:b/>
      <w:i/>
      <w:iCs/>
      <w:color w:val="404040" w:themeColor="text1" w:themeTint="BF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C32"/>
    <w:rPr>
      <w:rFonts w:ascii="Franklin Gothic Book" w:hAnsi="Franklin Gothic Book"/>
      <w:b/>
      <w:i/>
      <w:iCs/>
      <w:color w:val="0F476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5CE1"/>
    <w:rPr>
      <w:rFonts w:asciiTheme="minorHAnsi" w:hAnsiTheme="minorHAnsi"/>
      <w:b/>
      <w:color w:val="000000" w:themeColor="text1"/>
      <w:u w:val="single"/>
    </w:rPr>
  </w:style>
  <w:style w:type="paragraph" w:styleId="ListParagraph">
    <w:name w:val="List Paragraph"/>
    <w:basedOn w:val="Normal"/>
    <w:uiPriority w:val="34"/>
    <w:semiHidden/>
    <w:rsid w:val="005F155B"/>
    <w:pPr>
      <w:ind w:left="720"/>
      <w:contextualSpacing/>
    </w:pPr>
    <w:rPr>
      <w:b w:val="0"/>
    </w:rPr>
  </w:style>
  <w:style w:type="table" w:styleId="TableGrid">
    <w:name w:val="Table Grid"/>
    <w:basedOn w:val="TableNormal"/>
    <w:uiPriority w:val="39"/>
    <w:rsid w:val="00EF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rsid w:val="005F155B"/>
    <w:rPr>
      <w:rFonts w:ascii="Franklin Gothic Demi" w:hAnsi="Franklin Gothic Demi"/>
      <w:b w:val="0"/>
      <w:bCs/>
      <w:i w:val="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49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176F"/>
    <w:rPr>
      <w:color w:val="666666"/>
    </w:rPr>
  </w:style>
  <w:style w:type="paragraph" w:styleId="ListBullet">
    <w:name w:val="List Bullet"/>
    <w:basedOn w:val="Normal"/>
    <w:uiPriority w:val="99"/>
    <w:rsid w:val="00316C32"/>
    <w:pPr>
      <w:numPr>
        <w:numId w:val="18"/>
      </w:numPr>
      <w:contextualSpacing/>
    </w:pPr>
    <w:rPr>
      <w:b w:val="0"/>
    </w:rPr>
  </w:style>
  <w:style w:type="paragraph" w:styleId="ListBullet2">
    <w:name w:val="List Bullet 2"/>
    <w:basedOn w:val="Normal"/>
    <w:uiPriority w:val="99"/>
    <w:semiHidden/>
    <w:unhideWhenUsed/>
    <w:rsid w:val="00F9176F"/>
    <w:pPr>
      <w:numPr>
        <w:ilvl w:val="1"/>
        <w:numId w:val="1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9176F"/>
    <w:pPr>
      <w:numPr>
        <w:ilvl w:val="2"/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9176F"/>
    <w:pPr>
      <w:numPr>
        <w:ilvl w:val="3"/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9176F"/>
    <w:pPr>
      <w:numPr>
        <w:ilvl w:val="4"/>
        <w:numId w:val="18"/>
      </w:numPr>
      <w:contextualSpacing/>
    </w:pPr>
  </w:style>
  <w:style w:type="character" w:customStyle="1" w:styleId="NotBold">
    <w:name w:val="Not Bold"/>
    <w:uiPriority w:val="1"/>
    <w:qFormat/>
    <w:rsid w:val="00316C32"/>
    <w:rPr>
      <w:b/>
      <w:bCs/>
      <w:color w:val="auto"/>
    </w:rPr>
  </w:style>
  <w:style w:type="paragraph" w:customStyle="1" w:styleId="Spacebetweentables">
    <w:name w:val="Space between tables"/>
    <w:basedOn w:val="Normal"/>
    <w:qFormat/>
    <w:rsid w:val="00316C32"/>
    <w:pPr>
      <w:spacing w:after="0" w:line="240" w:lineRule="auto"/>
    </w:pPr>
    <w:rPr>
      <w:sz w:val="8"/>
    </w:rPr>
  </w:style>
  <w:style w:type="paragraph" w:customStyle="1" w:styleId="Collegeinfo">
    <w:name w:val="College info"/>
    <w:basedOn w:val="ListBullet"/>
    <w:qFormat/>
    <w:rsid w:val="000B4CAB"/>
    <w:pPr>
      <w:numPr>
        <w:numId w:val="0"/>
      </w:numPr>
      <w:spacing w:after="120"/>
      <w:ind w:left="360"/>
    </w:pPr>
    <w:rPr>
      <w:i/>
    </w:rPr>
  </w:style>
  <w:style w:type="paragraph" w:customStyle="1" w:styleId="ContactInfo">
    <w:name w:val="Contact Info"/>
    <w:basedOn w:val="Normal"/>
    <w:qFormat/>
    <w:rsid w:val="002073B6"/>
    <w:rPr>
      <w:rFonts w:asciiTheme="majorHAnsi" w:hAnsiTheme="majorHAns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b\AppData\Roaming\Microsoft\Templates\Basic%20profess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C3C38CE5334AE985732BDE1A23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E3A16-FCF1-4B53-920F-9A7331D4904E}"/>
      </w:docPartPr>
      <w:docPartBody>
        <w:p w:rsidR="00F009B6" w:rsidRDefault="00000000">
          <w:pPr>
            <w:pStyle w:val="31C3C38CE5334AE985732BDE1A23781B"/>
          </w:pPr>
          <w:r w:rsidRPr="00F9176F">
            <w:t>Full Name</w:t>
          </w:r>
        </w:p>
      </w:docPartBody>
    </w:docPart>
    <w:docPart>
      <w:docPartPr>
        <w:name w:val="F870E4BD76244EFAB9686C862B63A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86240-09D8-441E-9726-251FB13FE869}"/>
      </w:docPartPr>
      <w:docPartBody>
        <w:p w:rsidR="00F009B6" w:rsidRDefault="00000000">
          <w:pPr>
            <w:pStyle w:val="F870E4BD76244EFAB9686C862B63A3F0"/>
          </w:pPr>
          <w:r w:rsidRPr="002073B6">
            <w:t>yourname@example.com</w:t>
          </w:r>
        </w:p>
      </w:docPartBody>
    </w:docPart>
    <w:docPart>
      <w:docPartPr>
        <w:name w:val="AF776B8D767B40BC94A18AF8C2899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71C5A-07FC-4AE6-B5BB-8AF725EDAF2B}"/>
      </w:docPartPr>
      <w:docPartBody>
        <w:p w:rsidR="00F009B6" w:rsidRDefault="00000000">
          <w:pPr>
            <w:pStyle w:val="AF776B8D767B40BC94A18AF8C28995B1"/>
          </w:pPr>
          <w:r w:rsidRPr="002073B6">
            <w:t>(123) 456</w:t>
          </w:r>
          <w:r w:rsidRPr="002073B6">
            <w:rPr>
              <w:rFonts w:ascii="Cambria Math" w:hAnsi="Cambria Math" w:cs="Cambria Math"/>
            </w:rPr>
            <w:t>‐</w:t>
          </w:r>
          <w:r w:rsidRPr="002073B6">
            <w:t>7890</w:t>
          </w:r>
        </w:p>
      </w:docPartBody>
    </w:docPart>
    <w:docPart>
      <w:docPartPr>
        <w:name w:val="7DD85F163D364AD09E36E93AD665D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58F56-A12B-4CCF-888A-1F1C3C770AC8}"/>
      </w:docPartPr>
      <w:docPartBody>
        <w:p w:rsidR="00F009B6" w:rsidRDefault="00000000">
          <w:pPr>
            <w:pStyle w:val="7DD85F163D364AD09E36E93AD665D199"/>
          </w:pPr>
          <w:r w:rsidRPr="002073B6">
            <w:t>www.example.com</w:t>
          </w:r>
        </w:p>
      </w:docPartBody>
    </w:docPart>
    <w:docPart>
      <w:docPartPr>
        <w:name w:val="699A248659ED48E8B32A6CBCA825D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CFA61-2370-406A-898E-4B8CE33D56C8}"/>
      </w:docPartPr>
      <w:docPartBody>
        <w:p w:rsidR="00F009B6" w:rsidRDefault="00000000">
          <w:pPr>
            <w:pStyle w:val="699A248659ED48E8B32A6CBCA825D3DA"/>
          </w:pPr>
          <w:r w:rsidRPr="00316C32">
            <w:t>Education</w:t>
          </w:r>
        </w:p>
      </w:docPartBody>
    </w:docPart>
    <w:docPart>
      <w:docPartPr>
        <w:name w:val="5E3FCF58844341A9B57CEF39B0F9E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0D0CB-E201-42A1-9C5A-9912FA08893D}"/>
      </w:docPartPr>
      <w:docPartBody>
        <w:p w:rsidR="00F009B6" w:rsidRDefault="00000000">
          <w:pPr>
            <w:pStyle w:val="5E3FCF58844341A9B57CEF39B0F9EF58"/>
          </w:pPr>
          <w:r w:rsidRPr="00F9176F">
            <w:t>College</w:t>
          </w:r>
        </w:p>
      </w:docPartBody>
    </w:docPart>
    <w:docPart>
      <w:docPartPr>
        <w:name w:val="ADBFF859742B449CBA2035413A925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1E511-DF5D-416A-BF6C-FB09F73E2E23}"/>
      </w:docPartPr>
      <w:docPartBody>
        <w:p w:rsidR="00F009B6" w:rsidRDefault="00000000">
          <w:pPr>
            <w:pStyle w:val="ADBFF859742B449CBA2035413A925EAF"/>
          </w:pPr>
          <w:r w:rsidRPr="00F9176F">
            <w:t>Graduation year</w:t>
          </w:r>
        </w:p>
      </w:docPartBody>
    </w:docPart>
    <w:docPart>
      <w:docPartPr>
        <w:name w:val="97867CBA503943649567504EC3923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C6BF2-4460-4DB1-9265-8E5658241FF3}"/>
      </w:docPartPr>
      <w:docPartBody>
        <w:p w:rsidR="00F009B6" w:rsidRDefault="00000000">
          <w:pPr>
            <w:pStyle w:val="97867CBA503943649567504EC3923E4A"/>
          </w:pPr>
          <w:r w:rsidRPr="000B4CAB">
            <w:t>Bachelor of Arts, Degree, GPA</w:t>
          </w:r>
        </w:p>
      </w:docPartBody>
    </w:docPart>
    <w:docPart>
      <w:docPartPr>
        <w:name w:val="6B8F65F95FD9463AAE2B818295C4B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E7D48-13A1-4D36-914F-98A898ECB545}"/>
      </w:docPartPr>
      <w:docPartBody>
        <w:p w:rsidR="00F009B6" w:rsidRDefault="00000000">
          <w:pPr>
            <w:pStyle w:val="6B8F65F95FD9463AAE2B818295C4BB87"/>
          </w:pPr>
          <w:r w:rsidRPr="000B4CAB">
            <w:t>Relevant course work:</w:t>
          </w:r>
        </w:p>
      </w:docPartBody>
    </w:docPart>
    <w:docPart>
      <w:docPartPr>
        <w:name w:val="16FCDD5499404DFEA9308F9C387A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FCA9C-A20E-4AFB-9E97-8ABC7C5081FE}"/>
      </w:docPartPr>
      <w:docPartBody>
        <w:p w:rsidR="00F009B6" w:rsidRDefault="00000000">
          <w:pPr>
            <w:pStyle w:val="16FCDD5499404DFEA9308F9C387AF3F6"/>
          </w:pPr>
          <w:r w:rsidRPr="00F9176F">
            <w:t>Professional experience</w:t>
          </w:r>
        </w:p>
      </w:docPartBody>
    </w:docPart>
    <w:docPart>
      <w:docPartPr>
        <w:name w:val="1D39695B0D5B41E6A19E91C7DCC7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A79D4-C1BB-450A-B6EA-DF91D8219E06}"/>
      </w:docPartPr>
      <w:docPartBody>
        <w:p w:rsidR="00F009B6" w:rsidRDefault="00000000">
          <w:pPr>
            <w:pStyle w:val="1D39695B0D5B41E6A19E91C7DCC71C95"/>
          </w:pPr>
          <w:r>
            <w:t>Company</w:t>
          </w:r>
        </w:p>
      </w:docPartBody>
    </w:docPart>
    <w:docPart>
      <w:docPartPr>
        <w:name w:val="082AB7DBB7CB4DBBB72676DC71CB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6441A-5502-4C3E-9A6A-FC1871A22413}"/>
      </w:docPartPr>
      <w:docPartBody>
        <w:p w:rsidR="00F009B6" w:rsidRDefault="00000000">
          <w:pPr>
            <w:pStyle w:val="082AB7DBB7CB4DBBB72676DC71CB1F7D"/>
          </w:pPr>
          <w:r>
            <w:t>Month Year</w:t>
          </w:r>
        </w:p>
      </w:docPartBody>
    </w:docPart>
    <w:docPart>
      <w:docPartPr>
        <w:name w:val="BFF65F38E6E74E9E84A8F3E45FE9D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C3D44-1D56-4CB4-A678-EC414A2B7959}"/>
      </w:docPartPr>
      <w:docPartBody>
        <w:p w:rsidR="00F009B6" w:rsidRPr="00316C32" w:rsidRDefault="00000000" w:rsidP="00316C32">
          <w:pPr>
            <w:pStyle w:val="ListBullet"/>
          </w:pPr>
          <w:r w:rsidRPr="00316C32">
            <w:t>Describe what you did and what your impact was</w:t>
          </w:r>
        </w:p>
        <w:p w:rsidR="00F009B6" w:rsidRDefault="00000000">
          <w:pPr>
            <w:pStyle w:val="BFF65F38E6E74E9E84A8F3E45FE9D49F"/>
          </w:pPr>
          <w:r w:rsidRPr="00316C32">
            <w:t>Remember to be concise</w:t>
          </w:r>
        </w:p>
      </w:docPartBody>
    </w:docPart>
    <w:docPart>
      <w:docPartPr>
        <w:name w:val="F4A43C50C5F54A7C82E37621D3C94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617EC-FDF2-4193-ADC3-E97B8C09D91D}"/>
      </w:docPartPr>
      <w:docPartBody>
        <w:p w:rsidR="00F009B6" w:rsidRDefault="00000000">
          <w:pPr>
            <w:pStyle w:val="F4A43C50C5F54A7C82E37621D3C94F9F"/>
          </w:pPr>
          <w:r>
            <w:t>Month Year</w:t>
          </w:r>
        </w:p>
      </w:docPartBody>
    </w:docPart>
    <w:docPart>
      <w:docPartPr>
        <w:name w:val="1AC4E9B1263B4080AEB77C6965956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15F5E-AE92-4930-93DE-93DBF2C361E3}"/>
      </w:docPartPr>
      <w:docPartBody>
        <w:p w:rsidR="00F009B6" w:rsidRDefault="00000000">
          <w:pPr>
            <w:pStyle w:val="1AC4E9B1263B4080AEB77C6965956967"/>
          </w:pPr>
          <w:r w:rsidRPr="00F9176F">
            <w:t>Role</w:t>
          </w:r>
        </w:p>
      </w:docPartBody>
    </w:docPart>
    <w:docPart>
      <w:docPartPr>
        <w:name w:val="4E02B8E77EA84076BBD6C580BAD67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917C-07A3-4017-8D48-CF43127E8A7F}"/>
      </w:docPartPr>
      <w:docPartBody>
        <w:p w:rsidR="00F009B6" w:rsidRDefault="00000000">
          <w:pPr>
            <w:pStyle w:val="4E02B8E77EA84076BBD6C580BAD67D64"/>
          </w:pPr>
          <w:r w:rsidRPr="00316C32">
            <w:t>Describe what you did and what your impact was</w:t>
          </w:r>
        </w:p>
      </w:docPartBody>
    </w:docPart>
    <w:docPart>
      <w:docPartPr>
        <w:name w:val="B32D211F31434E55B2F280679185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14951-B73E-4EF1-B306-A8E629DFE851}"/>
      </w:docPartPr>
      <w:docPartBody>
        <w:p w:rsidR="00F009B6" w:rsidRDefault="00000000">
          <w:pPr>
            <w:pStyle w:val="B32D211F31434E55B2F280679185D3D4"/>
          </w:pPr>
          <w:r>
            <w:t>Company</w:t>
          </w:r>
        </w:p>
      </w:docPartBody>
    </w:docPart>
    <w:docPart>
      <w:docPartPr>
        <w:name w:val="EA19DA438DCA4FF9B8B0FD35228B6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833EB-CAFA-4FFC-A17C-63FDD727BE62}"/>
      </w:docPartPr>
      <w:docPartBody>
        <w:p w:rsidR="00F009B6" w:rsidRDefault="00000000">
          <w:pPr>
            <w:pStyle w:val="EA19DA438DCA4FF9B8B0FD35228B61E1"/>
          </w:pPr>
          <w:r>
            <w:t>Month Year</w:t>
          </w:r>
        </w:p>
      </w:docPartBody>
    </w:docPart>
    <w:docPart>
      <w:docPartPr>
        <w:name w:val="E8C200A084E84AA5BBB67A03FB81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53432-BFAA-4893-B73A-08DC5A2416E9}"/>
      </w:docPartPr>
      <w:docPartBody>
        <w:p w:rsidR="00F009B6" w:rsidRDefault="00000000">
          <w:pPr>
            <w:pStyle w:val="E8C200A084E84AA5BBB67A03FB81B6FD"/>
          </w:pPr>
          <w:r w:rsidRPr="00F9176F">
            <w:t>Role</w:t>
          </w:r>
        </w:p>
      </w:docPartBody>
    </w:docPart>
    <w:docPart>
      <w:docPartPr>
        <w:name w:val="9FE1CE359D2C479D9C41F47DA4837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37A02-0A50-4965-A77C-B29C261D42FA}"/>
      </w:docPartPr>
      <w:docPartBody>
        <w:p w:rsidR="00F009B6" w:rsidRDefault="00000000">
          <w:pPr>
            <w:pStyle w:val="9FE1CE359D2C479D9C41F47DA4837966"/>
          </w:pPr>
          <w:r w:rsidRPr="00316C32">
            <w:t>Describe what you did and what your impact was</w:t>
          </w:r>
        </w:p>
      </w:docPartBody>
    </w:docPart>
    <w:docPart>
      <w:docPartPr>
        <w:name w:val="4850A0C14B694BD294BC8B94667DB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CA255-E184-49A8-91EB-307C7F798BBB}"/>
      </w:docPartPr>
      <w:docPartBody>
        <w:p w:rsidR="00F009B6" w:rsidRDefault="00000000">
          <w:pPr>
            <w:pStyle w:val="4850A0C14B694BD294BC8B94667DBD5B"/>
          </w:pPr>
          <w:r w:rsidRPr="00316C32">
            <w:t>Projects &amp; extracurricular</w:t>
          </w:r>
        </w:p>
      </w:docPartBody>
    </w:docPart>
    <w:docPart>
      <w:docPartPr>
        <w:name w:val="946850D881A6447AB12F9EA56368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E285-BBC3-438E-A1CE-DB62C304AE96}"/>
      </w:docPartPr>
      <w:docPartBody>
        <w:p w:rsidR="00F009B6" w:rsidRDefault="00000000">
          <w:pPr>
            <w:pStyle w:val="946850D881A6447AB12F9EA56368D340"/>
          </w:pPr>
          <w:r w:rsidRPr="00316C32">
            <w:t>Project title</w:t>
          </w:r>
        </w:p>
      </w:docPartBody>
    </w:docPart>
    <w:docPart>
      <w:docPartPr>
        <w:name w:val="012232891920407BB46DCF4DAE02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EEEA8-DC11-499E-8919-A14EF4E8D157}"/>
      </w:docPartPr>
      <w:docPartBody>
        <w:p w:rsidR="00F009B6" w:rsidRDefault="00000000">
          <w:pPr>
            <w:pStyle w:val="012232891920407BB46DCF4DAE027B23"/>
          </w:pPr>
          <w:r w:rsidRPr="00316C32">
            <w:t>Month Year</w:t>
          </w:r>
        </w:p>
      </w:docPartBody>
    </w:docPart>
    <w:docPart>
      <w:docPartPr>
        <w:name w:val="A0932351A8D7402BBE92FF9BC2EC7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861A-82E6-474E-AE81-5DA26B916173}"/>
      </w:docPartPr>
      <w:docPartBody>
        <w:p w:rsidR="00F009B6" w:rsidRDefault="00000000">
          <w:pPr>
            <w:pStyle w:val="A0932351A8D7402BBE92FF9BC2EC77E0"/>
          </w:pPr>
          <w:r w:rsidRPr="00316C32">
            <w:t>Describe what you did/built etc.</w:t>
          </w:r>
        </w:p>
      </w:docPartBody>
    </w:docPart>
    <w:docPart>
      <w:docPartPr>
        <w:name w:val="A387F35A4D6B46CAA63C91D272A7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48B24-B84C-4EF4-9FEC-3B913A439D1C}"/>
      </w:docPartPr>
      <w:docPartBody>
        <w:p w:rsidR="00F009B6" w:rsidRDefault="00000000">
          <w:pPr>
            <w:pStyle w:val="A387F35A4D6B46CAA63C91D272A79D59"/>
          </w:pPr>
          <w:r>
            <w:t>Activity</w:t>
          </w:r>
        </w:p>
      </w:docPartBody>
    </w:docPart>
    <w:docPart>
      <w:docPartPr>
        <w:name w:val="AD8C4CD52A4946D0B5DD4FFFBB1E6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6954C-8C50-4510-9054-CE02DBD216AB}"/>
      </w:docPartPr>
      <w:docPartBody>
        <w:p w:rsidR="00F009B6" w:rsidRDefault="00000000">
          <w:pPr>
            <w:pStyle w:val="AD8C4CD52A4946D0B5DD4FFFBB1E6A9D"/>
          </w:pPr>
          <w:r w:rsidRPr="00316C32">
            <w:rPr>
              <w:rFonts w:ascii="Calibri" w:eastAsia="Calibri" w:hAnsi="Calibri" w:cs="Calibri"/>
              <w:bCs/>
              <w:szCs w:val="20"/>
            </w:rPr>
            <w:t>Month Year</w:t>
          </w:r>
        </w:p>
      </w:docPartBody>
    </w:docPart>
    <w:docPart>
      <w:docPartPr>
        <w:name w:val="21CC3386CA6C4EF1BF15CB2E4843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9ED0-A6CD-4A85-930F-D34E0B9641EC}"/>
      </w:docPartPr>
      <w:docPartBody>
        <w:p w:rsidR="00F009B6" w:rsidRPr="00316C32" w:rsidRDefault="00000000" w:rsidP="00316C32">
          <w:pPr>
            <w:pStyle w:val="ListBullet"/>
          </w:pPr>
          <w:r w:rsidRPr="00316C32">
            <w:t xml:space="preserve">Describe what you did/built etc. </w:t>
          </w:r>
        </w:p>
        <w:p w:rsidR="00F009B6" w:rsidRDefault="00000000">
          <w:pPr>
            <w:pStyle w:val="21CC3386CA6C4EF1BF15CB2E48431494"/>
          </w:pPr>
          <w:r w:rsidRPr="00316C32">
            <w:t>Accomplishments</w:t>
          </w:r>
        </w:p>
      </w:docPartBody>
    </w:docPart>
    <w:docPart>
      <w:docPartPr>
        <w:name w:val="E4939AE26BCC4A9688F1891CDDF18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4AEE-8A8A-4ADC-A30B-4048573815D8}"/>
      </w:docPartPr>
      <w:docPartBody>
        <w:p w:rsidR="00F009B6" w:rsidRDefault="00000000">
          <w:pPr>
            <w:pStyle w:val="E4939AE26BCC4A9688F1891CDDF1805D"/>
          </w:pPr>
          <w:r>
            <w:t>Leadership experience</w:t>
          </w:r>
        </w:p>
      </w:docPartBody>
    </w:docPart>
    <w:docPart>
      <w:docPartPr>
        <w:name w:val="C03253E83ECE48C0AFC06560513F9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AD45D-6C22-4D77-90EC-F42BFF5B6BF1}"/>
      </w:docPartPr>
      <w:docPartBody>
        <w:p w:rsidR="00F009B6" w:rsidRDefault="00000000">
          <w:pPr>
            <w:pStyle w:val="C03253E83ECE48C0AFC06560513F9334"/>
          </w:pPr>
          <w:r w:rsidRPr="00316C32">
            <w:rPr>
              <w:rFonts w:ascii="Calibri" w:eastAsia="Calibri" w:hAnsi="Calibri" w:cs="Calibri"/>
              <w:bCs/>
              <w:szCs w:val="20"/>
            </w:rPr>
            <w:t>Month Year</w:t>
          </w:r>
        </w:p>
      </w:docPartBody>
    </w:docPart>
    <w:docPart>
      <w:docPartPr>
        <w:name w:val="6409C3F32EBA4335BA092AE89252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C66C7-A5C8-4A44-931E-73AE3C3ABCF4}"/>
      </w:docPartPr>
      <w:docPartBody>
        <w:p w:rsidR="00F009B6" w:rsidRDefault="00000000">
          <w:pPr>
            <w:pStyle w:val="6409C3F32EBA4335BA092AE89252AA77"/>
          </w:pPr>
          <w:r w:rsidRPr="00316C32">
            <w:t>Describe what you did/built etc.</w:t>
          </w:r>
        </w:p>
      </w:docPartBody>
    </w:docPart>
    <w:docPart>
      <w:docPartPr>
        <w:name w:val="62DD2D5AA8234E0793C557A5008C5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7CA7C-EA72-4400-84F1-08B169CEDFE1}"/>
      </w:docPartPr>
      <w:docPartBody>
        <w:p w:rsidR="00F009B6" w:rsidRDefault="00000000">
          <w:pPr>
            <w:pStyle w:val="62DD2D5AA8234E0793C557A5008C5A6A"/>
          </w:pPr>
          <w:r>
            <w:t>Skills</w:t>
          </w:r>
        </w:p>
      </w:docPartBody>
    </w:docPart>
    <w:docPart>
      <w:docPartPr>
        <w:name w:val="9255A074D1B545F8A8C12F6EA604E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D0C0-52AC-4453-88B4-908713C2C6FC}"/>
      </w:docPartPr>
      <w:docPartBody>
        <w:p w:rsidR="00F009B6" w:rsidRDefault="00000000">
          <w:pPr>
            <w:pStyle w:val="9255A074D1B545F8A8C12F6EA604E788"/>
          </w:pPr>
          <w:r w:rsidRPr="00316C32">
            <w:t>Programming languages:</w:t>
          </w:r>
        </w:p>
      </w:docPartBody>
    </w:docPart>
    <w:docPart>
      <w:docPartPr>
        <w:name w:val="F06AE55E97C54D91AEC0451FDDA33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025F2-B8FA-48BF-9095-19B09FAA323A}"/>
      </w:docPartPr>
      <w:docPartBody>
        <w:p w:rsidR="00F009B6" w:rsidRDefault="00000000">
          <w:pPr>
            <w:pStyle w:val="F06AE55E97C54D91AEC0451FDDA33C8B"/>
          </w:pPr>
          <w:r w:rsidRPr="00316C32">
            <w:rPr>
              <w:rStyle w:val="NotBold"/>
            </w:rPr>
            <w:t>List programming languages or skills</w:t>
          </w:r>
        </w:p>
      </w:docPartBody>
    </w:docPart>
    <w:docPart>
      <w:docPartPr>
        <w:name w:val="C9BE9E3791E14967B21421F29B479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D8C1F-EEB7-42DC-ADED-406DC54D1CCF}"/>
      </w:docPartPr>
      <w:docPartBody>
        <w:p w:rsidR="00F009B6" w:rsidRDefault="00000000">
          <w:pPr>
            <w:pStyle w:val="C9BE9E3791E14967B21421F29B479D1A"/>
          </w:pPr>
          <w:r w:rsidRPr="00316C32">
            <w:t>Computer software/ frameworks:</w:t>
          </w:r>
        </w:p>
      </w:docPartBody>
    </w:docPart>
    <w:docPart>
      <w:docPartPr>
        <w:name w:val="10FB99BBE7E840E4B51D226626344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44E1-B121-4DC3-A8C1-6F6EB5886511}"/>
      </w:docPartPr>
      <w:docPartBody>
        <w:p w:rsidR="00F009B6" w:rsidRDefault="00000000">
          <w:pPr>
            <w:pStyle w:val="10FB99BBE7E840E4B51D2266263445FA"/>
          </w:pPr>
          <w:r w:rsidRPr="00316C32">
            <w:rPr>
              <w:rStyle w:val="NotBold"/>
            </w:rPr>
            <w:t>Microsoft office, Adobe Photoshop, Maple, Git, React, jQuery</w:t>
          </w:r>
        </w:p>
      </w:docPartBody>
    </w:docPart>
    <w:docPart>
      <w:docPartPr>
        <w:name w:val="AEBAE0051FDE42DDA296D7E2EF604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E1DCA-234C-4455-87E8-1B079206AD21}"/>
      </w:docPartPr>
      <w:docPartBody>
        <w:p w:rsidR="00F009B6" w:rsidRDefault="00000000">
          <w:pPr>
            <w:pStyle w:val="AEBAE0051FDE42DDA296D7E2EF60428E"/>
          </w:pPr>
          <w:r w:rsidRPr="00316C32">
            <w:t>Languages:</w:t>
          </w:r>
        </w:p>
      </w:docPartBody>
    </w:docPart>
    <w:docPart>
      <w:docPartPr>
        <w:name w:val="576B542D1BB640BBB9C1C4C0E554E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B364D-7A7E-46AE-9DF1-928B2583E18D}"/>
      </w:docPartPr>
      <w:docPartBody>
        <w:p w:rsidR="00F009B6" w:rsidRDefault="00000000">
          <w:pPr>
            <w:pStyle w:val="576B542D1BB640BBB9C1C4C0E554EB9E"/>
          </w:pPr>
          <w:r w:rsidRPr="00316C32">
            <w:rPr>
              <w:rStyle w:val="NotBold"/>
            </w:rPr>
            <w:t>Portuguese (advanced), French (advanced)</w:t>
          </w:r>
        </w:p>
      </w:docPartBody>
    </w:docPart>
    <w:docPart>
      <w:docPartPr>
        <w:name w:val="2D6BAC39C75942D99A3EF3DD8721E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B7B3-FE25-4A90-8D2F-781610733F32}"/>
      </w:docPartPr>
      <w:docPartBody>
        <w:p w:rsidR="00F009B6" w:rsidRDefault="009B2161" w:rsidP="009B2161">
          <w:pPr>
            <w:pStyle w:val="2D6BAC39C75942D99A3EF3DD8721E1B6"/>
          </w:pPr>
          <w:r w:rsidRPr="000B4CAB">
            <w:t>Bachelor of Arts, Degree, GPA</w:t>
          </w:r>
        </w:p>
      </w:docPartBody>
    </w:docPart>
    <w:docPart>
      <w:docPartPr>
        <w:name w:val="BECC9EFA57294CD285665BE430B23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4CD51-5FC7-4840-9287-FB01AC33A8F5}"/>
      </w:docPartPr>
      <w:docPartBody>
        <w:p w:rsidR="00F009B6" w:rsidRDefault="009B2161" w:rsidP="009B2161">
          <w:pPr>
            <w:pStyle w:val="BECC9EFA57294CD285665BE430B23F47"/>
          </w:pPr>
          <w:r>
            <w:t>Company</w:t>
          </w:r>
        </w:p>
      </w:docPartBody>
    </w:docPart>
    <w:docPart>
      <w:docPartPr>
        <w:name w:val="9B13648B6408430FBB129CDBBD4A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EDAF5-06CC-492E-B42C-5AA434E9B6CE}"/>
      </w:docPartPr>
      <w:docPartBody>
        <w:p w:rsidR="00F009B6" w:rsidRDefault="009B2161" w:rsidP="009B2161">
          <w:pPr>
            <w:pStyle w:val="9B13648B6408430FBB129CDBBD4A3907"/>
          </w:pPr>
          <w:r>
            <w:t>Company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2364609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61"/>
    <w:rsid w:val="009B2161"/>
    <w:rsid w:val="00DB3EC6"/>
    <w:rsid w:val="00E57ABE"/>
    <w:rsid w:val="00F009B6"/>
    <w:rsid w:val="00F1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C3C38CE5334AE985732BDE1A23781B">
    <w:name w:val="31C3C38CE5334AE985732BDE1A23781B"/>
  </w:style>
  <w:style w:type="paragraph" w:customStyle="1" w:styleId="F870E4BD76244EFAB9686C862B63A3F0">
    <w:name w:val="F870E4BD76244EFAB9686C862B63A3F0"/>
  </w:style>
  <w:style w:type="paragraph" w:customStyle="1" w:styleId="AF776B8D767B40BC94A18AF8C28995B1">
    <w:name w:val="AF776B8D767B40BC94A18AF8C28995B1"/>
  </w:style>
  <w:style w:type="paragraph" w:customStyle="1" w:styleId="7DD85F163D364AD09E36E93AD665D199">
    <w:name w:val="7DD85F163D364AD09E36E93AD665D199"/>
  </w:style>
  <w:style w:type="paragraph" w:customStyle="1" w:styleId="699A248659ED48E8B32A6CBCA825D3DA">
    <w:name w:val="699A248659ED48E8B32A6CBCA825D3DA"/>
  </w:style>
  <w:style w:type="paragraph" w:customStyle="1" w:styleId="5E3FCF58844341A9B57CEF39B0F9EF58">
    <w:name w:val="5E3FCF58844341A9B57CEF39B0F9EF58"/>
  </w:style>
  <w:style w:type="paragraph" w:customStyle="1" w:styleId="ADBFF859742B449CBA2035413A925EAF">
    <w:name w:val="ADBFF859742B449CBA2035413A925EAF"/>
  </w:style>
  <w:style w:type="paragraph" w:customStyle="1" w:styleId="97867CBA503943649567504EC3923E4A">
    <w:name w:val="97867CBA503943649567504EC3923E4A"/>
  </w:style>
  <w:style w:type="paragraph" w:customStyle="1" w:styleId="6B8F65F95FD9463AAE2B818295C4BB87">
    <w:name w:val="6B8F65F95FD9463AAE2B818295C4BB87"/>
  </w:style>
  <w:style w:type="paragraph" w:customStyle="1" w:styleId="16FCDD5499404DFEA9308F9C387AF3F6">
    <w:name w:val="16FCDD5499404DFEA9308F9C387AF3F6"/>
  </w:style>
  <w:style w:type="paragraph" w:customStyle="1" w:styleId="1D39695B0D5B41E6A19E91C7DCC71C95">
    <w:name w:val="1D39695B0D5B41E6A19E91C7DCC71C95"/>
  </w:style>
  <w:style w:type="paragraph" w:customStyle="1" w:styleId="082AB7DBB7CB4DBBB72676DC71CB1F7D">
    <w:name w:val="082AB7DBB7CB4DBBB72676DC71CB1F7D"/>
  </w:style>
  <w:style w:type="paragraph" w:styleId="ListBullet">
    <w:name w:val="List Bullet"/>
    <w:basedOn w:val="Normal"/>
    <w:uiPriority w:val="99"/>
    <w:pPr>
      <w:numPr>
        <w:numId w:val="1"/>
      </w:numPr>
      <w:contextualSpacing/>
    </w:pPr>
    <w:rPr>
      <w:rFonts w:ascii="Franklin Gothic Book" w:hAnsi="Franklin Gothic Book"/>
      <w:color w:val="000000" w:themeColor="text1"/>
      <w:kern w:val="0"/>
      <w:sz w:val="20"/>
      <w:lang w:eastAsia="ja-JP"/>
      <w14:ligatures w14:val="none"/>
    </w:rPr>
  </w:style>
  <w:style w:type="paragraph" w:styleId="ListBullet2">
    <w:name w:val="List Bullet 2"/>
    <w:basedOn w:val="Normal"/>
    <w:uiPriority w:val="99"/>
    <w:semiHidden/>
    <w:unhideWhenUsed/>
    <w:pPr>
      <w:numPr>
        <w:ilvl w:val="1"/>
        <w:numId w:val="1"/>
      </w:numPr>
      <w:contextualSpacing/>
    </w:pPr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styleId="ListBullet3">
    <w:name w:val="List Bullet 3"/>
    <w:basedOn w:val="Normal"/>
    <w:uiPriority w:val="99"/>
    <w:semiHidden/>
    <w:unhideWhenUsed/>
    <w:pPr>
      <w:numPr>
        <w:ilvl w:val="2"/>
        <w:numId w:val="1"/>
      </w:numPr>
      <w:contextualSpacing/>
    </w:pPr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styleId="ListBullet4">
    <w:name w:val="List Bullet 4"/>
    <w:basedOn w:val="Normal"/>
    <w:uiPriority w:val="99"/>
    <w:semiHidden/>
    <w:unhideWhenUsed/>
    <w:pPr>
      <w:numPr>
        <w:ilvl w:val="3"/>
        <w:numId w:val="1"/>
      </w:numPr>
      <w:contextualSpacing/>
    </w:pPr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styleId="ListBullet5">
    <w:name w:val="List Bullet 5"/>
    <w:basedOn w:val="Normal"/>
    <w:uiPriority w:val="99"/>
    <w:semiHidden/>
    <w:unhideWhenUsed/>
    <w:pPr>
      <w:numPr>
        <w:ilvl w:val="4"/>
        <w:numId w:val="1"/>
      </w:numPr>
      <w:contextualSpacing/>
    </w:pPr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BFF65F38E6E74E9E84A8F3E45FE9D49F">
    <w:name w:val="BFF65F38E6E74E9E84A8F3E45FE9D49F"/>
  </w:style>
  <w:style w:type="paragraph" w:customStyle="1" w:styleId="F4A43C50C5F54A7C82E37621D3C94F9F">
    <w:name w:val="F4A43C50C5F54A7C82E37621D3C94F9F"/>
  </w:style>
  <w:style w:type="paragraph" w:customStyle="1" w:styleId="1AC4E9B1263B4080AEB77C6965956967">
    <w:name w:val="1AC4E9B1263B4080AEB77C6965956967"/>
  </w:style>
  <w:style w:type="paragraph" w:customStyle="1" w:styleId="4E02B8E77EA84076BBD6C580BAD67D64">
    <w:name w:val="4E02B8E77EA84076BBD6C580BAD67D64"/>
  </w:style>
  <w:style w:type="paragraph" w:customStyle="1" w:styleId="B32D211F31434E55B2F280679185D3D4">
    <w:name w:val="B32D211F31434E55B2F280679185D3D4"/>
  </w:style>
  <w:style w:type="paragraph" w:customStyle="1" w:styleId="EA19DA438DCA4FF9B8B0FD35228B61E1">
    <w:name w:val="EA19DA438DCA4FF9B8B0FD35228B61E1"/>
  </w:style>
  <w:style w:type="paragraph" w:customStyle="1" w:styleId="E8C200A084E84AA5BBB67A03FB81B6FD">
    <w:name w:val="E8C200A084E84AA5BBB67A03FB81B6FD"/>
  </w:style>
  <w:style w:type="paragraph" w:customStyle="1" w:styleId="9FE1CE359D2C479D9C41F47DA4837966">
    <w:name w:val="9FE1CE359D2C479D9C41F47DA4837966"/>
  </w:style>
  <w:style w:type="paragraph" w:customStyle="1" w:styleId="4850A0C14B694BD294BC8B94667DBD5B">
    <w:name w:val="4850A0C14B694BD294BC8B94667DBD5B"/>
  </w:style>
  <w:style w:type="paragraph" w:customStyle="1" w:styleId="946850D881A6447AB12F9EA56368D340">
    <w:name w:val="946850D881A6447AB12F9EA56368D340"/>
  </w:style>
  <w:style w:type="paragraph" w:customStyle="1" w:styleId="012232891920407BB46DCF4DAE027B23">
    <w:name w:val="012232891920407BB46DCF4DAE027B23"/>
  </w:style>
  <w:style w:type="paragraph" w:customStyle="1" w:styleId="A0932351A8D7402BBE92FF9BC2EC77E0">
    <w:name w:val="A0932351A8D7402BBE92FF9BC2EC77E0"/>
  </w:style>
  <w:style w:type="paragraph" w:customStyle="1" w:styleId="A387F35A4D6B46CAA63C91D272A79D59">
    <w:name w:val="A387F35A4D6B46CAA63C91D272A79D59"/>
  </w:style>
  <w:style w:type="paragraph" w:customStyle="1" w:styleId="AD8C4CD52A4946D0B5DD4FFFBB1E6A9D">
    <w:name w:val="AD8C4CD52A4946D0B5DD4FFFBB1E6A9D"/>
  </w:style>
  <w:style w:type="paragraph" w:customStyle="1" w:styleId="21CC3386CA6C4EF1BF15CB2E48431494">
    <w:name w:val="21CC3386CA6C4EF1BF15CB2E48431494"/>
  </w:style>
  <w:style w:type="paragraph" w:customStyle="1" w:styleId="E4939AE26BCC4A9688F1891CDDF1805D">
    <w:name w:val="E4939AE26BCC4A9688F1891CDDF1805D"/>
  </w:style>
  <w:style w:type="paragraph" w:customStyle="1" w:styleId="C03253E83ECE48C0AFC06560513F9334">
    <w:name w:val="C03253E83ECE48C0AFC06560513F9334"/>
  </w:style>
  <w:style w:type="paragraph" w:customStyle="1" w:styleId="6409C3F32EBA4335BA092AE89252AA77">
    <w:name w:val="6409C3F32EBA4335BA092AE89252AA77"/>
  </w:style>
  <w:style w:type="paragraph" w:customStyle="1" w:styleId="62DD2D5AA8234E0793C557A5008C5A6A">
    <w:name w:val="62DD2D5AA8234E0793C557A5008C5A6A"/>
  </w:style>
  <w:style w:type="paragraph" w:customStyle="1" w:styleId="9255A074D1B545F8A8C12F6EA604E788">
    <w:name w:val="9255A074D1B545F8A8C12F6EA604E788"/>
  </w:style>
  <w:style w:type="character" w:customStyle="1" w:styleId="NotBold">
    <w:name w:val="Not Bold"/>
    <w:uiPriority w:val="1"/>
    <w:qFormat/>
    <w:rPr>
      <w:b/>
      <w:bCs/>
      <w:color w:val="auto"/>
    </w:rPr>
  </w:style>
  <w:style w:type="paragraph" w:customStyle="1" w:styleId="F06AE55E97C54D91AEC0451FDDA33C8B">
    <w:name w:val="F06AE55E97C54D91AEC0451FDDA33C8B"/>
  </w:style>
  <w:style w:type="paragraph" w:customStyle="1" w:styleId="C9BE9E3791E14967B21421F29B479D1A">
    <w:name w:val="C9BE9E3791E14967B21421F29B479D1A"/>
  </w:style>
  <w:style w:type="paragraph" w:customStyle="1" w:styleId="10FB99BBE7E840E4B51D2266263445FA">
    <w:name w:val="10FB99BBE7E840E4B51D2266263445FA"/>
  </w:style>
  <w:style w:type="paragraph" w:customStyle="1" w:styleId="AEBAE0051FDE42DDA296D7E2EF60428E">
    <w:name w:val="AEBAE0051FDE42DDA296D7E2EF60428E"/>
  </w:style>
  <w:style w:type="paragraph" w:customStyle="1" w:styleId="576B542D1BB640BBB9C1C4C0E554EB9E">
    <w:name w:val="576B542D1BB640BBB9C1C4C0E554EB9E"/>
  </w:style>
  <w:style w:type="paragraph" w:customStyle="1" w:styleId="2D6BAC39C75942D99A3EF3DD8721E1B6">
    <w:name w:val="2D6BAC39C75942D99A3EF3DD8721E1B6"/>
    <w:rsid w:val="009B2161"/>
  </w:style>
  <w:style w:type="paragraph" w:customStyle="1" w:styleId="BECC9EFA57294CD285665BE430B23F47">
    <w:name w:val="BECC9EFA57294CD285665BE430B23F47"/>
    <w:rsid w:val="009B2161"/>
  </w:style>
  <w:style w:type="paragraph" w:customStyle="1" w:styleId="9B13648B6408430FBB129CDBBD4A3907">
    <w:name w:val="9B13648B6408430FBB129CDBBD4A3907"/>
    <w:rsid w:val="009B21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61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1773DEF-F3EB-4EBC-916F-5D6A2722C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BEF44-5CE4-407D-801F-ABCD28C15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88EFA-900E-4405-BD4E-E83D13AD8C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professional resume</Template>
  <TotalTime>56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 ricco</dc:creator>
  <cp:keywords/>
  <dc:description/>
  <cp:lastModifiedBy>chamberlain ricco</cp:lastModifiedBy>
  <cp:revision>3</cp:revision>
  <dcterms:created xsi:type="dcterms:W3CDTF">2025-02-05T23:37:00Z</dcterms:created>
  <dcterms:modified xsi:type="dcterms:W3CDTF">2025-02-06T01:58:00Z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