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81A5" w14:textId="77777777" w:rsidR="00C544AB" w:rsidRPr="00C544AB" w:rsidRDefault="00C544AB" w:rsidP="00C544AB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544AB">
        <w:rPr>
          <w:b/>
          <w:bCs/>
          <w:sz w:val="40"/>
          <w:szCs w:val="40"/>
        </w:rPr>
        <w:t>PETITION FOR ASSOCIATE MEMBERSHIP</w:t>
      </w:r>
    </w:p>
    <w:p w14:paraId="5A5C6889" w14:textId="77777777" w:rsidR="00C544AB" w:rsidRPr="00C544AB" w:rsidRDefault="00C544AB" w:rsidP="00C544AB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544AB">
        <w:rPr>
          <w:b/>
          <w:bCs/>
          <w:sz w:val="40"/>
          <w:szCs w:val="40"/>
        </w:rPr>
        <w:t>ALZAFAR SHRINERS</w:t>
      </w:r>
    </w:p>
    <w:p w14:paraId="2623488E" w14:textId="77777777" w:rsidR="00C544AB" w:rsidRPr="00C544AB" w:rsidRDefault="00C544AB" w:rsidP="00C544AB">
      <w:pPr>
        <w:spacing w:after="0" w:line="276" w:lineRule="auto"/>
      </w:pPr>
      <w:r w:rsidRPr="00C544AB">
        <w:t>To the Potentate, Officers, and Nobles of Alzafar Shriners, situated in the City of San Antonio, State of Texas:</w:t>
      </w:r>
    </w:p>
    <w:p w14:paraId="32A341EF" w14:textId="77777777" w:rsidR="00C544AB" w:rsidRPr="00C544AB" w:rsidRDefault="00C544AB" w:rsidP="00C544AB">
      <w:pPr>
        <w:spacing w:after="0" w:line="276" w:lineRule="auto"/>
      </w:pPr>
    </w:p>
    <w:p w14:paraId="3C253934" w14:textId="77777777" w:rsidR="00C544AB" w:rsidRPr="00C544AB" w:rsidRDefault="00C544AB" w:rsidP="00C544AB">
      <w:pPr>
        <w:spacing w:after="0" w:line="276" w:lineRule="auto"/>
      </w:pPr>
      <w:r w:rsidRPr="00C544AB">
        <w:t>I, the undersigned, a Noble of the Order, initiated in ________________________________ Shriners, located at _______________________________ on (date) and presently a</w:t>
      </w:r>
    </w:p>
    <w:p w14:paraId="7B104F63" w14:textId="77777777" w:rsidR="00C544AB" w:rsidRPr="00C544AB" w:rsidRDefault="00C544AB" w:rsidP="00C544AB">
      <w:pPr>
        <w:spacing w:after="0" w:line="276" w:lineRule="auto"/>
      </w:pPr>
      <w:r w:rsidRPr="00C544AB">
        <w:t>member of _________________________Shriners, located at __________________________________,</w:t>
      </w:r>
    </w:p>
    <w:p w14:paraId="3BC27E74" w14:textId="77777777" w:rsidR="00C544AB" w:rsidRPr="00C544AB" w:rsidRDefault="00C544AB" w:rsidP="00C544AB">
      <w:pPr>
        <w:spacing w:after="0" w:line="276" w:lineRule="auto"/>
      </w:pPr>
      <w:r w:rsidRPr="00C544AB">
        <w:t xml:space="preserve"> being eligible under §323.10(a) for a demit, respectfully pray that I may be admitted as an associate member of your temple in accordance with §323.7.</w:t>
      </w:r>
    </w:p>
    <w:p w14:paraId="2F79FACA" w14:textId="77777777" w:rsidR="00C544AB" w:rsidRPr="00C544AB" w:rsidRDefault="00C544AB" w:rsidP="00C544AB">
      <w:pPr>
        <w:spacing w:after="0" w:line="276" w:lineRule="auto"/>
      </w:pPr>
      <w:r w:rsidRPr="00C544AB">
        <w:t>I am a Master Mason in good standing in ____________________________________ Lodge,</w:t>
      </w:r>
    </w:p>
    <w:p w14:paraId="7596D845" w14:textId="77777777" w:rsidR="00C544AB" w:rsidRPr="00C544AB" w:rsidRDefault="00C544AB" w:rsidP="00C544AB">
      <w:pPr>
        <w:spacing w:after="0" w:line="276" w:lineRule="auto"/>
      </w:pPr>
      <w:r w:rsidRPr="00C544AB">
        <w:t>No._______, located at ________________________________________________________,</w:t>
      </w:r>
    </w:p>
    <w:p w14:paraId="36F3B472" w14:textId="77777777" w:rsidR="00C544AB" w:rsidRPr="00C544AB" w:rsidRDefault="00C544AB" w:rsidP="00C544AB">
      <w:pPr>
        <w:spacing w:after="0" w:line="276" w:lineRule="auto"/>
      </w:pPr>
      <w:r w:rsidRPr="00C544AB">
        <w:t>or have otherwise met the prerequisites for membership under the bylaws of Shriners International.</w:t>
      </w:r>
    </w:p>
    <w:p w14:paraId="3E5E4A1D" w14:textId="77777777" w:rsidR="00C544AB" w:rsidRPr="00C544AB" w:rsidRDefault="00C544AB" w:rsidP="00C544AB">
      <w:pPr>
        <w:spacing w:after="0" w:line="276" w:lineRule="auto"/>
      </w:pPr>
    </w:p>
    <w:p w14:paraId="424E0610" w14:textId="77777777" w:rsidR="00C544AB" w:rsidRPr="00C544AB" w:rsidRDefault="00C544AB" w:rsidP="00C544AB">
      <w:pPr>
        <w:spacing w:after="0" w:line="360" w:lineRule="auto"/>
      </w:pPr>
      <w:r w:rsidRPr="00C544AB">
        <w:t>Birthplace ____________________________________________Date of Birth ___________________</w:t>
      </w:r>
    </w:p>
    <w:p w14:paraId="464B713F" w14:textId="77777777" w:rsidR="00C544AB" w:rsidRPr="00C544AB" w:rsidRDefault="00C544AB" w:rsidP="00C544AB">
      <w:pPr>
        <w:spacing w:after="0" w:line="360" w:lineRule="auto"/>
      </w:pPr>
      <w:r w:rsidRPr="00C544AB">
        <w:t>Profession / Occupation ______________________________________________________________</w:t>
      </w:r>
    </w:p>
    <w:p w14:paraId="57446B22" w14:textId="77777777" w:rsidR="00C544AB" w:rsidRPr="00C544AB" w:rsidRDefault="00C544AB" w:rsidP="00C544AB">
      <w:pPr>
        <w:spacing w:after="0" w:line="360" w:lineRule="auto"/>
        <w:jc w:val="center"/>
        <w:rPr>
          <w:sz w:val="20"/>
          <w:szCs w:val="20"/>
        </w:rPr>
      </w:pPr>
      <w:r w:rsidRPr="00C544AB">
        <w:t xml:space="preserve">Residence: ___________________________________________________________________________ </w:t>
      </w:r>
      <w:r w:rsidRPr="00C544AB">
        <w:rPr>
          <w:sz w:val="20"/>
          <w:szCs w:val="20"/>
        </w:rPr>
        <w:t>Street County City State Zip</w:t>
      </w:r>
    </w:p>
    <w:p w14:paraId="76CECABE" w14:textId="77777777" w:rsidR="00C544AB" w:rsidRPr="00C544AB" w:rsidRDefault="00C544AB" w:rsidP="00C544AB">
      <w:pPr>
        <w:spacing w:after="0" w:line="360" w:lineRule="auto"/>
        <w:jc w:val="center"/>
        <w:rPr>
          <w:sz w:val="20"/>
          <w:szCs w:val="20"/>
        </w:rPr>
      </w:pPr>
      <w:r w:rsidRPr="00C544AB">
        <w:t xml:space="preserve">Business: _____________________________________________________________________________ </w:t>
      </w:r>
      <w:r w:rsidRPr="00C544AB">
        <w:rPr>
          <w:sz w:val="20"/>
          <w:szCs w:val="20"/>
        </w:rPr>
        <w:t>Street County City State Zip</w:t>
      </w:r>
    </w:p>
    <w:p w14:paraId="7644E197" w14:textId="77777777" w:rsidR="00C544AB" w:rsidRPr="00C544AB" w:rsidRDefault="00C544AB" w:rsidP="00C544AB">
      <w:pPr>
        <w:spacing w:after="0" w:line="360" w:lineRule="auto"/>
        <w:jc w:val="center"/>
        <w:rPr>
          <w:sz w:val="20"/>
          <w:szCs w:val="20"/>
        </w:rPr>
      </w:pPr>
      <w:r w:rsidRPr="00C544AB">
        <w:t xml:space="preserve">Mailing Address: _______________________________________________________________________ </w:t>
      </w:r>
      <w:r w:rsidRPr="00C544AB">
        <w:rPr>
          <w:sz w:val="20"/>
          <w:szCs w:val="20"/>
        </w:rPr>
        <w:t>(if different) Street County City State Zip</w:t>
      </w:r>
    </w:p>
    <w:p w14:paraId="4B8F66C0" w14:textId="77777777" w:rsidR="00C544AB" w:rsidRPr="00C544AB" w:rsidRDefault="00C544AB" w:rsidP="00C544AB">
      <w:pPr>
        <w:spacing w:after="0" w:line="360" w:lineRule="auto"/>
      </w:pPr>
      <w:r w:rsidRPr="00C544AB">
        <w:t>Telephone: Res: ________________________Bus: _________________________</w:t>
      </w:r>
    </w:p>
    <w:p w14:paraId="5765A831" w14:textId="77777777" w:rsidR="00C544AB" w:rsidRPr="00C544AB" w:rsidRDefault="00C544AB" w:rsidP="00C544AB">
      <w:pPr>
        <w:spacing w:after="0" w:line="360" w:lineRule="auto"/>
      </w:pPr>
      <w:r w:rsidRPr="00C544AB">
        <w:t>Cell phone: ____________________________Alt. phone: _______________________</w:t>
      </w:r>
    </w:p>
    <w:p w14:paraId="71F254D6" w14:textId="77777777" w:rsidR="00C544AB" w:rsidRPr="00C544AB" w:rsidRDefault="00C544AB" w:rsidP="00C544AB">
      <w:pPr>
        <w:spacing w:after="0" w:line="360" w:lineRule="auto"/>
      </w:pPr>
      <w:r w:rsidRPr="00C544AB">
        <w:t>Email Address _________________________________________________________________</w:t>
      </w:r>
    </w:p>
    <w:p w14:paraId="78AD8B4D" w14:textId="77777777" w:rsidR="00C544AB" w:rsidRPr="00C544AB" w:rsidRDefault="00C544AB" w:rsidP="00C544AB">
      <w:pPr>
        <w:spacing w:after="0" w:line="360" w:lineRule="auto"/>
      </w:pPr>
      <w:r w:rsidRPr="00C544AB">
        <w:t>Name of Spouse ________________________________________________________________</w:t>
      </w:r>
    </w:p>
    <w:p w14:paraId="34C60907" w14:textId="77777777" w:rsidR="00C544AB" w:rsidRPr="00C544AB" w:rsidRDefault="00C544AB" w:rsidP="00C544AB">
      <w:pPr>
        <w:spacing w:after="0" w:line="360" w:lineRule="auto"/>
      </w:pPr>
      <w:r w:rsidRPr="00C544AB">
        <w:t xml:space="preserve">Date ________________20____ </w:t>
      </w:r>
    </w:p>
    <w:p w14:paraId="2C55155B" w14:textId="77777777" w:rsidR="00C544AB" w:rsidRPr="00C544AB" w:rsidRDefault="00C544AB" w:rsidP="00C544AB">
      <w:pPr>
        <w:spacing w:after="0" w:line="240" w:lineRule="auto"/>
      </w:pPr>
      <w:r w:rsidRPr="00C544AB">
        <w:t>Signature ______________________________________________________________________</w:t>
      </w:r>
    </w:p>
    <w:p w14:paraId="5721064B" w14:textId="77777777" w:rsidR="00C544AB" w:rsidRPr="00C544AB" w:rsidRDefault="00C544AB" w:rsidP="00C544AB">
      <w:pPr>
        <w:spacing w:after="0" w:line="360" w:lineRule="auto"/>
        <w:jc w:val="center"/>
        <w:rPr>
          <w:sz w:val="20"/>
          <w:szCs w:val="20"/>
        </w:rPr>
      </w:pPr>
      <w:r w:rsidRPr="00C544AB">
        <w:rPr>
          <w:sz w:val="20"/>
          <w:szCs w:val="20"/>
        </w:rPr>
        <w:t>Name in Full, initials not sufficient.</w:t>
      </w:r>
    </w:p>
    <w:p w14:paraId="28FB5AF7" w14:textId="77777777" w:rsidR="00C544AB" w:rsidRPr="00C544AB" w:rsidRDefault="00C544AB" w:rsidP="00C544AB">
      <w:pPr>
        <w:spacing w:after="0" w:line="360" w:lineRule="auto"/>
      </w:pPr>
      <w:r w:rsidRPr="00C544AB">
        <w:t>Print Full Name Here __________________________________________________________</w:t>
      </w:r>
    </w:p>
    <w:p w14:paraId="4DDD88E6" w14:textId="77777777" w:rsidR="00C544AB" w:rsidRPr="00C544AB" w:rsidRDefault="00C544AB" w:rsidP="00C544AB">
      <w:pPr>
        <w:spacing w:after="0" w:line="360" w:lineRule="auto"/>
        <w:rPr>
          <w:b/>
          <w:bCs/>
        </w:rPr>
      </w:pPr>
      <w:r w:rsidRPr="00C544AB">
        <w:rPr>
          <w:b/>
          <w:bCs/>
        </w:rPr>
        <w:t>Recommended By:</w:t>
      </w:r>
    </w:p>
    <w:p w14:paraId="46D9D139" w14:textId="77777777" w:rsidR="00C544AB" w:rsidRPr="00C544AB" w:rsidRDefault="00C544AB" w:rsidP="00C544AB">
      <w:pPr>
        <w:spacing w:after="0" w:line="360" w:lineRule="auto"/>
      </w:pPr>
      <w:r w:rsidRPr="00C544AB">
        <w:t>Noble ____________________________________________________________________</w:t>
      </w:r>
    </w:p>
    <w:p w14:paraId="2D3C403D" w14:textId="77777777" w:rsidR="00C544AB" w:rsidRPr="00C544AB" w:rsidRDefault="00C544AB" w:rsidP="00C544AB">
      <w:pPr>
        <w:spacing w:after="0" w:line="360" w:lineRule="auto"/>
      </w:pPr>
      <w:r w:rsidRPr="00C544AB">
        <w:t>Noble ____________________________________________________________________</w:t>
      </w:r>
    </w:p>
    <w:p w14:paraId="69A9C98E" w14:textId="7D16A5EB" w:rsidR="00701121" w:rsidRPr="00C544AB" w:rsidRDefault="00701121" w:rsidP="00C544AB"/>
    <w:sectPr w:rsidR="00701121" w:rsidRPr="00C544AB" w:rsidSect="00B00D80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7743" w14:textId="77777777" w:rsidR="001069A5" w:rsidRDefault="001069A5" w:rsidP="00B00D80">
      <w:pPr>
        <w:spacing w:after="0" w:line="240" w:lineRule="auto"/>
      </w:pPr>
      <w:r>
        <w:separator/>
      </w:r>
    </w:p>
  </w:endnote>
  <w:endnote w:type="continuationSeparator" w:id="0">
    <w:p w14:paraId="443F5DE9" w14:textId="77777777" w:rsidR="001069A5" w:rsidRDefault="001069A5" w:rsidP="00B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4C5A" w14:textId="77777777" w:rsidR="001069A5" w:rsidRDefault="001069A5" w:rsidP="00B00D80">
      <w:pPr>
        <w:spacing w:after="0" w:line="240" w:lineRule="auto"/>
      </w:pPr>
      <w:r>
        <w:separator/>
      </w:r>
    </w:p>
  </w:footnote>
  <w:footnote w:type="continuationSeparator" w:id="0">
    <w:p w14:paraId="5F8C5C37" w14:textId="77777777" w:rsidR="001069A5" w:rsidRDefault="001069A5" w:rsidP="00B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AAA5" w14:textId="77777777" w:rsidR="00B00D80" w:rsidRDefault="00B00D80" w:rsidP="00B00D80">
    <w:pPr>
      <w:pStyle w:val="Header"/>
      <w:tabs>
        <w:tab w:val="clear" w:pos="4680"/>
        <w:tab w:val="clear" w:pos="9360"/>
      </w:tabs>
      <w:ind w:left="-720"/>
      <w:jc w:val="center"/>
    </w:pPr>
    <w:r>
      <w:rPr>
        <w:noProof/>
      </w:rPr>
      <w:drawing>
        <wp:inline distT="0" distB="0" distL="0" distR="0" wp14:anchorId="052F0E8E" wp14:editId="794E1FBF">
          <wp:extent cx="6858014" cy="78029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C4C30" w14:textId="77777777" w:rsidR="00B00D80" w:rsidRDefault="00B00D80" w:rsidP="00B00D80">
    <w:pPr>
      <w:pStyle w:val="Header"/>
      <w:tabs>
        <w:tab w:val="clear" w:pos="4680"/>
        <w:tab w:val="clear" w:pos="9360"/>
      </w:tabs>
      <w:ind w:left="-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1E"/>
    <w:rsid w:val="000773A6"/>
    <w:rsid w:val="001069A5"/>
    <w:rsid w:val="0032191E"/>
    <w:rsid w:val="00476582"/>
    <w:rsid w:val="004F2623"/>
    <w:rsid w:val="00687A3F"/>
    <w:rsid w:val="0069711F"/>
    <w:rsid w:val="00701121"/>
    <w:rsid w:val="007A6D73"/>
    <w:rsid w:val="0087397C"/>
    <w:rsid w:val="009A3A06"/>
    <w:rsid w:val="00B00D80"/>
    <w:rsid w:val="00C24F96"/>
    <w:rsid w:val="00C544AB"/>
    <w:rsid w:val="00D13108"/>
    <w:rsid w:val="00E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1D528"/>
  <w15:chartTrackingRefBased/>
  <w15:docId w15:val="{32E82755-514A-4FCC-853F-E3DF339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80"/>
  </w:style>
  <w:style w:type="paragraph" w:styleId="Footer">
    <w:name w:val="footer"/>
    <w:basedOn w:val="Normal"/>
    <w:link w:val="FooterChar"/>
    <w:uiPriority w:val="99"/>
    <w:unhideWhenUsed/>
    <w:rsid w:val="00B0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n\AppData\Local\Microsoft\Windows\INetCache\Content.Outlook\Y6VLI9CK\2023%20Shrin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Shrine Letterhead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Barnes</dc:creator>
  <cp:keywords/>
  <dc:description/>
  <cp:lastModifiedBy>Thomas Leverett</cp:lastModifiedBy>
  <cp:revision>2</cp:revision>
  <dcterms:created xsi:type="dcterms:W3CDTF">2023-03-14T17:24:00Z</dcterms:created>
  <dcterms:modified xsi:type="dcterms:W3CDTF">2023-03-14T17:24:00Z</dcterms:modified>
</cp:coreProperties>
</file>