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C98E" w14:textId="77777777" w:rsidR="00701121" w:rsidRDefault="00701121" w:rsidP="00701121">
      <w:pPr>
        <w:spacing w:after="0" w:line="259" w:lineRule="auto"/>
        <w:jc w:val="center"/>
        <w:rPr>
          <w:b/>
          <w:bCs/>
          <w:sz w:val="40"/>
          <w:szCs w:val="40"/>
        </w:rPr>
      </w:pPr>
    </w:p>
    <w:p w14:paraId="156F0B1E" w14:textId="61934422" w:rsidR="00701121" w:rsidRPr="00701121" w:rsidRDefault="00701121" w:rsidP="00701121">
      <w:pPr>
        <w:spacing w:after="0" w:line="259" w:lineRule="auto"/>
        <w:jc w:val="center"/>
        <w:rPr>
          <w:b/>
          <w:bCs/>
          <w:sz w:val="40"/>
          <w:szCs w:val="40"/>
        </w:rPr>
      </w:pPr>
      <w:r w:rsidRPr="00701121">
        <w:rPr>
          <w:b/>
          <w:bCs/>
          <w:sz w:val="40"/>
          <w:szCs w:val="40"/>
        </w:rPr>
        <w:t>PETITION FOR RESTORATION</w:t>
      </w:r>
    </w:p>
    <w:p w14:paraId="600A3CC3" w14:textId="77777777" w:rsidR="00701121" w:rsidRPr="00701121" w:rsidRDefault="00701121" w:rsidP="00701121">
      <w:pPr>
        <w:spacing w:after="0" w:line="259" w:lineRule="auto"/>
        <w:jc w:val="center"/>
        <w:rPr>
          <w:b/>
          <w:bCs/>
          <w:sz w:val="40"/>
          <w:szCs w:val="40"/>
        </w:rPr>
      </w:pPr>
      <w:r w:rsidRPr="00701121">
        <w:rPr>
          <w:b/>
          <w:bCs/>
          <w:sz w:val="40"/>
          <w:szCs w:val="40"/>
        </w:rPr>
        <w:t xml:space="preserve"> ALZAFAR SHRINERS</w:t>
      </w:r>
    </w:p>
    <w:p w14:paraId="03C9EDE5" w14:textId="77777777" w:rsidR="00701121" w:rsidRPr="00701121" w:rsidRDefault="00701121" w:rsidP="00701121">
      <w:pPr>
        <w:spacing w:after="0" w:line="360" w:lineRule="auto"/>
      </w:pPr>
    </w:p>
    <w:p w14:paraId="74B810A0" w14:textId="77777777" w:rsidR="00701121" w:rsidRPr="00701121" w:rsidRDefault="00701121" w:rsidP="00701121">
      <w:pPr>
        <w:spacing w:after="0" w:line="276" w:lineRule="auto"/>
      </w:pPr>
      <w:r w:rsidRPr="00701121">
        <w:t>To the Potentate, Officers, and Nobles of Alzafar Shriners, situated in the City of San Antonio, State of Texas:</w:t>
      </w:r>
    </w:p>
    <w:p w14:paraId="5462D14B" w14:textId="77777777" w:rsidR="00701121" w:rsidRPr="00701121" w:rsidRDefault="00701121" w:rsidP="00701121">
      <w:pPr>
        <w:spacing w:after="0" w:line="276" w:lineRule="auto"/>
      </w:pPr>
    </w:p>
    <w:p w14:paraId="6E041E28" w14:textId="77777777" w:rsidR="00701121" w:rsidRPr="00701121" w:rsidRDefault="00701121" w:rsidP="00701121">
      <w:pPr>
        <w:spacing w:after="0" w:line="276" w:lineRule="auto"/>
      </w:pPr>
      <w:r w:rsidRPr="00701121">
        <w:t>I, the undersigned, as a member of Alzafar Shriners, was suspended for non-payment of dues in the ___________ dues year, and I respectfully request that I be restored to membership in Alzafar Shriners.</w:t>
      </w:r>
    </w:p>
    <w:p w14:paraId="2F05E4A9" w14:textId="77777777" w:rsidR="00701121" w:rsidRPr="00701121" w:rsidRDefault="00701121" w:rsidP="00701121">
      <w:pPr>
        <w:spacing w:after="0" w:line="276" w:lineRule="auto"/>
      </w:pPr>
    </w:p>
    <w:p w14:paraId="1021F240" w14:textId="77777777" w:rsidR="00701121" w:rsidRPr="00701121" w:rsidRDefault="00701121" w:rsidP="00701121">
      <w:pPr>
        <w:spacing w:after="0" w:line="276" w:lineRule="auto"/>
      </w:pPr>
      <w:r w:rsidRPr="00701121">
        <w:t>I have liquidated all indebtedness to Alzafar Shriners, and if my request is granted, I promise to conform to the articles of incorporation and bylaws of Shriners International, together with those of this temple. I furthermore declare that I am a Master Mason in good standing of __________________ Lodge, No. ____, located at _______________________, or have otherwise met the prerequisites for membership under the bylaws of Shriners International.</w:t>
      </w:r>
    </w:p>
    <w:p w14:paraId="01574657" w14:textId="77777777" w:rsidR="00701121" w:rsidRPr="00701121" w:rsidRDefault="00701121" w:rsidP="00701121">
      <w:pPr>
        <w:spacing w:after="0" w:line="360" w:lineRule="auto"/>
      </w:pPr>
    </w:p>
    <w:p w14:paraId="0C3216DB" w14:textId="77777777" w:rsidR="00701121" w:rsidRPr="00701121" w:rsidRDefault="00701121" w:rsidP="00701121">
      <w:pPr>
        <w:spacing w:after="0" w:line="240" w:lineRule="auto"/>
      </w:pPr>
      <w:r w:rsidRPr="00701121">
        <w:rPr>
          <w:b/>
          <w:bCs/>
        </w:rPr>
        <w:t>Print Full Name</w:t>
      </w:r>
      <w:r w:rsidRPr="00701121">
        <w:t xml:space="preserve"> ______________________________________________________________</w:t>
      </w:r>
    </w:p>
    <w:p w14:paraId="78A37937" w14:textId="77777777" w:rsidR="00701121" w:rsidRPr="00701121" w:rsidRDefault="00701121" w:rsidP="00701121">
      <w:pPr>
        <w:spacing w:after="0" w:line="240" w:lineRule="auto"/>
      </w:pPr>
    </w:p>
    <w:p w14:paraId="326E3E63" w14:textId="77777777" w:rsidR="00701121" w:rsidRPr="00701121" w:rsidRDefault="00701121" w:rsidP="00701121">
      <w:pPr>
        <w:spacing w:after="0" w:line="240" w:lineRule="auto"/>
      </w:pPr>
      <w:r w:rsidRPr="00701121">
        <w:t>Date of Birth __________________ Profession / Occupation ______________________ Retired? Yes/No</w:t>
      </w:r>
    </w:p>
    <w:p w14:paraId="4A5C2086" w14:textId="77777777" w:rsidR="00701121" w:rsidRPr="00701121" w:rsidRDefault="00701121" w:rsidP="00701121">
      <w:pPr>
        <w:spacing w:after="0" w:line="240" w:lineRule="auto"/>
      </w:pPr>
    </w:p>
    <w:p w14:paraId="4B58963C" w14:textId="77777777" w:rsidR="00701121" w:rsidRPr="00701121" w:rsidRDefault="00701121" w:rsidP="00701121">
      <w:pPr>
        <w:spacing w:after="0" w:line="240" w:lineRule="auto"/>
      </w:pPr>
      <w:r w:rsidRPr="00701121">
        <w:t>Residence: ____________________________________________________________________________</w:t>
      </w:r>
    </w:p>
    <w:p w14:paraId="208868AC" w14:textId="77777777" w:rsidR="00701121" w:rsidRPr="00701121" w:rsidRDefault="00701121" w:rsidP="00701121">
      <w:pPr>
        <w:spacing w:after="0" w:line="240" w:lineRule="auto"/>
        <w:rPr>
          <w:sz w:val="20"/>
          <w:szCs w:val="20"/>
        </w:rPr>
      </w:pPr>
      <w:r w:rsidRPr="00701121">
        <w:rPr>
          <w:sz w:val="20"/>
          <w:szCs w:val="20"/>
        </w:rPr>
        <w:tab/>
      </w:r>
      <w:r w:rsidRPr="00701121">
        <w:rPr>
          <w:sz w:val="20"/>
          <w:szCs w:val="20"/>
        </w:rPr>
        <w:tab/>
      </w:r>
      <w:r w:rsidRPr="00701121">
        <w:rPr>
          <w:sz w:val="20"/>
          <w:szCs w:val="20"/>
        </w:rPr>
        <w:tab/>
      </w:r>
      <w:r w:rsidRPr="00701121">
        <w:rPr>
          <w:sz w:val="20"/>
          <w:szCs w:val="20"/>
        </w:rPr>
        <w:tab/>
        <w:t>Street address, County, City, State, Zip</w:t>
      </w:r>
    </w:p>
    <w:p w14:paraId="2C243F0A" w14:textId="77777777" w:rsidR="00701121" w:rsidRPr="00701121" w:rsidRDefault="00701121" w:rsidP="00701121">
      <w:pPr>
        <w:spacing w:after="0" w:line="240" w:lineRule="auto"/>
        <w:rPr>
          <w:sz w:val="20"/>
          <w:szCs w:val="20"/>
        </w:rPr>
      </w:pPr>
      <w:r w:rsidRPr="00701121">
        <w:t xml:space="preserve">Mail Address (if different): _______________________________________________________________ </w:t>
      </w:r>
      <w:r w:rsidRPr="00701121">
        <w:tab/>
      </w:r>
      <w:r w:rsidRPr="00701121">
        <w:tab/>
      </w:r>
      <w:r w:rsidRPr="00701121">
        <w:tab/>
      </w:r>
      <w:r w:rsidRPr="00701121">
        <w:tab/>
      </w:r>
      <w:r w:rsidRPr="00701121">
        <w:tab/>
      </w:r>
      <w:r w:rsidRPr="00701121">
        <w:rPr>
          <w:sz w:val="20"/>
          <w:szCs w:val="20"/>
        </w:rPr>
        <w:t>Street address, County, City, State, Zip</w:t>
      </w:r>
    </w:p>
    <w:p w14:paraId="05933116" w14:textId="77777777" w:rsidR="00701121" w:rsidRPr="00701121" w:rsidRDefault="00701121" w:rsidP="00701121">
      <w:pPr>
        <w:spacing w:after="0" w:line="240" w:lineRule="auto"/>
      </w:pPr>
    </w:p>
    <w:p w14:paraId="7ACED348" w14:textId="77777777" w:rsidR="00701121" w:rsidRPr="00701121" w:rsidRDefault="00701121" w:rsidP="00701121">
      <w:pPr>
        <w:spacing w:after="0" w:line="240" w:lineRule="auto"/>
      </w:pPr>
      <w:r w:rsidRPr="00701121">
        <w:t>Home Phone: _____________________________Cell phone: _________________________</w:t>
      </w:r>
    </w:p>
    <w:p w14:paraId="6B8C7D7F" w14:textId="77777777" w:rsidR="00701121" w:rsidRPr="00701121" w:rsidRDefault="00701121" w:rsidP="00701121">
      <w:pPr>
        <w:spacing w:after="0" w:line="240" w:lineRule="auto"/>
      </w:pPr>
    </w:p>
    <w:p w14:paraId="07B75339" w14:textId="77777777" w:rsidR="00701121" w:rsidRPr="00701121" w:rsidRDefault="00701121" w:rsidP="00701121">
      <w:pPr>
        <w:spacing w:after="0" w:line="240" w:lineRule="auto"/>
      </w:pPr>
      <w:r w:rsidRPr="00701121">
        <w:t>Business phone: ___________________________Email: _______________________________________</w:t>
      </w:r>
    </w:p>
    <w:p w14:paraId="1F005C58" w14:textId="77777777" w:rsidR="00701121" w:rsidRPr="00701121" w:rsidRDefault="00701121" w:rsidP="00701121">
      <w:pPr>
        <w:spacing w:after="0" w:line="240" w:lineRule="auto"/>
      </w:pPr>
    </w:p>
    <w:p w14:paraId="6BE35D01" w14:textId="77777777" w:rsidR="00701121" w:rsidRPr="00701121" w:rsidRDefault="00701121" w:rsidP="00701121">
      <w:pPr>
        <w:spacing w:after="0" w:line="240" w:lineRule="auto"/>
      </w:pPr>
      <w:r w:rsidRPr="00701121">
        <w:t>Spouse’s Name: __________________________________Email: ________________________________</w:t>
      </w:r>
    </w:p>
    <w:p w14:paraId="0C73E2AE" w14:textId="77777777" w:rsidR="00701121" w:rsidRPr="00701121" w:rsidRDefault="00701121" w:rsidP="00701121">
      <w:pPr>
        <w:spacing w:after="0" w:line="240" w:lineRule="auto"/>
      </w:pPr>
    </w:p>
    <w:p w14:paraId="54CBF5AA" w14:textId="77777777" w:rsidR="00701121" w:rsidRPr="00701121" w:rsidRDefault="00701121" w:rsidP="00701121">
      <w:pPr>
        <w:spacing w:after="0" w:line="240" w:lineRule="auto"/>
      </w:pPr>
      <w:r w:rsidRPr="00701121">
        <w:t>Petitioner’s Signature: ________________________________________ Date: ______________ 20_____</w:t>
      </w:r>
    </w:p>
    <w:p w14:paraId="2F9C6D66" w14:textId="77777777" w:rsidR="00701121" w:rsidRPr="00701121" w:rsidRDefault="00701121" w:rsidP="00701121">
      <w:pPr>
        <w:spacing w:after="0" w:line="240" w:lineRule="auto"/>
      </w:pPr>
    </w:p>
    <w:p w14:paraId="1F1DB873" w14:textId="77777777" w:rsidR="00701121" w:rsidRPr="00701121" w:rsidRDefault="00701121" w:rsidP="00701121">
      <w:pPr>
        <w:spacing w:after="0" w:line="240" w:lineRule="auto"/>
        <w:rPr>
          <w:b/>
          <w:bCs/>
        </w:rPr>
      </w:pPr>
      <w:r w:rsidRPr="00701121">
        <w:rPr>
          <w:b/>
          <w:bCs/>
        </w:rPr>
        <w:t>Recommended by:</w:t>
      </w:r>
    </w:p>
    <w:p w14:paraId="5239D7D0" w14:textId="77777777" w:rsidR="00701121" w:rsidRPr="00701121" w:rsidRDefault="00701121" w:rsidP="00701121">
      <w:pPr>
        <w:spacing w:after="0" w:line="240" w:lineRule="auto"/>
      </w:pPr>
    </w:p>
    <w:p w14:paraId="10191DB5" w14:textId="77777777" w:rsidR="00701121" w:rsidRPr="00701121" w:rsidRDefault="00701121" w:rsidP="00701121">
      <w:pPr>
        <w:spacing w:after="0" w:line="240" w:lineRule="auto"/>
      </w:pPr>
      <w:r w:rsidRPr="00701121">
        <w:t>Noble:  _____________________________________________ Member No. __________</w:t>
      </w:r>
    </w:p>
    <w:p w14:paraId="06FE8A67" w14:textId="31C7BE9E" w:rsidR="00B00D80" w:rsidRPr="00701121" w:rsidRDefault="00B00D80" w:rsidP="00701121"/>
    <w:sectPr w:rsidR="00B00D80" w:rsidRPr="00701121" w:rsidSect="00B00D80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AFA5" w14:textId="77777777" w:rsidR="0069711F" w:rsidRDefault="0069711F" w:rsidP="00B00D80">
      <w:pPr>
        <w:spacing w:after="0" w:line="240" w:lineRule="auto"/>
      </w:pPr>
      <w:r>
        <w:separator/>
      </w:r>
    </w:p>
  </w:endnote>
  <w:endnote w:type="continuationSeparator" w:id="0">
    <w:p w14:paraId="5FE68AE0" w14:textId="77777777" w:rsidR="0069711F" w:rsidRDefault="0069711F" w:rsidP="00B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F7FA7" w14:textId="77777777" w:rsidR="0069711F" w:rsidRDefault="0069711F" w:rsidP="00B00D80">
      <w:pPr>
        <w:spacing w:after="0" w:line="240" w:lineRule="auto"/>
      </w:pPr>
      <w:r>
        <w:separator/>
      </w:r>
    </w:p>
  </w:footnote>
  <w:footnote w:type="continuationSeparator" w:id="0">
    <w:p w14:paraId="644029BC" w14:textId="77777777" w:rsidR="0069711F" w:rsidRDefault="0069711F" w:rsidP="00B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AAA5" w14:textId="77777777" w:rsidR="00B00D80" w:rsidRDefault="00B00D80" w:rsidP="00B00D80">
    <w:pPr>
      <w:pStyle w:val="Header"/>
      <w:tabs>
        <w:tab w:val="clear" w:pos="4680"/>
        <w:tab w:val="clear" w:pos="9360"/>
      </w:tabs>
      <w:ind w:left="-720"/>
      <w:jc w:val="center"/>
    </w:pPr>
    <w:r>
      <w:rPr>
        <w:noProof/>
      </w:rPr>
      <w:drawing>
        <wp:inline distT="0" distB="0" distL="0" distR="0" wp14:anchorId="052F0E8E" wp14:editId="794E1FBF">
          <wp:extent cx="6858014" cy="780290"/>
          <wp:effectExtent l="0" t="0" r="0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4" cy="78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C4C30" w14:textId="77777777" w:rsidR="00B00D80" w:rsidRDefault="00B00D80" w:rsidP="00B00D80">
    <w:pPr>
      <w:pStyle w:val="Header"/>
      <w:tabs>
        <w:tab w:val="clear" w:pos="4680"/>
        <w:tab w:val="clear" w:pos="9360"/>
      </w:tabs>
      <w:ind w:left="-7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1E"/>
    <w:rsid w:val="000773A6"/>
    <w:rsid w:val="0032191E"/>
    <w:rsid w:val="00476582"/>
    <w:rsid w:val="00687A3F"/>
    <w:rsid w:val="0069711F"/>
    <w:rsid w:val="00701121"/>
    <w:rsid w:val="007A6D73"/>
    <w:rsid w:val="009A3A06"/>
    <w:rsid w:val="00B00D80"/>
    <w:rsid w:val="00C24F96"/>
    <w:rsid w:val="00D13108"/>
    <w:rsid w:val="00E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1D528"/>
  <w15:chartTrackingRefBased/>
  <w15:docId w15:val="{32E82755-514A-4FCC-853F-E3DF339E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D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80"/>
  </w:style>
  <w:style w:type="paragraph" w:styleId="Footer">
    <w:name w:val="footer"/>
    <w:basedOn w:val="Normal"/>
    <w:link w:val="FooterChar"/>
    <w:uiPriority w:val="99"/>
    <w:unhideWhenUsed/>
    <w:rsid w:val="00B0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n\AppData\Local\Microsoft\Windows\INetCache\Content.Outlook\Y6VLI9CK\2023%20Shrin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Shrine Letterhead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Barnes</dc:creator>
  <cp:keywords/>
  <dc:description/>
  <cp:lastModifiedBy>Thomas Leverett</cp:lastModifiedBy>
  <cp:revision>2</cp:revision>
  <dcterms:created xsi:type="dcterms:W3CDTF">2023-03-14T17:17:00Z</dcterms:created>
  <dcterms:modified xsi:type="dcterms:W3CDTF">2023-03-14T17:17:00Z</dcterms:modified>
</cp:coreProperties>
</file>