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4F2AC" w14:textId="1ED324E0" w:rsidR="003E6DC3" w:rsidRDefault="003A4ACC" w:rsidP="003E6DC3">
      <w:pPr>
        <w:spacing w:after="0" w:line="240" w:lineRule="auto"/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noProof/>
          <w:color w:val="5B9BD5" w:themeColor="accent5"/>
          <w:sz w:val="32"/>
          <w:szCs w:val="32"/>
        </w:rPr>
        <w:drawing>
          <wp:inline distT="0" distB="0" distL="0" distR="0" wp14:anchorId="78274752" wp14:editId="237B08C2">
            <wp:extent cx="1571625" cy="647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15" cy="64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DC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3E6DC3" w:rsidRPr="00826D6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</w:t>
      </w:r>
      <w:r w:rsidR="003E6DC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832.515.5482</w:t>
      </w:r>
    </w:p>
    <w:p w14:paraId="4C388BE1" w14:textId="261D3B0B" w:rsidR="00D46731" w:rsidRDefault="00826D6F" w:rsidP="00D46731">
      <w:pPr>
        <w:spacing w:after="0" w:line="240" w:lineRule="auto"/>
        <w:ind w:left="240"/>
        <w:rPr>
          <w:rStyle w:val="Hyperlink"/>
          <w:rFonts w:ascii="Georgia" w:hAnsi="Georgia"/>
          <w:shd w:val="clear" w:color="auto" w:fill="FFFFFF"/>
        </w:rPr>
      </w:pPr>
      <w:r>
        <w:rPr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Web: </w:t>
      </w:r>
      <w:hyperlink r:id="rId6" w:history="1">
        <w:r w:rsidRPr="00826D6F">
          <w:rPr>
            <w:rStyle w:val="Hyperlink"/>
            <w:color w:val="4472C4" w:themeColor="accent1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www.ajinnovativeinteriors.com</w:t>
        </w:r>
      </w:hyperlink>
      <w:r w:rsidRPr="00826D6F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Email:</w:t>
      </w:r>
      <w:hyperlink r:id="rId7" w:history="1">
        <w:r w:rsidRPr="008834E8">
          <w:rPr>
            <w:rStyle w:val="Hyperlink"/>
            <w:rFonts w:ascii="Georgia" w:hAnsi="Georgia"/>
            <w:shd w:val="clear" w:color="auto" w:fill="FFFFFF"/>
          </w:rPr>
          <w:t>support@ajinnovativeinteriors.com</w:t>
        </w:r>
      </w:hyperlink>
    </w:p>
    <w:tbl>
      <w:tblPr>
        <w:tblStyle w:val="TableGrid"/>
        <w:tblpPr w:leftFromText="180" w:rightFromText="180" w:vertAnchor="text" w:horzAnchor="margin" w:tblpY="117"/>
        <w:tblW w:w="9355" w:type="dxa"/>
        <w:tblLook w:val="04A0" w:firstRow="1" w:lastRow="0" w:firstColumn="1" w:lastColumn="0" w:noHBand="0" w:noVBand="1"/>
      </w:tblPr>
      <w:tblGrid>
        <w:gridCol w:w="2875"/>
        <w:gridCol w:w="2880"/>
        <w:gridCol w:w="3600"/>
      </w:tblGrid>
      <w:tr w:rsidR="003A4ACC" w:rsidRPr="00044334" w14:paraId="0D86D9A4" w14:textId="77777777" w:rsidTr="003A4ACC">
        <w:trPr>
          <w:trHeight w:val="557"/>
        </w:trPr>
        <w:tc>
          <w:tcPr>
            <w:tcW w:w="2875" w:type="dxa"/>
            <w:tcBorders>
              <w:bottom w:val="nil"/>
            </w:tcBorders>
          </w:tcPr>
          <w:p w14:paraId="4581CAB1" w14:textId="77777777" w:rsidR="003A4ACC" w:rsidRPr="00044334" w:rsidRDefault="003A4ACC" w:rsidP="003A4AC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7135583"/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Customer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 Business</w:t>
            </w: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Name:</w:t>
            </w:r>
          </w:p>
        </w:tc>
        <w:tc>
          <w:tcPr>
            <w:tcW w:w="2880" w:type="dxa"/>
          </w:tcPr>
          <w:p w14:paraId="1F49BAF3" w14:textId="77777777" w:rsidR="003A4ACC" w:rsidRPr="00044334" w:rsidRDefault="003A4ACC" w:rsidP="003A4AC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Wood Type: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95BD2A" w14:textId="77777777" w:rsidR="003A4ACC" w:rsidRPr="00044334" w:rsidRDefault="003A4ACC" w:rsidP="003A4ACC">
            <w:pPr>
              <w:rPr>
                <w:b/>
                <w:color w:val="5B9BD5" w:themeColor="accent5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Outside Edge Profile:</w:t>
            </w:r>
          </w:p>
        </w:tc>
      </w:tr>
      <w:tr w:rsidR="003A4ACC" w:rsidRPr="00044334" w14:paraId="0CB02EF0" w14:textId="77777777" w:rsidTr="003A4ACC">
        <w:trPr>
          <w:trHeight w:val="413"/>
        </w:trPr>
        <w:tc>
          <w:tcPr>
            <w:tcW w:w="2875" w:type="dxa"/>
            <w:tcBorders>
              <w:top w:val="nil"/>
              <w:bottom w:val="single" w:sz="4" w:space="0" w:color="auto"/>
            </w:tcBorders>
          </w:tcPr>
          <w:p w14:paraId="095812D7" w14:textId="77777777" w:rsidR="003A4ACC" w:rsidRPr="00044334" w:rsidRDefault="003A4ACC" w:rsidP="003A4AC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Phone:</w:t>
            </w:r>
          </w:p>
        </w:tc>
        <w:tc>
          <w:tcPr>
            <w:tcW w:w="2880" w:type="dxa"/>
          </w:tcPr>
          <w:p w14:paraId="12D786AB" w14:textId="77777777" w:rsidR="003A4ACC" w:rsidRPr="00044334" w:rsidRDefault="003A4ACC" w:rsidP="003A4AC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Door Style:</w:t>
            </w:r>
          </w:p>
        </w:tc>
        <w:tc>
          <w:tcPr>
            <w:tcW w:w="3600" w:type="dxa"/>
            <w:tcBorders>
              <w:bottom w:val="nil"/>
            </w:tcBorders>
          </w:tcPr>
          <w:p w14:paraId="71560950" w14:textId="77777777" w:rsidR="003A4ACC" w:rsidRPr="00044334" w:rsidRDefault="003A4ACC" w:rsidP="003A4ACC">
            <w:pPr>
              <w:rPr>
                <w:b/>
                <w:color w:val="5B9BD5" w:themeColor="accent5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Paint / Stain</w:t>
            </w: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Color:</w:t>
            </w:r>
          </w:p>
        </w:tc>
      </w:tr>
      <w:tr w:rsidR="003A4ACC" w:rsidRPr="00044334" w14:paraId="06970738" w14:textId="77777777" w:rsidTr="003A4ACC">
        <w:trPr>
          <w:trHeight w:val="710"/>
        </w:trPr>
        <w:tc>
          <w:tcPr>
            <w:tcW w:w="2875" w:type="dxa"/>
            <w:tcBorders>
              <w:right w:val="nil"/>
            </w:tcBorders>
          </w:tcPr>
          <w:p w14:paraId="5E055DD1" w14:textId="16B4B35C" w:rsidR="003A4ACC" w:rsidRPr="00044334" w:rsidRDefault="003A4ACC" w:rsidP="003A4AC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Project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 Shipping</w:t>
            </w: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Location:</w:t>
            </w:r>
          </w:p>
        </w:tc>
        <w:tc>
          <w:tcPr>
            <w:tcW w:w="2880" w:type="dxa"/>
            <w:tcBorders>
              <w:left w:val="nil"/>
            </w:tcBorders>
          </w:tcPr>
          <w:p w14:paraId="0EECF059" w14:textId="77777777" w:rsidR="003A4ACC" w:rsidRPr="00044334" w:rsidRDefault="003A4ACC" w:rsidP="003A4AC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32CD3C82" w14:textId="77777777" w:rsidR="003A4ACC" w:rsidRPr="00044334" w:rsidRDefault="003A4ACC" w:rsidP="003A4ACC">
            <w:pPr>
              <w:rPr>
                <w:b/>
                <w:color w:val="5B9BD5" w:themeColor="accent5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bookmarkEnd w:id="1"/>
    <w:p w14:paraId="3F55A651" w14:textId="38895DC8" w:rsidR="00D46731" w:rsidRPr="00D46731" w:rsidRDefault="003E6DC3" w:rsidP="00D46731">
      <w:pPr>
        <w:spacing w:after="0" w:line="240" w:lineRule="auto"/>
        <w:ind w:left="240"/>
        <w:rPr>
          <w:rFonts w:ascii="Georgia" w:hAnsi="Georgia"/>
          <w:color w:val="0563C1" w:themeColor="hyperlink"/>
          <w:u w:val="single"/>
          <w:shd w:val="clear" w:color="auto" w:fill="FFFFFF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92E4" wp14:editId="43E01136">
                <wp:simplePos x="0" y="0"/>
                <wp:positionH relativeFrom="margin">
                  <wp:align>left</wp:align>
                </wp:positionH>
                <wp:positionV relativeFrom="paragraph">
                  <wp:posOffset>1284605</wp:posOffset>
                </wp:positionV>
                <wp:extent cx="104775" cy="485775"/>
                <wp:effectExtent l="19050" t="0" r="47625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0E9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0;margin-top:101.15pt;width:8.2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WZcwIAADMFAAAOAAAAZHJzL2Uyb0RvYy54bWysVMFu2zAMvQ/YPwi6r7aDZO2MOkWQosOA&#10;oi3WDj2rshQbk0WNUuJkXz9Kdtyu6y7DclAokXwinx91frHvDNsp9C3YihcnOWfKSqhbu6n4t4er&#10;D2ec+SBsLQxYVfGD8vxi+f7dee9KNYMGTK2QEYj1Ze8q3oTgyizzslGd8CfglCWnBuxEoC1ushpF&#10;T+idyWZ5/jHrAWuHIJX3dHo5OPky4WutZLjV2qvATMWptpBWTOtTXLPluSg3KFzTyrEM8Q9VdKK1&#10;dOkEdSmCYFts/4DqWongQYcTCV0GWrdSpR6omyJ/1c19I5xKvRA53k00+f8HK292d8jauuIzzqzo&#10;6BOtEKEv2SX0ls0iQb3zJcXduzscd57M2O1eYxf/qQ+2T6QeJlLVPjBJh0U+Pz1dcCbJNT9bRJtQ&#10;sudkhz58VtCxaFS8pntTCYlPsbv2YYg/xlFyrGioIVnhYFQsw9ivSlMzdOssZScZqbVBthMkgPp7&#10;MRw3olbD0SKn31jQFJ3KS2ARVbfGTLgjQJTn77hDjWNsTFNJfVNi/reChsQpOt0INkyJXWsB30o2&#10;oRgL10P8kZiBjsjME9QH+rwIg+69k1ctkXwtfLgTSEKnkaDhDbe0aAN9xWG0OGsAf751HuNJf+Tl&#10;rKfBqbj/sRWoODNfLCnzUzGfx0lLm/nidEYbfOl5eumx224N9GkKeiacTGaMD+ZoaoTukWZ8FW8l&#10;l7CS7q64DHjcrMMw0PRKSLVapTCaLifCtb13MoJHVqN+HvaPAt2otEASvYHjkInyldaG2JhpYbUN&#10;oNskxGdeR75pMpNgxlckjv7LfYp6fuuWvwAAAP//AwBQSwMEFAAGAAgAAAAhAID5J8jeAAAABwEA&#10;AA8AAABkcnMvZG93bnJldi54bWxMj8FOwzAMhu9IvENkJG4spdNGVZpOAwkJxIlRJLhljWkLjVOS&#10;dC08Pd4Jjvb/6/PnYjPbXhzQh86RgstFAgKpdqajRkH1fHeRgQhRk9G9I1TwjQE25elJoXPjJnrC&#10;wy42giEUcq2gjXHIpQx1i1aHhRuQOHt33urIo2+k8XpiuO1lmiRraXVHfKHVA962WH/uRssUvH/9&#10;8j/bh+ZlqtrlzcdbNT6ulDo/m7fXICLO8a8MR31Wh5Kd9m4kE0SvgB+JCtIkXYI4xusViD0vrrIM&#10;ZFnI//7lLwAAAP//AwBQSwECLQAUAAYACAAAACEAtoM4kv4AAADhAQAAEwAAAAAAAAAAAAAAAAAA&#10;AAAAW0NvbnRlbnRfVHlwZXNdLnhtbFBLAQItABQABgAIAAAAIQA4/SH/1gAAAJQBAAALAAAAAAAA&#10;AAAAAAAAAC8BAABfcmVscy8ucmVsc1BLAQItABQABgAIAAAAIQBCnYWZcwIAADMFAAAOAAAAAAAA&#10;AAAAAAAAAC4CAABkcnMvZTJvRG9jLnhtbFBLAQItABQABgAIAAAAIQCA+SfI3gAAAAcBAAAPAAAA&#10;AAAAAAAAAAAAAM0EAABkcnMvZG93bnJldi54bWxQSwUGAAAAAAQABADzAAAA2AUAAAAA&#10;" adj="19271" fillcolor="black [3200]" strokecolor="black [1600]" strokeweight="1pt">
                <w10:wrap anchorx="margin"/>
              </v:shape>
            </w:pict>
          </mc:Fallback>
        </mc:AlternateContent>
      </w:r>
    </w:p>
    <w:p w14:paraId="17F2FB23" w14:textId="63A5B78D" w:rsidR="00826D6F" w:rsidRPr="003A4ACC" w:rsidRDefault="003E6DC3" w:rsidP="003A4ACC">
      <w:pPr>
        <w:spacing w:after="0" w:line="240" w:lineRule="auto"/>
        <w:rPr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E4897" wp14:editId="41BD842E">
                <wp:simplePos x="0" y="0"/>
                <wp:positionH relativeFrom="margin">
                  <wp:posOffset>2971800</wp:posOffset>
                </wp:positionH>
                <wp:positionV relativeFrom="paragraph">
                  <wp:posOffset>6985</wp:posOffset>
                </wp:positionV>
                <wp:extent cx="104775" cy="485775"/>
                <wp:effectExtent l="19050" t="0" r="47625" b="4762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857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53E6" id="Arrow: Down 4" o:spid="_x0000_s1026" type="#_x0000_t67" style="position:absolute;margin-left:234pt;margin-top:.55pt;width: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C7hgIAAD8FAAAOAAAAZHJzL2Uyb0RvYy54bWysVF9r2zAQfx/sOwi9r06Cs3SmTgkNHYPS&#10;FtrR56ssxwJJp0lKnOzT7yQ7bdrtYYz5Qb7T/f/dnS4u90aznfRBoa359GzCmbQCG2U3Nf/+eP3p&#10;nLMQwTag0cqaH2Tgl8uPHy56V8kZdqgb6Rk5saHqXc27GF1VFEF00kA4QyctCVv0BiKxflM0Hnry&#10;bnQxm0w+Fz36xnkUMgS6XQ9Cvsz+21aKeNe2QUama065xXz6fD6ns1heQLXx4DolxjTgH7IwoCwF&#10;fXG1hghs69VvrowSHgO28UygKbBtlZC5BqpmOnlXzUMHTuZaCJzgXmAK/8+tuN3de6aampecWTDU&#10;opX32Fdsjb1lZQKod6EivQd370cuEJmq3bfepD/VwfYZ1MMLqHIfmaDL6aRcLOacCRKV5/NEk5fi&#10;1dj5EL9KNCwRNW8obk4h4wm7mxAH/aNeChhQq+ZaaZ2ZQ7jSnu2AekyjQQ4eKThnGkIkAWWUvzHs&#10;G1NtWU8pzhYTGg4BNICtBjIVxhEkwW44A72hyRbR53zeWIe/DJyT7KCRQ47zlM4xm+wi4/HGdSp2&#10;DaEbLLIoWUBlVKSF0crU/Py0LG2TVOaRHyFLfRs6lahnbA7Uao/DDgQnrhUFuSGQ7sHT0BMCtMjx&#10;jo5WI8GCI8VZh/7nn+6TPs0iSTnraYkIsh9b8JKw/2ZpSr9MyzJtXWbK+WJGjD+VPJ9K7NZcIfVw&#10;Sk+GE5lM+lEfydajeaJ9X6WoJAIrKPbQnJG5isNy04sh5GqV1WjTHMQb++BEcp5wSvA+7p/Au3Hq&#10;Ik3MLR4XDqp3czfoJkuLq23EVuWhfMWVOpgY2tLcy/FFSc/AKZ+1Xt+95S8AAAD//wMAUEsDBBQA&#10;BgAIAAAAIQAFqXXL3wAAAAgBAAAPAAAAZHJzL2Rvd25yZXYueG1sTI9BT4NAEIXvJv6HzZh4MXap&#10;RUqQpalNPNib1eh1gBGI7Cxlty311zue9Dj5Ju99L19NtldHGn3n2MB8FoEirlzdcWPg7fXpNgXl&#10;A3KNvWMycCYPq+LyIsesdid+oeMuNEpC2GdooA1hyLT2VUsW/cwNxMI+3WgxyDk2uh7xJOG213dR&#10;lGiLHUtDiwNtWqq+dgdrYPHh9sm33z7j483+feunzbpcnI25vprWD6ACTeHvGX71RR0KcSrdgWuv&#10;egNxksqWIGAOSnicxvegSgPLZQK6yPX/AcUPAAAA//8DAFBLAQItABQABgAIAAAAIQC2gziS/gAA&#10;AOEBAAATAAAAAAAAAAAAAAAAAAAAAABbQ29udGVudF9UeXBlc10ueG1sUEsBAi0AFAAGAAgAAAAh&#10;ADj9If/WAAAAlAEAAAsAAAAAAAAAAAAAAAAALwEAAF9yZWxzLy5yZWxzUEsBAi0AFAAGAAgAAAAh&#10;AFsdoLuGAgAAPwUAAA4AAAAAAAAAAAAAAAAALgIAAGRycy9lMm9Eb2MueG1sUEsBAi0AFAAGAAgA&#10;AAAhAAWpdcvfAAAACAEAAA8AAAAAAAAAAAAAAAAA4AQAAGRycy9kb3ducmV2LnhtbFBLBQYAAAAA&#10;BAAEAPMAAADsBQAAAAA=&#10;" adj="19271" fillcolor="windowText" strokeweight="1pt">
                <w10:wrap anchorx="margin"/>
              </v:shape>
            </w:pict>
          </mc:Fallback>
        </mc:AlternateContent>
      </w:r>
      <w:r w:rsidR="003A4ACC">
        <w:rPr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</w:t>
      </w:r>
      <w:r w:rsidR="004D387C">
        <w:rPr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="003A4ACC" w:rsidRPr="003A4AC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Wood Grain</w:t>
      </w:r>
    </w:p>
    <w:p w14:paraId="79A982DB" w14:textId="6A9C646C" w:rsidR="001525DF" w:rsidRPr="003E6DC3" w:rsidRDefault="003E6DC3" w:rsidP="003E6DC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5A384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F42855" w:rsidRPr="003E6DC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Doors    </w:t>
      </w:r>
      <w:r w:rsidR="00F42855" w:rsidRPr="003E6DC3">
        <w:rPr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 w:rsidR="008B7783" w:rsidRPr="003E6DC3">
        <w:rPr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6B1CC9" w:rsidRPr="003E6DC3">
        <w:rPr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3A4ACC" w:rsidRPr="003E6DC3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V-Vertical</w:t>
      </w:r>
      <w:r w:rsidR="003A4ACC" w:rsidRPr="003E6DC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87C" w:rsidRPr="003E6DC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H- Horizonta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    -</w:t>
      </w:r>
      <w:r w:rsidR="005A384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2855" w:rsidRPr="003E6DC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Drawer Fronts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70"/>
        <w:gridCol w:w="1170"/>
        <w:gridCol w:w="1350"/>
        <w:gridCol w:w="959"/>
        <w:gridCol w:w="1111"/>
        <w:gridCol w:w="1080"/>
        <w:gridCol w:w="1440"/>
      </w:tblGrid>
      <w:tr w:rsidR="00F42855" w:rsidRPr="00044334" w14:paraId="328A0353" w14:textId="77777777" w:rsidTr="003A4ACC">
        <w:trPr>
          <w:trHeight w:val="530"/>
        </w:trPr>
        <w:tc>
          <w:tcPr>
            <w:tcW w:w="985" w:type="dxa"/>
          </w:tcPr>
          <w:p w14:paraId="770E16C6" w14:textId="77777777" w:rsidR="00F42855" w:rsidRPr="00044334" w:rsidRDefault="005A4F32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Qty.</w:t>
            </w:r>
          </w:p>
        </w:tc>
        <w:tc>
          <w:tcPr>
            <w:tcW w:w="1170" w:type="dxa"/>
          </w:tcPr>
          <w:p w14:paraId="728C96A6" w14:textId="77777777" w:rsidR="00F42855" w:rsidRPr="00044334" w:rsidRDefault="005A4F32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Width</w:t>
            </w:r>
          </w:p>
        </w:tc>
        <w:tc>
          <w:tcPr>
            <w:tcW w:w="1170" w:type="dxa"/>
          </w:tcPr>
          <w:p w14:paraId="167C4DBA" w14:textId="77777777" w:rsidR="00F42855" w:rsidRPr="00044334" w:rsidRDefault="005A4F32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Height</w:t>
            </w:r>
          </w:p>
        </w:tc>
        <w:tc>
          <w:tcPr>
            <w:tcW w:w="1350" w:type="dxa"/>
          </w:tcPr>
          <w:p w14:paraId="39BE8FF1" w14:textId="62A93653" w:rsidR="00F42855" w:rsidRPr="003A4ACC" w:rsidRDefault="006B1CC9" w:rsidP="00F42855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4ACC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Hinge Bore</w:t>
            </w:r>
            <w:r w:rsidR="003A4ACC" w:rsidRPr="003A4ACC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-B-2-3-4</w:t>
            </w:r>
          </w:p>
        </w:tc>
        <w:tc>
          <w:tcPr>
            <w:tcW w:w="959" w:type="dxa"/>
          </w:tcPr>
          <w:p w14:paraId="5EA4F34E" w14:textId="77777777" w:rsidR="00F42855" w:rsidRPr="00044334" w:rsidRDefault="005A4F32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Qty.</w:t>
            </w:r>
          </w:p>
        </w:tc>
        <w:tc>
          <w:tcPr>
            <w:tcW w:w="1111" w:type="dxa"/>
          </w:tcPr>
          <w:p w14:paraId="7916E09B" w14:textId="77777777" w:rsidR="00F42855" w:rsidRPr="00044334" w:rsidRDefault="005A4F32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Width</w:t>
            </w:r>
          </w:p>
        </w:tc>
        <w:tc>
          <w:tcPr>
            <w:tcW w:w="1080" w:type="dxa"/>
          </w:tcPr>
          <w:p w14:paraId="7DB3A260" w14:textId="77777777" w:rsidR="00F42855" w:rsidRPr="00044334" w:rsidRDefault="005A4F32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Height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6937AE" w14:textId="0A908BE5" w:rsidR="00F42855" w:rsidRPr="003A4ACC" w:rsidRDefault="003A4ACC" w:rsidP="00F42855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4ACC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Wood Grain       V or H</w:t>
            </w:r>
          </w:p>
        </w:tc>
      </w:tr>
      <w:tr w:rsidR="00F42855" w:rsidRPr="00044334" w14:paraId="227AC477" w14:textId="77777777" w:rsidTr="003A4ACC">
        <w:trPr>
          <w:trHeight w:val="473"/>
        </w:trPr>
        <w:tc>
          <w:tcPr>
            <w:tcW w:w="985" w:type="dxa"/>
          </w:tcPr>
          <w:p w14:paraId="73AE5D64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0341C828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0DA85FB4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0F6C4693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47DC3923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6688D558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2A6D84CF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68CCBFF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5820CED6" w14:textId="77777777" w:rsidTr="003A4ACC">
        <w:trPr>
          <w:trHeight w:val="473"/>
        </w:trPr>
        <w:tc>
          <w:tcPr>
            <w:tcW w:w="985" w:type="dxa"/>
          </w:tcPr>
          <w:p w14:paraId="72FBD620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42527945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103186A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1ECC9E3C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2ADF23DD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4D6F9460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4C9BFE77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177E0209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44334" w:rsidRPr="00044334" w14:paraId="05AB6CA5" w14:textId="77777777" w:rsidTr="003A4ACC">
        <w:trPr>
          <w:trHeight w:val="473"/>
        </w:trPr>
        <w:tc>
          <w:tcPr>
            <w:tcW w:w="985" w:type="dxa"/>
          </w:tcPr>
          <w:p w14:paraId="6BB176B3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12239D9A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B61D80F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73AAC3B6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79231E84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5356A277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3DA39A74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48692B35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44334" w:rsidRPr="00044334" w14:paraId="68024C02" w14:textId="77777777" w:rsidTr="003A4ACC">
        <w:trPr>
          <w:trHeight w:val="473"/>
        </w:trPr>
        <w:tc>
          <w:tcPr>
            <w:tcW w:w="985" w:type="dxa"/>
          </w:tcPr>
          <w:p w14:paraId="14CDED6B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3B19DF8A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6AA1776A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4F6F05E2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714189E9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7A54B58A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1EC55FC1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14F722E4" w14:textId="77777777" w:rsidR="00044334" w:rsidRPr="00044334" w:rsidRDefault="00044334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1D2C8E51" w14:textId="77777777" w:rsidTr="003A4ACC">
        <w:trPr>
          <w:trHeight w:val="473"/>
        </w:trPr>
        <w:tc>
          <w:tcPr>
            <w:tcW w:w="985" w:type="dxa"/>
          </w:tcPr>
          <w:p w14:paraId="7DDD55C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2F2FFE05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5F30DA1C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702C4B45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6E5093D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2445AAF4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1FBC1D7F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0EC45639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2CA4EA6B" w14:textId="77777777" w:rsidTr="003A4ACC">
        <w:trPr>
          <w:trHeight w:val="473"/>
        </w:trPr>
        <w:tc>
          <w:tcPr>
            <w:tcW w:w="985" w:type="dxa"/>
          </w:tcPr>
          <w:p w14:paraId="515C8973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6611DA51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55F13196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2108315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525AAFE0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7C19FE36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0C3A55A8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4F4C135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1F17AB22" w14:textId="77777777" w:rsidTr="003A4ACC">
        <w:trPr>
          <w:trHeight w:val="473"/>
        </w:trPr>
        <w:tc>
          <w:tcPr>
            <w:tcW w:w="985" w:type="dxa"/>
          </w:tcPr>
          <w:p w14:paraId="4DC1CE6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1F175255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5CBE3A5A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08D186BC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692A8D5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207C7761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61FC8FFD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12CCF41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54AA081D" w14:textId="77777777" w:rsidTr="003A4ACC">
        <w:trPr>
          <w:trHeight w:val="473"/>
        </w:trPr>
        <w:tc>
          <w:tcPr>
            <w:tcW w:w="985" w:type="dxa"/>
          </w:tcPr>
          <w:p w14:paraId="6A0D0BD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118D3FA8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2CFDB1B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2B159B2A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76EE5393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30092CE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6B0BA4F4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8C41017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7977B9AD" w14:textId="77777777" w:rsidTr="003A4ACC">
        <w:trPr>
          <w:trHeight w:val="473"/>
        </w:trPr>
        <w:tc>
          <w:tcPr>
            <w:tcW w:w="985" w:type="dxa"/>
          </w:tcPr>
          <w:p w14:paraId="1A061E7F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7CCBF6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04D8E23D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0F6BFAA1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3C7ABC5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4B993FBC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512EE41D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0EF21E0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44A0BD4E" w14:textId="77777777" w:rsidTr="003A4ACC">
        <w:trPr>
          <w:trHeight w:val="473"/>
        </w:trPr>
        <w:tc>
          <w:tcPr>
            <w:tcW w:w="985" w:type="dxa"/>
          </w:tcPr>
          <w:p w14:paraId="011B23B4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09355BA1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5F08DB8C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71DB67B4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092664D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20F68CA8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2D7EBDA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723DB6F5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5E611BE6" w14:textId="77777777" w:rsidTr="003A4ACC">
        <w:trPr>
          <w:trHeight w:val="473"/>
        </w:trPr>
        <w:tc>
          <w:tcPr>
            <w:tcW w:w="985" w:type="dxa"/>
          </w:tcPr>
          <w:p w14:paraId="658B2D2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2751215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6E79DCF3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541E534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2A6CE3EB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2E707927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2BE48B49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79C0393F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19671E08" w14:textId="77777777" w:rsidTr="003A4ACC">
        <w:trPr>
          <w:trHeight w:val="473"/>
        </w:trPr>
        <w:tc>
          <w:tcPr>
            <w:tcW w:w="985" w:type="dxa"/>
          </w:tcPr>
          <w:p w14:paraId="4E7823B1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1FE0EAC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3A85C05D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38318E9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60374842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43DC0848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6B36991B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289C90AE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436DB504" w14:textId="77777777" w:rsidTr="003A4ACC">
        <w:trPr>
          <w:trHeight w:val="473"/>
        </w:trPr>
        <w:tc>
          <w:tcPr>
            <w:tcW w:w="985" w:type="dxa"/>
          </w:tcPr>
          <w:p w14:paraId="23F7E2F0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7C9D658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1530E0E9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0F3116B3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14:paraId="69409283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1" w:type="dxa"/>
          </w:tcPr>
          <w:p w14:paraId="6D41A259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09FE2CB7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77063009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2855" w:rsidRPr="00044334" w14:paraId="21B2D200" w14:textId="77777777" w:rsidTr="006B1CC9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675" w:type="dxa"/>
            <w:gridSpan w:val="4"/>
          </w:tcPr>
          <w:p w14:paraId="5A4F1725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Hinges Count:</w:t>
            </w:r>
          </w:p>
        </w:tc>
        <w:tc>
          <w:tcPr>
            <w:tcW w:w="4590" w:type="dxa"/>
            <w:gridSpan w:val="4"/>
          </w:tcPr>
          <w:p w14:paraId="2737C5FA" w14:textId="77777777" w:rsidR="00F42855" w:rsidRPr="00044334" w:rsidRDefault="00F42855" w:rsidP="00F4285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Hinge</w:t>
            </w:r>
            <w:r w:rsidR="005A4F32"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 </w:t>
            </w:r>
            <w:r w:rsidRPr="0004433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Type:</w:t>
            </w:r>
          </w:p>
        </w:tc>
      </w:tr>
    </w:tbl>
    <w:p w14:paraId="52F6148E" w14:textId="2212EBBA" w:rsidR="008B7783" w:rsidRPr="004D387C" w:rsidRDefault="00F4285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8B7783"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hereby</w:t>
      </w:r>
      <w:r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that </w:t>
      </w:r>
      <w:r w:rsidR="00DF7E6B"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these order/ sizes</w:t>
      </w:r>
      <w:r w:rsidR="008B7783"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1CC9"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</w:t>
      </w:r>
      <w:r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6D6F"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correct and</w:t>
      </w:r>
      <w:r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understand that I will accept the above described merchandise.</w:t>
      </w:r>
      <w:r w:rsidR="008B7783" w:rsidRPr="004D38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Dimensions are guaranteed within 1/16 inch. </w:t>
      </w:r>
    </w:p>
    <w:p w14:paraId="642F1D18" w14:textId="619B8AFD" w:rsidR="00F42855" w:rsidRPr="00826D6F" w:rsidRDefault="008B778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="00D4673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="000B528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42855" w:rsidRP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Signature:</w:t>
      </w:r>
      <w:r w:rsidR="005A4F32" w:rsidRP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2855" w:rsidRP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  <w:r w:rsid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F42855" w:rsidRP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Date:</w:t>
      </w:r>
      <w:r w:rsid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2855" w:rsidRPr="00826D6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</w:p>
    <w:sectPr w:rsidR="00F42855" w:rsidRPr="00826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3BB6"/>
    <w:multiLevelType w:val="hybridMultilevel"/>
    <w:tmpl w:val="ED04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F2686"/>
    <w:multiLevelType w:val="hybridMultilevel"/>
    <w:tmpl w:val="2A20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ADF"/>
    <w:multiLevelType w:val="hybridMultilevel"/>
    <w:tmpl w:val="3404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82EA1"/>
    <w:multiLevelType w:val="hybridMultilevel"/>
    <w:tmpl w:val="48D2F5B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83"/>
    <w:rsid w:val="00044334"/>
    <w:rsid w:val="000B528D"/>
    <w:rsid w:val="00141B4A"/>
    <w:rsid w:val="001525DF"/>
    <w:rsid w:val="002A4EE0"/>
    <w:rsid w:val="003A4ACC"/>
    <w:rsid w:val="003E6DC3"/>
    <w:rsid w:val="004D387C"/>
    <w:rsid w:val="004E3FB8"/>
    <w:rsid w:val="005A384C"/>
    <w:rsid w:val="005A4F32"/>
    <w:rsid w:val="005C1403"/>
    <w:rsid w:val="006B1CC9"/>
    <w:rsid w:val="006E3CEE"/>
    <w:rsid w:val="00761387"/>
    <w:rsid w:val="00826D6F"/>
    <w:rsid w:val="008B7783"/>
    <w:rsid w:val="00BA60C8"/>
    <w:rsid w:val="00D46731"/>
    <w:rsid w:val="00DF7E6B"/>
    <w:rsid w:val="00E37597"/>
    <w:rsid w:val="00F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3185"/>
  <w15:chartTrackingRefBased/>
  <w15:docId w15:val="{4FCC9845-B30F-4F1E-9933-290DE8AE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ajinnovativeinteri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jinnovativeinterio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Doors%20and%20Drawer%20Sizes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Doors and Drawer Sizes 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Svetlana Feoktistov</cp:lastModifiedBy>
  <cp:revision>2</cp:revision>
  <cp:lastPrinted>2019-08-20T17:04:00Z</cp:lastPrinted>
  <dcterms:created xsi:type="dcterms:W3CDTF">2019-08-20T17:21:00Z</dcterms:created>
  <dcterms:modified xsi:type="dcterms:W3CDTF">2019-08-20T17:21:00Z</dcterms:modified>
</cp:coreProperties>
</file>