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pPr w:leftFromText="180" w:rightFromText="180" w:horzAnchor="margin" w:tblpY="-1800"/>
        <w:tblW w:w="5086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580"/>
        <w:gridCol w:w="4668"/>
      </w:tblGrid>
      <w:tr w:rsidR="007C1172" w:rsidRPr="007427F1" w14:paraId="4E6EE207" w14:textId="77777777" w:rsidTr="00D20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0" w:type="dxa"/>
            <w:tcBorders>
              <w:right w:val="single" w:sz="4" w:space="0" w:color="auto"/>
            </w:tcBorders>
          </w:tcPr>
          <w:p w14:paraId="708423F2" w14:textId="1A29C01F" w:rsidR="00B43E48" w:rsidRPr="00B43E48" w:rsidRDefault="00B43E48" w:rsidP="00715681">
            <w:pPr>
              <w:pStyle w:val="Title"/>
            </w:pPr>
            <w:r>
              <w:t>AJ Innovative INteriors, LLC</w:t>
            </w:r>
            <w:r>
              <w:rPr>
                <w:bCs w:val="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9B2" w14:textId="71575641" w:rsidR="007C1172" w:rsidRPr="007427F1" w:rsidRDefault="00025431" w:rsidP="00715681">
            <w:pPr>
              <w:pStyle w:val="Date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Select</w:t>
            </w:r>
            <w:r w:rsidR="008E7CE9">
              <w:t xml:space="preserve">/ Check </w:t>
            </w:r>
            <w:r w:rsidR="008E7CE9" w:rsidRPr="008E7CE9">
              <w:rPr>
                <w:rFonts w:cstheme="majorHAnsi"/>
                <w:caps w:val="0"/>
                <w:color w:val="C0000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√</w:t>
            </w:r>
            <w:r>
              <w:t xml:space="preserve"> ordered materials</w:t>
            </w:r>
          </w:p>
        </w:tc>
      </w:tr>
    </w:tbl>
    <w:tbl>
      <w:tblPr>
        <w:tblStyle w:val="PlainTable2"/>
        <w:tblpPr w:leftFromText="180" w:rightFromText="180" w:horzAnchor="margin" w:tblpY="-1230"/>
        <w:tblW w:w="5089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575"/>
        <w:gridCol w:w="2610"/>
        <w:gridCol w:w="2064"/>
      </w:tblGrid>
      <w:tr w:rsidR="007C1172" w:rsidRPr="007427F1" w14:paraId="4B22808E" w14:textId="77777777" w:rsidTr="00D20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290FACE3" w14:textId="6148AB07" w:rsidR="00B43E48" w:rsidRDefault="00B43E48" w:rsidP="008E7CE9">
            <w:pPr>
              <w:pStyle w:val="Heading1"/>
              <w:outlineLvl w:val="0"/>
              <w:rPr>
                <w:sz w:val="18"/>
                <w:szCs w:val="28"/>
              </w:rPr>
            </w:pPr>
            <w:r w:rsidRPr="00211615">
              <w:rPr>
                <w:bCs w:val="0"/>
                <w:sz w:val="18"/>
                <w:szCs w:val="28"/>
              </w:rPr>
              <w:t>Phone: 832-515-5482</w:t>
            </w:r>
          </w:p>
          <w:p w14:paraId="3BD61C89" w14:textId="77777777" w:rsidR="00D20D06" w:rsidRPr="00211615" w:rsidRDefault="00D20D06" w:rsidP="008E7CE9">
            <w:pPr>
              <w:pStyle w:val="Heading1"/>
              <w:outlineLvl w:val="0"/>
              <w:rPr>
                <w:sz w:val="18"/>
                <w:szCs w:val="28"/>
              </w:rPr>
            </w:pPr>
          </w:p>
          <w:p w14:paraId="37A66CDC" w14:textId="20118A50" w:rsidR="00B43E48" w:rsidRDefault="00B43E48" w:rsidP="00B43E48">
            <w:pPr>
              <w:pStyle w:val="Heading1"/>
              <w:outlineLvl w:val="0"/>
              <w:rPr>
                <w:rStyle w:val="Hyperlink"/>
                <w:rFonts w:ascii="Arial" w:hAnsi="Arial" w:cs="Arial"/>
                <w:bCs w:val="0"/>
                <w:caps w:val="0"/>
                <w:color w:val="000000" w:themeColor="text1"/>
                <w:sz w:val="1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1615">
              <w:rPr>
                <w:rFonts w:ascii="Georgia" w:hAnsi="Georgia"/>
                <w:color w:val="5E5E5E"/>
                <w:sz w:val="18"/>
                <w:szCs w:val="28"/>
                <w:shd w:val="clear" w:color="auto" w:fill="FFFFFF"/>
              </w:rPr>
              <w:t>email:</w:t>
            </w:r>
            <w:r w:rsidRPr="00211615">
              <w:rPr>
                <w:sz w:val="18"/>
                <w:szCs w:val="28"/>
              </w:rPr>
              <w:t xml:space="preserve"> </w:t>
            </w:r>
            <w:hyperlink r:id="rId9" w:tgtFrame="_blank" w:history="1">
              <w:r w:rsidRPr="00211615">
                <w:rPr>
                  <w:rStyle w:val="Hyperlink"/>
                  <w:rFonts w:ascii="Arial" w:hAnsi="Arial" w:cs="Arial"/>
                  <w:caps w:val="0"/>
                  <w:color w:val="000000" w:themeColor="text1"/>
                  <w:sz w:val="18"/>
                  <w:szCs w:val="2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support@ajinnovativeinteriors.com</w:t>
              </w:r>
            </w:hyperlink>
          </w:p>
          <w:p w14:paraId="5BF3F108" w14:textId="77777777" w:rsidR="00D20D06" w:rsidRDefault="00D20D06" w:rsidP="00B43E48">
            <w:pPr>
              <w:pStyle w:val="Heading1"/>
              <w:outlineLvl w:val="0"/>
              <w:rPr>
                <w:rStyle w:val="Hyperlink"/>
                <w:rFonts w:ascii="Arial" w:hAnsi="Arial" w:cs="Arial"/>
                <w:bCs w:val="0"/>
                <w:caps w:val="0"/>
                <w:color w:val="000000" w:themeColor="text1"/>
                <w:sz w:val="18"/>
                <w:szCs w:val="2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E20182" w14:textId="0FDDE0C0" w:rsidR="00025431" w:rsidRPr="00211615" w:rsidRDefault="00025431" w:rsidP="00B43E48">
            <w:pPr>
              <w:pStyle w:val="Heading1"/>
              <w:outlineLvl w:val="0"/>
              <w:rPr>
                <w:bCs w:val="0"/>
                <w:sz w:val="18"/>
                <w:szCs w:val="28"/>
              </w:rPr>
            </w:pPr>
            <w:r>
              <w:rPr>
                <w:rStyle w:val="Hyperlink"/>
                <w:rFonts w:ascii="Arial" w:hAnsi="Arial" w:cs="Arial"/>
                <w:caps w:val="0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Web:    www.ajinnovativeinteriors.com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6758982A" w14:textId="5611A0EF" w:rsidR="007C1172" w:rsidRPr="008E7CE9" w:rsidRDefault="00D369C0" w:rsidP="00715681">
            <w:pPr>
              <w:pStyle w:val="Heading1"/>
              <w:spacing w:after="40"/>
              <w:outlineLvl w:val="0"/>
              <w:rPr>
                <w:bCs w:val="0"/>
                <w:szCs w:val="20"/>
              </w:rPr>
            </w:pPr>
            <w:r w:rsidRPr="008E7CE9">
              <w:rPr>
                <w:szCs w:val="20"/>
              </w:rPr>
              <w:t>Millwork:</w:t>
            </w:r>
          </w:p>
          <w:p w14:paraId="2F9A9C83" w14:textId="77777777" w:rsidR="0060218D" w:rsidRPr="008E7CE9" w:rsidRDefault="00D369C0" w:rsidP="00715681">
            <w:pPr>
              <w:pStyle w:val="Heading1"/>
              <w:spacing w:after="40"/>
              <w:outlineLvl w:val="0"/>
              <w:rPr>
                <w:szCs w:val="20"/>
              </w:rPr>
            </w:pPr>
            <w:r w:rsidRPr="008E7CE9">
              <w:rPr>
                <w:szCs w:val="20"/>
              </w:rPr>
              <w:t xml:space="preserve">SCRIBE/ </w:t>
            </w:r>
            <w:r w:rsidR="0060218D" w:rsidRPr="008E7CE9">
              <w:rPr>
                <w:szCs w:val="20"/>
              </w:rPr>
              <w:t>shoe molding</w:t>
            </w:r>
          </w:p>
          <w:p w14:paraId="6CD0215B" w14:textId="215058DA" w:rsidR="00D369C0" w:rsidRPr="008E7CE9" w:rsidRDefault="00D369C0" w:rsidP="00715681">
            <w:pPr>
              <w:pStyle w:val="Heading1"/>
              <w:spacing w:after="40"/>
              <w:outlineLvl w:val="0"/>
              <w:rPr>
                <w:bCs w:val="0"/>
                <w:szCs w:val="20"/>
              </w:rPr>
            </w:pPr>
            <w:r w:rsidRPr="008E7CE9">
              <w:rPr>
                <w:szCs w:val="20"/>
              </w:rPr>
              <w:t xml:space="preserve">Crown molding </w:t>
            </w:r>
          </w:p>
          <w:p w14:paraId="33C899EF" w14:textId="4EB21805" w:rsidR="0060218D" w:rsidRPr="008E7CE9" w:rsidRDefault="0060218D" w:rsidP="00715681">
            <w:pPr>
              <w:pStyle w:val="Heading1"/>
              <w:spacing w:after="40"/>
              <w:outlineLvl w:val="0"/>
              <w:rPr>
                <w:bCs w:val="0"/>
                <w:szCs w:val="20"/>
              </w:rPr>
            </w:pPr>
            <w:r w:rsidRPr="008E7CE9">
              <w:rPr>
                <w:szCs w:val="20"/>
              </w:rPr>
              <w:t>Base molding</w:t>
            </w:r>
          </w:p>
          <w:p w14:paraId="0F609F56" w14:textId="7C7342A1" w:rsidR="0060218D" w:rsidRPr="0060218D" w:rsidRDefault="0060218D" w:rsidP="00715681">
            <w:pPr>
              <w:pStyle w:val="Heading1"/>
              <w:spacing w:after="40"/>
              <w:outlineLvl w:val="0"/>
              <w:rPr>
                <w:bCs w:val="0"/>
                <w:sz w:val="1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08CD682F" w14:textId="62AF3A0F" w:rsidR="007C1172" w:rsidRPr="007427F1" w:rsidRDefault="00D369C0" w:rsidP="00715681">
            <w:pPr>
              <w:pStyle w:val="Heading1"/>
              <w:spacing w:after="40"/>
              <w:outlineLvl w:val="0"/>
            </w:pPr>
            <w:r>
              <w:t>Pull out shelves/ drawers</w:t>
            </w:r>
          </w:p>
        </w:tc>
      </w:tr>
      <w:tr w:rsidR="007C1172" w:rsidRPr="007427F1" w14:paraId="1983954B" w14:textId="77777777" w:rsidTr="00D20D06">
        <w:trPr>
          <w:trHeight w:val="1208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bottom w:w="317" w:type="dxa"/>
              <w:right w:w="115" w:type="dxa"/>
            </w:tcMar>
          </w:tcPr>
          <w:p w14:paraId="0D57234C" w14:textId="7FB50C76" w:rsidR="009B0AD8" w:rsidRDefault="009B0AD8" w:rsidP="00715681">
            <w:pPr>
              <w:spacing w:after="40"/>
            </w:pPr>
            <w:r w:rsidRPr="0060218D">
              <w:t>Business Name:</w:t>
            </w:r>
            <w:r w:rsidR="0060218D" w:rsidRPr="0060218D">
              <w:t xml:space="preserve">                      </w:t>
            </w:r>
            <w:r w:rsidR="008E7CE9">
              <w:t xml:space="preserve">     </w:t>
            </w:r>
            <w:r w:rsidR="0060218D" w:rsidRPr="0060218D">
              <w:t xml:space="preserve"> </w:t>
            </w:r>
            <w:r w:rsidR="008E7CE9">
              <w:t xml:space="preserve">     </w:t>
            </w:r>
            <w:r w:rsidR="0060218D" w:rsidRPr="0060218D">
              <w:t>Phone:</w:t>
            </w:r>
          </w:p>
          <w:p w14:paraId="30810925" w14:textId="042983C3" w:rsidR="00D20D06" w:rsidRPr="0060218D" w:rsidRDefault="00D20D06" w:rsidP="00715681">
            <w:pPr>
              <w:spacing w:after="40"/>
            </w:pPr>
            <w:r>
              <w:t xml:space="preserve">                                                                Email:  </w:t>
            </w:r>
          </w:p>
          <w:p w14:paraId="05EE52C0" w14:textId="46AD9C6F" w:rsidR="00D369C0" w:rsidRPr="0060218D" w:rsidRDefault="00B43E48" w:rsidP="00715681">
            <w:pPr>
              <w:spacing w:after="40"/>
            </w:pPr>
            <w:r w:rsidRPr="0060218D">
              <w:t>Customer</w:t>
            </w:r>
            <w:r w:rsidR="00D369C0" w:rsidRPr="0060218D">
              <w:t>s Name:</w:t>
            </w:r>
          </w:p>
          <w:p w14:paraId="05AAAB3F" w14:textId="622D97F5" w:rsidR="0060218D" w:rsidRPr="00B43E48" w:rsidRDefault="00D369C0" w:rsidP="00715681">
            <w:pPr>
              <w:spacing w:after="40"/>
              <w:rPr>
                <w:sz w:val="24"/>
                <w:szCs w:val="24"/>
              </w:rPr>
            </w:pPr>
            <w:r w:rsidRPr="0060218D">
              <w:t>Customer</w:t>
            </w:r>
            <w:r w:rsidR="008E7CE9">
              <w:t>/ Shipping</w:t>
            </w:r>
            <w:r w:rsidRPr="0060218D">
              <w:t xml:space="preserve"> Location: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317" w:type="dxa"/>
              <w:right w:w="115" w:type="dxa"/>
            </w:tcMar>
          </w:tcPr>
          <w:p w14:paraId="2DA73894" w14:textId="77777777" w:rsidR="007C1172" w:rsidRPr="008E7CE9" w:rsidRDefault="00D369C0" w:rsidP="00715681">
            <w:pPr>
              <w:spacing w:after="40"/>
              <w:rPr>
                <w:rFonts w:asciiTheme="majorHAnsi" w:hAnsiTheme="majorHAnsi" w:cstheme="majorHAnsi"/>
                <w:color w:val="577188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CE9">
              <w:rPr>
                <w:rFonts w:asciiTheme="majorHAnsi" w:hAnsiTheme="majorHAnsi" w:cstheme="majorHAnsi"/>
                <w:color w:val="577188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Cabinet Hinges</w:t>
            </w:r>
          </w:p>
          <w:p w14:paraId="0679944D" w14:textId="77777777" w:rsidR="00D369C0" w:rsidRPr="008E7CE9" w:rsidRDefault="00211615" w:rsidP="00715681">
            <w:pPr>
              <w:spacing w:after="40"/>
              <w:rPr>
                <w:rFonts w:asciiTheme="majorHAnsi" w:hAnsiTheme="majorHAnsi" w:cstheme="majorHAnsi"/>
                <w:color w:val="577188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CE9">
              <w:rPr>
                <w:rFonts w:asciiTheme="majorHAnsi" w:hAnsiTheme="majorHAnsi" w:cstheme="majorHAnsi"/>
                <w:color w:val="577188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Overlay</w:t>
            </w:r>
          </w:p>
          <w:p w14:paraId="7F783353" w14:textId="57618584" w:rsidR="00211615" w:rsidRPr="008E7CE9" w:rsidRDefault="00211615" w:rsidP="00715681">
            <w:pPr>
              <w:spacing w:after="40"/>
              <w:rPr>
                <w:rFonts w:cstheme="majorHAnsi"/>
                <w:color w:val="577188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7CE9">
              <w:rPr>
                <w:rFonts w:asciiTheme="majorHAnsi" w:hAnsiTheme="majorHAnsi" w:cstheme="majorHAnsi"/>
                <w:color w:val="577188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Cabinet side panels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  <w:tcMar>
              <w:left w:w="115" w:type="dxa"/>
              <w:bottom w:w="317" w:type="dxa"/>
              <w:right w:w="115" w:type="dxa"/>
            </w:tcMar>
          </w:tcPr>
          <w:p w14:paraId="4BC0AFEA" w14:textId="3A298304" w:rsidR="00211615" w:rsidRPr="008E7CE9" w:rsidRDefault="00211615" w:rsidP="00715681">
            <w:pPr>
              <w:spacing w:after="40"/>
              <w:rPr>
                <w:rFonts w:asciiTheme="majorHAnsi" w:hAnsiTheme="majorHAnsi" w:cstheme="majorHAnsi"/>
                <w:color w:val="577188" w:themeColor="accent1" w:themeShade="BF"/>
              </w:rPr>
            </w:pPr>
            <w:r w:rsidRPr="008E7CE9">
              <w:rPr>
                <w:rFonts w:asciiTheme="majorHAnsi" w:hAnsiTheme="majorHAnsi" w:cstheme="majorHAnsi"/>
                <w:color w:val="577188" w:themeColor="accent1" w:themeShade="BF"/>
              </w:rPr>
              <w:t>Cabinet Doors</w:t>
            </w:r>
          </w:p>
          <w:p w14:paraId="1577CC36" w14:textId="77777777" w:rsidR="00211615" w:rsidRPr="008E7CE9" w:rsidRDefault="00211615" w:rsidP="00715681">
            <w:pPr>
              <w:spacing w:after="40"/>
              <w:rPr>
                <w:rFonts w:asciiTheme="majorHAnsi" w:hAnsiTheme="majorHAnsi" w:cstheme="majorHAnsi"/>
                <w:color w:val="577188" w:themeColor="accent1" w:themeShade="BF"/>
              </w:rPr>
            </w:pPr>
            <w:r w:rsidRPr="008E7CE9">
              <w:rPr>
                <w:rFonts w:asciiTheme="majorHAnsi" w:hAnsiTheme="majorHAnsi" w:cstheme="majorHAnsi"/>
                <w:color w:val="577188" w:themeColor="accent1" w:themeShade="BF"/>
              </w:rPr>
              <w:t>Cabinets</w:t>
            </w:r>
          </w:p>
          <w:p w14:paraId="4155F422" w14:textId="7A473532" w:rsidR="00211615" w:rsidRPr="00541C66" w:rsidRDefault="00211615" w:rsidP="00715681">
            <w:pPr>
              <w:spacing w:after="40"/>
            </w:pPr>
            <w:r w:rsidRPr="008E7CE9">
              <w:rPr>
                <w:rFonts w:asciiTheme="majorHAnsi" w:hAnsiTheme="majorHAnsi" w:cstheme="majorHAnsi"/>
                <w:color w:val="577188" w:themeColor="accent1" w:themeShade="BF"/>
              </w:rPr>
              <w:t>Cabinet Panels</w:t>
            </w:r>
          </w:p>
        </w:tc>
      </w:tr>
    </w:tbl>
    <w:tbl>
      <w:tblPr>
        <w:tblStyle w:val="InvoiceTable"/>
        <w:tblW w:w="5089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370"/>
        <w:gridCol w:w="4207"/>
        <w:gridCol w:w="2616"/>
        <w:gridCol w:w="2066"/>
      </w:tblGrid>
      <w:tr w:rsidR="007C1172" w:rsidRPr="007427F1" w14:paraId="3FFCD97E" w14:textId="77777777" w:rsidTr="00602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sdt>
          <w:sdtPr>
            <w:id w:val="-1186138732"/>
            <w:placeholder>
              <w:docPart w:val="C9907433FD3C443B8CDB1648D37D7FD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71" w:type="dxa"/>
                <w:tcBorders>
                  <w:bottom w:val="single" w:sz="4" w:space="0" w:color="auto"/>
                </w:tcBorders>
              </w:tcPr>
              <w:p w14:paraId="68032906" w14:textId="77777777" w:rsidR="007C1172" w:rsidRPr="007427F1" w:rsidRDefault="0018376C" w:rsidP="00C46A36">
                <w:r w:rsidRPr="007427F1">
                  <w:t>Quantity</w:t>
                </w:r>
              </w:p>
            </w:tc>
          </w:sdtContent>
        </w:sdt>
        <w:sdt>
          <w:sdtPr>
            <w:id w:val="495689249"/>
            <w:placeholder>
              <w:docPart w:val="22E45206F95E434888CB4F1850843B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4207" w:type="dxa"/>
                <w:tcBorders>
                  <w:bottom w:val="single" w:sz="4" w:space="0" w:color="auto"/>
                </w:tcBorders>
              </w:tcPr>
              <w:p w14:paraId="5C49AFA8" w14:textId="77777777" w:rsidR="007C1172" w:rsidRPr="007427F1" w:rsidRDefault="0018376C" w:rsidP="00C46A36">
                <w:r w:rsidRPr="007427F1">
                  <w:t>Description</w:t>
                </w:r>
              </w:p>
            </w:tc>
          </w:sdtContent>
        </w:sdt>
        <w:tc>
          <w:tcPr>
            <w:tcW w:w="2616" w:type="dxa"/>
            <w:tcBorders>
              <w:bottom w:val="single" w:sz="4" w:space="0" w:color="auto"/>
            </w:tcBorders>
          </w:tcPr>
          <w:p w14:paraId="11E4B021" w14:textId="6B7119C9" w:rsidR="007C1172" w:rsidRPr="007427F1" w:rsidRDefault="00715681" w:rsidP="00211615">
            <w:r>
              <w:t>Part</w:t>
            </w:r>
            <w:r w:rsidR="00211615">
              <w:t>/ product</w:t>
            </w:r>
            <w:r>
              <w:t xml:space="preserve"> Number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0D458B47" w14:textId="77777777" w:rsidR="007C1172" w:rsidRPr="007427F1" w:rsidRDefault="00715681" w:rsidP="00C46A36">
            <w:pPr>
              <w:jc w:val="right"/>
            </w:pPr>
            <w:r>
              <w:t>included</w:t>
            </w:r>
          </w:p>
        </w:tc>
      </w:tr>
      <w:tr w:rsidR="007C1172" w:rsidRPr="007427F1" w14:paraId="18DF1BBC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12D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8358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BA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CF9" w14:textId="77777777" w:rsidR="007C1172" w:rsidRPr="007427F1" w:rsidRDefault="007C1172" w:rsidP="00C46A36">
            <w:pPr>
              <w:jc w:val="right"/>
            </w:pPr>
          </w:p>
        </w:tc>
      </w:tr>
      <w:tr w:rsidR="00715681" w:rsidRPr="007427F1" w14:paraId="521BD467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FF3" w14:textId="77777777" w:rsidR="00715681" w:rsidRPr="007427F1" w:rsidRDefault="00715681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974E" w14:textId="77777777" w:rsidR="00715681" w:rsidRPr="007427F1" w:rsidRDefault="00715681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6DD" w14:textId="77777777" w:rsidR="00715681" w:rsidRPr="007427F1" w:rsidRDefault="00715681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A280" w14:textId="77777777" w:rsidR="00715681" w:rsidRPr="007427F1" w:rsidRDefault="00715681" w:rsidP="00C46A36">
            <w:pPr>
              <w:jc w:val="right"/>
            </w:pPr>
          </w:p>
        </w:tc>
      </w:tr>
      <w:tr w:rsidR="00715681" w:rsidRPr="007427F1" w14:paraId="63AB4D48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5E2" w14:textId="77777777" w:rsidR="00715681" w:rsidRPr="007427F1" w:rsidRDefault="00715681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5DBD" w14:textId="77777777" w:rsidR="00715681" w:rsidRPr="007427F1" w:rsidRDefault="00715681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EF3" w14:textId="77777777" w:rsidR="00715681" w:rsidRPr="007427F1" w:rsidRDefault="00715681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81A" w14:textId="77777777" w:rsidR="00715681" w:rsidRPr="007427F1" w:rsidRDefault="00715681" w:rsidP="00C46A36">
            <w:pPr>
              <w:jc w:val="right"/>
            </w:pPr>
          </w:p>
        </w:tc>
      </w:tr>
      <w:tr w:rsidR="00715681" w:rsidRPr="007427F1" w14:paraId="1CE57F0E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A11" w14:textId="77777777" w:rsidR="00715681" w:rsidRPr="007427F1" w:rsidRDefault="00715681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222" w14:textId="77777777" w:rsidR="00715681" w:rsidRPr="007427F1" w:rsidRDefault="00715681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1AA" w14:textId="77777777" w:rsidR="00715681" w:rsidRPr="007427F1" w:rsidRDefault="00715681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341" w14:textId="77777777" w:rsidR="00715681" w:rsidRPr="007427F1" w:rsidRDefault="00715681" w:rsidP="00C46A36">
            <w:pPr>
              <w:jc w:val="right"/>
            </w:pPr>
          </w:p>
        </w:tc>
      </w:tr>
      <w:tr w:rsidR="00715681" w:rsidRPr="007427F1" w14:paraId="50B964A6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F8C8" w14:textId="77777777" w:rsidR="00715681" w:rsidRPr="007427F1" w:rsidRDefault="00715681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C915" w14:textId="77777777" w:rsidR="00715681" w:rsidRPr="007427F1" w:rsidRDefault="00715681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57C" w14:textId="77777777" w:rsidR="00715681" w:rsidRPr="007427F1" w:rsidRDefault="00715681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F25B" w14:textId="77777777" w:rsidR="00715681" w:rsidRPr="007427F1" w:rsidRDefault="00715681" w:rsidP="00C46A36">
            <w:pPr>
              <w:jc w:val="right"/>
            </w:pPr>
          </w:p>
        </w:tc>
      </w:tr>
      <w:tr w:rsidR="00715681" w:rsidRPr="007427F1" w14:paraId="09329295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1B1A" w14:textId="77777777" w:rsidR="00715681" w:rsidRPr="007427F1" w:rsidRDefault="00715681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CBD" w14:textId="77777777" w:rsidR="00715681" w:rsidRPr="007427F1" w:rsidRDefault="00715681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815" w14:textId="77777777" w:rsidR="00715681" w:rsidRPr="007427F1" w:rsidRDefault="00715681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7D59" w14:textId="77777777" w:rsidR="00715681" w:rsidRPr="007427F1" w:rsidRDefault="00715681" w:rsidP="00C46A36">
            <w:pPr>
              <w:jc w:val="right"/>
            </w:pPr>
          </w:p>
        </w:tc>
      </w:tr>
      <w:tr w:rsidR="00363B0A" w:rsidRPr="007427F1" w14:paraId="5CB77CDD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A09" w14:textId="77777777" w:rsidR="00363B0A" w:rsidRPr="007427F1" w:rsidRDefault="00363B0A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60B" w14:textId="77777777" w:rsidR="00363B0A" w:rsidRPr="007427F1" w:rsidRDefault="00363B0A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7B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706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6151F644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028" w14:textId="77777777" w:rsidR="00363B0A" w:rsidRPr="007427F1" w:rsidRDefault="00363B0A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827" w14:textId="77777777" w:rsidR="00363B0A" w:rsidRPr="007427F1" w:rsidRDefault="00363B0A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DCB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B57B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05B8031C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C97" w14:textId="77777777" w:rsidR="00363B0A" w:rsidRPr="007427F1" w:rsidRDefault="00363B0A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72F" w14:textId="77777777" w:rsidR="00363B0A" w:rsidRPr="007427F1" w:rsidRDefault="00363B0A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71C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C943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43F7E197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EEB5" w14:textId="77777777" w:rsidR="00363B0A" w:rsidRPr="007427F1" w:rsidRDefault="00363B0A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609" w14:textId="77777777" w:rsidR="00363B0A" w:rsidRPr="007427F1" w:rsidRDefault="00363B0A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898C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9521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3C00710C" w14:textId="77777777" w:rsidTr="0060218D">
        <w:trPr>
          <w:trHeight w:val="351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617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7B9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D54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C293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B14032E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58F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4BC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ED1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B2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D92BE0D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E40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C1D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D95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04C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0BDEAAD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CA3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02FB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1E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DEF9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4F271CD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7D5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DEF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E5A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2D6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72CC0CA5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8F1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CBA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9F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36E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2B90A88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B06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A01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460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2D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7709DE70" w14:textId="77777777" w:rsidTr="0060218D">
        <w:trPr>
          <w:trHeight w:val="365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DC7E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CDA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A36F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A3C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2647C7AF" w14:textId="77777777" w:rsidTr="0060218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F44" w14:textId="77777777" w:rsidR="007C1172" w:rsidRPr="007427F1" w:rsidRDefault="007C1172" w:rsidP="00C46A36"/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1DA" w14:textId="77777777" w:rsidR="007C1172" w:rsidRPr="007427F1" w:rsidRDefault="007C1172" w:rsidP="00C46A36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35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711" w14:textId="77777777" w:rsidR="007C1172" w:rsidRPr="007427F1" w:rsidRDefault="007C1172" w:rsidP="00C46A36">
            <w:pPr>
              <w:jc w:val="right"/>
            </w:pPr>
          </w:p>
        </w:tc>
      </w:tr>
    </w:tbl>
    <w:p w14:paraId="3B4F0587" w14:textId="7289793D" w:rsidR="00384659" w:rsidRPr="008E7CE9" w:rsidRDefault="00B43E48" w:rsidP="009B0AD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="00211615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hereby agree that </w:t>
      </w:r>
      <w:r w:rsidR="00D20D06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order/ size</w:t>
      </w:r>
      <w:r w:rsidR="00D20D0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bookmarkStart w:id="0" w:name="_GoBack"/>
      <w:bookmarkEnd w:id="0"/>
      <w:r w:rsidR="00211615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</w:t>
      </w:r>
      <w:r w:rsidR="00211615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correct and understand that I will accept the above described merchandise. Dimensions are guaranteed within 1/16 inch. </w:t>
      </w:r>
      <w:r w:rsidR="009B0AD8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This form will be used for your order, please initial once approved and ready </w:t>
      </w:r>
      <w:r w:rsidR="00255187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place</w:t>
      </w:r>
      <w:r w:rsidR="009B0AD8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order</w:t>
      </w:r>
      <w:r w:rsidR="00255187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All custom sizes/ colors/ materials not refundable.  Initials: _</w:t>
      </w:r>
      <w:r w:rsidR="00211615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     Date: _</w:t>
      </w:r>
      <w:r w:rsidR="009B0AD8" w:rsidRPr="008E7C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</w:t>
      </w:r>
    </w:p>
    <w:p w14:paraId="2AC45C9E" w14:textId="06918B39" w:rsidR="004A1D7B" w:rsidRPr="008E7CE9" w:rsidRDefault="009B0AD8" w:rsidP="009B0AD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  <w:r w:rsidR="00D20D06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---</w:t>
      </w:r>
      <w:r w:rsidR="004A1D7B" w:rsidRPr="008E7CE9">
        <w:rPr>
          <w:sz w:val="24"/>
          <w:szCs w:val="24"/>
        </w:rPr>
        <w:t>Thank you for your business</w:t>
      </w:r>
      <w:r w:rsidR="00D20D06">
        <w:rPr>
          <w:sz w:val="24"/>
          <w:szCs w:val="24"/>
        </w:rPr>
        <w:t>----</w:t>
      </w:r>
    </w:p>
    <w:p w14:paraId="4A21DD48" w14:textId="77777777" w:rsidR="004A1D7B" w:rsidRPr="007427F1" w:rsidRDefault="004A1D7B" w:rsidP="00A0366B"/>
    <w:sectPr w:rsidR="004A1D7B" w:rsidRPr="007427F1">
      <w:headerReference w:type="default" r:id="rId10"/>
      <w:footerReference w:type="default" r:id="rId11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5BD29" w14:textId="77777777" w:rsidR="009B07BD" w:rsidRDefault="009B07BD">
      <w:pPr>
        <w:spacing w:before="0" w:after="0"/>
      </w:pPr>
      <w:r>
        <w:separator/>
      </w:r>
    </w:p>
  </w:endnote>
  <w:endnote w:type="continuationSeparator" w:id="0">
    <w:p w14:paraId="50E0B459" w14:textId="77777777" w:rsidR="009B07BD" w:rsidRDefault="009B07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A331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C9B78" w14:textId="77777777" w:rsidR="009B07BD" w:rsidRDefault="009B07BD">
      <w:pPr>
        <w:spacing w:before="0" w:after="0"/>
      </w:pPr>
      <w:r>
        <w:separator/>
      </w:r>
    </w:p>
  </w:footnote>
  <w:footnote w:type="continuationSeparator" w:id="0">
    <w:p w14:paraId="404B2473" w14:textId="77777777" w:rsidR="009B07BD" w:rsidRDefault="009B07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89A5E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271790B5" wp14:editId="4E173D87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81"/>
    <w:rsid w:val="00025431"/>
    <w:rsid w:val="00026576"/>
    <w:rsid w:val="00030E49"/>
    <w:rsid w:val="000542B0"/>
    <w:rsid w:val="000722E5"/>
    <w:rsid w:val="00080532"/>
    <w:rsid w:val="00155C7B"/>
    <w:rsid w:val="0016481D"/>
    <w:rsid w:val="00170751"/>
    <w:rsid w:val="0018376C"/>
    <w:rsid w:val="00185B0A"/>
    <w:rsid w:val="001902CB"/>
    <w:rsid w:val="00211615"/>
    <w:rsid w:val="002201B0"/>
    <w:rsid w:val="00255187"/>
    <w:rsid w:val="0027603B"/>
    <w:rsid w:val="002C4D3A"/>
    <w:rsid w:val="002E0CC8"/>
    <w:rsid w:val="00312C2A"/>
    <w:rsid w:val="00325978"/>
    <w:rsid w:val="00332D9D"/>
    <w:rsid w:val="0033513A"/>
    <w:rsid w:val="00363B0A"/>
    <w:rsid w:val="00384659"/>
    <w:rsid w:val="003940BA"/>
    <w:rsid w:val="003E57E0"/>
    <w:rsid w:val="00412F60"/>
    <w:rsid w:val="00467C64"/>
    <w:rsid w:val="00492EA3"/>
    <w:rsid w:val="004A1D7B"/>
    <w:rsid w:val="00541C66"/>
    <w:rsid w:val="0059455E"/>
    <w:rsid w:val="0060218D"/>
    <w:rsid w:val="00615399"/>
    <w:rsid w:val="00695CC4"/>
    <w:rsid w:val="006B1BBF"/>
    <w:rsid w:val="00715681"/>
    <w:rsid w:val="007252AA"/>
    <w:rsid w:val="007427F1"/>
    <w:rsid w:val="007C1172"/>
    <w:rsid w:val="00841DD4"/>
    <w:rsid w:val="008A4092"/>
    <w:rsid w:val="008B0BB0"/>
    <w:rsid w:val="008E7CE9"/>
    <w:rsid w:val="00911721"/>
    <w:rsid w:val="00914940"/>
    <w:rsid w:val="0097665D"/>
    <w:rsid w:val="009A311C"/>
    <w:rsid w:val="009B07BD"/>
    <w:rsid w:val="009B0AD8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43E48"/>
    <w:rsid w:val="00B453FB"/>
    <w:rsid w:val="00BA3EC2"/>
    <w:rsid w:val="00C46A36"/>
    <w:rsid w:val="00CC5F6A"/>
    <w:rsid w:val="00D12321"/>
    <w:rsid w:val="00D20D06"/>
    <w:rsid w:val="00D369C0"/>
    <w:rsid w:val="00D7249E"/>
    <w:rsid w:val="00D93160"/>
    <w:rsid w:val="00E46AB4"/>
    <w:rsid w:val="00E54CDB"/>
    <w:rsid w:val="00E92120"/>
    <w:rsid w:val="00E92918"/>
    <w:rsid w:val="00F745DF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1F4D2"/>
  <w15:chartTrackingRefBased/>
  <w15:docId w15:val="{AC2D26FF-06E5-4086-9C08-985DBFAD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43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support@ajinnovativeinteriors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Invoice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07433FD3C443B8CDB1648D37D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A449-4502-4C46-A96A-53D356EBA3CC}"/>
      </w:docPartPr>
      <w:docPartBody>
        <w:p w:rsidR="00594C4E" w:rsidRDefault="00F110B0">
          <w:pPr>
            <w:pStyle w:val="C9907433FD3C443B8CDB1648D37D7FD5"/>
          </w:pPr>
          <w:r w:rsidRPr="007427F1">
            <w:t>Quantity</w:t>
          </w:r>
        </w:p>
      </w:docPartBody>
    </w:docPart>
    <w:docPart>
      <w:docPartPr>
        <w:name w:val="22E45206F95E434888CB4F185084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A8963-250F-4858-9204-CE8190D7326F}"/>
      </w:docPartPr>
      <w:docPartBody>
        <w:p w:rsidR="00594C4E" w:rsidRDefault="00F110B0">
          <w:pPr>
            <w:pStyle w:val="22E45206F95E434888CB4F1850843BCC"/>
          </w:pPr>
          <w:r w:rsidRPr="007427F1"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B0"/>
    <w:rsid w:val="0014597E"/>
    <w:rsid w:val="00232EAB"/>
    <w:rsid w:val="00594C4E"/>
    <w:rsid w:val="00720A91"/>
    <w:rsid w:val="00F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123B0FFD394D759513CBD3A30881BB">
    <w:name w:val="F4123B0FFD394D759513CBD3A30881BB"/>
  </w:style>
  <w:style w:type="paragraph" w:customStyle="1" w:styleId="6B21B0E7A5D64BE0BB4C3658D904486D">
    <w:name w:val="6B21B0E7A5D64BE0BB4C3658D904486D"/>
  </w:style>
  <w:style w:type="paragraph" w:customStyle="1" w:styleId="4BCB4582B636400AA7ECFD07B8A141F0">
    <w:name w:val="4BCB4582B636400AA7ECFD07B8A141F0"/>
  </w:style>
  <w:style w:type="paragraph" w:customStyle="1" w:styleId="8E30939AD86A42F3BB0354EEE32296ED">
    <w:name w:val="8E30939AD86A42F3BB0354EEE32296ED"/>
  </w:style>
  <w:style w:type="paragraph" w:customStyle="1" w:styleId="2F9D2A777B1244C98C9B1F9426607F4A">
    <w:name w:val="2F9D2A777B1244C98C9B1F9426607F4A"/>
  </w:style>
  <w:style w:type="paragraph" w:customStyle="1" w:styleId="2AFC4D7CA5714DC398B54FD137743E4C">
    <w:name w:val="2AFC4D7CA5714DC398B54FD137743E4C"/>
  </w:style>
  <w:style w:type="paragraph" w:customStyle="1" w:styleId="C9907433FD3C443B8CDB1648D37D7FD5">
    <w:name w:val="C9907433FD3C443B8CDB1648D37D7FD5"/>
  </w:style>
  <w:style w:type="paragraph" w:customStyle="1" w:styleId="22E45206F95E434888CB4F1850843BCC">
    <w:name w:val="22E45206F95E434888CB4F1850843BCC"/>
  </w:style>
  <w:style w:type="paragraph" w:customStyle="1" w:styleId="E0EB471529BB4E9AB7681ED5163AFA85">
    <w:name w:val="E0EB471529BB4E9AB7681ED5163AFA85"/>
  </w:style>
  <w:style w:type="paragraph" w:customStyle="1" w:styleId="6ED2C18F5E124611A65131A823082D8F">
    <w:name w:val="6ED2C18F5E124611A65131A823082D8F"/>
  </w:style>
  <w:style w:type="paragraph" w:customStyle="1" w:styleId="B959BD8C40F445A6A6A29C893C7D40D1">
    <w:name w:val="B959BD8C40F445A6A6A29C893C7D40D1"/>
  </w:style>
  <w:style w:type="paragraph" w:customStyle="1" w:styleId="EFBB5A1208234851A5FED1838D6E63B9">
    <w:name w:val="EFBB5A1208234851A5FED1838D6E63B9"/>
  </w:style>
  <w:style w:type="paragraph" w:customStyle="1" w:styleId="8495E66E8B694B2988CCFE2B22C8E528">
    <w:name w:val="8495E66E8B694B2988CCFE2B22C8E528"/>
  </w:style>
  <w:style w:type="paragraph" w:customStyle="1" w:styleId="7C93F2D6B7F14DC0A2B22E22AB5F7082">
    <w:name w:val="7C93F2D6B7F14DC0A2B22E22AB5F7082"/>
  </w:style>
  <w:style w:type="paragraph" w:customStyle="1" w:styleId="A1392765BF4F4D3DBF3A0DE4347EE76C">
    <w:name w:val="A1392765BF4F4D3DBF3A0DE4347EE76C"/>
  </w:style>
  <w:style w:type="paragraph" w:customStyle="1" w:styleId="81B24A1D7B9D416D9A437E7AF88736BD">
    <w:name w:val="81B24A1D7B9D416D9A437E7AF88736BD"/>
    <w:rsid w:val="0014597E"/>
  </w:style>
  <w:style w:type="paragraph" w:customStyle="1" w:styleId="3E6DD25E73B84C40B95B7EC8DC019649">
    <w:name w:val="3E6DD25E73B84C40B95B7EC8DC019649"/>
    <w:rsid w:val="00145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E011407-99B7-4455-92AC-216D5ADA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</Template>
  <TotalTime>35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cp:lastModifiedBy>Svetlana Feoktistov</cp:lastModifiedBy>
  <cp:revision>8</cp:revision>
  <cp:lastPrinted>2019-08-20T02:29:00Z</cp:lastPrinted>
  <dcterms:created xsi:type="dcterms:W3CDTF">2019-08-20T02:15:00Z</dcterms:created>
  <dcterms:modified xsi:type="dcterms:W3CDTF">2019-08-20T16:02:00Z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