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B9DC2" w14:textId="77777777" w:rsidR="00181349" w:rsidRDefault="00181349"/>
    <w:tbl>
      <w:tblPr>
        <w:tblStyle w:val="PlainTable2"/>
        <w:tblW w:w="4976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6075"/>
        <w:gridCol w:w="3240"/>
      </w:tblGrid>
      <w:tr w:rsidR="0089202B" w14:paraId="03A0A1AE" w14:textId="77777777" w:rsidTr="00181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9FDE9C" w14:textId="77777777" w:rsidR="0089202B" w:rsidRPr="00630B14" w:rsidRDefault="00630B14" w:rsidP="00181349">
            <w:pPr>
              <w:pStyle w:val="Title"/>
              <w:rPr>
                <w:sz w:val="40"/>
                <w:szCs w:val="40"/>
              </w:rPr>
            </w:pPr>
            <w:r w:rsidRPr="00630B14">
              <w:rPr>
                <w:sz w:val="40"/>
                <w:szCs w:val="40"/>
              </w:rPr>
              <w:t>MERCHANDISE ORDER FORM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2BFD4A" w14:textId="77777777" w:rsidR="0089202B" w:rsidRDefault="0089202B" w:rsidP="00181349">
            <w:pPr>
              <w:pStyle w:val="Normalright"/>
              <w:jc w:val="left"/>
            </w:pPr>
          </w:p>
        </w:tc>
      </w:tr>
    </w:tbl>
    <w:tbl>
      <w:tblPr>
        <w:tblStyle w:val="SalesInfo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3256"/>
        <w:gridCol w:w="2679"/>
        <w:gridCol w:w="1904"/>
        <w:gridCol w:w="1511"/>
      </w:tblGrid>
      <w:tr w:rsidR="007201A7" w14:paraId="431BE342" w14:textId="77777777" w:rsidTr="001F0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4467409D" w14:textId="77777777" w:rsidR="007201A7" w:rsidRDefault="001F0DA2" w:rsidP="00181349">
            <w:r>
              <w:t>Name</w:t>
            </w:r>
          </w:p>
        </w:tc>
        <w:tc>
          <w:tcPr>
            <w:tcW w:w="2679" w:type="dxa"/>
          </w:tcPr>
          <w:p w14:paraId="4826ADE9" w14:textId="77777777" w:rsidR="007201A7" w:rsidRDefault="001F0DA2" w:rsidP="00181349">
            <w:r>
              <w:t>Contact number</w:t>
            </w:r>
          </w:p>
        </w:tc>
        <w:tc>
          <w:tcPr>
            <w:tcW w:w="1904" w:type="dxa"/>
          </w:tcPr>
          <w:p w14:paraId="0EEAAC8C" w14:textId="77777777" w:rsidR="007201A7" w:rsidRDefault="005E394D" w:rsidP="00181349">
            <w:r>
              <w:t>Payment Terms</w:t>
            </w:r>
          </w:p>
        </w:tc>
        <w:tc>
          <w:tcPr>
            <w:tcW w:w="1511" w:type="dxa"/>
          </w:tcPr>
          <w:p w14:paraId="5BEA35B9" w14:textId="77777777" w:rsidR="007201A7" w:rsidRDefault="001F0DA2" w:rsidP="00181349">
            <w:r>
              <w:t>PAID</w:t>
            </w:r>
          </w:p>
        </w:tc>
      </w:tr>
      <w:tr w:rsidR="007201A7" w14:paraId="031A01FF" w14:textId="77777777" w:rsidTr="001F0DA2">
        <w:tc>
          <w:tcPr>
            <w:tcW w:w="3256" w:type="dxa"/>
          </w:tcPr>
          <w:p w14:paraId="1FEA27C8" w14:textId="77777777" w:rsidR="007201A7" w:rsidRDefault="007201A7"/>
        </w:tc>
        <w:tc>
          <w:tcPr>
            <w:tcW w:w="2679" w:type="dxa"/>
          </w:tcPr>
          <w:p w14:paraId="7504DE19" w14:textId="77777777" w:rsidR="007201A7" w:rsidRDefault="007201A7"/>
        </w:tc>
        <w:tc>
          <w:tcPr>
            <w:tcW w:w="1904" w:type="dxa"/>
          </w:tcPr>
          <w:p w14:paraId="56C958FF" w14:textId="77777777" w:rsidR="007201A7" w:rsidRDefault="001F0DA2">
            <w:r>
              <w:t>ON ORDER</w:t>
            </w:r>
          </w:p>
        </w:tc>
        <w:tc>
          <w:tcPr>
            <w:tcW w:w="1511" w:type="dxa"/>
          </w:tcPr>
          <w:p w14:paraId="0568087B" w14:textId="77777777" w:rsidR="007201A7" w:rsidRDefault="007201A7"/>
        </w:tc>
      </w:tr>
    </w:tbl>
    <w:p w14:paraId="17CB46AA" w14:textId="77777777" w:rsidR="007201A7" w:rsidRDefault="007201A7"/>
    <w:tbl>
      <w:tblPr>
        <w:tblStyle w:val="Contenttable"/>
        <w:tblW w:w="5000" w:type="pct"/>
        <w:tblLook w:val="04A0" w:firstRow="1" w:lastRow="0" w:firstColumn="1" w:lastColumn="0" w:noHBand="0" w:noVBand="1"/>
        <w:tblDescription w:val="Content table"/>
      </w:tblPr>
      <w:tblGrid>
        <w:gridCol w:w="3964"/>
        <w:gridCol w:w="1134"/>
        <w:gridCol w:w="1134"/>
        <w:gridCol w:w="1742"/>
        <w:gridCol w:w="1376"/>
      </w:tblGrid>
      <w:tr w:rsidR="00630B14" w14:paraId="4D83EFD6" w14:textId="77777777" w:rsidTr="00630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</w:tcPr>
          <w:p w14:paraId="6C62B5FC" w14:textId="77777777" w:rsidR="00630B14" w:rsidRDefault="00630B14">
            <w:r>
              <w:t>Description</w:t>
            </w:r>
          </w:p>
        </w:tc>
        <w:tc>
          <w:tcPr>
            <w:tcW w:w="1134" w:type="dxa"/>
          </w:tcPr>
          <w:p w14:paraId="21EC674E" w14:textId="77777777" w:rsidR="00630B14" w:rsidRDefault="00630B14">
            <w:r>
              <w:t>size</w:t>
            </w:r>
          </w:p>
        </w:tc>
        <w:tc>
          <w:tcPr>
            <w:tcW w:w="1134" w:type="dxa"/>
          </w:tcPr>
          <w:p w14:paraId="0543DE67" w14:textId="77777777" w:rsidR="00630B14" w:rsidRDefault="00630B14">
            <w:r>
              <w:t>qty</w:t>
            </w:r>
          </w:p>
        </w:tc>
        <w:tc>
          <w:tcPr>
            <w:tcW w:w="1742" w:type="dxa"/>
          </w:tcPr>
          <w:p w14:paraId="17B7B856" w14:textId="77777777" w:rsidR="00630B14" w:rsidRDefault="00630B14">
            <w:r>
              <w:t>price</w:t>
            </w:r>
          </w:p>
        </w:tc>
        <w:tc>
          <w:tcPr>
            <w:tcW w:w="1376" w:type="dxa"/>
          </w:tcPr>
          <w:p w14:paraId="7E278771" w14:textId="77777777" w:rsidR="00630B14" w:rsidRDefault="00630B14">
            <w:r>
              <w:t>total</w:t>
            </w:r>
          </w:p>
        </w:tc>
      </w:tr>
      <w:tr w:rsidR="00630B14" w:rsidRPr="00AE5065" w14:paraId="748BF31F" w14:textId="77777777" w:rsidTr="00630B14">
        <w:tc>
          <w:tcPr>
            <w:tcW w:w="3964" w:type="dxa"/>
            <w:tcBorders>
              <w:bottom w:val="single" w:sz="4" w:space="0" w:color="BFBFBF" w:themeColor="background1" w:themeShade="BF"/>
            </w:tcBorders>
          </w:tcPr>
          <w:p w14:paraId="5994D343" w14:textId="77777777" w:rsidR="00630B14" w:rsidRPr="00AE5065" w:rsidRDefault="00630B14">
            <w:pPr>
              <w:rPr>
                <w:sz w:val="24"/>
                <w:szCs w:val="24"/>
              </w:rPr>
            </w:pPr>
            <w:r w:rsidRPr="00AE5065">
              <w:rPr>
                <w:sz w:val="24"/>
                <w:szCs w:val="24"/>
              </w:rPr>
              <w:t>Boys T-Shirt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14:paraId="3D79881B" w14:textId="77777777" w:rsidR="00630B14" w:rsidRPr="00AE5065" w:rsidRDefault="00630B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14:paraId="7A675AAF" w14:textId="77777777" w:rsidR="00630B14" w:rsidRPr="00AE5065" w:rsidRDefault="00630B14" w:rsidP="005E39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BFBFBF" w:themeColor="background1" w:themeShade="BF"/>
            </w:tcBorders>
          </w:tcPr>
          <w:p w14:paraId="6A0ED479" w14:textId="076C69AB" w:rsidR="00630B14" w:rsidRPr="00AE5065" w:rsidRDefault="001F0DA2" w:rsidP="005E394D">
            <w:pPr>
              <w:jc w:val="right"/>
              <w:rPr>
                <w:sz w:val="24"/>
                <w:szCs w:val="24"/>
              </w:rPr>
            </w:pPr>
            <w:r w:rsidRPr="00AE5065">
              <w:rPr>
                <w:sz w:val="24"/>
                <w:szCs w:val="24"/>
              </w:rPr>
              <w:t>$</w:t>
            </w:r>
            <w:r w:rsidR="00F56CE1">
              <w:rPr>
                <w:sz w:val="24"/>
                <w:szCs w:val="24"/>
              </w:rPr>
              <w:t>4</w:t>
            </w:r>
            <w:r w:rsidRPr="00AE5065">
              <w:rPr>
                <w:sz w:val="24"/>
                <w:szCs w:val="24"/>
              </w:rPr>
              <w:t>5.00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</w:tcPr>
          <w:p w14:paraId="55FA0B2F" w14:textId="77777777" w:rsidR="00630B14" w:rsidRPr="00AE5065" w:rsidRDefault="00630B14" w:rsidP="005E394D">
            <w:pPr>
              <w:jc w:val="right"/>
              <w:rPr>
                <w:sz w:val="28"/>
                <w:szCs w:val="28"/>
              </w:rPr>
            </w:pPr>
          </w:p>
        </w:tc>
      </w:tr>
      <w:tr w:rsidR="00630B14" w:rsidRPr="00AE5065" w14:paraId="3751A0D2" w14:textId="77777777" w:rsidTr="00630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64" w:type="dxa"/>
          </w:tcPr>
          <w:p w14:paraId="37FADF6D" w14:textId="77777777" w:rsidR="00630B14" w:rsidRPr="00AE5065" w:rsidRDefault="001F0DA2">
            <w:pPr>
              <w:rPr>
                <w:sz w:val="24"/>
                <w:szCs w:val="24"/>
              </w:rPr>
            </w:pPr>
            <w:r w:rsidRPr="00AE5065">
              <w:rPr>
                <w:sz w:val="24"/>
                <w:szCs w:val="24"/>
              </w:rPr>
              <w:t>Girls V Neck T-Shirt</w:t>
            </w:r>
          </w:p>
        </w:tc>
        <w:tc>
          <w:tcPr>
            <w:tcW w:w="1134" w:type="dxa"/>
          </w:tcPr>
          <w:p w14:paraId="2E5A397B" w14:textId="77777777" w:rsidR="00630B14" w:rsidRPr="00AE5065" w:rsidRDefault="00630B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BF834" w14:textId="77777777" w:rsidR="00630B14" w:rsidRPr="00AE5065" w:rsidRDefault="00630B14" w:rsidP="005E39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214DB889" w14:textId="5D83D190" w:rsidR="00630B14" w:rsidRPr="00AE5065" w:rsidRDefault="001F0DA2" w:rsidP="005E394D">
            <w:pPr>
              <w:jc w:val="right"/>
              <w:rPr>
                <w:sz w:val="24"/>
                <w:szCs w:val="24"/>
              </w:rPr>
            </w:pPr>
            <w:r w:rsidRPr="00AE5065">
              <w:rPr>
                <w:sz w:val="24"/>
                <w:szCs w:val="24"/>
              </w:rPr>
              <w:t>$</w:t>
            </w:r>
            <w:r w:rsidR="00F56CE1">
              <w:rPr>
                <w:sz w:val="24"/>
                <w:szCs w:val="24"/>
              </w:rPr>
              <w:t>4</w:t>
            </w:r>
            <w:r w:rsidRPr="00AE5065">
              <w:rPr>
                <w:sz w:val="24"/>
                <w:szCs w:val="24"/>
              </w:rPr>
              <w:t>5.00</w:t>
            </w:r>
          </w:p>
        </w:tc>
        <w:tc>
          <w:tcPr>
            <w:tcW w:w="1376" w:type="dxa"/>
          </w:tcPr>
          <w:p w14:paraId="3DAD2AD9" w14:textId="77777777" w:rsidR="00630B14" w:rsidRPr="00AE5065" w:rsidRDefault="00630B14" w:rsidP="005E394D">
            <w:pPr>
              <w:jc w:val="right"/>
              <w:rPr>
                <w:sz w:val="28"/>
                <w:szCs w:val="28"/>
              </w:rPr>
            </w:pPr>
          </w:p>
        </w:tc>
      </w:tr>
      <w:tr w:rsidR="00630B14" w:rsidRPr="00AE5065" w14:paraId="5558FB2C" w14:textId="77777777" w:rsidTr="00630B14">
        <w:tc>
          <w:tcPr>
            <w:tcW w:w="3964" w:type="dxa"/>
          </w:tcPr>
          <w:p w14:paraId="579FACB5" w14:textId="77777777" w:rsidR="00630B14" w:rsidRPr="00AE5065" w:rsidRDefault="001F0DA2">
            <w:pPr>
              <w:rPr>
                <w:sz w:val="24"/>
                <w:szCs w:val="24"/>
              </w:rPr>
            </w:pPr>
            <w:r w:rsidRPr="00AE5065">
              <w:rPr>
                <w:sz w:val="24"/>
                <w:szCs w:val="24"/>
              </w:rPr>
              <w:t>Drink Bottle</w:t>
            </w:r>
          </w:p>
        </w:tc>
        <w:tc>
          <w:tcPr>
            <w:tcW w:w="1134" w:type="dxa"/>
          </w:tcPr>
          <w:p w14:paraId="23B1882D" w14:textId="77777777" w:rsidR="00630B14" w:rsidRPr="00AE5065" w:rsidRDefault="00630B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1F9D1" w14:textId="77777777" w:rsidR="00630B14" w:rsidRPr="00AE5065" w:rsidRDefault="00630B14" w:rsidP="005E39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6899AE1A" w14:textId="4BFF56D8" w:rsidR="00630B14" w:rsidRPr="00AE5065" w:rsidRDefault="001F0DA2" w:rsidP="005E394D">
            <w:pPr>
              <w:jc w:val="right"/>
              <w:rPr>
                <w:sz w:val="24"/>
                <w:szCs w:val="24"/>
              </w:rPr>
            </w:pPr>
            <w:r w:rsidRPr="00AE5065">
              <w:rPr>
                <w:sz w:val="24"/>
                <w:szCs w:val="24"/>
              </w:rPr>
              <w:t>$</w:t>
            </w:r>
            <w:r w:rsidR="00F56CE1">
              <w:rPr>
                <w:sz w:val="24"/>
                <w:szCs w:val="24"/>
              </w:rPr>
              <w:t>5</w:t>
            </w:r>
            <w:r w:rsidRPr="00AE5065">
              <w:rPr>
                <w:sz w:val="24"/>
                <w:szCs w:val="24"/>
              </w:rPr>
              <w:t>.00</w:t>
            </w:r>
          </w:p>
        </w:tc>
        <w:tc>
          <w:tcPr>
            <w:tcW w:w="1376" w:type="dxa"/>
          </w:tcPr>
          <w:p w14:paraId="6AB8F9ED" w14:textId="77777777" w:rsidR="00630B14" w:rsidRPr="00AE5065" w:rsidRDefault="00630B14" w:rsidP="005E394D">
            <w:pPr>
              <w:jc w:val="right"/>
              <w:rPr>
                <w:sz w:val="28"/>
                <w:szCs w:val="28"/>
              </w:rPr>
            </w:pPr>
          </w:p>
        </w:tc>
      </w:tr>
      <w:tr w:rsidR="00630B14" w:rsidRPr="00AE5065" w14:paraId="49449417" w14:textId="77777777" w:rsidTr="00630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64" w:type="dxa"/>
          </w:tcPr>
          <w:p w14:paraId="6EABCDF2" w14:textId="77777777" w:rsidR="00630B14" w:rsidRPr="00AE5065" w:rsidRDefault="00630B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8BC71" w14:textId="77777777" w:rsidR="00630B14" w:rsidRPr="00AE5065" w:rsidRDefault="00630B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21AE1" w14:textId="77777777" w:rsidR="00630B14" w:rsidRPr="00AE5065" w:rsidRDefault="00630B14" w:rsidP="005E39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6F3E3627" w14:textId="77777777" w:rsidR="00630B14" w:rsidRPr="00AE5065" w:rsidRDefault="00630B14" w:rsidP="005E39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40B05F4B" w14:textId="77777777" w:rsidR="00630B14" w:rsidRPr="00AE5065" w:rsidRDefault="00630B14" w:rsidP="005E394D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Style w:val="TotalTable"/>
        <w:tblW w:w="5000" w:type="pct"/>
        <w:tblCellMar>
          <w:left w:w="0" w:type="dxa"/>
          <w:right w:w="115" w:type="dxa"/>
        </w:tblCellMar>
        <w:tblLook w:val="0180" w:firstRow="0" w:lastRow="0" w:firstColumn="1" w:lastColumn="1" w:noHBand="0" w:noVBand="0"/>
        <w:tblDescription w:val="Content table"/>
      </w:tblPr>
      <w:tblGrid>
        <w:gridCol w:w="7830"/>
        <w:gridCol w:w="1525"/>
      </w:tblGrid>
      <w:tr w:rsidR="007201A7" w14:paraId="5D2E5DCF" w14:textId="77777777" w:rsidTr="005E3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shd w:val="clear" w:color="auto" w:fill="auto"/>
            <w:vAlign w:val="top"/>
          </w:tcPr>
          <w:p w14:paraId="66F21A02" w14:textId="77777777" w:rsidR="007201A7" w:rsidRDefault="005E394D">
            <w:pPr>
              <w:pStyle w:val="Heading2"/>
              <w:outlineLvl w:val="1"/>
            </w:pPr>
            <w:r>
              <w:t>Subtotal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5" w:type="dxa"/>
            <w:tcBorders>
              <w:top w:val="none" w:sz="0" w:space="0" w:color="auto"/>
            </w:tcBorders>
            <w:vAlign w:val="top"/>
          </w:tcPr>
          <w:p w14:paraId="70DCAEE4" w14:textId="77777777" w:rsidR="007201A7" w:rsidRPr="00AE5065" w:rsidRDefault="007201A7" w:rsidP="005E394D">
            <w:pPr>
              <w:jc w:val="right"/>
              <w:rPr>
                <w:sz w:val="24"/>
                <w:szCs w:val="24"/>
              </w:rPr>
            </w:pPr>
          </w:p>
        </w:tc>
      </w:tr>
      <w:tr w:rsidR="007201A7" w14:paraId="2FA9E80A" w14:textId="77777777" w:rsidTr="005E3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vAlign w:val="top"/>
          </w:tcPr>
          <w:p w14:paraId="56D1A723" w14:textId="77777777" w:rsidR="007201A7" w:rsidRDefault="007201A7">
            <w:pPr>
              <w:pStyle w:val="Heading2"/>
              <w:outlineLvl w:val="1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5" w:type="dxa"/>
            <w:vAlign w:val="top"/>
          </w:tcPr>
          <w:p w14:paraId="4405DADB" w14:textId="77777777" w:rsidR="007201A7" w:rsidRPr="00AE5065" w:rsidRDefault="007201A7" w:rsidP="005E394D">
            <w:pPr>
              <w:jc w:val="right"/>
              <w:rPr>
                <w:sz w:val="24"/>
                <w:szCs w:val="24"/>
              </w:rPr>
            </w:pPr>
          </w:p>
        </w:tc>
      </w:tr>
      <w:tr w:rsidR="007201A7" w14:paraId="10DCBB63" w14:textId="77777777" w:rsidTr="005E3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shd w:val="clear" w:color="auto" w:fill="auto"/>
            <w:vAlign w:val="top"/>
          </w:tcPr>
          <w:p w14:paraId="2437915D" w14:textId="77777777" w:rsidR="007201A7" w:rsidRDefault="005E394D">
            <w:pPr>
              <w:pStyle w:val="Heading2"/>
              <w:outlineLvl w:val="1"/>
            </w:pPr>
            <w: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5" w:type="dxa"/>
            <w:vAlign w:val="top"/>
          </w:tcPr>
          <w:p w14:paraId="02D06C70" w14:textId="77777777" w:rsidR="007201A7" w:rsidRPr="00AE5065" w:rsidRDefault="007201A7" w:rsidP="005E394D">
            <w:pPr>
              <w:jc w:val="right"/>
              <w:rPr>
                <w:sz w:val="24"/>
                <w:szCs w:val="24"/>
              </w:rPr>
            </w:pPr>
          </w:p>
        </w:tc>
      </w:tr>
    </w:tbl>
    <w:p w14:paraId="7F0D8F5E" w14:textId="77777777" w:rsidR="00181349" w:rsidRDefault="00181349"/>
    <w:p w14:paraId="46420827" w14:textId="77777777" w:rsidR="00AE5065" w:rsidRDefault="00181349" w:rsidP="00AE5065">
      <w:pPr>
        <w:jc w:val="center"/>
        <w:rPr>
          <w:b/>
          <w:sz w:val="24"/>
          <w:szCs w:val="24"/>
        </w:rPr>
      </w:pPr>
      <w:r w:rsidRPr="00AE5065">
        <w:rPr>
          <w:b/>
          <w:sz w:val="24"/>
          <w:szCs w:val="24"/>
        </w:rPr>
        <w:t xml:space="preserve">Payments are to be made at the time of order </w:t>
      </w:r>
    </w:p>
    <w:p w14:paraId="6E3F9582" w14:textId="77777777" w:rsidR="007201A7" w:rsidRPr="00AE5065" w:rsidRDefault="00181349" w:rsidP="00AE5065">
      <w:pPr>
        <w:jc w:val="center"/>
        <w:rPr>
          <w:b/>
          <w:sz w:val="24"/>
          <w:szCs w:val="24"/>
        </w:rPr>
      </w:pPr>
      <w:r w:rsidRPr="00AE5065">
        <w:rPr>
          <w:b/>
          <w:sz w:val="24"/>
          <w:szCs w:val="24"/>
        </w:rPr>
        <w:t>by way of cash or upon receipt of PayPal invoice.</w:t>
      </w:r>
    </w:p>
    <w:sectPr w:rsidR="007201A7" w:rsidRPr="00AE5065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63594" w14:textId="77777777" w:rsidR="00B47946" w:rsidRDefault="00B47946">
      <w:pPr>
        <w:spacing w:line="240" w:lineRule="auto"/>
      </w:pPr>
      <w:r>
        <w:separator/>
      </w:r>
    </w:p>
    <w:p w14:paraId="69D22EFA" w14:textId="77777777" w:rsidR="00B47946" w:rsidRDefault="00B47946"/>
  </w:endnote>
  <w:endnote w:type="continuationSeparator" w:id="0">
    <w:p w14:paraId="0C1D86F8" w14:textId="77777777" w:rsidR="00B47946" w:rsidRDefault="00B47946">
      <w:pPr>
        <w:spacing w:line="240" w:lineRule="auto"/>
      </w:pPr>
      <w:r>
        <w:continuationSeparator/>
      </w:r>
    </w:p>
    <w:p w14:paraId="63CF9948" w14:textId="77777777" w:rsidR="00B47946" w:rsidRDefault="00B47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CellMar>
        <w:left w:w="115" w:type="dxa"/>
        <w:bottom w:w="720" w:type="dxa"/>
        <w:right w:w="115" w:type="dxa"/>
      </w:tblCellMar>
      <w:tblLook w:val="0000" w:firstRow="0" w:lastRow="0" w:firstColumn="0" w:lastColumn="0" w:noHBand="0" w:noVBand="0"/>
      <w:tblCaption w:val="Layout table"/>
    </w:tblPr>
    <w:tblGrid>
      <w:gridCol w:w="1615"/>
      <w:gridCol w:w="3063"/>
      <w:gridCol w:w="4680"/>
    </w:tblGrid>
    <w:tr w:rsidR="007201A7" w14:paraId="6DC0B899" w14:textId="77777777">
      <w:trPr>
        <w:trHeight w:val="1394"/>
      </w:trPr>
      <w:tc>
        <w:tcPr>
          <w:tcW w:w="1615" w:type="dxa"/>
          <w:shd w:val="clear" w:color="auto" w:fill="auto"/>
          <w:tcMar>
            <w:top w:w="0" w:type="dxa"/>
          </w:tcMar>
          <w:vAlign w:val="bottom"/>
        </w:tcPr>
        <w:p w14:paraId="27C7E3EE" w14:textId="77777777" w:rsidR="007201A7" w:rsidRDefault="005E394D">
          <w:r>
            <w:rPr>
              <w:noProof/>
              <w:lang w:val="en-AU" w:eastAsia="en-AU"/>
            </w:rPr>
            <w:drawing>
              <wp:inline distT="0" distB="0" distL="0" distR="0" wp14:anchorId="3A0FBD9E" wp14:editId="08EA2B72">
                <wp:extent cx="859536" cy="429768"/>
                <wp:effectExtent l="0" t="0" r="0" b="8890"/>
                <wp:docPr id="7" name="Picture 52" title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3" w:type="dxa"/>
          <w:shd w:val="clear" w:color="auto" w:fill="auto"/>
          <w:vAlign w:val="bottom"/>
        </w:tcPr>
        <w:p w14:paraId="3A7FE845" w14:textId="77777777" w:rsidR="007201A7" w:rsidRDefault="007201A7"/>
      </w:tc>
      <w:tc>
        <w:tcPr>
          <w:tcW w:w="4680" w:type="dxa"/>
          <w:shd w:val="clear" w:color="auto" w:fill="auto"/>
          <w:vAlign w:val="bottom"/>
        </w:tcPr>
        <w:p w14:paraId="57FE6B7E" w14:textId="77777777" w:rsidR="007201A7" w:rsidRDefault="005E394D">
          <w:pPr>
            <w:pStyle w:val="Normalright"/>
          </w:pPr>
          <w:r>
            <w:t xml:space="preserve">Make all checks payable to </w:t>
          </w:r>
        </w:p>
        <w:p w14:paraId="566EA51A" w14:textId="77777777" w:rsidR="007201A7" w:rsidRDefault="005E394D">
          <w:pPr>
            <w:pStyle w:val="Heading2"/>
          </w:pPr>
          <w:r>
            <w:t>Thank you for your business!</w:t>
          </w:r>
        </w:p>
      </w:tc>
    </w:tr>
  </w:tbl>
  <w:p w14:paraId="1576C3D7" w14:textId="77777777" w:rsidR="007201A7" w:rsidRDefault="005E394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E5065">
      <w:rPr>
        <w:noProof/>
      </w:rPr>
      <w:t>2</w:t>
    </w:r>
    <w:r>
      <w:fldChar w:fldCharType="end"/>
    </w:r>
  </w:p>
  <w:p w14:paraId="0843C522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CellMar>
        <w:left w:w="0" w:type="dxa"/>
        <w:bottom w:w="720" w:type="dxa"/>
        <w:right w:w="0" w:type="dxa"/>
      </w:tblCellMar>
      <w:tblLook w:val="0000" w:firstRow="0" w:lastRow="0" w:firstColumn="0" w:lastColumn="0" w:noHBand="0" w:noVBand="0"/>
      <w:tblDescription w:val="Footer layout table"/>
    </w:tblPr>
    <w:tblGrid>
      <w:gridCol w:w="1615"/>
      <w:gridCol w:w="3063"/>
      <w:gridCol w:w="4680"/>
    </w:tblGrid>
    <w:tr w:rsidR="007201A7" w14:paraId="10201618" w14:textId="77777777" w:rsidTr="0089202B">
      <w:trPr>
        <w:trHeight w:val="1394"/>
      </w:trPr>
      <w:tc>
        <w:tcPr>
          <w:tcW w:w="1615" w:type="dxa"/>
          <w:shd w:val="clear" w:color="auto" w:fill="auto"/>
          <w:tcMar>
            <w:top w:w="0" w:type="dxa"/>
          </w:tcMar>
          <w:vAlign w:val="bottom"/>
        </w:tcPr>
        <w:p w14:paraId="196CB7E4" w14:textId="77777777" w:rsidR="007201A7" w:rsidRDefault="007201A7" w:rsidP="00412A13">
          <w:pPr>
            <w:jc w:val="center"/>
          </w:pPr>
        </w:p>
      </w:tc>
      <w:tc>
        <w:tcPr>
          <w:tcW w:w="3063" w:type="dxa"/>
          <w:shd w:val="clear" w:color="auto" w:fill="auto"/>
          <w:vAlign w:val="bottom"/>
        </w:tcPr>
        <w:p w14:paraId="7AD767C3" w14:textId="77777777" w:rsidR="007201A7" w:rsidRDefault="007201A7" w:rsidP="00181349">
          <w:pPr>
            <w:jc w:val="both"/>
            <w:rPr>
              <w:rStyle w:val="Emphasis"/>
            </w:rPr>
          </w:pPr>
        </w:p>
      </w:tc>
      <w:tc>
        <w:tcPr>
          <w:tcW w:w="4681" w:type="dxa"/>
          <w:shd w:val="clear" w:color="auto" w:fill="auto"/>
          <w:vAlign w:val="bottom"/>
        </w:tcPr>
        <w:p w14:paraId="34B49E0D" w14:textId="77777777" w:rsidR="007201A7" w:rsidRDefault="007201A7">
          <w:pPr>
            <w:pStyle w:val="Heading1"/>
            <w:framePr w:wrap="around"/>
          </w:pPr>
        </w:p>
      </w:tc>
    </w:tr>
  </w:tbl>
  <w:p w14:paraId="39FC4121" w14:textId="77777777" w:rsidR="007201A7" w:rsidRDefault="00720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3066D" w14:textId="77777777" w:rsidR="00B47946" w:rsidRDefault="00B47946">
      <w:pPr>
        <w:spacing w:line="240" w:lineRule="auto"/>
      </w:pPr>
      <w:bookmarkStart w:id="0" w:name="_Hlk482951955"/>
      <w:bookmarkEnd w:id="0"/>
      <w:r>
        <w:separator/>
      </w:r>
    </w:p>
    <w:p w14:paraId="5ADA60BB" w14:textId="77777777" w:rsidR="00B47946" w:rsidRDefault="00B47946"/>
  </w:footnote>
  <w:footnote w:type="continuationSeparator" w:id="0">
    <w:p w14:paraId="3CEDCD00" w14:textId="77777777" w:rsidR="00B47946" w:rsidRDefault="00B47946">
      <w:pPr>
        <w:spacing w:line="240" w:lineRule="auto"/>
      </w:pPr>
      <w:r>
        <w:continuationSeparator/>
      </w:r>
    </w:p>
    <w:p w14:paraId="09DE57B7" w14:textId="77777777" w:rsidR="00B47946" w:rsidRDefault="00B47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8A0E6" w14:textId="77777777" w:rsidR="007201A7" w:rsidRDefault="005E394D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235D60C" wp14:editId="666133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00800" cy="8686800"/>
              <wp:effectExtent l="19050" t="19050" r="19050" b="19050"/>
              <wp:wrapNone/>
              <wp:docPr id="2" name="Rectangle 44" title="Background shape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3">
                              <a:lumMod val="20000"/>
                              <a:lumOff val="80000"/>
                            </a:schemeClr>
                          </a:gs>
                          <a:gs pos="50000">
                            <a:schemeClr val="bg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</a:schemeClr>
                          </a:gs>
                        </a:gsLst>
                        <a:lin ang="18900000" scaled="1"/>
                      </a:gradFill>
                      <a:ln w="41275" cmpd="thickThin">
                        <a:solidFill>
                          <a:schemeClr val="accent3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BF337" id="Rectangle 44" o:spid="_x0000_s1026" alt="Title: Background shape " style="position:absolute;margin-left:0;margin-top:0;width:7in;height:684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" o:allowincell="f" fillcolor="#edeee5 [662]" strokecolor="#55593b [1606]" strokeweight="3.25pt">
              <v:fill color2="white [3212]" rotate="t" angle="135" focus="50%" type="gradient"/>
              <v:stroke linestyle="thickThin"/>
              <w10:wrap anchorx="page" anchory="page"/>
            </v:rect>
          </w:pict>
        </mc:Fallback>
      </mc:AlternateContent>
    </w:r>
  </w:p>
  <w:p w14:paraId="5B3158E4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56526" w14:textId="77777777" w:rsidR="007201A7" w:rsidRDefault="00181349" w:rsidP="00181349">
    <w:pPr>
      <w:jc w:val="center"/>
    </w:pPr>
    <w:r>
      <w:rPr>
        <w:noProof/>
        <w:lang w:val="en-AU" w:eastAsia="en-AU"/>
      </w:rPr>
      <w:drawing>
        <wp:inline distT="0" distB="0" distL="0" distR="0" wp14:anchorId="1A916E1D" wp14:editId="5839FCC4">
          <wp:extent cx="1733550" cy="1086405"/>
          <wp:effectExtent l="0" t="0" r="0" b="0"/>
          <wp:docPr id="4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ogo placehold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5497" cy="1125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394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A2C7D1" wp14:editId="56D863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00800" cy="8686800"/>
              <wp:effectExtent l="19050" t="19050" r="15240" b="15240"/>
              <wp:wrapNone/>
              <wp:docPr id="3" name="Rectangle 44" title="Background shape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3">
                              <a:lumMod val="20000"/>
                              <a:lumOff val="80000"/>
                            </a:schemeClr>
                          </a:gs>
                          <a:gs pos="50000">
                            <a:schemeClr val="bg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</a:schemeClr>
                          </a:gs>
                        </a:gsLst>
                        <a:lin ang="18900000" scaled="1"/>
                      </a:gradFill>
                      <a:ln w="41275" cmpd="thickThin">
                        <a:solidFill>
                          <a:schemeClr val="accent3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CAF77" w14:textId="77777777" w:rsidR="00412A13" w:rsidRDefault="00412A13" w:rsidP="00412A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82400</wp14:pctWidth>
              </wp14:sizeRelH>
              <wp14:sizeRelV relativeFrom="page">
                <wp14:pctHeight>86400</wp14:pctHeight>
              </wp14:sizeRelV>
            </wp:anchor>
          </w:drawing>
        </mc:Choice>
        <mc:Fallback>
          <w:pict>
            <v:rect w14:anchorId="43A2C7D1" id="Rectangle 44" o:spid="_x0000_s1026" alt="Title: Background shape " style="position:absolute;left:0;text-align:left;margin-left:0;margin-top:0;width:7in;height:684pt;z-index:-251656192;visibility:visible;mso-wrap-style:square;mso-width-percent:824;mso-height-percent:864;mso-wrap-distance-left:9pt;mso-wrap-distance-top:0;mso-wrap-distance-right:9pt;mso-wrap-distance-bottom:0;mso-position-horizontal:center;mso-position-horizontal-relative:page;mso-position-vertical:center;mso-position-vertical-relative:page;mso-width-percent:824;mso-height-percent:864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" o:allowincell="f" fillcolor="#edeee5 [662]" strokecolor="#55593b [1606]" strokeweight="3.25pt">
              <v:fill color2="white [3212]" rotate="t" angle="135" focus="50%" type="gradient"/>
              <v:stroke linestyle="thickThin"/>
              <v:textbox>
                <w:txbxContent>
                  <w:p w14:paraId="467CAF77" w14:textId="77777777" w:rsidR="00412A13" w:rsidRDefault="00412A13" w:rsidP="00412A1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25"/>
    <w:rsid w:val="000C0763"/>
    <w:rsid w:val="0017491E"/>
    <w:rsid w:val="00181349"/>
    <w:rsid w:val="001F0DA2"/>
    <w:rsid w:val="002607BB"/>
    <w:rsid w:val="00262773"/>
    <w:rsid w:val="002D2525"/>
    <w:rsid w:val="00412A13"/>
    <w:rsid w:val="00555545"/>
    <w:rsid w:val="005E394D"/>
    <w:rsid w:val="00630B14"/>
    <w:rsid w:val="007201A7"/>
    <w:rsid w:val="0089202B"/>
    <w:rsid w:val="008B31B2"/>
    <w:rsid w:val="008C6AD6"/>
    <w:rsid w:val="009B2554"/>
    <w:rsid w:val="00A21383"/>
    <w:rsid w:val="00AE5065"/>
    <w:rsid w:val="00B47946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87FC1B"/>
  <w15:chartTrackingRefBased/>
  <w15:docId w15:val="{71E1760F-94AE-4F8B-9967-5F65B95A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2B"/>
  </w:style>
  <w:style w:type="paragraph" w:styleId="Heading1">
    <w:name w:val="heading 1"/>
    <w:basedOn w:val="Normal"/>
    <w:link w:val="Heading1Char"/>
    <w:autoRedefine/>
    <w:uiPriority w:val="2"/>
    <w:qFormat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920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55A3C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555A3C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/>
  <w:style w:type="paragraph" w:customStyle="1" w:styleId="a0"/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94B6D2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hAnsiTheme="majorHAns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caps/>
      <w:color w:val="555A3C" w:themeColor="accent3" w:themeShade="8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55A3C" w:themeColor="accent3" w:themeShade="80"/>
      <w:kern w:val="28"/>
      <w:sz w:val="64"/>
      <w:szCs w:val="5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/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pPr>
      <w:jc w:val="right"/>
    </w:pPr>
    <w:rPr>
      <w:rFonts w:cs="Times New Roman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555A3C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2"/>
  <w:style w:type="character" w:customStyle="1" w:styleId="Heading2Char">
    <w:name w:val="Heading 2 Char"/>
    <w:basedOn w:val="DefaultParagraphFont"/>
    <w:link w:val="Heading2"/>
    <w:uiPriority w:val="2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BDDCC" w:themeFill="accent3" w:themeFillTint="66"/>
      </w:tcPr>
    </w:tblStylePr>
  </w:style>
  <w:style w:type="table" w:customStyle="1" w:styleId="Contenttable">
    <w:name w:val="Content table"/>
    <w:basedOn w:val="TableNormal"/>
    <w:uiPriority w:val="99"/>
    <w:pPr>
      <w:spacing w:before="60" w:after="20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rPr>
        <w:tblHeader/>
      </w:trPr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BDDCC" w:themeFill="accent3" w:themeFillTint="66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EDEEE5" w:themeFill="accent3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555A3C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89202B"/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7%20Merchandise%20Stuff\2017%20Merchandise%20Order%20Form.dotx" TargetMode="External"/></Relationships>
</file>

<file path=word/theme/theme1.xml><?xml version="1.0" encoding="utf-8"?>
<a:theme xmlns:a="http://schemas.openxmlformats.org/drawingml/2006/main" name="Green Gradient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Merchandise Order Form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jo-anne.bell@bigpond.com</cp:lastModifiedBy>
  <cp:revision>2</cp:revision>
  <cp:lastPrinted>2017-05-19T02:37:00Z</cp:lastPrinted>
  <dcterms:created xsi:type="dcterms:W3CDTF">2021-01-24T09:44:00Z</dcterms:created>
  <dcterms:modified xsi:type="dcterms:W3CDTF">2021-01-24T09:44:00Z</dcterms:modified>
</cp:coreProperties>
</file>