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D55EFF" w14:textId="77777777" w:rsidR="00953019" w:rsidRDefault="00953019" w:rsidP="00A433E3">
      <w:bookmarkStart w:id="0" w:name="_Toc504472905"/>
    </w:p>
    <w:p w14:paraId="40AA1C40" w14:textId="77777777" w:rsidR="00953019" w:rsidRPr="00B1078F" w:rsidRDefault="00A433E3" w:rsidP="00A433E3">
      <w:pPr>
        <w:jc w:val="center"/>
      </w:pPr>
      <w:r w:rsidRPr="00A433E3">
        <w:rPr>
          <w:noProof/>
          <w:lang w:val="en-US"/>
        </w:rPr>
        <w:drawing>
          <wp:inline distT="0" distB="0" distL="0" distR="0" wp14:anchorId="5460367B" wp14:editId="0A17000A">
            <wp:extent cx="3380097" cy="1774190"/>
            <wp:effectExtent l="25400" t="0" r="0" b="0"/>
            <wp:docPr id="3" name="Picture 3" descr="WMP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MP.tif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7760" cy="176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AA541" w14:textId="77777777" w:rsidR="00953019" w:rsidRPr="00B1078F" w:rsidRDefault="00953019" w:rsidP="00A433E3"/>
    <w:p w14:paraId="08729EEF" w14:textId="77777777" w:rsidR="000D0CD3" w:rsidRPr="00A433E3" w:rsidRDefault="000D0CD3" w:rsidP="00953019">
      <w:pPr>
        <w:jc w:val="center"/>
        <w:rPr>
          <w:sz w:val="88"/>
        </w:rPr>
      </w:pPr>
      <w:r w:rsidRPr="00A433E3">
        <w:rPr>
          <w:sz w:val="88"/>
        </w:rPr>
        <w:t>Business Plan</w:t>
      </w:r>
    </w:p>
    <w:p w14:paraId="3047F504" w14:textId="77777777" w:rsidR="00953019" w:rsidRPr="00A433E3" w:rsidRDefault="000D0CD3" w:rsidP="00953019">
      <w:pPr>
        <w:jc w:val="center"/>
        <w:rPr>
          <w:sz w:val="88"/>
        </w:rPr>
      </w:pPr>
      <w:r w:rsidRPr="00A433E3">
        <w:rPr>
          <w:sz w:val="88"/>
        </w:rPr>
        <w:t>Template/Guide</w:t>
      </w:r>
    </w:p>
    <w:p w14:paraId="538F6B26" w14:textId="77777777" w:rsidR="00953019" w:rsidRPr="00A433E3" w:rsidRDefault="00953019" w:rsidP="00953019">
      <w:pPr>
        <w:jc w:val="center"/>
      </w:pPr>
    </w:p>
    <w:p w14:paraId="400E82B2" w14:textId="366DFA8F" w:rsidR="00953019" w:rsidRPr="00A433E3" w:rsidRDefault="00DA051A" w:rsidP="00A433E3">
      <w:pPr>
        <w:jc w:val="center"/>
        <w:rPr>
          <w:sz w:val="48"/>
        </w:rPr>
      </w:pPr>
      <w:r>
        <w:rPr>
          <w:sz w:val="48"/>
        </w:rPr>
        <w:t xml:space="preserve">Version </w:t>
      </w:r>
      <w:r w:rsidR="00507DBA">
        <w:rPr>
          <w:sz w:val="48"/>
        </w:rPr>
        <w:t>3.0</w:t>
      </w:r>
    </w:p>
    <w:p w14:paraId="07B8C41A" w14:textId="05D78D83" w:rsidR="00A433E3" w:rsidRDefault="00507DBA" w:rsidP="00A433E3">
      <w:pPr>
        <w:jc w:val="center"/>
        <w:rPr>
          <w:sz w:val="36"/>
        </w:rPr>
      </w:pPr>
      <w:r>
        <w:rPr>
          <w:sz w:val="36"/>
        </w:rPr>
        <w:t>January 2026</w:t>
      </w:r>
    </w:p>
    <w:p w14:paraId="5647E054" w14:textId="77777777" w:rsidR="00953019" w:rsidRPr="00B1078F" w:rsidRDefault="00953019" w:rsidP="00A433E3">
      <w:pPr>
        <w:jc w:val="center"/>
        <w:rPr>
          <w:sz w:val="36"/>
        </w:rPr>
      </w:pPr>
    </w:p>
    <w:p w14:paraId="1E75C9EA" w14:textId="77777777" w:rsidR="002828D2" w:rsidRPr="005858FB" w:rsidRDefault="002828D2" w:rsidP="002828D2">
      <w:pPr>
        <w:pStyle w:val="Heading1"/>
        <w:rPr>
          <w:i/>
          <w:sz w:val="28"/>
        </w:rPr>
      </w:pPr>
      <w:r w:rsidRPr="005858FB">
        <w:rPr>
          <w:i/>
          <w:sz w:val="28"/>
        </w:rPr>
        <w:t>CONFIDENTIAL DOCUMENT</w:t>
      </w:r>
    </w:p>
    <w:p w14:paraId="27CFCFDB" w14:textId="77777777" w:rsidR="002828D2" w:rsidRPr="005858FB" w:rsidRDefault="002828D2" w:rsidP="002828D2">
      <w:pPr>
        <w:pStyle w:val="Heading1"/>
        <w:jc w:val="both"/>
        <w:rPr>
          <w:i/>
          <w:sz w:val="28"/>
        </w:rPr>
      </w:pPr>
      <w:r w:rsidRPr="005858FB">
        <w:rPr>
          <w:i/>
          <w:sz w:val="28"/>
        </w:rPr>
        <w:t xml:space="preserve">This document is disclosed in confidence solely for the purpose of preliminary business discussions.  This document is not intended as an offer to sell securities or </w:t>
      </w:r>
      <w:r w:rsidRPr="005858FB">
        <w:rPr>
          <w:i/>
          <w:sz w:val="28"/>
        </w:rPr>
        <w:lastRenderedPageBreak/>
        <w:t xml:space="preserve">as a solicitation to buy securities and is not to be reproduced or distributed to third parties without the written permission of </w:t>
      </w:r>
      <w:r w:rsidR="008A1172">
        <w:rPr>
          <w:i/>
          <w:sz w:val="28"/>
        </w:rPr>
        <w:t>WriteMyPlan</w:t>
      </w:r>
      <w:r w:rsidRPr="005858FB">
        <w:rPr>
          <w:i/>
          <w:sz w:val="28"/>
        </w:rPr>
        <w:t>.</w:t>
      </w:r>
    </w:p>
    <w:p w14:paraId="6A65C0B9" w14:textId="77777777" w:rsidR="000D0CD3" w:rsidRPr="00A433E3" w:rsidRDefault="002828D2" w:rsidP="00A433E3">
      <w:pPr>
        <w:pStyle w:val="Heading1"/>
        <w:jc w:val="both"/>
        <w:rPr>
          <w:i/>
          <w:sz w:val="28"/>
        </w:rPr>
      </w:pPr>
      <w:r w:rsidRPr="005858FB">
        <w:rPr>
          <w:i/>
          <w:sz w:val="28"/>
        </w:rPr>
        <w:t>This document contains forward-looking statements that are plans and projections that may or may not materialize and are subject to various risks and uncertainties.</w:t>
      </w:r>
    </w:p>
    <w:p w14:paraId="5C9F73F0" w14:textId="77777777" w:rsidR="00022CD6" w:rsidRDefault="00022CD6" w:rsidP="007507B5"/>
    <w:p w14:paraId="6C2FAC41" w14:textId="77777777" w:rsidR="00953019" w:rsidRDefault="00720A95" w:rsidP="000D0CD3">
      <w:pPr>
        <w:pStyle w:val="Heading1"/>
        <w:shd w:val="clear" w:color="auto" w:fill="C0C0C0"/>
      </w:pPr>
      <w:r>
        <w:br w:type="page"/>
      </w:r>
      <w:bookmarkEnd w:id="0"/>
      <w:r w:rsidR="00953019">
        <w:lastRenderedPageBreak/>
        <w:t>Introduction</w:t>
      </w:r>
    </w:p>
    <w:p w14:paraId="7BF0334B" w14:textId="77777777" w:rsidR="000D0CD3" w:rsidRDefault="000D0CD3" w:rsidP="00A95D54">
      <w:pPr>
        <w:shd w:val="clear" w:color="auto" w:fill="C0C0C0"/>
      </w:pPr>
    </w:p>
    <w:p w14:paraId="48ECC3D9" w14:textId="77777777" w:rsidR="000D0CD3" w:rsidRDefault="000D0CD3" w:rsidP="000D0CD3">
      <w:pPr>
        <w:pStyle w:val="Heading2"/>
      </w:pPr>
      <w:r>
        <w:t>Welcome</w:t>
      </w:r>
    </w:p>
    <w:p w14:paraId="3E22428F" w14:textId="77777777" w:rsidR="000D0CD3" w:rsidRDefault="000D0CD3" w:rsidP="00A95D54">
      <w:pPr>
        <w:shd w:val="clear" w:color="auto" w:fill="C0C0C0"/>
      </w:pPr>
      <w:r>
        <w:t xml:space="preserve">Hopefully this condensed, general guide can help you craft a compelling business plan.  </w:t>
      </w:r>
    </w:p>
    <w:p w14:paraId="436042EA" w14:textId="77777777" w:rsidR="007614EE" w:rsidRDefault="000D0CD3" w:rsidP="00A95D54">
      <w:pPr>
        <w:shd w:val="clear" w:color="auto" w:fill="C0C0C0"/>
      </w:pPr>
      <w:r>
        <w:t>We use this document at WriteMyPlan to help guide discussions with our clients.</w:t>
      </w:r>
    </w:p>
    <w:p w14:paraId="5EF3D21D" w14:textId="77777777" w:rsidR="007614EE" w:rsidRDefault="007614EE" w:rsidP="00A95D54">
      <w:pPr>
        <w:shd w:val="clear" w:color="auto" w:fill="C0C0C0"/>
      </w:pPr>
      <w:r>
        <w:t>Naturally, some areas may not be relevant to your specific business.</w:t>
      </w:r>
    </w:p>
    <w:p w14:paraId="4AD08AD6" w14:textId="77777777" w:rsidR="000D0CD3" w:rsidRDefault="007614EE" w:rsidP="00A95D54">
      <w:pPr>
        <w:shd w:val="clear" w:color="auto" w:fill="C0C0C0"/>
      </w:pPr>
      <w:r>
        <w:t>This document is copyright protected and is solely intended to help those</w:t>
      </w:r>
      <w:r w:rsidR="00D21075">
        <w:t xml:space="preserve"> writing their own plans.  </w:t>
      </w:r>
      <w:r>
        <w:t xml:space="preserve"> </w:t>
      </w:r>
    </w:p>
    <w:p w14:paraId="3D6B0796" w14:textId="77777777" w:rsidR="00953019" w:rsidRDefault="000D0CD3" w:rsidP="000D0CD3">
      <w:pPr>
        <w:pStyle w:val="Heading2"/>
      </w:pPr>
      <w:r>
        <w:t>A Great Business Plan</w:t>
      </w:r>
    </w:p>
    <w:p w14:paraId="4E0EE925" w14:textId="77777777" w:rsidR="00953019" w:rsidRPr="00B7067F" w:rsidRDefault="00953019" w:rsidP="00A95D54">
      <w:pPr>
        <w:shd w:val="clear" w:color="auto" w:fill="C0C0C0"/>
      </w:pPr>
      <w:r w:rsidRPr="00B7067F">
        <w:t>A great business plan typically includes 4 elements:</w:t>
      </w:r>
    </w:p>
    <w:p w14:paraId="2D13209C" w14:textId="77777777" w:rsidR="00953019" w:rsidRPr="00B7067F" w:rsidRDefault="00953019" w:rsidP="00A95D54">
      <w:pPr>
        <w:pStyle w:val="ListParagraph"/>
        <w:numPr>
          <w:ilvl w:val="0"/>
          <w:numId w:val="30"/>
        </w:numPr>
        <w:shd w:val="clear" w:color="auto" w:fill="C0C0C0"/>
      </w:pPr>
      <w:r w:rsidRPr="00B7067F">
        <w:t>Executive Summary (2-3 pages)</w:t>
      </w:r>
    </w:p>
    <w:p w14:paraId="51D6D74A" w14:textId="77777777" w:rsidR="00953019" w:rsidRPr="00B7067F" w:rsidRDefault="00953019" w:rsidP="00A95D54">
      <w:pPr>
        <w:pStyle w:val="ListParagraph"/>
        <w:numPr>
          <w:ilvl w:val="0"/>
          <w:numId w:val="30"/>
        </w:numPr>
        <w:shd w:val="clear" w:color="auto" w:fill="C0C0C0"/>
      </w:pPr>
      <w:r w:rsidRPr="00B7067F">
        <w:t>Business Plan (20-30 Pages)</w:t>
      </w:r>
    </w:p>
    <w:p w14:paraId="3A0E0AD3" w14:textId="77777777" w:rsidR="00B7067F" w:rsidRPr="00B7067F" w:rsidRDefault="00B7067F" w:rsidP="00A95D54">
      <w:pPr>
        <w:pStyle w:val="ListParagraph"/>
        <w:numPr>
          <w:ilvl w:val="0"/>
          <w:numId w:val="30"/>
        </w:numPr>
        <w:shd w:val="clear" w:color="auto" w:fill="C0C0C0"/>
      </w:pPr>
      <w:r w:rsidRPr="00B7067F">
        <w:t>36 Month</w:t>
      </w:r>
      <w:r w:rsidR="00953019" w:rsidRPr="00B7067F">
        <w:t xml:space="preserve"> Financial Projections </w:t>
      </w:r>
    </w:p>
    <w:p w14:paraId="47C20B6E" w14:textId="77777777" w:rsidR="00A95D54" w:rsidRDefault="00B7067F" w:rsidP="00A95D54">
      <w:pPr>
        <w:pStyle w:val="ListParagraph"/>
        <w:numPr>
          <w:ilvl w:val="0"/>
          <w:numId w:val="30"/>
        </w:numPr>
        <w:shd w:val="clear" w:color="auto" w:fill="C0C0C0"/>
      </w:pPr>
      <w:r w:rsidRPr="00B7067F">
        <w:t>10-15 page Presentation</w:t>
      </w:r>
    </w:p>
    <w:p w14:paraId="7A3D5F70" w14:textId="77777777" w:rsidR="00B7067F" w:rsidRPr="00B7067F" w:rsidRDefault="00A95D54" w:rsidP="00A95D54">
      <w:pPr>
        <w:shd w:val="clear" w:color="auto" w:fill="C0C0C0"/>
      </w:pPr>
      <w:r>
        <w:t xml:space="preserve">Remember that a great business plan is essentially a </w:t>
      </w:r>
      <w:r w:rsidRPr="00A95D54">
        <w:rPr>
          <w:b/>
        </w:rPr>
        <w:t>checklist</w:t>
      </w:r>
      <w:r>
        <w:t xml:space="preserve"> to ensure that you have thought of everything but also, and more importantly, </w:t>
      </w:r>
      <w:r w:rsidR="000D0CD3">
        <w:t xml:space="preserve">it </w:t>
      </w:r>
      <w:r>
        <w:t xml:space="preserve">is a </w:t>
      </w:r>
      <w:r w:rsidRPr="00A95D54">
        <w:rPr>
          <w:b/>
        </w:rPr>
        <w:t>great story</w:t>
      </w:r>
      <w:r>
        <w:t xml:space="preserve"> about someone doing something interesting. </w:t>
      </w:r>
    </w:p>
    <w:p w14:paraId="1F833BC8" w14:textId="77777777" w:rsidR="00557F8C" w:rsidRDefault="00B7067F" w:rsidP="00A95D54">
      <w:pPr>
        <w:shd w:val="clear" w:color="auto" w:fill="C0C0C0"/>
      </w:pPr>
      <w:r w:rsidRPr="00B7067F">
        <w:t xml:space="preserve">This </w:t>
      </w:r>
      <w:r w:rsidR="000D0CD3">
        <w:t>guide</w:t>
      </w:r>
      <w:r w:rsidRPr="00B7067F">
        <w:t xml:space="preserve"> </w:t>
      </w:r>
      <w:r w:rsidR="00022CD6">
        <w:t>is designed to help</w:t>
      </w:r>
      <w:r w:rsidRPr="00B7067F">
        <w:t xml:space="preserve"> you create the Executive Summary and Business Plan.</w:t>
      </w:r>
    </w:p>
    <w:p w14:paraId="0899374F" w14:textId="77777777" w:rsidR="00557F8C" w:rsidRDefault="00557F8C" w:rsidP="00557F8C">
      <w:pPr>
        <w:pStyle w:val="Heading2"/>
      </w:pPr>
      <w:r>
        <w:t>Tips</w:t>
      </w:r>
    </w:p>
    <w:p w14:paraId="78EB8865" w14:textId="77777777" w:rsidR="00557F8C" w:rsidRDefault="00557F8C" w:rsidP="00A95D54">
      <w:pPr>
        <w:shd w:val="clear" w:color="auto" w:fill="C0C0C0"/>
      </w:pPr>
      <w:r>
        <w:t>Keep statements short and factual.</w:t>
      </w:r>
    </w:p>
    <w:p w14:paraId="7EDC7B74" w14:textId="77777777" w:rsidR="00557F8C" w:rsidRDefault="00557F8C" w:rsidP="00A95D54">
      <w:pPr>
        <w:shd w:val="clear" w:color="auto" w:fill="C0C0C0"/>
      </w:pPr>
      <w:r>
        <w:t>Make paragraphs easy to read.</w:t>
      </w:r>
    </w:p>
    <w:p w14:paraId="6B791F94" w14:textId="77777777" w:rsidR="00557F8C" w:rsidRDefault="00557F8C" w:rsidP="00A95D54">
      <w:pPr>
        <w:shd w:val="clear" w:color="auto" w:fill="C0C0C0"/>
      </w:pPr>
      <w:r>
        <w:t>Repeat information if necessary as not everyone reads every section of the plan.</w:t>
      </w:r>
    </w:p>
    <w:p w14:paraId="20BD5625" w14:textId="77777777" w:rsidR="000D0CD3" w:rsidRDefault="00285BF6" w:rsidP="00A95D54">
      <w:pPr>
        <w:shd w:val="clear" w:color="auto" w:fill="C0C0C0"/>
      </w:pPr>
      <w:r>
        <w:t xml:space="preserve">Don’t </w:t>
      </w:r>
      <w:r w:rsidRPr="00285BF6">
        <w:rPr>
          <w:u w:val="single"/>
        </w:rPr>
        <w:t>sell</w:t>
      </w:r>
      <w:r>
        <w:t xml:space="preserve"> the reader on how great your business </w:t>
      </w:r>
      <w:r w:rsidR="007614EE">
        <w:t xml:space="preserve">is </w:t>
      </w:r>
      <w:r>
        <w:t xml:space="preserve">… </w:t>
      </w:r>
      <w:r w:rsidRPr="00285BF6">
        <w:rPr>
          <w:u w:val="single"/>
        </w:rPr>
        <w:t>Show</w:t>
      </w:r>
      <w:r>
        <w:t xml:space="preserve"> the reader with a balanced, reasoned story that raises and addresses any potential issues.</w:t>
      </w:r>
    </w:p>
    <w:p w14:paraId="1A9E9A24" w14:textId="77777777" w:rsidR="00557F8C" w:rsidRDefault="000D0CD3" w:rsidP="00A95D54">
      <w:pPr>
        <w:shd w:val="clear" w:color="auto" w:fill="C0C0C0"/>
      </w:pPr>
      <w:r>
        <w:lastRenderedPageBreak/>
        <w:t>Ensure you clearly explain the business model and the benefits you offer your customer.</w:t>
      </w:r>
    </w:p>
    <w:p w14:paraId="518C229B" w14:textId="77777777" w:rsidR="000D0CD3" w:rsidRDefault="000D0CD3" w:rsidP="00A95D54">
      <w:pPr>
        <w:shd w:val="clear" w:color="auto" w:fill="C0C0C0"/>
      </w:pPr>
    </w:p>
    <w:p w14:paraId="081871BF" w14:textId="77777777" w:rsidR="000D0CD3" w:rsidRDefault="000D0CD3" w:rsidP="000D0CD3">
      <w:pPr>
        <w:pStyle w:val="Heading2"/>
      </w:pPr>
      <w:r>
        <w:t>Contact Information</w:t>
      </w:r>
    </w:p>
    <w:p w14:paraId="2CD07345" w14:textId="77777777" w:rsidR="00B7067F" w:rsidRPr="00B7067F" w:rsidRDefault="000D0CD3" w:rsidP="00A95D54">
      <w:pPr>
        <w:shd w:val="clear" w:color="auto" w:fill="C0C0C0"/>
      </w:pPr>
      <w:r>
        <w:t>We welcome your comments and feedback.</w:t>
      </w:r>
    </w:p>
    <w:p w14:paraId="53E2F176" w14:textId="77777777" w:rsidR="00953019" w:rsidRDefault="00A95D54" w:rsidP="00A95D54">
      <w:pPr>
        <w:shd w:val="clear" w:color="auto" w:fill="C0C0C0"/>
      </w:pPr>
      <w:r>
        <w:t>C</w:t>
      </w:r>
      <w:r w:rsidR="00B7067F" w:rsidRPr="00B7067F">
        <w:t xml:space="preserve">ontact Glenn </w:t>
      </w:r>
      <w:r w:rsidR="00043732">
        <w:t>and</w:t>
      </w:r>
      <w:r w:rsidR="00B7067F" w:rsidRPr="00B7067F">
        <w:t xml:space="preserve"> his team at </w:t>
      </w:r>
      <w:hyperlink r:id="rId8" w:history="1">
        <w:r w:rsidR="00B7067F" w:rsidRPr="00B7067F">
          <w:rPr>
            <w:rStyle w:val="Hyperlink"/>
          </w:rPr>
          <w:t>glenn@WriteMyPlan.com</w:t>
        </w:r>
      </w:hyperlink>
      <w:r w:rsidR="00B7067F" w:rsidRPr="00B7067F">
        <w:t xml:space="preserve"> or 403-669-6739 if you have any questions</w:t>
      </w:r>
      <w:r w:rsidR="00BD386D">
        <w:t xml:space="preserve"> and/or suggestions</w:t>
      </w:r>
      <w:r w:rsidR="00B7067F" w:rsidRPr="00B7067F">
        <w:t>.</w:t>
      </w:r>
      <w:r w:rsidR="00B7067F">
        <w:t xml:space="preserve"> </w:t>
      </w:r>
    </w:p>
    <w:p w14:paraId="44561C13" w14:textId="77777777" w:rsidR="00953019" w:rsidRDefault="00953019" w:rsidP="00953019"/>
    <w:p w14:paraId="367FE76F" w14:textId="77777777" w:rsidR="00A95D54" w:rsidRDefault="00A95D54">
      <w:pPr>
        <w:spacing w:after="0"/>
      </w:pPr>
      <w:r>
        <w:br w:type="page"/>
      </w:r>
    </w:p>
    <w:p w14:paraId="63DE61B1" w14:textId="77777777" w:rsidR="00953019" w:rsidRDefault="00720A95" w:rsidP="00A95D54">
      <w:pPr>
        <w:pStyle w:val="Heading1"/>
      </w:pPr>
      <w:r>
        <w:lastRenderedPageBreak/>
        <w:t>Executive Summary</w:t>
      </w:r>
    </w:p>
    <w:p w14:paraId="6556B15E" w14:textId="77777777" w:rsidR="00953019" w:rsidRDefault="00953019">
      <w:pPr>
        <w:pStyle w:val="ContactInformation"/>
      </w:pPr>
    </w:p>
    <w:p w14:paraId="49DF5CD5" w14:textId="77777777" w:rsidR="00953019" w:rsidRDefault="00953019">
      <w:pPr>
        <w:pStyle w:val="ContactInformation"/>
      </w:pPr>
    </w:p>
    <w:p w14:paraId="18F9309F" w14:textId="77777777" w:rsidR="00953019" w:rsidRPr="00A95D54" w:rsidRDefault="00953019" w:rsidP="00A95D54">
      <w:pPr>
        <w:shd w:val="clear" w:color="auto" w:fill="C0C0C0"/>
      </w:pPr>
      <w:r w:rsidRPr="00A95D54">
        <w:t>Complete this section last.   It is easy to write w</w:t>
      </w:r>
      <w:r w:rsidR="00A95D54">
        <w:t>hen you have completed the other sections.</w:t>
      </w:r>
    </w:p>
    <w:p w14:paraId="2ACB040D" w14:textId="77777777" w:rsidR="000D0CD3" w:rsidRDefault="00953019" w:rsidP="00A95D54">
      <w:pPr>
        <w:shd w:val="clear" w:color="auto" w:fill="C0C0C0"/>
      </w:pPr>
      <w:r w:rsidRPr="00A95D54">
        <w:t>Keep to 2-3 pages.  Use simple</w:t>
      </w:r>
      <w:r w:rsidR="00A95D54">
        <w:t>,</w:t>
      </w:r>
      <w:r w:rsidRPr="00A95D54">
        <w:t xml:space="preserve"> factual sentences and customize to your audience.</w:t>
      </w:r>
    </w:p>
    <w:p w14:paraId="49673AB8" w14:textId="77777777" w:rsidR="00953019" w:rsidRPr="00A95D54" w:rsidRDefault="000D0CD3" w:rsidP="00A95D54">
      <w:pPr>
        <w:shd w:val="clear" w:color="auto" w:fill="C0C0C0"/>
      </w:pPr>
      <w:r>
        <w:t>Reorder to tell the story best.</w:t>
      </w:r>
    </w:p>
    <w:p w14:paraId="18447013" w14:textId="77777777" w:rsidR="00953019" w:rsidRDefault="00953019" w:rsidP="00A95D54">
      <w:pPr>
        <w:shd w:val="clear" w:color="auto" w:fill="C0C0C0"/>
      </w:pPr>
      <w:r w:rsidRPr="00A95D54">
        <w:t>Typical headings include:</w:t>
      </w:r>
    </w:p>
    <w:p w14:paraId="148C4A78" w14:textId="77777777" w:rsidR="00953019" w:rsidRDefault="00953019" w:rsidP="00953019"/>
    <w:p w14:paraId="65118E98" w14:textId="77777777" w:rsidR="00953019" w:rsidRDefault="00953019" w:rsidP="007E5AD2">
      <w:pPr>
        <w:pStyle w:val="Heading2"/>
      </w:pPr>
      <w:r>
        <w:t>The Opportunity/Need</w:t>
      </w:r>
    </w:p>
    <w:p w14:paraId="6D98557A" w14:textId="77777777" w:rsidR="00953019" w:rsidRDefault="00953019" w:rsidP="007E5AD2">
      <w:pPr>
        <w:pStyle w:val="Heading2"/>
      </w:pPr>
      <w:r>
        <w:t>The Market</w:t>
      </w:r>
    </w:p>
    <w:p w14:paraId="0814179E" w14:textId="77777777" w:rsidR="00953019" w:rsidRDefault="00953019" w:rsidP="007E5AD2">
      <w:pPr>
        <w:pStyle w:val="Heading2"/>
      </w:pPr>
      <w:r>
        <w:t>Our Product / Service Solution</w:t>
      </w:r>
    </w:p>
    <w:p w14:paraId="05DACA44" w14:textId="77777777" w:rsidR="00953019" w:rsidRDefault="00953019" w:rsidP="007E5AD2">
      <w:pPr>
        <w:pStyle w:val="Heading2"/>
      </w:pPr>
      <w:r>
        <w:t>Marketing Strategy</w:t>
      </w:r>
    </w:p>
    <w:p w14:paraId="358E3938" w14:textId="77777777" w:rsidR="00953019" w:rsidRDefault="00953019" w:rsidP="007E5AD2">
      <w:pPr>
        <w:pStyle w:val="Heading2"/>
      </w:pPr>
      <w:r>
        <w:t>Operations Strategy</w:t>
      </w:r>
    </w:p>
    <w:p w14:paraId="2C35DAC2" w14:textId="77777777" w:rsidR="00953019" w:rsidRDefault="00953019" w:rsidP="007E5AD2">
      <w:pPr>
        <w:pStyle w:val="Heading2"/>
      </w:pPr>
      <w:r>
        <w:t>Management / Company</w:t>
      </w:r>
    </w:p>
    <w:p w14:paraId="29160DE8" w14:textId="77777777" w:rsidR="00953019" w:rsidRDefault="00953019" w:rsidP="007E5AD2">
      <w:pPr>
        <w:pStyle w:val="Heading2"/>
      </w:pPr>
      <w:r>
        <w:t>Financial Projections</w:t>
      </w:r>
    </w:p>
    <w:p w14:paraId="4E20576B" w14:textId="77777777" w:rsidR="00953019" w:rsidRDefault="00953019" w:rsidP="007E5AD2">
      <w:pPr>
        <w:pStyle w:val="Heading2"/>
      </w:pPr>
      <w:r>
        <w:t>Investment Required</w:t>
      </w:r>
    </w:p>
    <w:p w14:paraId="49C6916A" w14:textId="77777777" w:rsidR="00953019" w:rsidRDefault="00953019" w:rsidP="00953019"/>
    <w:p w14:paraId="61C57EC6" w14:textId="77777777" w:rsidR="00953019" w:rsidRDefault="00953019">
      <w:pPr>
        <w:pStyle w:val="ContactInformation"/>
      </w:pPr>
    </w:p>
    <w:p w14:paraId="709D6804" w14:textId="77777777" w:rsidR="00953019" w:rsidRDefault="00720A95" w:rsidP="00953019">
      <w:pPr>
        <w:pStyle w:val="Heading1"/>
      </w:pPr>
      <w:r>
        <w:br w:type="page"/>
      </w:r>
      <w:bookmarkStart w:id="1" w:name="_Toc504472910"/>
      <w:bookmarkStart w:id="2" w:name="_Toc504555995"/>
      <w:bookmarkStart w:id="3" w:name="_Toc507946565"/>
      <w:r>
        <w:lastRenderedPageBreak/>
        <w:t>Table of Contents</w:t>
      </w:r>
      <w:bookmarkEnd w:id="1"/>
      <w:bookmarkEnd w:id="2"/>
      <w:bookmarkEnd w:id="3"/>
    </w:p>
    <w:p w14:paraId="61AC457B" w14:textId="77777777" w:rsidR="00953019" w:rsidRDefault="00953019" w:rsidP="00953019">
      <w:bookmarkStart w:id="4" w:name="_Executive_summary"/>
      <w:bookmarkStart w:id="5" w:name="_Toc504472911"/>
      <w:bookmarkStart w:id="6" w:name="_Toc504555996"/>
      <w:bookmarkEnd w:id="4"/>
    </w:p>
    <w:p w14:paraId="28F26C68" w14:textId="77777777" w:rsidR="00953019" w:rsidRDefault="00953019" w:rsidP="007E5AD2">
      <w:pPr>
        <w:shd w:val="clear" w:color="auto" w:fill="C0C0C0"/>
      </w:pPr>
      <w:r w:rsidRPr="007E5AD2">
        <w:t xml:space="preserve">Keep the </w:t>
      </w:r>
      <w:r w:rsidR="007E5AD2">
        <w:t>Table of C</w:t>
      </w:r>
      <w:r w:rsidRPr="007E5AD2">
        <w:t xml:space="preserve">ontents simple and clean … you do </w:t>
      </w:r>
      <w:r w:rsidRPr="007E5AD2">
        <w:rPr>
          <w:u w:val="single"/>
        </w:rPr>
        <w:t>not</w:t>
      </w:r>
      <w:r w:rsidRPr="007E5AD2">
        <w:t xml:space="preserve"> need a 3-4 page table of contents highlighting every heading.</w:t>
      </w:r>
    </w:p>
    <w:p w14:paraId="77359AC2" w14:textId="77777777" w:rsidR="00953019" w:rsidRPr="00B1078F" w:rsidRDefault="00953019" w:rsidP="00953019"/>
    <w:p w14:paraId="5E7F0188" w14:textId="77777777" w:rsidR="00953019" w:rsidRPr="00B1078F" w:rsidRDefault="00720A95" w:rsidP="00953019">
      <w:pPr>
        <w:ind w:left="1080"/>
      </w:pPr>
      <w:r w:rsidRPr="00B1078F">
        <w:t>Executive Summary</w:t>
      </w:r>
      <w:r w:rsidR="00BD386D">
        <w:tab/>
        <w:t>……………………………………………</w:t>
      </w:r>
      <w:r w:rsidR="00BD386D">
        <w:tab/>
        <w:t>XX</w:t>
      </w:r>
    </w:p>
    <w:p w14:paraId="496A9E64" w14:textId="77777777" w:rsidR="00953019" w:rsidRPr="00B1078F" w:rsidRDefault="00BD386D" w:rsidP="00953019">
      <w:pPr>
        <w:ind w:left="1080"/>
      </w:pPr>
      <w:r>
        <w:t>The Company ………………………………………………….</w:t>
      </w:r>
      <w:r>
        <w:tab/>
        <w:t>XX</w:t>
      </w:r>
    </w:p>
    <w:p w14:paraId="1A4B2FF5" w14:textId="77777777" w:rsidR="00953019" w:rsidRPr="00B1078F" w:rsidRDefault="00720A95" w:rsidP="00953019">
      <w:pPr>
        <w:ind w:left="1080"/>
      </w:pPr>
      <w:r w:rsidRPr="00B1078F">
        <w:t>Products &amp; Services</w:t>
      </w:r>
      <w:r w:rsidR="00BD386D">
        <w:t xml:space="preserve"> …………………………………………...</w:t>
      </w:r>
      <w:r w:rsidR="00BD386D">
        <w:tab/>
        <w:t>XX</w:t>
      </w:r>
    </w:p>
    <w:p w14:paraId="517B845F" w14:textId="77777777" w:rsidR="00953019" w:rsidRPr="00B1078F" w:rsidRDefault="00720A95" w:rsidP="00953019">
      <w:pPr>
        <w:ind w:left="1080"/>
      </w:pPr>
      <w:r w:rsidRPr="00B1078F">
        <w:t>Marketing Plan</w:t>
      </w:r>
      <w:r w:rsidR="00BD386D">
        <w:t xml:space="preserve"> ………………………………………………...</w:t>
      </w:r>
      <w:r w:rsidR="00BD386D">
        <w:tab/>
        <w:t>XX</w:t>
      </w:r>
    </w:p>
    <w:p w14:paraId="0A921D76" w14:textId="77777777" w:rsidR="00953019" w:rsidRPr="00B1078F" w:rsidRDefault="00720A95" w:rsidP="00953019">
      <w:pPr>
        <w:ind w:left="1080"/>
      </w:pPr>
      <w:r w:rsidRPr="00B1078F">
        <w:t>Operational Plan</w:t>
      </w:r>
      <w:r w:rsidR="00BD386D">
        <w:t xml:space="preserve"> ….…………………………………………...</w:t>
      </w:r>
      <w:r w:rsidR="00BD386D">
        <w:tab/>
        <w:t>XX</w:t>
      </w:r>
    </w:p>
    <w:p w14:paraId="2280EF64" w14:textId="77777777" w:rsidR="00953019" w:rsidRPr="00B1078F" w:rsidRDefault="00BD386D" w:rsidP="00953019">
      <w:pPr>
        <w:ind w:left="1080"/>
      </w:pPr>
      <w:r>
        <w:t>Management &amp; Organization ………………………………...</w:t>
      </w:r>
      <w:r>
        <w:tab/>
        <w:t>XX</w:t>
      </w:r>
    </w:p>
    <w:p w14:paraId="476C99A8" w14:textId="77777777" w:rsidR="00953019" w:rsidRPr="00B1078F" w:rsidRDefault="00720A95" w:rsidP="00953019">
      <w:pPr>
        <w:ind w:left="1080"/>
      </w:pPr>
      <w:r w:rsidRPr="00B1078F">
        <w:t>Financial Projections</w:t>
      </w:r>
      <w:r w:rsidR="00BD386D">
        <w:t xml:space="preserve"> ………………………………………...</w:t>
      </w:r>
      <w:r w:rsidR="00BD386D">
        <w:tab/>
        <w:t>XX</w:t>
      </w:r>
    </w:p>
    <w:p w14:paraId="2C4FA311" w14:textId="77777777" w:rsidR="00953019" w:rsidRPr="00B1078F" w:rsidRDefault="00953019" w:rsidP="00953019">
      <w:pPr>
        <w:ind w:left="1080"/>
      </w:pPr>
    </w:p>
    <w:p w14:paraId="062F7F46" w14:textId="77777777" w:rsidR="00953019" w:rsidRPr="00B1078F" w:rsidRDefault="00720A95" w:rsidP="00953019">
      <w:pPr>
        <w:ind w:left="1080"/>
      </w:pPr>
      <w:r w:rsidRPr="00B1078F">
        <w:t>Appendices</w:t>
      </w:r>
    </w:p>
    <w:p w14:paraId="67324777" w14:textId="77777777" w:rsidR="00953019" w:rsidRPr="00B1078F" w:rsidRDefault="00953019" w:rsidP="00953019"/>
    <w:p w14:paraId="0EEC926D" w14:textId="77777777" w:rsidR="00953019" w:rsidRPr="00B1078F" w:rsidRDefault="00953019" w:rsidP="00953019"/>
    <w:p w14:paraId="24BA0C2F" w14:textId="77777777" w:rsidR="00953019" w:rsidRPr="00B1078F" w:rsidRDefault="00953019" w:rsidP="00953019"/>
    <w:p w14:paraId="10721D7A" w14:textId="77777777" w:rsidR="00953019" w:rsidRDefault="00720A95" w:rsidP="00953019">
      <w:pPr>
        <w:pStyle w:val="Heading1"/>
      </w:pPr>
      <w:r w:rsidRPr="00B1078F">
        <w:br w:type="page"/>
      </w:r>
      <w:bookmarkEnd w:id="5"/>
      <w:bookmarkEnd w:id="6"/>
      <w:r>
        <w:lastRenderedPageBreak/>
        <w:t>The Company</w:t>
      </w:r>
    </w:p>
    <w:p w14:paraId="04E17FDB" w14:textId="77777777" w:rsidR="001E6E83" w:rsidRDefault="001E6E83"/>
    <w:p w14:paraId="59F2A051" w14:textId="77777777" w:rsidR="001E6E83" w:rsidRDefault="001E6E83" w:rsidP="001E79AC">
      <w:pPr>
        <w:shd w:val="clear" w:color="auto" w:fill="C0C0C0"/>
      </w:pPr>
      <w:r>
        <w:t xml:space="preserve">Describe </w:t>
      </w:r>
      <w:r w:rsidR="007507B5">
        <w:t>your</w:t>
      </w:r>
      <w:r>
        <w:t xml:space="preserve"> company and why it is </w:t>
      </w:r>
      <w:r w:rsidR="000D0CD3">
        <w:t xml:space="preserve">(will be) </w:t>
      </w:r>
      <w:r>
        <w:t>in business.</w:t>
      </w:r>
    </w:p>
    <w:p w14:paraId="4BFD2043" w14:textId="77777777" w:rsidR="00953019" w:rsidRDefault="00953019"/>
    <w:p w14:paraId="48CB8634" w14:textId="77777777" w:rsidR="00953019" w:rsidRDefault="00720A95" w:rsidP="001E6E83">
      <w:pPr>
        <w:pStyle w:val="Heading2"/>
      </w:pPr>
      <w:r>
        <w:t>Mission</w:t>
      </w:r>
    </w:p>
    <w:p w14:paraId="42E846E4" w14:textId="77777777" w:rsidR="001E79AC" w:rsidRDefault="001E79AC">
      <w:r>
        <w:t>Why are you doing this?</w:t>
      </w:r>
    </w:p>
    <w:p w14:paraId="63F47609" w14:textId="77777777" w:rsidR="00953019" w:rsidRDefault="00953019"/>
    <w:p w14:paraId="346135F9" w14:textId="77777777" w:rsidR="00953019" w:rsidRDefault="00720A95" w:rsidP="001E6E83">
      <w:pPr>
        <w:pStyle w:val="Heading2"/>
      </w:pPr>
      <w:r>
        <w:t>Goals</w:t>
      </w:r>
    </w:p>
    <w:p w14:paraId="10607138" w14:textId="77777777" w:rsidR="001E79AC" w:rsidRDefault="001E79AC">
      <w:r>
        <w:t xml:space="preserve">What is your destination?   </w:t>
      </w:r>
    </w:p>
    <w:p w14:paraId="5EE42A10" w14:textId="77777777" w:rsidR="00953019" w:rsidRDefault="00953019"/>
    <w:p w14:paraId="722E94E8" w14:textId="77777777" w:rsidR="00953019" w:rsidRDefault="00720A95" w:rsidP="001E6E83">
      <w:pPr>
        <w:pStyle w:val="Heading2"/>
      </w:pPr>
      <w:r>
        <w:t>Objectives</w:t>
      </w:r>
    </w:p>
    <w:p w14:paraId="0013741B" w14:textId="77777777" w:rsidR="001E79AC" w:rsidRDefault="001E79AC">
      <w:r>
        <w:t>How do you measure success on the way to achieving your goals?</w:t>
      </w:r>
    </w:p>
    <w:p w14:paraId="0559F1F9" w14:textId="77777777" w:rsidR="00953019" w:rsidRDefault="00953019"/>
    <w:p w14:paraId="66A49FD8" w14:textId="77777777" w:rsidR="00953019" w:rsidRDefault="00720A95" w:rsidP="001E6E83">
      <w:pPr>
        <w:pStyle w:val="Heading2"/>
      </w:pPr>
      <w:r>
        <w:t>Business Philosophy</w:t>
      </w:r>
    </w:p>
    <w:p w14:paraId="5495066A" w14:textId="77777777" w:rsidR="001E79AC" w:rsidRDefault="001E79AC">
      <w:r>
        <w:t>What is important to you in how you run the business?</w:t>
      </w:r>
    </w:p>
    <w:p w14:paraId="7423FC2D" w14:textId="77777777" w:rsidR="00953019" w:rsidRDefault="00953019"/>
    <w:p w14:paraId="238E4B3A" w14:textId="77777777" w:rsidR="00953019" w:rsidRDefault="00720A95" w:rsidP="001E6E83">
      <w:pPr>
        <w:pStyle w:val="Heading2"/>
      </w:pPr>
      <w:r>
        <w:t>Company Strengths / Core Competencies</w:t>
      </w:r>
    </w:p>
    <w:p w14:paraId="24E8B3BC" w14:textId="77777777" w:rsidR="001E79AC" w:rsidRDefault="001E79AC">
      <w:r>
        <w:t>What is the company really good at?</w:t>
      </w:r>
    </w:p>
    <w:p w14:paraId="0E43E79A" w14:textId="77777777" w:rsidR="00953019" w:rsidRDefault="00953019"/>
    <w:p w14:paraId="5E18AA2D" w14:textId="77777777" w:rsidR="00953019" w:rsidRDefault="00720A95" w:rsidP="001E6E83">
      <w:pPr>
        <w:pStyle w:val="Heading2"/>
      </w:pPr>
      <w:r>
        <w:lastRenderedPageBreak/>
        <w:t>Legal Form</w:t>
      </w:r>
    </w:p>
    <w:p w14:paraId="73457921" w14:textId="77777777" w:rsidR="001E79AC" w:rsidRDefault="001E79AC">
      <w:r>
        <w:t>Describe the form the business will take</w:t>
      </w:r>
      <w:r w:rsidR="000D0CD3">
        <w:t>.  i.e. Incorporated Company?  Sole P</w:t>
      </w:r>
      <w:r>
        <w:t>roprietorship? Etc</w:t>
      </w:r>
    </w:p>
    <w:p w14:paraId="4B44DFB3" w14:textId="77777777" w:rsidR="00953019" w:rsidRDefault="00953019"/>
    <w:p w14:paraId="2C46A17B" w14:textId="77777777" w:rsidR="001E6E83" w:rsidRDefault="00720A95" w:rsidP="003F3E36">
      <w:pPr>
        <w:pStyle w:val="Heading2"/>
      </w:pPr>
      <w:r>
        <w:t>History</w:t>
      </w:r>
    </w:p>
    <w:p w14:paraId="2CADC227" w14:textId="77777777" w:rsidR="001E6E83" w:rsidRDefault="003F3E36">
      <w:r>
        <w:t xml:space="preserve">Tell the story of how you came to </w:t>
      </w:r>
      <w:r w:rsidR="000D0CD3">
        <w:t>start</w:t>
      </w:r>
      <w:r>
        <w:t xml:space="preserve"> this business … weave in your</w:t>
      </w:r>
      <w:r w:rsidR="000D0CD3">
        <w:t xml:space="preserve"> background and relevant skills.</w:t>
      </w:r>
    </w:p>
    <w:p w14:paraId="20FE1D2C" w14:textId="77777777" w:rsidR="001E6E83" w:rsidRDefault="001E6E83"/>
    <w:p w14:paraId="4FB1F401" w14:textId="77777777" w:rsidR="00953019" w:rsidRDefault="00953019"/>
    <w:p w14:paraId="78EAAE17" w14:textId="77777777" w:rsidR="00953019" w:rsidRDefault="00720A95" w:rsidP="00953019">
      <w:pPr>
        <w:pStyle w:val="Heading1"/>
      </w:pPr>
      <w:bookmarkStart w:id="7" w:name="_Toc504472913"/>
      <w:bookmarkStart w:id="8" w:name="_Toc504555998"/>
      <w:r>
        <w:br w:type="page"/>
      </w:r>
      <w:bookmarkStart w:id="9" w:name="_Toc507946568"/>
      <w:r>
        <w:lastRenderedPageBreak/>
        <w:t>Products and Services</w:t>
      </w:r>
      <w:bookmarkEnd w:id="7"/>
      <w:bookmarkEnd w:id="8"/>
      <w:bookmarkEnd w:id="9"/>
    </w:p>
    <w:p w14:paraId="5E259F7D" w14:textId="77777777" w:rsidR="00953019" w:rsidRDefault="00953019"/>
    <w:p w14:paraId="6464776B" w14:textId="77777777" w:rsidR="00B758FA" w:rsidRDefault="00B758FA" w:rsidP="001C5105">
      <w:pPr>
        <w:pStyle w:val="Heading2"/>
      </w:pPr>
      <w:r>
        <w:t>Product / Service</w:t>
      </w:r>
    </w:p>
    <w:p w14:paraId="7D462B1E" w14:textId="77777777" w:rsidR="00B758FA" w:rsidRDefault="001C5105">
      <w:r>
        <w:t>Explain clearly and concisely what it is you are offering</w:t>
      </w:r>
      <w:r w:rsidR="003B5166">
        <w:t>.</w:t>
      </w:r>
    </w:p>
    <w:p w14:paraId="07F129A5" w14:textId="77777777" w:rsidR="00B758FA" w:rsidRDefault="00B758FA"/>
    <w:p w14:paraId="49D74947" w14:textId="77777777" w:rsidR="00B758FA" w:rsidRDefault="00B758FA" w:rsidP="001C5105">
      <w:pPr>
        <w:pStyle w:val="Heading2"/>
      </w:pPr>
      <w:r>
        <w:t>Pricing &amp; Cost</w:t>
      </w:r>
    </w:p>
    <w:p w14:paraId="6322F452" w14:textId="77777777" w:rsidR="001C5105" w:rsidRDefault="001C5105">
      <w:r>
        <w:t>How much will you sell it for and how much will it cost you to make?</w:t>
      </w:r>
    </w:p>
    <w:p w14:paraId="4F03CB39" w14:textId="77777777" w:rsidR="00B758FA" w:rsidRDefault="00B758FA"/>
    <w:p w14:paraId="5F9836F3" w14:textId="77777777" w:rsidR="001C5105" w:rsidRDefault="00B758FA" w:rsidP="001C5105">
      <w:pPr>
        <w:pStyle w:val="Heading2"/>
      </w:pPr>
      <w:r>
        <w:t>Competitive Advantages</w:t>
      </w:r>
    </w:p>
    <w:p w14:paraId="6D810209" w14:textId="77777777" w:rsidR="00B758FA" w:rsidRDefault="001C5105">
      <w:r>
        <w:t>What are the advantages that your product / service offers over any direct or indirect competition?</w:t>
      </w:r>
    </w:p>
    <w:p w14:paraId="0937F37B" w14:textId="77777777" w:rsidR="00B758FA" w:rsidRDefault="00B758FA"/>
    <w:p w14:paraId="428471DA" w14:textId="77777777" w:rsidR="00B758FA" w:rsidRDefault="00B758FA" w:rsidP="001C5105">
      <w:pPr>
        <w:pStyle w:val="Heading2"/>
      </w:pPr>
      <w:r>
        <w:t>Benefits for Customers</w:t>
      </w:r>
    </w:p>
    <w:p w14:paraId="6E108C90" w14:textId="77777777" w:rsidR="001C5105" w:rsidRDefault="001C5105">
      <w:r>
        <w:t>Describe what the benefits your product / services offers to your customers?   i.e. save time, save money, etc</w:t>
      </w:r>
      <w:r w:rsidR="000D0CD3">
        <w:t>.</w:t>
      </w:r>
    </w:p>
    <w:p w14:paraId="0BED5E63" w14:textId="77777777" w:rsidR="00B758FA" w:rsidRDefault="00B758FA"/>
    <w:p w14:paraId="2C4AA900" w14:textId="77777777" w:rsidR="00B758FA" w:rsidRDefault="00B758FA" w:rsidP="001C5105">
      <w:pPr>
        <w:pStyle w:val="Heading2"/>
      </w:pPr>
      <w:r>
        <w:t xml:space="preserve">Future </w:t>
      </w:r>
      <w:r w:rsidR="001C5105">
        <w:t xml:space="preserve">Products / </w:t>
      </w:r>
      <w:r>
        <w:t>Services</w:t>
      </w:r>
    </w:p>
    <w:p w14:paraId="47421ED8" w14:textId="77777777" w:rsidR="00B758FA" w:rsidRDefault="003B5166">
      <w:r>
        <w:t>Highlight</w:t>
      </w:r>
      <w:r w:rsidR="001C5105">
        <w:t xml:space="preserve"> any products / services that you may </w:t>
      </w:r>
      <w:r>
        <w:t>be considering in future to highlight the potential for the business down the road.</w:t>
      </w:r>
    </w:p>
    <w:p w14:paraId="4EA62700" w14:textId="77777777" w:rsidR="00B758FA" w:rsidRDefault="00B758FA"/>
    <w:p w14:paraId="5732FF5E" w14:textId="77777777" w:rsidR="00953019" w:rsidRDefault="00720A95" w:rsidP="00953019">
      <w:pPr>
        <w:pStyle w:val="Heading1"/>
      </w:pPr>
      <w:bookmarkStart w:id="10" w:name="_Toc504472914"/>
      <w:bookmarkStart w:id="11" w:name="_Toc504555999"/>
      <w:r>
        <w:br w:type="page"/>
      </w:r>
      <w:bookmarkStart w:id="12" w:name="_Toc507946569"/>
      <w:r>
        <w:lastRenderedPageBreak/>
        <w:t>Marketing Plan</w:t>
      </w:r>
      <w:bookmarkEnd w:id="10"/>
      <w:bookmarkEnd w:id="11"/>
      <w:bookmarkEnd w:id="12"/>
    </w:p>
    <w:p w14:paraId="5A7BA738" w14:textId="77777777" w:rsidR="003B5166" w:rsidRDefault="003B5166"/>
    <w:p w14:paraId="54CAE2AA" w14:textId="77777777" w:rsidR="003B5166" w:rsidRDefault="003B5166" w:rsidP="003B5166">
      <w:pPr>
        <w:pStyle w:val="Heading2"/>
      </w:pPr>
      <w:r>
        <w:t>The Market</w:t>
      </w:r>
    </w:p>
    <w:p w14:paraId="06666D00" w14:textId="77777777" w:rsidR="003B5166" w:rsidRDefault="003B5166">
      <w:r>
        <w:t>Describe the market you will be operating in.</w:t>
      </w:r>
    </w:p>
    <w:p w14:paraId="2270594A" w14:textId="77777777" w:rsidR="003B5166" w:rsidRDefault="003B5166">
      <w:r>
        <w:t>Highlight any relevant trends.</w:t>
      </w:r>
    </w:p>
    <w:p w14:paraId="4B1E3FE1" w14:textId="77777777" w:rsidR="003B5166" w:rsidRDefault="003B5166"/>
    <w:p w14:paraId="628565F7" w14:textId="77777777" w:rsidR="003B5166" w:rsidRDefault="003B5166" w:rsidP="003B5166">
      <w:pPr>
        <w:pStyle w:val="Heading2"/>
      </w:pPr>
      <w:r>
        <w:t>Current and Future Size</w:t>
      </w:r>
    </w:p>
    <w:p w14:paraId="32A59CA8" w14:textId="77777777" w:rsidR="00953019" w:rsidRDefault="003B5166">
      <w:r>
        <w:t>Leverage any primary or secondary research to demonstrate the size of the market and potential share you are targeting.</w:t>
      </w:r>
    </w:p>
    <w:p w14:paraId="1677B067" w14:textId="77777777" w:rsidR="003B5166" w:rsidRDefault="003B5166"/>
    <w:p w14:paraId="08B70AF4" w14:textId="77777777" w:rsidR="003B5166" w:rsidRDefault="003B5166" w:rsidP="003B5166">
      <w:pPr>
        <w:pStyle w:val="Heading2"/>
      </w:pPr>
      <w:r>
        <w:t>Barriers To Entry</w:t>
      </w:r>
    </w:p>
    <w:p w14:paraId="712BFA92" w14:textId="77777777" w:rsidR="003B5166" w:rsidRDefault="003B5166">
      <w:r>
        <w:t>Highlight how relatively easy or hard it is to enter the market.  i.e. high capital costs, training, technology, etc</w:t>
      </w:r>
    </w:p>
    <w:p w14:paraId="3F389B44" w14:textId="77777777" w:rsidR="003B5166" w:rsidRDefault="003B5166">
      <w:r>
        <w:t>Describe how you will overcome these barriers.</w:t>
      </w:r>
    </w:p>
    <w:p w14:paraId="79A94CA7" w14:textId="77777777" w:rsidR="003B5166" w:rsidRDefault="003B5166"/>
    <w:p w14:paraId="6EEE9169" w14:textId="77777777" w:rsidR="003B5166" w:rsidRDefault="003B5166" w:rsidP="003B5166">
      <w:pPr>
        <w:pStyle w:val="Heading2"/>
      </w:pPr>
      <w:r>
        <w:t>Market Changes</w:t>
      </w:r>
    </w:p>
    <w:p w14:paraId="514D54F7" w14:textId="77777777" w:rsidR="003B5166" w:rsidRDefault="003B5166">
      <w:r>
        <w:t>Describe how changes in technology, government regulations and the economy could affect your company.</w:t>
      </w:r>
    </w:p>
    <w:p w14:paraId="1EC17042" w14:textId="77777777" w:rsidR="003B5166" w:rsidRDefault="003B5166"/>
    <w:p w14:paraId="7DFC565C" w14:textId="77777777" w:rsidR="00953019" w:rsidRDefault="003B5166" w:rsidP="00953019">
      <w:pPr>
        <w:pStyle w:val="Heading2"/>
      </w:pPr>
      <w:r>
        <w:t>Benefits of Your Product / Service</w:t>
      </w:r>
    </w:p>
    <w:p w14:paraId="548A0513" w14:textId="77777777" w:rsidR="00953019" w:rsidRDefault="003B5166">
      <w:r>
        <w:t>Reiterate how your product / service will benefit the customer … remember to focus on benefits, not features.</w:t>
      </w:r>
    </w:p>
    <w:p w14:paraId="4DF19B45" w14:textId="77777777" w:rsidR="00953019" w:rsidRDefault="00720A95" w:rsidP="00953019">
      <w:pPr>
        <w:pStyle w:val="Heading2"/>
      </w:pPr>
      <w:r>
        <w:lastRenderedPageBreak/>
        <w:t>Customers</w:t>
      </w:r>
    </w:p>
    <w:p w14:paraId="48DE7916" w14:textId="77777777" w:rsidR="00DD2E13" w:rsidRDefault="003B5166" w:rsidP="003B5166">
      <w:r>
        <w:t>Identify your target</w:t>
      </w:r>
      <w:r w:rsidR="00720A95">
        <w:t xml:space="preserve"> customers</w:t>
      </w:r>
      <w:r>
        <w:t xml:space="preserve"> and th</w:t>
      </w:r>
      <w:r w:rsidR="00DD2E13">
        <w:t>eir relevant specific character</w:t>
      </w:r>
      <w:r>
        <w:t xml:space="preserve">istics such as </w:t>
      </w:r>
      <w:r w:rsidR="000D0CD3">
        <w:t>age</w:t>
      </w:r>
      <w:r>
        <w:t>, income, location</w:t>
      </w:r>
      <w:r w:rsidR="00720A95">
        <w:t xml:space="preserve">, </w:t>
      </w:r>
      <w:r w:rsidR="000D0CD3">
        <w:t>geographic location, etc</w:t>
      </w:r>
      <w:r>
        <w:t>.</w:t>
      </w:r>
    </w:p>
    <w:p w14:paraId="19D824B9" w14:textId="77777777" w:rsidR="003B5166" w:rsidRDefault="003B5166" w:rsidP="003B5166"/>
    <w:p w14:paraId="14059DFC" w14:textId="77777777" w:rsidR="00953019" w:rsidRDefault="00720A95" w:rsidP="00953019">
      <w:pPr>
        <w:pStyle w:val="Heading2"/>
      </w:pPr>
      <w:r>
        <w:t>Competition</w:t>
      </w:r>
    </w:p>
    <w:p w14:paraId="368A78AE" w14:textId="77777777" w:rsidR="00DD2E13" w:rsidRDefault="00DD2E13">
      <w:r>
        <w:t xml:space="preserve">Describe the </w:t>
      </w:r>
      <w:r w:rsidRPr="00DD2E13">
        <w:rPr>
          <w:u w:val="single"/>
        </w:rPr>
        <w:t>direct</w:t>
      </w:r>
      <w:r>
        <w:t xml:space="preserve"> and </w:t>
      </w:r>
      <w:r w:rsidRPr="00DD2E13">
        <w:rPr>
          <w:u w:val="single"/>
        </w:rPr>
        <w:t>indirect</w:t>
      </w:r>
      <w:r>
        <w:t xml:space="preserve"> products / services that will compete with you.</w:t>
      </w:r>
    </w:p>
    <w:p w14:paraId="79448486" w14:textId="77777777" w:rsidR="00DD2E13" w:rsidRDefault="00DD2E13">
      <w:r>
        <w:t>List them including their relative strengths and weaknesses.</w:t>
      </w:r>
    </w:p>
    <w:p w14:paraId="549CF64D" w14:textId="77777777" w:rsidR="00DD2E13" w:rsidRDefault="00DD2E13" w:rsidP="00DD2E13">
      <w:r>
        <w:t>Create a chart that visually demonstrates the differences between you and the competition.</w:t>
      </w:r>
    </w:p>
    <w:p w14:paraId="24A1B7EC" w14:textId="77777777" w:rsidR="00DD2E13" w:rsidRDefault="00DD2E13" w:rsidP="00DD2E13"/>
    <w:p w14:paraId="6B19AB4E" w14:textId="77777777" w:rsidR="00953019" w:rsidRDefault="00720A95" w:rsidP="00953019">
      <w:pPr>
        <w:pStyle w:val="Heading2"/>
      </w:pPr>
      <w:r>
        <w:t>Niche</w:t>
      </w:r>
    </w:p>
    <w:p w14:paraId="52CDAF9E" w14:textId="77777777" w:rsidR="00DD2E13" w:rsidRDefault="00DD2E13">
      <w:r>
        <w:t>Highlight the specific area of the market that you will participate in.</w:t>
      </w:r>
    </w:p>
    <w:p w14:paraId="37D729F9" w14:textId="77777777" w:rsidR="00953019" w:rsidRDefault="00953019"/>
    <w:p w14:paraId="54720CAC" w14:textId="77777777" w:rsidR="00953019" w:rsidRDefault="00720A95" w:rsidP="00953019">
      <w:pPr>
        <w:pStyle w:val="Heading2"/>
      </w:pPr>
      <w:r>
        <w:t>Strategy</w:t>
      </w:r>
    </w:p>
    <w:p w14:paraId="365D0CCF" w14:textId="77777777" w:rsidR="00DD2E13" w:rsidRDefault="00DD2E13">
      <w:r>
        <w:t xml:space="preserve">Outline your </w:t>
      </w:r>
      <w:r w:rsidR="00720A95">
        <w:t xml:space="preserve">marketing strategy that </w:t>
      </w:r>
      <w:r>
        <w:t>fits with the niche you are targeting.</w:t>
      </w:r>
    </w:p>
    <w:p w14:paraId="2AC13160" w14:textId="77777777" w:rsidR="00953019" w:rsidRDefault="00720A95">
      <w:pPr>
        <w:pStyle w:val="InsideSectionHeading"/>
      </w:pPr>
      <w:r>
        <w:t>Promotion</w:t>
      </w:r>
    </w:p>
    <w:p w14:paraId="508FF0FD" w14:textId="77777777" w:rsidR="00DD2E13" w:rsidRDefault="00720A95">
      <w:r>
        <w:t xml:space="preserve">How will you </w:t>
      </w:r>
      <w:r w:rsidR="00DD2E13">
        <w:t>reach your customers?</w:t>
      </w:r>
    </w:p>
    <w:p w14:paraId="3D1CEDD5" w14:textId="77777777" w:rsidR="00DD2E13" w:rsidRDefault="00DD2E13">
      <w:r>
        <w:t>What advertising media will you use and why?</w:t>
      </w:r>
    </w:p>
    <w:p w14:paraId="19DCC8A4" w14:textId="77777777" w:rsidR="003805FE" w:rsidRDefault="003805FE">
      <w:r>
        <w:t>How much will you spend? To st</w:t>
      </w:r>
      <w:r w:rsidR="000D0CD3">
        <w:t>art-up and on an on-going basis?</w:t>
      </w:r>
    </w:p>
    <w:p w14:paraId="460A0143" w14:textId="77777777" w:rsidR="003805FE" w:rsidRDefault="003805FE">
      <w:r>
        <w:t>How will you stimulate word of mouth?</w:t>
      </w:r>
    </w:p>
    <w:p w14:paraId="08DF3E56" w14:textId="77777777" w:rsidR="00953019" w:rsidRDefault="00953019"/>
    <w:p w14:paraId="7767184B" w14:textId="77777777" w:rsidR="003805FE" w:rsidRPr="003805FE" w:rsidRDefault="003805FE">
      <w:pPr>
        <w:rPr>
          <w:b/>
        </w:rPr>
      </w:pPr>
      <w:r w:rsidRPr="003805FE">
        <w:rPr>
          <w:b/>
        </w:rPr>
        <w:t>Image</w:t>
      </w:r>
    </w:p>
    <w:p w14:paraId="491BF825" w14:textId="77777777" w:rsidR="003805FE" w:rsidRDefault="00720A95">
      <w:r>
        <w:lastRenderedPageBreak/>
        <w:t xml:space="preserve">What image do you want to project?  </w:t>
      </w:r>
    </w:p>
    <w:p w14:paraId="510B89DE" w14:textId="77777777" w:rsidR="003805FE" w:rsidRDefault="003805FE">
      <w:pPr>
        <w:pStyle w:val="InsideSectionHeading"/>
      </w:pPr>
    </w:p>
    <w:p w14:paraId="42B4EF1A" w14:textId="77777777" w:rsidR="00953019" w:rsidRDefault="00720A95">
      <w:pPr>
        <w:pStyle w:val="InsideSectionHeading"/>
      </w:pPr>
      <w:r>
        <w:t>Pricing</w:t>
      </w:r>
    </w:p>
    <w:p w14:paraId="3245900A" w14:textId="77777777" w:rsidR="003805FE" w:rsidRDefault="00720A95">
      <w:r>
        <w:t xml:space="preserve">Explain </w:t>
      </w:r>
      <w:r w:rsidR="003805FE">
        <w:t>how you will set your prices and how they will compare to the competition.</w:t>
      </w:r>
    </w:p>
    <w:p w14:paraId="31B39013" w14:textId="77777777" w:rsidR="003805FE" w:rsidRDefault="003805FE">
      <w:r>
        <w:t>Is price a competitive factor?</w:t>
      </w:r>
    </w:p>
    <w:p w14:paraId="50AAE478" w14:textId="77777777" w:rsidR="003805FE" w:rsidRDefault="003805FE">
      <w:r>
        <w:t>Do you need to offer any specific credit policies?</w:t>
      </w:r>
    </w:p>
    <w:p w14:paraId="470BB8F1" w14:textId="77777777" w:rsidR="003805FE" w:rsidRDefault="003805FE"/>
    <w:p w14:paraId="27C2DE3A" w14:textId="77777777" w:rsidR="00953019" w:rsidRDefault="00720A95">
      <w:pPr>
        <w:pStyle w:val="InsideSectionHeading"/>
      </w:pPr>
      <w:r>
        <w:t>Location</w:t>
      </w:r>
    </w:p>
    <w:p w14:paraId="79D42764" w14:textId="77777777" w:rsidR="003805FE" w:rsidRDefault="003805FE">
      <w:r>
        <w:t>Highlight where you intend to locate and why.</w:t>
      </w:r>
    </w:p>
    <w:p w14:paraId="5AF81CBD" w14:textId="77777777" w:rsidR="003805FE" w:rsidRDefault="003805FE">
      <w:r>
        <w:t>How close or far are you to the competition?</w:t>
      </w:r>
    </w:p>
    <w:p w14:paraId="7B7370C6" w14:textId="77777777" w:rsidR="003805FE" w:rsidRDefault="003805FE">
      <w:r>
        <w:t>Describe why the location may or may not be important.</w:t>
      </w:r>
    </w:p>
    <w:p w14:paraId="16BA4E46" w14:textId="77777777" w:rsidR="003805FE" w:rsidRDefault="003805FE">
      <w:pPr>
        <w:pStyle w:val="InsideSectionHeading"/>
      </w:pPr>
    </w:p>
    <w:p w14:paraId="04598E1A" w14:textId="77777777" w:rsidR="00953019" w:rsidRDefault="00720A95">
      <w:pPr>
        <w:pStyle w:val="InsideSectionHeading"/>
      </w:pPr>
      <w:r>
        <w:t>Distribution Channels</w:t>
      </w:r>
    </w:p>
    <w:p w14:paraId="7AAD3789" w14:textId="77777777" w:rsidR="00953019" w:rsidRDefault="00720A95">
      <w:r>
        <w:t xml:space="preserve">How </w:t>
      </w:r>
      <w:r w:rsidR="003805FE">
        <w:t>will</w:t>
      </w:r>
      <w:r>
        <w:t xml:space="preserve"> you sell your products/services?</w:t>
      </w:r>
    </w:p>
    <w:p w14:paraId="62387688" w14:textId="77777777" w:rsidR="00953019" w:rsidRDefault="003805FE">
      <w:r>
        <w:t>Will you have your own salesforce or rely on others?</w:t>
      </w:r>
    </w:p>
    <w:p w14:paraId="2B2831AC" w14:textId="77777777" w:rsidR="00953019" w:rsidRDefault="00953019" w:rsidP="00953019"/>
    <w:p w14:paraId="40066D66" w14:textId="77777777" w:rsidR="00953019" w:rsidRDefault="00720A95" w:rsidP="00953019">
      <w:pPr>
        <w:pStyle w:val="Heading2"/>
      </w:pPr>
      <w:r>
        <w:t>Sales forecast</w:t>
      </w:r>
    </w:p>
    <w:p w14:paraId="519FBAB2" w14:textId="77777777" w:rsidR="00285BF6" w:rsidRDefault="00557F8C">
      <w:r>
        <w:t xml:space="preserve">Highlight any historical </w:t>
      </w:r>
      <w:r w:rsidR="00285BF6">
        <w:t>sales success that is relevant.</w:t>
      </w:r>
    </w:p>
    <w:p w14:paraId="77CA13EE" w14:textId="77777777" w:rsidR="00557F8C" w:rsidRDefault="00285BF6">
      <w:r>
        <w:t>Leverage any useful market research to help project trends.</w:t>
      </w:r>
    </w:p>
    <w:p w14:paraId="1E6B866D" w14:textId="77777777" w:rsidR="00285BF6" w:rsidRDefault="00557F8C">
      <w:r>
        <w:t xml:space="preserve">Create a simple sales forecast that </w:t>
      </w:r>
      <w:r w:rsidR="00285BF6">
        <w:t>takes a reasonable approach that people can understand and believe.</w:t>
      </w:r>
    </w:p>
    <w:p w14:paraId="1E10CBE8" w14:textId="77777777" w:rsidR="00557F8C" w:rsidRDefault="00285BF6">
      <w:r>
        <w:t>Consider a best case and a worst case forecast as well.</w:t>
      </w:r>
    </w:p>
    <w:p w14:paraId="056B41A0" w14:textId="77777777" w:rsidR="00953019" w:rsidRDefault="00285BF6" w:rsidP="00953019">
      <w:r>
        <w:lastRenderedPageBreak/>
        <w:t>Summarize your assumptions in a separate document in case you need to explain later.</w:t>
      </w:r>
    </w:p>
    <w:p w14:paraId="7EC14F65" w14:textId="77777777" w:rsidR="00953019" w:rsidRDefault="00720A95" w:rsidP="00953019">
      <w:pPr>
        <w:pStyle w:val="Heading1"/>
      </w:pPr>
      <w:r>
        <w:br w:type="page"/>
      </w:r>
      <w:bookmarkStart w:id="13" w:name="_Toc507946570"/>
      <w:r>
        <w:lastRenderedPageBreak/>
        <w:t>Operational Plan</w:t>
      </w:r>
      <w:bookmarkEnd w:id="13"/>
    </w:p>
    <w:p w14:paraId="590FBF57" w14:textId="77777777" w:rsidR="00953019" w:rsidRDefault="00953019"/>
    <w:p w14:paraId="4C2C4AF1" w14:textId="77777777" w:rsidR="00285BF6" w:rsidRDefault="00720A95" w:rsidP="00285BF6">
      <w:pPr>
        <w:shd w:val="clear" w:color="auto" w:fill="C0C0C0"/>
      </w:pPr>
      <w:r>
        <w:t xml:space="preserve">Explain </w:t>
      </w:r>
      <w:r w:rsidR="00285BF6">
        <w:t>how the business will create and deliver its product / service.</w:t>
      </w:r>
    </w:p>
    <w:p w14:paraId="5A43CD53" w14:textId="77777777" w:rsidR="008C660E" w:rsidRDefault="008C660E"/>
    <w:p w14:paraId="7628D7D2" w14:textId="77777777" w:rsidR="008C660E" w:rsidRDefault="008C660E" w:rsidP="008C660E">
      <w:pPr>
        <w:pStyle w:val="Heading2"/>
      </w:pPr>
      <w:r>
        <w:t>Rollout</w:t>
      </w:r>
    </w:p>
    <w:p w14:paraId="17EC77FF" w14:textId="77777777" w:rsidR="008C660E" w:rsidRDefault="008C660E">
      <w:r>
        <w:t>Highlight the key steps and time required in launching your business</w:t>
      </w:r>
      <w:r w:rsidR="007614EE">
        <w:t>.</w:t>
      </w:r>
    </w:p>
    <w:p w14:paraId="65C429E8" w14:textId="77777777" w:rsidR="008C660E" w:rsidRDefault="008C660E">
      <w:r>
        <w:t>Provide a simple timeline to show when key events take place.</w:t>
      </w:r>
    </w:p>
    <w:p w14:paraId="318892EE" w14:textId="77777777" w:rsidR="00953019" w:rsidRDefault="00953019"/>
    <w:p w14:paraId="5F7992A5" w14:textId="77777777" w:rsidR="00953019" w:rsidRDefault="00720A95" w:rsidP="00953019">
      <w:pPr>
        <w:pStyle w:val="Heading2"/>
      </w:pPr>
      <w:r>
        <w:t>Production</w:t>
      </w:r>
    </w:p>
    <w:p w14:paraId="55FBAA25" w14:textId="77777777" w:rsidR="00953019" w:rsidRDefault="00720A95">
      <w:r>
        <w:t>How and where are your products/services produced?</w:t>
      </w:r>
    </w:p>
    <w:p w14:paraId="32BB1DFE" w14:textId="77777777" w:rsidR="008C660E" w:rsidRDefault="00285BF6">
      <w:r>
        <w:t>How do you ensure quality control?</w:t>
      </w:r>
    </w:p>
    <w:p w14:paraId="4F7A56DD" w14:textId="77777777" w:rsidR="00285BF6" w:rsidRDefault="00285BF6"/>
    <w:p w14:paraId="236341F7" w14:textId="77777777" w:rsidR="00953019" w:rsidRDefault="00720A95" w:rsidP="00953019">
      <w:pPr>
        <w:pStyle w:val="Heading2"/>
      </w:pPr>
      <w:r>
        <w:t>Location</w:t>
      </w:r>
    </w:p>
    <w:p w14:paraId="31E666DD" w14:textId="77777777" w:rsidR="00285BF6" w:rsidRDefault="00285BF6">
      <w:r>
        <w:t>What is required for your location and why?</w:t>
      </w:r>
    </w:p>
    <w:p w14:paraId="6F0506B9" w14:textId="77777777" w:rsidR="00285BF6" w:rsidRDefault="00285BF6">
      <w:r>
        <w:t>How much space do you need?   Any special zoning or power requirements?</w:t>
      </w:r>
    </w:p>
    <w:p w14:paraId="2EDFCA43" w14:textId="77777777" w:rsidR="00285BF6" w:rsidRDefault="00285BF6">
      <w:r>
        <w:t>How important is access for your customers?</w:t>
      </w:r>
    </w:p>
    <w:p w14:paraId="5A5F4B46" w14:textId="77777777" w:rsidR="00285BF6" w:rsidRDefault="00720A95">
      <w:r>
        <w:t>What will be your business hours?</w:t>
      </w:r>
    </w:p>
    <w:p w14:paraId="14D79B97" w14:textId="77777777" w:rsidR="00953019" w:rsidRDefault="00953019"/>
    <w:p w14:paraId="2E78BD8F" w14:textId="77777777" w:rsidR="00953019" w:rsidRDefault="00720A95" w:rsidP="00953019">
      <w:pPr>
        <w:pStyle w:val="Heading2"/>
      </w:pPr>
      <w:r>
        <w:t>Legal Environment</w:t>
      </w:r>
    </w:p>
    <w:p w14:paraId="690CD849" w14:textId="77777777" w:rsidR="00285BF6" w:rsidRDefault="00285BF6">
      <w:r>
        <w:t>Describe any permits, regulations, zoning, insurance, etc that the business may require.</w:t>
      </w:r>
    </w:p>
    <w:p w14:paraId="2CD25159" w14:textId="77777777" w:rsidR="00285BF6" w:rsidRDefault="00285BF6">
      <w:r>
        <w:t xml:space="preserve">Highlight any trademarks, </w:t>
      </w:r>
      <w:r w:rsidR="00720A95">
        <w:t xml:space="preserve">copyrights, or patents </w:t>
      </w:r>
      <w:r>
        <w:t>owned by the business.</w:t>
      </w:r>
    </w:p>
    <w:p w14:paraId="1B877B3B" w14:textId="77777777" w:rsidR="00953019" w:rsidRDefault="00953019"/>
    <w:p w14:paraId="378F4D3E" w14:textId="77777777" w:rsidR="00953019" w:rsidRDefault="00720A95" w:rsidP="00953019">
      <w:pPr>
        <w:pStyle w:val="Heading2"/>
      </w:pPr>
      <w:r>
        <w:t>Personnel</w:t>
      </w:r>
    </w:p>
    <w:p w14:paraId="0F930FF4" w14:textId="77777777" w:rsidR="008C660E" w:rsidRDefault="008C660E">
      <w:r>
        <w:t>Describe the number, skills and quality of the people you require.</w:t>
      </w:r>
    </w:p>
    <w:p w14:paraId="17D7C19C" w14:textId="77777777" w:rsidR="008C660E" w:rsidRDefault="008C660E">
      <w:r>
        <w:t>Highlight anticipated pay structure and how you will find ideal employees.</w:t>
      </w:r>
    </w:p>
    <w:p w14:paraId="4B2B3977" w14:textId="77777777" w:rsidR="008C660E" w:rsidRDefault="008C660E">
      <w:r>
        <w:t>How does pay compare to similar positions at other companies?</w:t>
      </w:r>
    </w:p>
    <w:p w14:paraId="5448621F" w14:textId="77777777" w:rsidR="008C660E" w:rsidRDefault="008C660E" w:rsidP="00953019">
      <w:pPr>
        <w:pStyle w:val="Heading2"/>
      </w:pPr>
    </w:p>
    <w:p w14:paraId="77E91B92" w14:textId="77777777" w:rsidR="00953019" w:rsidRDefault="00720A95" w:rsidP="00953019">
      <w:pPr>
        <w:pStyle w:val="Heading2"/>
      </w:pPr>
      <w:r>
        <w:t>Inventory</w:t>
      </w:r>
      <w:r w:rsidR="008C660E">
        <w:t xml:space="preserve"> / Capacity</w:t>
      </w:r>
    </w:p>
    <w:p w14:paraId="44D3A7D9" w14:textId="77777777" w:rsidR="008C660E" w:rsidRDefault="008C660E">
      <w:r>
        <w:t>Will you maintain an inventory of products? If so, how much and why?  Is it perishable?</w:t>
      </w:r>
    </w:p>
    <w:p w14:paraId="06DB1AC2" w14:textId="77777777" w:rsidR="00953019" w:rsidRDefault="008C660E">
      <w:r>
        <w:t>If offering a service what kind of capacity can you offer?  i.e. 160 consulting hours / month</w:t>
      </w:r>
      <w:r w:rsidR="007614EE">
        <w:t>?</w:t>
      </w:r>
    </w:p>
    <w:p w14:paraId="1E9E3FAC" w14:textId="77777777" w:rsidR="008C660E" w:rsidRDefault="008C660E">
      <w:r>
        <w:t>Is there any seasonality to the business?</w:t>
      </w:r>
    </w:p>
    <w:p w14:paraId="37FD6FFE" w14:textId="77777777" w:rsidR="00953019" w:rsidRDefault="008C660E">
      <w:r>
        <w:t>Is there a significant lead time for ordering products?</w:t>
      </w:r>
    </w:p>
    <w:p w14:paraId="10BE3A32" w14:textId="77777777" w:rsidR="008C660E" w:rsidRDefault="008C660E" w:rsidP="00953019">
      <w:pPr>
        <w:pStyle w:val="Heading2"/>
      </w:pPr>
    </w:p>
    <w:p w14:paraId="6CCB3840" w14:textId="77777777" w:rsidR="00953019" w:rsidRDefault="00720A95" w:rsidP="00953019">
      <w:pPr>
        <w:pStyle w:val="Heading2"/>
      </w:pPr>
      <w:r>
        <w:t>Suppliers</w:t>
      </w:r>
    </w:p>
    <w:p w14:paraId="4B39CFE8" w14:textId="77777777" w:rsidR="008C660E" w:rsidRDefault="008C660E">
      <w:r>
        <w:t>Who do you depend on?</w:t>
      </w:r>
    </w:p>
    <w:p w14:paraId="03E9DD6A" w14:textId="77777777" w:rsidR="008C660E" w:rsidRDefault="008C660E">
      <w:r>
        <w:t>Why have you chosen these suppliers?</w:t>
      </w:r>
    </w:p>
    <w:p w14:paraId="3DDFCEB9" w14:textId="77777777" w:rsidR="008C660E" w:rsidRDefault="008C660E">
      <w:r>
        <w:t>Why are they good to use?</w:t>
      </w:r>
    </w:p>
    <w:p w14:paraId="4E0A7748" w14:textId="77777777" w:rsidR="008C660E" w:rsidRDefault="008C660E" w:rsidP="00953019">
      <w:pPr>
        <w:pStyle w:val="Heading2"/>
      </w:pPr>
    </w:p>
    <w:p w14:paraId="028EEA77" w14:textId="77777777" w:rsidR="00953019" w:rsidRDefault="00720A95" w:rsidP="00953019">
      <w:pPr>
        <w:pStyle w:val="Heading2"/>
      </w:pPr>
      <w:r>
        <w:t>Credit Policies</w:t>
      </w:r>
    </w:p>
    <w:p w14:paraId="3FC57A86" w14:textId="77777777" w:rsidR="008C660E" w:rsidRDefault="008C660E">
      <w:bookmarkStart w:id="14" w:name="_Toc504472916"/>
      <w:bookmarkStart w:id="15" w:name="_Toc504556001"/>
      <w:r>
        <w:t>Explain any credit policies and the reasons for them.</w:t>
      </w:r>
    </w:p>
    <w:p w14:paraId="15FA2F5E" w14:textId="77777777" w:rsidR="008C660E" w:rsidRDefault="008C660E">
      <w:r>
        <w:lastRenderedPageBreak/>
        <w:t>Do you anticipate having any Accounts Receivable?</w:t>
      </w:r>
    </w:p>
    <w:p w14:paraId="39F7D49C" w14:textId="77777777" w:rsidR="00953019" w:rsidRDefault="00720A95" w:rsidP="00953019">
      <w:pPr>
        <w:pStyle w:val="Heading1"/>
      </w:pPr>
      <w:bookmarkStart w:id="16" w:name="_Toc507946571"/>
      <w:r>
        <w:t>Management and Organization</w:t>
      </w:r>
      <w:bookmarkEnd w:id="14"/>
      <w:bookmarkEnd w:id="15"/>
      <w:bookmarkEnd w:id="16"/>
    </w:p>
    <w:p w14:paraId="73A425A2" w14:textId="77777777" w:rsidR="00953019" w:rsidRDefault="00953019"/>
    <w:p w14:paraId="7B44A432" w14:textId="77777777" w:rsidR="00953019" w:rsidRDefault="00720A95" w:rsidP="00953019">
      <w:pPr>
        <w:pStyle w:val="Heading2"/>
      </w:pPr>
      <w:r>
        <w:t>Principals</w:t>
      </w:r>
    </w:p>
    <w:p w14:paraId="135C052F" w14:textId="77777777" w:rsidR="008A68FC" w:rsidRDefault="008A68FC">
      <w:r>
        <w:t>Highlight the responsibilities, skill sets and experience of all the key people involved in the operation.</w:t>
      </w:r>
    </w:p>
    <w:p w14:paraId="4C3F88A8" w14:textId="77777777" w:rsidR="008A68FC" w:rsidRDefault="008A68FC">
      <w:r>
        <w:t>Create a simple organization chart.</w:t>
      </w:r>
    </w:p>
    <w:p w14:paraId="3C6A71CB" w14:textId="77777777" w:rsidR="00953019" w:rsidRDefault="008A68FC">
      <w:r>
        <w:t>Attach full resumes in the Appendix.</w:t>
      </w:r>
    </w:p>
    <w:p w14:paraId="5A9C4DA3" w14:textId="77777777" w:rsidR="00953019" w:rsidRDefault="00953019"/>
    <w:p w14:paraId="395B5EB3" w14:textId="77777777" w:rsidR="00953019" w:rsidRDefault="00720A95" w:rsidP="00953019">
      <w:pPr>
        <w:pStyle w:val="Heading2"/>
      </w:pPr>
      <w:r>
        <w:t>Advisory Board</w:t>
      </w:r>
    </w:p>
    <w:p w14:paraId="014CD5DE" w14:textId="77777777" w:rsidR="00816F15" w:rsidRDefault="008A68FC" w:rsidP="00953019">
      <w:r>
        <w:t xml:space="preserve">Highlight any individuals who have agreed to serve as Advisors.  </w:t>
      </w:r>
    </w:p>
    <w:p w14:paraId="7BB55B25" w14:textId="77777777" w:rsidR="00816F15" w:rsidRDefault="00816F15" w:rsidP="00953019">
      <w:r>
        <w:t>Ensure that anyone mentioned is fully aware they are included in this document.</w:t>
      </w:r>
    </w:p>
    <w:p w14:paraId="77768ECE" w14:textId="77777777" w:rsidR="00953019" w:rsidRPr="00627F01" w:rsidRDefault="00953019" w:rsidP="00953019"/>
    <w:p w14:paraId="1A515DAA" w14:textId="77777777" w:rsidR="00953019" w:rsidRPr="00627F01" w:rsidRDefault="00720A95" w:rsidP="00953019">
      <w:pPr>
        <w:pStyle w:val="Heading2"/>
      </w:pPr>
      <w:r w:rsidRPr="00627F01">
        <w:t>Professional Support</w:t>
      </w:r>
    </w:p>
    <w:p w14:paraId="3E82FABB" w14:textId="77777777" w:rsidR="00953019" w:rsidRDefault="008A68FC">
      <w:r>
        <w:t>List any key professional</w:t>
      </w:r>
      <w:r w:rsidR="00816F15">
        <w:t>s</w:t>
      </w:r>
      <w:r>
        <w:t xml:space="preserve"> who support your business including:</w:t>
      </w:r>
    </w:p>
    <w:p w14:paraId="41D9A5B6" w14:textId="77777777" w:rsidR="00953019" w:rsidRDefault="008A68FC" w:rsidP="008A68FC">
      <w:pPr>
        <w:pStyle w:val="ListParagraph"/>
        <w:numPr>
          <w:ilvl w:val="0"/>
          <w:numId w:val="31"/>
        </w:numPr>
      </w:pPr>
      <w:r>
        <w:t>Lawyer</w:t>
      </w:r>
    </w:p>
    <w:p w14:paraId="55B6FF6C" w14:textId="77777777" w:rsidR="00953019" w:rsidRDefault="00720A95" w:rsidP="008A68FC">
      <w:pPr>
        <w:pStyle w:val="ListParagraph"/>
        <w:numPr>
          <w:ilvl w:val="0"/>
          <w:numId w:val="31"/>
        </w:numPr>
      </w:pPr>
      <w:r>
        <w:t>Accountant</w:t>
      </w:r>
    </w:p>
    <w:p w14:paraId="6871B6F0" w14:textId="77777777" w:rsidR="00953019" w:rsidRDefault="00720A95" w:rsidP="008A68FC">
      <w:pPr>
        <w:pStyle w:val="ListParagraph"/>
        <w:numPr>
          <w:ilvl w:val="0"/>
          <w:numId w:val="31"/>
        </w:numPr>
      </w:pPr>
      <w:r>
        <w:t>Insurance agent</w:t>
      </w:r>
    </w:p>
    <w:p w14:paraId="6D83F3D2" w14:textId="77777777" w:rsidR="00953019" w:rsidRDefault="00720A95" w:rsidP="008A68FC">
      <w:pPr>
        <w:pStyle w:val="ListParagraph"/>
        <w:numPr>
          <w:ilvl w:val="0"/>
          <w:numId w:val="31"/>
        </w:numPr>
      </w:pPr>
      <w:r>
        <w:t>Banker</w:t>
      </w:r>
    </w:p>
    <w:p w14:paraId="7A2DA8EF" w14:textId="77777777" w:rsidR="00953019" w:rsidRDefault="00720A95" w:rsidP="008A68FC">
      <w:pPr>
        <w:pStyle w:val="ListParagraph"/>
        <w:numPr>
          <w:ilvl w:val="0"/>
          <w:numId w:val="31"/>
        </w:numPr>
      </w:pPr>
      <w:r>
        <w:t>Consultant(s)</w:t>
      </w:r>
    </w:p>
    <w:p w14:paraId="44B6DD86" w14:textId="77777777" w:rsidR="00953019" w:rsidRDefault="00720A95" w:rsidP="00953019">
      <w:pPr>
        <w:pStyle w:val="Heading1"/>
      </w:pPr>
      <w:bookmarkStart w:id="17" w:name="_Toc504472917"/>
      <w:bookmarkStart w:id="18" w:name="_Toc504556002"/>
      <w:r>
        <w:br w:type="page"/>
      </w:r>
      <w:bookmarkStart w:id="19" w:name="_Toc504472918"/>
      <w:bookmarkStart w:id="20" w:name="_Toc504556003"/>
      <w:bookmarkEnd w:id="17"/>
      <w:bookmarkEnd w:id="18"/>
      <w:r>
        <w:lastRenderedPageBreak/>
        <w:t>Financial Projections</w:t>
      </w:r>
    </w:p>
    <w:p w14:paraId="365D2B88" w14:textId="77777777" w:rsidR="00953019" w:rsidRDefault="00953019">
      <w:bookmarkStart w:id="21" w:name="_Toc504472919"/>
      <w:bookmarkEnd w:id="19"/>
      <w:bookmarkEnd w:id="20"/>
    </w:p>
    <w:p w14:paraId="2F5BCFAF" w14:textId="77777777" w:rsidR="008A68FC" w:rsidRDefault="008A68FC" w:rsidP="00953019">
      <w:pPr>
        <w:pStyle w:val="Heading2"/>
      </w:pPr>
      <w:r>
        <w:t>Historic Results</w:t>
      </w:r>
    </w:p>
    <w:p w14:paraId="703B26CA" w14:textId="77777777" w:rsidR="008A68FC" w:rsidRDefault="008A68FC" w:rsidP="008A68FC">
      <w:r>
        <w:t>If you are already in business, highlight the key revenue and profitability information for the past five years.</w:t>
      </w:r>
    </w:p>
    <w:p w14:paraId="284C18C2" w14:textId="77777777" w:rsidR="008A68FC" w:rsidRDefault="008A68FC" w:rsidP="008A68FC"/>
    <w:p w14:paraId="0A5E8A3F" w14:textId="77777777" w:rsidR="008A68FC" w:rsidRDefault="008A68FC" w:rsidP="008D5017">
      <w:pPr>
        <w:pStyle w:val="Heading2"/>
      </w:pPr>
      <w:r>
        <w:t>Go Forward Assumptions</w:t>
      </w:r>
    </w:p>
    <w:p w14:paraId="67EA361A" w14:textId="77777777" w:rsidR="008A68FC" w:rsidRDefault="008A68FC" w:rsidP="008A68FC">
      <w:r>
        <w:t>Highlight the major assumption</w:t>
      </w:r>
      <w:r w:rsidR="00035183">
        <w:t>s</w:t>
      </w:r>
      <w:r>
        <w:t xml:space="preserve"> you are using to make your financial projections.</w:t>
      </w:r>
    </w:p>
    <w:p w14:paraId="1F2A6B86" w14:textId="77777777" w:rsidR="00035183" w:rsidRDefault="00035183"/>
    <w:p w14:paraId="396BB29F" w14:textId="77777777" w:rsidR="00953019" w:rsidRDefault="00035183" w:rsidP="000678EB">
      <w:pPr>
        <w:pStyle w:val="Heading2"/>
      </w:pPr>
      <w:r>
        <w:t>Summary</w:t>
      </w:r>
    </w:p>
    <w:p w14:paraId="73B0476A" w14:textId="77777777" w:rsidR="00035183" w:rsidRDefault="000678EB">
      <w:r>
        <w:t>Show the number of units sold, revenue and Earning Before Interest, Taxes, Depreciation and Amortization (EBITDA) you anticipate in Year 1 and how it will grow by Year 3</w:t>
      </w:r>
    </w:p>
    <w:p w14:paraId="4CB09C8D" w14:textId="77777777" w:rsidR="00953019" w:rsidRDefault="00953019"/>
    <w:p w14:paraId="2E72AE8E" w14:textId="77777777" w:rsidR="00953019" w:rsidRDefault="00720A95" w:rsidP="00953019">
      <w:pPr>
        <w:pStyle w:val="Heading2"/>
      </w:pPr>
      <w:r>
        <w:t>Breakeven Analysis</w:t>
      </w:r>
    </w:p>
    <w:p w14:paraId="009F558E" w14:textId="77777777" w:rsidR="00035183" w:rsidRDefault="00035183">
      <w:r>
        <w:t>Figure out how many units of your product or service you must sell to cover your operating expenses and any loan payments.</w:t>
      </w:r>
    </w:p>
    <w:p w14:paraId="7BA1E580" w14:textId="77777777" w:rsidR="00953019" w:rsidRDefault="00035183">
      <w:r>
        <w:t>Highlight how the breakeven compares with the potential capacity you can offer.</w:t>
      </w:r>
    </w:p>
    <w:p w14:paraId="0CEE5332" w14:textId="77777777" w:rsidR="00953019" w:rsidRDefault="00953019"/>
    <w:p w14:paraId="2DFA4F33" w14:textId="77777777" w:rsidR="00953019" w:rsidRDefault="00720A95" w:rsidP="00953019">
      <w:pPr>
        <w:pStyle w:val="Heading2"/>
      </w:pPr>
      <w:r>
        <w:br w:type="page"/>
      </w:r>
      <w:r>
        <w:lastRenderedPageBreak/>
        <w:t>Income Statement</w:t>
      </w:r>
    </w:p>
    <w:p w14:paraId="76BD2D8B" w14:textId="77777777" w:rsidR="000678EB" w:rsidRDefault="000678EB" w:rsidP="000678EB">
      <w:r>
        <w:t>Show the revenues, cost of goods sold, operating expense and profitability for each of the first three years.</w:t>
      </w:r>
    </w:p>
    <w:p w14:paraId="52891B6A" w14:textId="77777777" w:rsidR="000678EB" w:rsidRDefault="000678EB" w:rsidP="000678EB">
      <w:r>
        <w:t>Describe the results.</w:t>
      </w:r>
    </w:p>
    <w:p w14:paraId="70ED9D54" w14:textId="77777777" w:rsidR="000678EB" w:rsidRDefault="000678EB" w:rsidP="000678EB">
      <w:r>
        <w:t>Detail the month-by-month results in the Appendix.</w:t>
      </w:r>
    </w:p>
    <w:p w14:paraId="66B987F7" w14:textId="77777777" w:rsidR="00953019" w:rsidRDefault="00953019"/>
    <w:p w14:paraId="76A1F0A9" w14:textId="77777777" w:rsidR="00953019" w:rsidRDefault="00720A95" w:rsidP="00953019">
      <w:pPr>
        <w:pStyle w:val="Heading2"/>
      </w:pPr>
      <w:r>
        <w:t>Cash Flow Statement</w:t>
      </w:r>
    </w:p>
    <w:p w14:paraId="3D9A6CBF" w14:textId="77777777" w:rsidR="000678EB" w:rsidRDefault="000678EB" w:rsidP="000678EB">
      <w:r>
        <w:t>Show the cash from operations, financing and investment for each of the first three years.</w:t>
      </w:r>
    </w:p>
    <w:p w14:paraId="684A9DD9" w14:textId="77777777" w:rsidR="000678EB" w:rsidRDefault="000678EB" w:rsidP="000678EB">
      <w:r>
        <w:t>Describe the results.</w:t>
      </w:r>
    </w:p>
    <w:p w14:paraId="11966C18" w14:textId="77777777" w:rsidR="000678EB" w:rsidRDefault="000678EB" w:rsidP="000678EB">
      <w:r>
        <w:t>Detail the month-by-month results in the Appendix.</w:t>
      </w:r>
    </w:p>
    <w:p w14:paraId="52BD9B86" w14:textId="77777777" w:rsidR="00953019" w:rsidRDefault="00953019"/>
    <w:p w14:paraId="4F045678" w14:textId="77777777" w:rsidR="00953019" w:rsidRDefault="00720A95" w:rsidP="00953019">
      <w:pPr>
        <w:pStyle w:val="Heading2"/>
      </w:pPr>
      <w:r>
        <w:t>Balance Sheet</w:t>
      </w:r>
    </w:p>
    <w:p w14:paraId="74761DEB" w14:textId="77777777" w:rsidR="000678EB" w:rsidRDefault="000678EB" w:rsidP="000678EB">
      <w:r>
        <w:t>Show the assets, liabilities and equity at the end of each of the first three years.</w:t>
      </w:r>
    </w:p>
    <w:p w14:paraId="7266C8E3" w14:textId="77777777" w:rsidR="000678EB" w:rsidRDefault="000678EB" w:rsidP="000678EB">
      <w:r>
        <w:t>Describe the results.</w:t>
      </w:r>
    </w:p>
    <w:p w14:paraId="6C35AADE" w14:textId="77777777" w:rsidR="000678EB" w:rsidRDefault="000678EB" w:rsidP="000678EB">
      <w:r>
        <w:t>Detail the month-by-month results in the Appendix.</w:t>
      </w:r>
    </w:p>
    <w:p w14:paraId="61E8F0F8" w14:textId="77777777" w:rsidR="00953019" w:rsidRDefault="00953019"/>
    <w:p w14:paraId="407150B5" w14:textId="77777777" w:rsidR="00953019" w:rsidRDefault="00953019" w:rsidP="00953019">
      <w:bookmarkStart w:id="22" w:name="_Toc504472920"/>
      <w:bookmarkStart w:id="23" w:name="_Toc504556005"/>
      <w:bookmarkStart w:id="24" w:name="_Toc507946575"/>
      <w:bookmarkEnd w:id="21"/>
    </w:p>
    <w:p w14:paraId="5631F7D5" w14:textId="77777777" w:rsidR="00953019" w:rsidRDefault="00953019" w:rsidP="00953019"/>
    <w:p w14:paraId="55FD9C8A" w14:textId="77777777" w:rsidR="00953019" w:rsidRDefault="00953019" w:rsidP="00953019"/>
    <w:p w14:paraId="7D6B4521" w14:textId="77777777" w:rsidR="00953019" w:rsidRDefault="00953019" w:rsidP="00953019"/>
    <w:p w14:paraId="1747EB84" w14:textId="77777777" w:rsidR="00953019" w:rsidRDefault="00953019" w:rsidP="00953019"/>
    <w:p w14:paraId="3D22E96A" w14:textId="77777777" w:rsidR="00953019" w:rsidRDefault="00953019" w:rsidP="00953019"/>
    <w:p w14:paraId="7F6165C4" w14:textId="77777777" w:rsidR="00953019" w:rsidRDefault="00953019" w:rsidP="00953019"/>
    <w:p w14:paraId="5689FD5F" w14:textId="77777777" w:rsidR="000678EB" w:rsidRDefault="000678EB" w:rsidP="00953019"/>
    <w:p w14:paraId="06CA1861" w14:textId="77777777" w:rsidR="000678EB" w:rsidRDefault="000678EB" w:rsidP="00953019"/>
    <w:p w14:paraId="1216062D" w14:textId="77777777" w:rsidR="000678EB" w:rsidRDefault="000678EB" w:rsidP="00953019"/>
    <w:p w14:paraId="71F7A404" w14:textId="77777777" w:rsidR="00953019" w:rsidRDefault="00953019" w:rsidP="00953019"/>
    <w:p w14:paraId="445C2C15" w14:textId="77777777" w:rsidR="00953019" w:rsidRDefault="00953019" w:rsidP="00953019"/>
    <w:p w14:paraId="1F13FA92" w14:textId="77777777" w:rsidR="00953019" w:rsidRDefault="00953019" w:rsidP="00953019"/>
    <w:p w14:paraId="5C807DD1" w14:textId="77777777" w:rsidR="00953019" w:rsidRPr="00B1078F" w:rsidRDefault="00720A95" w:rsidP="00953019">
      <w:pPr>
        <w:jc w:val="center"/>
        <w:rPr>
          <w:sz w:val="96"/>
        </w:rPr>
      </w:pPr>
      <w:r w:rsidRPr="00B1078F">
        <w:rPr>
          <w:sz w:val="96"/>
        </w:rPr>
        <w:t>Appendices</w:t>
      </w:r>
      <w:bookmarkEnd w:id="22"/>
      <w:bookmarkEnd w:id="23"/>
      <w:bookmarkEnd w:id="24"/>
    </w:p>
    <w:p w14:paraId="48679F68" w14:textId="77777777" w:rsidR="00953019" w:rsidRDefault="00953019"/>
    <w:p w14:paraId="4A5B2283" w14:textId="77777777" w:rsidR="000678EB" w:rsidRDefault="000678EB" w:rsidP="005654ED">
      <w:pPr>
        <w:pStyle w:val="ListParagraph"/>
        <w:numPr>
          <w:ilvl w:val="0"/>
          <w:numId w:val="32"/>
        </w:numPr>
      </w:pPr>
      <w:r>
        <w:t>Resumes</w:t>
      </w:r>
    </w:p>
    <w:p w14:paraId="2547CB3E" w14:textId="77777777" w:rsidR="000678EB" w:rsidRDefault="000678EB" w:rsidP="005654ED">
      <w:pPr>
        <w:pStyle w:val="ListParagraph"/>
        <w:numPr>
          <w:ilvl w:val="0"/>
          <w:numId w:val="32"/>
        </w:numPr>
      </w:pPr>
      <w:r>
        <w:t>Diagrams</w:t>
      </w:r>
    </w:p>
    <w:p w14:paraId="4E4CC038" w14:textId="77777777" w:rsidR="005654ED" w:rsidRDefault="000678EB" w:rsidP="005654ED">
      <w:pPr>
        <w:pStyle w:val="ListParagraph"/>
        <w:numPr>
          <w:ilvl w:val="0"/>
          <w:numId w:val="32"/>
        </w:numPr>
      </w:pPr>
      <w:r>
        <w:t>Articles</w:t>
      </w:r>
    </w:p>
    <w:p w14:paraId="7177151C" w14:textId="77777777" w:rsidR="005654ED" w:rsidRDefault="005654ED" w:rsidP="005654ED">
      <w:pPr>
        <w:pStyle w:val="ListParagraph"/>
        <w:numPr>
          <w:ilvl w:val="0"/>
          <w:numId w:val="32"/>
        </w:numPr>
      </w:pPr>
      <w:r>
        <w:t>Equipment List</w:t>
      </w:r>
    </w:p>
    <w:p w14:paraId="0071BB2D" w14:textId="77777777" w:rsidR="000678EB" w:rsidRDefault="005654ED" w:rsidP="005654ED">
      <w:pPr>
        <w:pStyle w:val="ListParagraph"/>
        <w:numPr>
          <w:ilvl w:val="0"/>
          <w:numId w:val="32"/>
        </w:numPr>
      </w:pPr>
      <w:r>
        <w:t>Testimonials / Letters of Support</w:t>
      </w:r>
    </w:p>
    <w:p w14:paraId="26266552" w14:textId="77777777" w:rsidR="000678EB" w:rsidRDefault="005654ED" w:rsidP="005654ED">
      <w:pPr>
        <w:pStyle w:val="ListParagraph"/>
        <w:numPr>
          <w:ilvl w:val="0"/>
          <w:numId w:val="32"/>
        </w:numPr>
      </w:pPr>
      <w:r>
        <w:t>Financial Projections – Month by Month</w:t>
      </w:r>
    </w:p>
    <w:p w14:paraId="2A09C891" w14:textId="77777777" w:rsidR="00953019" w:rsidRDefault="00953019"/>
    <w:sectPr w:rsidR="00953019" w:rsidSect="00507DB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3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E6E57" w14:textId="77777777" w:rsidR="00EC4778" w:rsidRDefault="00EC4778">
      <w:pPr>
        <w:spacing w:after="0"/>
      </w:pPr>
      <w:r>
        <w:separator/>
      </w:r>
    </w:p>
  </w:endnote>
  <w:endnote w:type="continuationSeparator" w:id="0">
    <w:p w14:paraId="391796C9" w14:textId="77777777" w:rsidR="00EC4778" w:rsidRDefault="00EC47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2C98" w14:textId="1859813F" w:rsidR="00043732" w:rsidRPr="00B1078F" w:rsidRDefault="00043732" w:rsidP="00953019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i/>
      </w:rPr>
    </w:pPr>
    <w:r w:rsidRPr="00B1078F">
      <w:rPr>
        <w:i/>
      </w:rPr>
      <w:t>Confidential</w:t>
    </w:r>
    <w:r>
      <w:rPr>
        <w:i/>
      </w:rPr>
      <w:t xml:space="preserve"> </w:t>
    </w:r>
    <w:r w:rsidR="00507DBA">
      <w:rPr>
        <w:i/>
      </w:rPr>
      <w:tab/>
    </w:r>
    <w:r>
      <w:rPr>
        <w:i/>
      </w:rPr>
      <w:t>Questions? Call Glenn at 403-669-6739</w:t>
    </w:r>
    <w:r w:rsidRPr="00B1078F">
      <w:rPr>
        <w:i/>
      </w:rPr>
      <w:tab/>
    </w:r>
    <w:r w:rsidR="003F3904" w:rsidRPr="00B1078F">
      <w:rPr>
        <w:rStyle w:val="PageNumber"/>
        <w:i/>
      </w:rPr>
      <w:fldChar w:fldCharType="begin"/>
    </w:r>
    <w:r w:rsidRPr="00B1078F">
      <w:rPr>
        <w:rStyle w:val="PageNumber"/>
        <w:i/>
      </w:rPr>
      <w:instrText xml:space="preserve"> PAGE </w:instrText>
    </w:r>
    <w:r w:rsidR="003F3904" w:rsidRPr="00B1078F">
      <w:rPr>
        <w:rStyle w:val="PageNumber"/>
        <w:i/>
      </w:rPr>
      <w:fldChar w:fldCharType="separate"/>
    </w:r>
    <w:r w:rsidR="00953B7B">
      <w:rPr>
        <w:rStyle w:val="PageNumber"/>
        <w:i/>
        <w:noProof/>
      </w:rPr>
      <w:t>2</w:t>
    </w:r>
    <w:r w:rsidR="003F3904" w:rsidRPr="00B1078F">
      <w:rPr>
        <w:rStyle w:val="PageNumber"/>
        <w:i/>
      </w:rPr>
      <w:fldChar w:fldCharType="end"/>
    </w:r>
    <w:r w:rsidRPr="00B1078F">
      <w:rPr>
        <w:rStyle w:val="PageNumber"/>
        <w:i/>
      </w:rPr>
      <w:t xml:space="preserve"> of </w:t>
    </w:r>
    <w:r w:rsidR="003F3904" w:rsidRPr="00B1078F">
      <w:rPr>
        <w:rStyle w:val="PageNumber"/>
        <w:i/>
      </w:rPr>
      <w:fldChar w:fldCharType="begin"/>
    </w:r>
    <w:r w:rsidRPr="00B1078F">
      <w:rPr>
        <w:rStyle w:val="PageNumber"/>
        <w:i/>
      </w:rPr>
      <w:instrText xml:space="preserve"> NUMPAGES </w:instrText>
    </w:r>
    <w:r w:rsidR="003F3904" w:rsidRPr="00B1078F">
      <w:rPr>
        <w:rStyle w:val="PageNumber"/>
        <w:i/>
      </w:rPr>
      <w:fldChar w:fldCharType="separate"/>
    </w:r>
    <w:r w:rsidR="00953B7B">
      <w:rPr>
        <w:rStyle w:val="PageNumber"/>
        <w:i/>
        <w:noProof/>
      </w:rPr>
      <w:t>17</w:t>
    </w:r>
    <w:r w:rsidR="003F3904" w:rsidRPr="00B1078F">
      <w:rPr>
        <w:rStyle w:val="PageNumber"/>
        <w:i/>
      </w:rPr>
      <w:fldChar w:fldCharType="end"/>
    </w:r>
    <w:r w:rsidRPr="00B1078F">
      <w:rPr>
        <w:i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F865" w14:textId="77777777" w:rsidR="00043732" w:rsidRDefault="00043732" w:rsidP="00953019">
    <w:pPr>
      <w:pStyle w:val="Footer"/>
      <w:pBdr>
        <w:top w:val="single" w:sz="4" w:space="1" w:color="auto"/>
      </w:pBd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34859" w14:textId="77777777" w:rsidR="00EC4778" w:rsidRDefault="00EC4778">
      <w:pPr>
        <w:spacing w:after="0"/>
      </w:pPr>
      <w:r>
        <w:separator/>
      </w:r>
    </w:p>
  </w:footnote>
  <w:footnote w:type="continuationSeparator" w:id="0">
    <w:p w14:paraId="7439A2D5" w14:textId="77777777" w:rsidR="00EC4778" w:rsidRDefault="00EC47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5CB3" w14:textId="77777777" w:rsidR="008E4AF0" w:rsidRDefault="008E4A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FEE5" w14:textId="77777777" w:rsidR="00043732" w:rsidRPr="00B1078F" w:rsidRDefault="00043732" w:rsidP="00953019">
    <w:pPr>
      <w:pStyle w:val="Header"/>
      <w:pBdr>
        <w:bottom w:val="single" w:sz="4" w:space="1" w:color="auto"/>
      </w:pBdr>
      <w:tabs>
        <w:tab w:val="clear" w:pos="4320"/>
        <w:tab w:val="center" w:pos="4680"/>
      </w:tabs>
      <w:rPr>
        <w:i/>
      </w:rPr>
    </w:pPr>
    <w:r w:rsidRPr="00B1078F">
      <w:tab/>
    </w:r>
    <w:r>
      <w:rPr>
        <w:i/>
        <w:noProof/>
        <w:lang w:val="en-US"/>
      </w:rPr>
      <w:drawing>
        <wp:inline distT="0" distB="0" distL="0" distR="0" wp14:anchorId="0AF30360" wp14:editId="27D53B5D">
          <wp:extent cx="1270000" cy="666614"/>
          <wp:effectExtent l="25400" t="0" r="0" b="0"/>
          <wp:docPr id="1" name="Picture 0" descr="WMP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P.tif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639" cy="66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4ABF" w14:textId="77777777" w:rsidR="00043732" w:rsidRDefault="00043732" w:rsidP="00953019">
    <w:pPr>
      <w:pStyle w:val="Header"/>
      <w:pBdr>
        <w:bottom w:val="single" w:sz="4" w:space="1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bullet1"/>
      </v:shape>
    </w:pict>
  </w:numPicBullet>
  <w:numPicBullet w:numPicBulletId="1">
    <w:pict>
      <v:shape w14:anchorId="5460367B" id="_x0000_i1026" type="#_x0000_t75" style="width:12.1pt;height:12.1pt" o:bullet="t">
        <v:imagedata r:id="rId2" o:title="bullet2"/>
      </v:shape>
    </w:pict>
  </w:numPicBullet>
  <w:numPicBullet w:numPicBulletId="2">
    <w:pict>
      <v:shape id="_x0000_i1027" type="#_x0000_t75" style="width:12.1pt;height:12.1pt" o:bullet="t">
        <v:imagedata r:id="rId3" o:title="bullet3"/>
      </v:shape>
    </w:pict>
  </w:numPicBullet>
  <w:abstractNum w:abstractNumId="0" w15:restartNumberingAfterBreak="0">
    <w:nsid w:val="01B05E78"/>
    <w:multiLevelType w:val="hybridMultilevel"/>
    <w:tmpl w:val="F2C4D212"/>
    <w:lvl w:ilvl="0" w:tplc="2E18B9A8">
      <w:start w:val="1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D3274"/>
    <w:multiLevelType w:val="multilevel"/>
    <w:tmpl w:val="BA3C4484"/>
    <w:lvl w:ilvl="0">
      <w:start w:val="1"/>
      <w:numFmt w:val="bullet"/>
      <w:lvlText w:val=""/>
      <w:lvlPicBulletId w:val="0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</w:abstractNum>
  <w:abstractNum w:abstractNumId="2" w15:restartNumberingAfterBreak="0">
    <w:nsid w:val="052B7D28"/>
    <w:multiLevelType w:val="hybridMultilevel"/>
    <w:tmpl w:val="786C66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84EF0"/>
    <w:multiLevelType w:val="hybridMultilevel"/>
    <w:tmpl w:val="070480C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9174C7"/>
    <w:multiLevelType w:val="hybridMultilevel"/>
    <w:tmpl w:val="5666E898"/>
    <w:lvl w:ilvl="0" w:tplc="D376EC50">
      <w:start w:val="1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0E9E7C4E"/>
    <w:multiLevelType w:val="multilevel"/>
    <w:tmpl w:val="BA3C448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4D72024"/>
    <w:multiLevelType w:val="hybridMultilevel"/>
    <w:tmpl w:val="8FFE7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94607"/>
    <w:multiLevelType w:val="hybridMultilevel"/>
    <w:tmpl w:val="7AE06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8556C"/>
    <w:multiLevelType w:val="hybridMultilevel"/>
    <w:tmpl w:val="C2D05C78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24F57DC4"/>
    <w:multiLevelType w:val="hybridMultilevel"/>
    <w:tmpl w:val="4F585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02537"/>
    <w:multiLevelType w:val="multilevel"/>
    <w:tmpl w:val="070480C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BD40CBC"/>
    <w:multiLevelType w:val="hybridMultilevel"/>
    <w:tmpl w:val="60F277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B3552"/>
    <w:multiLevelType w:val="hybridMultilevel"/>
    <w:tmpl w:val="AECA07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706994"/>
    <w:multiLevelType w:val="hybridMultilevel"/>
    <w:tmpl w:val="238049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76611"/>
    <w:multiLevelType w:val="hybridMultilevel"/>
    <w:tmpl w:val="F26813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175C93"/>
    <w:multiLevelType w:val="multilevel"/>
    <w:tmpl w:val="9410BD7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BC4D95"/>
    <w:multiLevelType w:val="hybridMultilevel"/>
    <w:tmpl w:val="19B22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8B10F7"/>
    <w:multiLevelType w:val="multilevel"/>
    <w:tmpl w:val="BA3C4484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35401F7"/>
    <w:multiLevelType w:val="hybridMultilevel"/>
    <w:tmpl w:val="1E24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4E3EC9"/>
    <w:multiLevelType w:val="hybridMultilevel"/>
    <w:tmpl w:val="D43A70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EF46D7"/>
    <w:multiLevelType w:val="hybridMultilevel"/>
    <w:tmpl w:val="73F03F60"/>
    <w:lvl w:ilvl="0" w:tplc="682618A2">
      <w:start w:val="1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8B3B12"/>
    <w:multiLevelType w:val="hybridMultilevel"/>
    <w:tmpl w:val="B81ED02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F800452"/>
    <w:multiLevelType w:val="hybridMultilevel"/>
    <w:tmpl w:val="00F633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E46770"/>
    <w:multiLevelType w:val="hybridMultilevel"/>
    <w:tmpl w:val="1FC41F76"/>
    <w:lvl w:ilvl="0" w:tplc="E28A81CA">
      <w:start w:val="1"/>
      <w:numFmt w:val="bullet"/>
      <w:pStyle w:val="BulletTex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6136125E"/>
    <w:multiLevelType w:val="hybridMultilevel"/>
    <w:tmpl w:val="AF0011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BE1DC8"/>
    <w:multiLevelType w:val="hybridMultilevel"/>
    <w:tmpl w:val="58C4AF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878A1"/>
    <w:multiLevelType w:val="hybridMultilevel"/>
    <w:tmpl w:val="F67211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246843"/>
    <w:multiLevelType w:val="hybridMultilevel"/>
    <w:tmpl w:val="36803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039DC"/>
    <w:multiLevelType w:val="hybridMultilevel"/>
    <w:tmpl w:val="F896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24FE3"/>
    <w:multiLevelType w:val="hybridMultilevel"/>
    <w:tmpl w:val="1682C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 Linotyp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 Linotyp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 Linotyp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14CEB"/>
    <w:multiLevelType w:val="hybridMultilevel"/>
    <w:tmpl w:val="22440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703C6C"/>
    <w:multiLevelType w:val="hybridMultilevel"/>
    <w:tmpl w:val="814CAE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9468629">
    <w:abstractNumId w:val="14"/>
  </w:num>
  <w:num w:numId="2" w16cid:durableId="1655911998">
    <w:abstractNumId w:val="4"/>
  </w:num>
  <w:num w:numId="3" w16cid:durableId="1371806603">
    <w:abstractNumId w:val="0"/>
  </w:num>
  <w:num w:numId="4" w16cid:durableId="712004407">
    <w:abstractNumId w:val="20"/>
  </w:num>
  <w:num w:numId="5" w16cid:durableId="1810593641">
    <w:abstractNumId w:val="6"/>
  </w:num>
  <w:num w:numId="6" w16cid:durableId="83382918">
    <w:abstractNumId w:val="8"/>
  </w:num>
  <w:num w:numId="7" w16cid:durableId="1632662092">
    <w:abstractNumId w:val="25"/>
  </w:num>
  <w:num w:numId="8" w16cid:durableId="883567708">
    <w:abstractNumId w:val="13"/>
  </w:num>
  <w:num w:numId="9" w16cid:durableId="679819240">
    <w:abstractNumId w:val="16"/>
  </w:num>
  <w:num w:numId="10" w16cid:durableId="1550996881">
    <w:abstractNumId w:val="7"/>
  </w:num>
  <w:num w:numId="11" w16cid:durableId="2078089269">
    <w:abstractNumId w:val="27"/>
  </w:num>
  <w:num w:numId="12" w16cid:durableId="1653019775">
    <w:abstractNumId w:val="31"/>
  </w:num>
  <w:num w:numId="13" w16cid:durableId="377054679">
    <w:abstractNumId w:val="9"/>
  </w:num>
  <w:num w:numId="14" w16cid:durableId="566188989">
    <w:abstractNumId w:val="30"/>
  </w:num>
  <w:num w:numId="15" w16cid:durableId="2100902262">
    <w:abstractNumId w:val="3"/>
  </w:num>
  <w:num w:numId="16" w16cid:durableId="739909938">
    <w:abstractNumId w:val="10"/>
  </w:num>
  <w:num w:numId="17" w16cid:durableId="1303543146">
    <w:abstractNumId w:val="22"/>
  </w:num>
  <w:num w:numId="18" w16cid:durableId="1856458110">
    <w:abstractNumId w:val="12"/>
  </w:num>
  <w:num w:numId="19" w16cid:durableId="2075539146">
    <w:abstractNumId w:val="11"/>
  </w:num>
  <w:num w:numId="20" w16cid:durableId="904991385">
    <w:abstractNumId w:val="24"/>
  </w:num>
  <w:num w:numId="21" w16cid:durableId="544759019">
    <w:abstractNumId w:val="15"/>
  </w:num>
  <w:num w:numId="22" w16cid:durableId="394133555">
    <w:abstractNumId w:val="19"/>
  </w:num>
  <w:num w:numId="23" w16cid:durableId="1248349902">
    <w:abstractNumId w:val="2"/>
  </w:num>
  <w:num w:numId="24" w16cid:durableId="1380278929">
    <w:abstractNumId w:val="26"/>
  </w:num>
  <w:num w:numId="25" w16cid:durableId="1521167316">
    <w:abstractNumId w:val="29"/>
  </w:num>
  <w:num w:numId="26" w16cid:durableId="2097289741">
    <w:abstractNumId w:val="23"/>
  </w:num>
  <w:num w:numId="27" w16cid:durableId="239755031">
    <w:abstractNumId w:val="1"/>
  </w:num>
  <w:num w:numId="28" w16cid:durableId="1177312215">
    <w:abstractNumId w:val="17"/>
  </w:num>
  <w:num w:numId="29" w16cid:durableId="122845942">
    <w:abstractNumId w:val="5"/>
  </w:num>
  <w:num w:numId="30" w16cid:durableId="892426488">
    <w:abstractNumId w:val="28"/>
  </w:num>
  <w:num w:numId="31" w16cid:durableId="822085940">
    <w:abstractNumId w:val="18"/>
  </w:num>
  <w:num w:numId="32" w16cid:durableId="19052175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gutterAtTop/>
  <w:attachedTemplate r:id="rId1"/>
  <w:defaultTabStop w:val="1080"/>
  <w:defaultTableStyle w:val="TableTheme"/>
  <w:drawingGridHorizontalSpacing w:val="120"/>
  <w:drawingGridVerticalSpacing w:val="18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30"/>
    <w:rsid w:val="00022CD6"/>
    <w:rsid w:val="00035183"/>
    <w:rsid w:val="0004293B"/>
    <w:rsid w:val="00043732"/>
    <w:rsid w:val="000678EB"/>
    <w:rsid w:val="000C69AD"/>
    <w:rsid w:val="000D0CD3"/>
    <w:rsid w:val="00197798"/>
    <w:rsid w:val="001B2266"/>
    <w:rsid w:val="001C5105"/>
    <w:rsid w:val="001E6E83"/>
    <w:rsid w:val="001E79AC"/>
    <w:rsid w:val="00252A90"/>
    <w:rsid w:val="002828D2"/>
    <w:rsid w:val="00285BF6"/>
    <w:rsid w:val="003033B4"/>
    <w:rsid w:val="0035274F"/>
    <w:rsid w:val="003529B6"/>
    <w:rsid w:val="003805FE"/>
    <w:rsid w:val="003B5166"/>
    <w:rsid w:val="003F3904"/>
    <w:rsid w:val="003F3E36"/>
    <w:rsid w:val="00441C32"/>
    <w:rsid w:val="00472876"/>
    <w:rsid w:val="00507DBA"/>
    <w:rsid w:val="00557F8C"/>
    <w:rsid w:val="005654ED"/>
    <w:rsid w:val="00603E34"/>
    <w:rsid w:val="006B53CB"/>
    <w:rsid w:val="006F7D6B"/>
    <w:rsid w:val="00720A95"/>
    <w:rsid w:val="007344E8"/>
    <w:rsid w:val="007507B5"/>
    <w:rsid w:val="007614EE"/>
    <w:rsid w:val="007D6AFC"/>
    <w:rsid w:val="007E5AD2"/>
    <w:rsid w:val="00816F15"/>
    <w:rsid w:val="0086536A"/>
    <w:rsid w:val="008A1172"/>
    <w:rsid w:val="008A68FC"/>
    <w:rsid w:val="008C660E"/>
    <w:rsid w:val="008D5017"/>
    <w:rsid w:val="008E4AF0"/>
    <w:rsid w:val="00953019"/>
    <w:rsid w:val="00953B7B"/>
    <w:rsid w:val="0097047F"/>
    <w:rsid w:val="00A15DF6"/>
    <w:rsid w:val="00A3219E"/>
    <w:rsid w:val="00A433E3"/>
    <w:rsid w:val="00A95D54"/>
    <w:rsid w:val="00B163D9"/>
    <w:rsid w:val="00B62A36"/>
    <w:rsid w:val="00B7067F"/>
    <w:rsid w:val="00B758FA"/>
    <w:rsid w:val="00BD386D"/>
    <w:rsid w:val="00BF1277"/>
    <w:rsid w:val="00C53C30"/>
    <w:rsid w:val="00CE24A4"/>
    <w:rsid w:val="00D21075"/>
    <w:rsid w:val="00D5198B"/>
    <w:rsid w:val="00D84D8A"/>
    <w:rsid w:val="00DA051A"/>
    <w:rsid w:val="00DD2E13"/>
    <w:rsid w:val="00EC477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45F418"/>
  <w15:docId w15:val="{D81C7A38-075A-934F-BD42-40A3D041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78F"/>
    <w:pPr>
      <w:spacing w:after="240"/>
    </w:pPr>
    <w:rPr>
      <w:rFonts w:ascii="Book Antiqua" w:hAnsi="Book Antiqua"/>
      <w:color w:val="000000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B1078F"/>
    <w:pPr>
      <w:keepNext/>
      <w:spacing w:before="240" w:after="60"/>
      <w:jc w:val="center"/>
      <w:outlineLvl w:val="0"/>
    </w:pPr>
    <w:rPr>
      <w:rFonts w:cs="Arial"/>
      <w:bCs/>
      <w:color w:val="003366"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B1078F"/>
    <w:pPr>
      <w:keepNext/>
      <w:outlineLvl w:val="1"/>
    </w:pPr>
    <w:rPr>
      <w:bCs/>
      <w:sz w:val="36"/>
      <w:szCs w:val="36"/>
    </w:rPr>
  </w:style>
  <w:style w:type="paragraph" w:styleId="Heading3">
    <w:name w:val="heading 3"/>
    <w:basedOn w:val="Normal"/>
    <w:next w:val="Normal"/>
    <w:autoRedefine/>
    <w:qFormat/>
    <w:rsid w:val="00B1078F"/>
    <w:pPr>
      <w:keepNext/>
      <w:numPr>
        <w:numId w:val="4"/>
      </w:numPr>
      <w:spacing w:before="240"/>
      <w:jc w:val="center"/>
      <w:outlineLvl w:val="2"/>
    </w:pPr>
    <w:rPr>
      <w:color w:val="003366"/>
      <w:sz w:val="28"/>
      <w:szCs w:val="28"/>
    </w:rPr>
  </w:style>
  <w:style w:type="paragraph" w:styleId="Heading4">
    <w:name w:val="heading 4"/>
    <w:basedOn w:val="Normal"/>
    <w:next w:val="Normal"/>
    <w:qFormat/>
    <w:rsid w:val="00B1078F"/>
    <w:pPr>
      <w:keepNext/>
      <w:framePr w:w="7080" w:h="2595" w:hSpace="180" w:wrap="around" w:vAnchor="text" w:hAnchor="page" w:x="2014" w:y="91"/>
      <w:outlineLvl w:val="3"/>
    </w:pPr>
    <w:rPr>
      <w:bCs/>
      <w:color w:val="CC9900"/>
    </w:rPr>
  </w:style>
  <w:style w:type="paragraph" w:styleId="Heading5">
    <w:name w:val="heading 5"/>
    <w:basedOn w:val="Normal"/>
    <w:next w:val="Normal"/>
    <w:autoRedefine/>
    <w:qFormat/>
    <w:rsid w:val="00B1078F"/>
    <w:pPr>
      <w:spacing w:before="240" w:after="60"/>
      <w:outlineLvl w:val="4"/>
    </w:pPr>
    <w:rPr>
      <w:bCs/>
      <w:iCs/>
      <w:color w:val="CC9900"/>
      <w:sz w:val="20"/>
      <w:szCs w:val="20"/>
    </w:rPr>
  </w:style>
  <w:style w:type="paragraph" w:styleId="Heading6">
    <w:name w:val="heading 6"/>
    <w:basedOn w:val="Normal"/>
    <w:next w:val="Normal"/>
    <w:qFormat/>
    <w:rsid w:val="00B1078F"/>
    <w:pPr>
      <w:spacing w:before="240" w:after="60"/>
      <w:outlineLvl w:val="5"/>
    </w:pPr>
    <w:rPr>
      <w:color w:val="CC99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B163D9"/>
    <w:pPr>
      <w:tabs>
        <w:tab w:val="left" w:pos="600"/>
        <w:tab w:val="left" w:pos="720"/>
        <w:tab w:val="right" w:leader="dot" w:pos="8630"/>
      </w:tabs>
    </w:pPr>
  </w:style>
  <w:style w:type="paragraph" w:styleId="TOC2">
    <w:name w:val="toc 2"/>
    <w:basedOn w:val="Normal"/>
    <w:next w:val="Normal"/>
    <w:autoRedefine/>
    <w:semiHidden/>
    <w:rsid w:val="00B163D9"/>
    <w:pPr>
      <w:ind w:left="240"/>
    </w:pPr>
  </w:style>
  <w:style w:type="paragraph" w:styleId="TOC3">
    <w:name w:val="toc 3"/>
    <w:basedOn w:val="Normal"/>
    <w:next w:val="Normal"/>
    <w:autoRedefine/>
    <w:semiHidden/>
    <w:rsid w:val="00B163D9"/>
    <w:pPr>
      <w:ind w:left="480"/>
    </w:pPr>
  </w:style>
  <w:style w:type="paragraph" w:styleId="TOC4">
    <w:name w:val="toc 4"/>
    <w:basedOn w:val="Normal"/>
    <w:next w:val="Normal"/>
    <w:autoRedefine/>
    <w:semiHidden/>
    <w:rsid w:val="00B163D9"/>
    <w:pPr>
      <w:ind w:left="720"/>
    </w:pPr>
  </w:style>
  <w:style w:type="paragraph" w:styleId="TOC5">
    <w:name w:val="toc 5"/>
    <w:basedOn w:val="Normal"/>
    <w:next w:val="Normal"/>
    <w:autoRedefine/>
    <w:semiHidden/>
    <w:rsid w:val="00B163D9"/>
    <w:pPr>
      <w:ind w:left="960"/>
    </w:pPr>
  </w:style>
  <w:style w:type="paragraph" w:styleId="TOC6">
    <w:name w:val="toc 6"/>
    <w:basedOn w:val="Normal"/>
    <w:next w:val="Normal"/>
    <w:autoRedefine/>
    <w:semiHidden/>
    <w:rsid w:val="00B163D9"/>
    <w:pPr>
      <w:ind w:left="1200"/>
    </w:pPr>
  </w:style>
  <w:style w:type="paragraph" w:styleId="TOC7">
    <w:name w:val="toc 7"/>
    <w:basedOn w:val="Normal"/>
    <w:next w:val="Normal"/>
    <w:autoRedefine/>
    <w:semiHidden/>
    <w:rsid w:val="00B163D9"/>
    <w:pPr>
      <w:ind w:left="1440"/>
    </w:pPr>
  </w:style>
  <w:style w:type="paragraph" w:styleId="TOC8">
    <w:name w:val="toc 8"/>
    <w:basedOn w:val="Normal"/>
    <w:next w:val="Normal"/>
    <w:autoRedefine/>
    <w:semiHidden/>
    <w:rsid w:val="00B163D9"/>
    <w:pPr>
      <w:ind w:left="1680"/>
    </w:pPr>
  </w:style>
  <w:style w:type="paragraph" w:styleId="TOC9">
    <w:name w:val="toc 9"/>
    <w:basedOn w:val="Normal"/>
    <w:next w:val="Normal"/>
    <w:autoRedefine/>
    <w:semiHidden/>
    <w:rsid w:val="00B163D9"/>
    <w:pPr>
      <w:ind w:left="1920"/>
    </w:pPr>
  </w:style>
  <w:style w:type="character" w:styleId="CommentReference">
    <w:name w:val="annotation reference"/>
    <w:basedOn w:val="DefaultParagraphFont"/>
    <w:semiHidden/>
    <w:rsid w:val="00B163D9"/>
    <w:rPr>
      <w:sz w:val="16"/>
      <w:szCs w:val="16"/>
    </w:rPr>
  </w:style>
  <w:style w:type="paragraph" w:styleId="CommentText">
    <w:name w:val="annotation text"/>
    <w:basedOn w:val="Normal"/>
    <w:semiHidden/>
    <w:rsid w:val="00B163D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163D9"/>
    <w:rPr>
      <w:b/>
      <w:bCs/>
    </w:rPr>
  </w:style>
  <w:style w:type="paragraph" w:styleId="BalloonText">
    <w:name w:val="Balloon Text"/>
    <w:basedOn w:val="Normal"/>
    <w:semiHidden/>
    <w:rsid w:val="00B163D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163D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163D9"/>
    <w:rPr>
      <w:vertAlign w:val="superscript"/>
    </w:rPr>
  </w:style>
  <w:style w:type="paragraph" w:customStyle="1" w:styleId="InsideSectionHeading">
    <w:name w:val="Inside Section Heading"/>
    <w:basedOn w:val="Normal"/>
    <w:autoRedefine/>
    <w:rsid w:val="00B163D9"/>
    <w:pPr>
      <w:ind w:right="-115"/>
    </w:pPr>
    <w:rPr>
      <w:b/>
      <w:bCs/>
      <w:szCs w:val="20"/>
    </w:rPr>
  </w:style>
  <w:style w:type="paragraph" w:styleId="Caption">
    <w:name w:val="caption"/>
    <w:basedOn w:val="Normal"/>
    <w:next w:val="Normal"/>
    <w:qFormat/>
    <w:rsid w:val="00B163D9"/>
    <w:pPr>
      <w:spacing w:before="120" w:after="120"/>
    </w:pPr>
    <w:rPr>
      <w:b/>
      <w:bCs/>
      <w:sz w:val="20"/>
      <w:szCs w:val="20"/>
    </w:rPr>
  </w:style>
  <w:style w:type="paragraph" w:customStyle="1" w:styleId="BulletText">
    <w:name w:val="Bullet Text"/>
    <w:basedOn w:val="Normal"/>
    <w:rsid w:val="00B163D9"/>
    <w:pPr>
      <w:numPr>
        <w:numId w:val="26"/>
      </w:numPr>
      <w:ind w:right="-115"/>
    </w:pPr>
  </w:style>
  <w:style w:type="paragraph" w:customStyle="1" w:styleId="WhiteSpace">
    <w:name w:val="White Space"/>
    <w:basedOn w:val="Heading2"/>
    <w:rsid w:val="00B163D9"/>
    <w:pPr>
      <w:spacing w:before="8000"/>
    </w:pPr>
  </w:style>
  <w:style w:type="paragraph" w:customStyle="1" w:styleId="NormalItalic">
    <w:name w:val="Normal  + Italic"/>
    <w:basedOn w:val="Normal"/>
    <w:rsid w:val="00B163D9"/>
    <w:pPr>
      <w:ind w:right="-115"/>
    </w:pPr>
    <w:rPr>
      <w:i/>
      <w:iCs/>
      <w:szCs w:val="20"/>
    </w:rPr>
  </w:style>
  <w:style w:type="character" w:customStyle="1" w:styleId="NormalItalicChar">
    <w:name w:val="Normal  + Italic Char"/>
    <w:basedOn w:val="DefaultParagraphFont"/>
    <w:rsid w:val="00B163D9"/>
    <w:rPr>
      <w:rFonts w:ascii="Palatino Linotype" w:hAnsi="Palatino Linotype"/>
      <w:bCs/>
      <w:i/>
      <w:iCs/>
      <w:sz w:val="24"/>
      <w:lang w:val="en-US" w:eastAsia="en-US" w:bidi="ar-SA"/>
    </w:rPr>
  </w:style>
  <w:style w:type="paragraph" w:customStyle="1" w:styleId="TableHeaders">
    <w:name w:val="Table Headers"/>
    <w:basedOn w:val="Normal"/>
    <w:rsid w:val="00B163D9"/>
    <w:pPr>
      <w:spacing w:before="120" w:after="120"/>
      <w:ind w:left="-29" w:right="-29"/>
    </w:pPr>
    <w:rPr>
      <w:b/>
      <w:bCs/>
      <w:sz w:val="18"/>
      <w:szCs w:val="20"/>
    </w:rPr>
  </w:style>
  <w:style w:type="paragraph" w:customStyle="1" w:styleId="ContactInformation">
    <w:name w:val="Contact Information"/>
    <w:basedOn w:val="Normal"/>
    <w:rsid w:val="00B163D9"/>
    <w:pPr>
      <w:spacing w:after="0"/>
    </w:pPr>
  </w:style>
  <w:style w:type="table" w:styleId="TableTheme">
    <w:name w:val="Table Theme"/>
    <w:basedOn w:val="TableNormal"/>
    <w:rsid w:val="00B1078F"/>
    <w:pPr>
      <w:spacing w:after="240"/>
    </w:pPr>
    <w:tblPr>
      <w:tblBorders>
        <w:top w:val="single" w:sz="4" w:space="0" w:color="CCCC99"/>
        <w:left w:val="single" w:sz="4" w:space="0" w:color="CCCC99"/>
        <w:bottom w:val="single" w:sz="4" w:space="0" w:color="CCCC99"/>
        <w:right w:val="single" w:sz="4" w:space="0" w:color="CCCC99"/>
        <w:insideH w:val="single" w:sz="4" w:space="0" w:color="CCCC99"/>
        <w:insideV w:val="single" w:sz="4" w:space="0" w:color="CCCC99"/>
      </w:tblBorders>
    </w:tblPr>
  </w:style>
  <w:style w:type="character" w:styleId="Hyperlink">
    <w:name w:val="Hyperlink"/>
    <w:basedOn w:val="DefaultParagraphFont"/>
    <w:rsid w:val="00B1078F"/>
    <w:rPr>
      <w:u w:val="single"/>
    </w:rPr>
  </w:style>
  <w:style w:type="character" w:styleId="FollowedHyperlink">
    <w:name w:val="FollowedHyperlink"/>
    <w:basedOn w:val="DefaultParagraphFont"/>
    <w:rsid w:val="00B1078F"/>
    <w:rPr>
      <w:u w:val="single"/>
    </w:rPr>
  </w:style>
  <w:style w:type="paragraph" w:styleId="Header">
    <w:name w:val="header"/>
    <w:basedOn w:val="Normal"/>
    <w:rsid w:val="00B107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107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078F"/>
  </w:style>
  <w:style w:type="paragraph" w:styleId="ListParagraph">
    <w:name w:val="List Paragraph"/>
    <w:basedOn w:val="Normal"/>
    <w:uiPriority w:val="34"/>
    <w:qFormat/>
    <w:rsid w:val="00B706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828D2"/>
    <w:rPr>
      <w:rFonts w:ascii="Book Antiqua" w:hAnsi="Book Antiqua" w:cs="Arial"/>
      <w:bCs/>
      <w:color w:val="003366"/>
      <w:kern w:val="32"/>
      <w:sz w:val="48"/>
      <w:szCs w:val="4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nn@WriteMyPlan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4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GLENNS~1\LOCALS~1\Temp\TCD82.tmp\Business%20plan%20for%20startup%20busin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C:\DOCUME~1\GLENNS~1\LOCALS~1\Temp\TCD82.tmp\Business plan for startup business.dot</Template>
  <TotalTime>2</TotalTime>
  <Pages>19</Pages>
  <Words>1510</Words>
  <Characters>8204</Characters>
  <Application>Microsoft Office Word</Application>
  <DocSecurity>0</DocSecurity>
  <Lines>341</Lines>
  <Paragraphs>242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67</vt:i4>
      </vt:variant>
    </vt:vector>
  </HeadingPairs>
  <TitlesOfParts>
    <vt:vector size="68" baseType="lpstr">
      <vt:lpstr>Business Plan Template</vt:lpstr>
      <vt:lpstr>CONFIDENTIAL DOCUMENT</vt:lpstr>
      <vt:lpstr>This document is disclosed in confidence solely for the purpose of preliminary b</vt:lpstr>
      <vt:lpstr>This document contains forward-looking statements that are plans and projections</vt:lpstr>
      <vt:lpstr>Introduction</vt:lpstr>
      <vt:lpstr>    Welcome</vt:lpstr>
      <vt:lpstr>    A Great Business Plan</vt:lpstr>
      <vt:lpstr>    Tips</vt:lpstr>
      <vt:lpstr>    Contact Information</vt:lpstr>
      <vt:lpstr>Executive Summary</vt:lpstr>
      <vt:lpstr>    The Opportunity/Need</vt:lpstr>
      <vt:lpstr>    The Market</vt:lpstr>
      <vt:lpstr>    Our Product / Service Solution</vt:lpstr>
      <vt:lpstr>    Marketing Strategy</vt:lpstr>
      <vt:lpstr>    Operations Strategy</vt:lpstr>
      <vt:lpstr>    Management / Company</vt:lpstr>
      <vt:lpstr>    Financial Projections</vt:lpstr>
      <vt:lpstr>    Investment Required</vt:lpstr>
      <vt:lpstr>Table of Contents</vt:lpstr>
      <vt:lpstr>The Company</vt:lpstr>
      <vt:lpstr>    Mission</vt:lpstr>
      <vt:lpstr>    Goals</vt:lpstr>
      <vt:lpstr>    Objectives</vt:lpstr>
      <vt:lpstr>    Business Philosophy</vt:lpstr>
      <vt:lpstr>    Company Strengths / Core Competencies</vt:lpstr>
      <vt:lpstr>    Legal Form</vt:lpstr>
      <vt:lpstr>    History</vt:lpstr>
      <vt:lpstr>Products and Services</vt:lpstr>
      <vt:lpstr>    Product / Service</vt:lpstr>
      <vt:lpstr>    Pricing &amp; Cost</vt:lpstr>
      <vt:lpstr>    Competitive Advantages</vt:lpstr>
      <vt:lpstr>    Benefits for Customers</vt:lpstr>
      <vt:lpstr>    Future Products / Services</vt:lpstr>
      <vt:lpstr>Marketing Plan</vt:lpstr>
      <vt:lpstr>    The Market</vt:lpstr>
      <vt:lpstr>    Current and Future Size</vt:lpstr>
      <vt:lpstr>    Barriers To Entry</vt:lpstr>
      <vt:lpstr>    Market Changes</vt:lpstr>
      <vt:lpstr>    Benefits of Your Product / Service</vt:lpstr>
      <vt:lpstr>    Customers</vt:lpstr>
      <vt:lpstr>    Competition</vt:lpstr>
      <vt:lpstr>    Niche</vt:lpstr>
      <vt:lpstr>    Strategy</vt:lpstr>
      <vt:lpstr>    Sales forecast</vt:lpstr>
      <vt:lpstr>Operational Plan</vt:lpstr>
      <vt:lpstr>    Rollout</vt:lpstr>
      <vt:lpstr>    Production</vt:lpstr>
      <vt:lpstr>    Location</vt:lpstr>
      <vt:lpstr>    Legal Environment</vt:lpstr>
      <vt:lpstr>    Personnel</vt:lpstr>
      <vt:lpstr>    </vt:lpstr>
      <vt:lpstr>    Inventory / Capacity</vt:lpstr>
      <vt:lpstr>    </vt:lpstr>
      <vt:lpstr>    Suppliers</vt:lpstr>
      <vt:lpstr>    </vt:lpstr>
      <vt:lpstr>    Credit Policies</vt:lpstr>
      <vt:lpstr>Management and Organization</vt:lpstr>
      <vt:lpstr>    Principals</vt:lpstr>
      <vt:lpstr>    Advisory Board</vt:lpstr>
      <vt:lpstr>    Professional Support</vt:lpstr>
      <vt:lpstr>Financial Projections</vt:lpstr>
      <vt:lpstr>    Historic Results</vt:lpstr>
      <vt:lpstr>    Go Forward Assumptions</vt:lpstr>
      <vt:lpstr>    Summary</vt:lpstr>
      <vt:lpstr>    Breakeven Analysis</vt:lpstr>
      <vt:lpstr>    Income Statement</vt:lpstr>
      <vt:lpstr>    Cash Flow Statement</vt:lpstr>
      <vt:lpstr>    Balance Sheet</vt:lpstr>
    </vt:vector>
  </TitlesOfParts>
  <Manager/>
  <Company>WriteMyPlan</Company>
  <LinksUpToDate>false</LinksUpToDate>
  <CharactersWithSpaces>9472</CharactersWithSpaces>
  <SharedDoc>false</SharedDoc>
  <HyperlinkBase/>
  <HLinks>
    <vt:vector size="18" baseType="variant">
      <vt:variant>
        <vt:i4>5898349</vt:i4>
      </vt:variant>
      <vt:variant>
        <vt:i4>21040</vt:i4>
      </vt:variant>
      <vt:variant>
        <vt:i4>1025</vt:i4>
      </vt:variant>
      <vt:variant>
        <vt:i4>1</vt:i4>
      </vt:variant>
      <vt:variant>
        <vt:lpwstr>bullet1</vt:lpwstr>
      </vt:variant>
      <vt:variant>
        <vt:lpwstr/>
      </vt:variant>
      <vt:variant>
        <vt:i4>5832813</vt:i4>
      </vt:variant>
      <vt:variant>
        <vt:i4>21041</vt:i4>
      </vt:variant>
      <vt:variant>
        <vt:i4>1026</vt:i4>
      </vt:variant>
      <vt:variant>
        <vt:i4>1</vt:i4>
      </vt:variant>
      <vt:variant>
        <vt:lpwstr>bullet2</vt:lpwstr>
      </vt:variant>
      <vt:variant>
        <vt:lpwstr/>
      </vt:variant>
      <vt:variant>
        <vt:i4>5767277</vt:i4>
      </vt:variant>
      <vt:variant>
        <vt:i4>21042</vt:i4>
      </vt:variant>
      <vt:variant>
        <vt:i4>1027</vt:i4>
      </vt:variant>
      <vt:variant>
        <vt:i4>1</vt:i4>
      </vt:variant>
      <vt:variant>
        <vt:lpwstr>bullet3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subject/>
  <dc:creator>Glenn Suart</dc:creator>
  <cp:keywords/>
  <dc:description>This document is copyright of WriteMyPlan and is provided free of charge to any one seeking to develop their own plan._x000d__x000d_It is not to be used by third parties for commercial gain.</dc:description>
  <cp:lastModifiedBy>glenn writemyplan.com</cp:lastModifiedBy>
  <cp:revision>3</cp:revision>
  <cp:lastPrinted>2015-10-19T15:45:00Z</cp:lastPrinted>
  <dcterms:created xsi:type="dcterms:W3CDTF">2026-02-04T04:21:00Z</dcterms:created>
  <dcterms:modified xsi:type="dcterms:W3CDTF">2026-02-04T04:22:00Z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TC010755591033</vt:lpwstr>
  </property>
  <property fmtid="{D5CDD505-2E9C-101B-9397-08002B2CF9AE}" pid="3" name="Microsoft Theme">
    <vt:lpwstr>POETIC 010</vt:lpwstr>
  </property>
  <property fmtid="{D5CDD505-2E9C-101B-9397-08002B2CF9AE}" pid="4" name="Microsoft Color Scheme">
    <vt:lpwstr>Ocean</vt:lpwstr>
  </property>
</Properties>
</file>