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</w:tblGrid>
      <w:tr w:rsidR="00471E30" w:rsidRPr="00D56B33" w14:paraId="77E3E7C6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B263AEC" w14:textId="4EF7A90C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34AF566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591E7F6" w14:textId="0B887219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097C939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B371626" w14:textId="3BAED077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5B5960C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E3B719" w14:textId="0C8DEC4C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50F4020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BFE1551" w14:textId="3C802931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1D84914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C71EC1" w14:textId="1BB90CFA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4EF3752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CE33FD9" w14:textId="253393EF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65156C6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EBAB85" w14:textId="46BF0BBE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491FBE7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DAE16D" w14:textId="54E43AF6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25070FA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AF05994" w14:textId="52B6C90E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11A9496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729917" w14:textId="494C082F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1567CD9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A45EEB8" w14:textId="04E2D4B6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</w:tr>
      <w:tr w:rsidR="00471E30" w:rsidRPr="00D56B33" w14:paraId="13315C91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3F9C7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C61DBD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13BAEE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9B0DD8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2F848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FCB60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7E08CE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C8A49B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03ADC7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D291CD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D44733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0502A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942F22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850417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9ED66A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386D88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72D62B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30349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B5E23E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59329D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9B9B37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426AE3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AF5CFC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47114E8C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7B8D488" w14:textId="2A3262A6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38BE458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67E9AB1" w14:textId="0D06F13C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7201772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D4500F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B41D51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798043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DE72C7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8A1B3B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E77345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1FB97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219AA4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DA5F5D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2D49AE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147AEC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08720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D0BC59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7A7470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75BF0D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D325AB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FCF01B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380834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39C39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04A98BC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FF30C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1FEBC3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487BBA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636296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DEBE9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A436C5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7A0479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E7E4C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D401CC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F9CD59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BAA66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98F494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8FB5D5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E39D5E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BD021B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AAB1E3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B1D8B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ED32CE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6DBC7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E4BE7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46C61E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CF5BAD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A0E43C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CD7CAC6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38D238AB" w14:textId="69FF3FFC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73D4BFD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3CFFB5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CE9EB7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FBB456" w14:textId="5E61373A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57421B3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E1BBE6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963C3E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35ED93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8BF251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7FD9ED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7C2A71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92190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CD6969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F5C7E3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A62EFE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09953C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30706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E55219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2F5A51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CA84D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85836F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B41F81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744F3E4A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3D8AD2C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1C5667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F8262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6DCF1A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5303A3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636049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15A8F3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A35D91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ED667E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25DD2C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46AFFE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7E8B0F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DAB2D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50C1FF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D3377F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8CFBE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DA9360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F8A3AE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501942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89D111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CA50A9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29483B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68E188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B642FB8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1F15A1E2" w14:textId="0046A3E8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1BF01E7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CD7A0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6CEF3E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C6F8F7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EE01BC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6958C2F" w14:textId="5290A142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622FD57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01C3F5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6B5FC8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EA5119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DA1C70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25DD95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68EC5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3F0BA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EB0291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72636F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01898F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AB1551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01AE60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2F809C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09C637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AA0F1A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C2E566A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8796A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5ACA68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B7DFCC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B57802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6DBA5B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3723A8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03AF71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1274A1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B510D9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F8277F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B42694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DCE659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21C621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EBFF7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9B3924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8FE994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A4B5EE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884DED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C66DCC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130172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CF6209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94D3BB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2F9974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C0EF945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8B5FA7F" w14:textId="310AAA56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5857D0B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BF01DD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B5442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6055D5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DAE17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609878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A0F6F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82F7976" w14:textId="11873E1E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605376E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D04C63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B343CF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E1295A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A0533E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4A4791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4C610D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D81E04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A84DBA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5EB7EC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66C058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91C75A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D9E28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8D3451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EDC6102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257DAB7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1273D6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96AB3F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D85E82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5275A6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1C443D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16C475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F95DD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691283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9C19C0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38BB0A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104D70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B9F1A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578396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0401FC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7101EF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07FAA8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CBD5D3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7AD3FC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C756B5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FA400F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1C4B53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2695B3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4CE51E1C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27826D62" w14:textId="013581C9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51AB126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AEDF66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612800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C5246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C12DAF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A67E5A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EE1943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F00522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5BACC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9FF5031" w14:textId="0C66AFE9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42B426D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441F08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0B615C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46E7B3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D79B37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0E7995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FF1F9F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10F596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4E51C6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7F9BC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E87B42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717F37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2DEDF76C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CC1033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3A6510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E7EEB1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0D5C4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99A970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AA0524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380BE1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D0850F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316F5D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2E0FD7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C695E7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5A65C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3FE8B7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739DCE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DB77F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B97421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D0092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BFC2D5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463DBA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EDDA2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0D7C1A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02CB3D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DFC950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01A09699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1D39C7D2" w14:textId="7CC0A407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4CB3981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0DF355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E0D921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9AB17A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3B77FE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B325D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0BEE61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68EFE4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BD60B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A349A3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F0DC16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DC1121D" w14:textId="5A773B29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32E0B4E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1880D7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B79F73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0C954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AC7780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155212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9E4AE6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5028C5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DCEBBE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F0C302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2B11F85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8BE2F2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24585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45CFCA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E5526A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3B8287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AF67A3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BAC18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39F516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203A65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110B54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907AA6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20248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A2722D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70886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A2E437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BDE265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471746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F8A7D7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EFCEC7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8096D9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CBD651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8DCD2B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A8D884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39BA9F8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40131F76" w14:textId="0561A09A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38AACC2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B66EFA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7049A5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6A17F5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C9F7CA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D7F090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D897DD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EADCBC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C6FFC0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F250EE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BB9BD1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F98CB7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3C35F0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921DA4D" w14:textId="2B25729B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62C0836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7CFE0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C2AFC1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81596C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F4658B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8C71B9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97A039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8E77C6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1C2F7401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65D47E5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400858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30EB04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58C9A4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E06BE5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C15D8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2D23C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C1BA0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50A24E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36E95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2A2A19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41F23A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9A6DF2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1CB761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57EBC0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9FF563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39C673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231330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48053C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1B2C9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F8AB6A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78F2DF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AE3473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C782CC6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382033B" w14:textId="0D5ADCC9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0DC2E97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9835DD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FB2B76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6329EC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F02AA4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4C8D5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7D7FB9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3DB51F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FE3DAC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34CD5A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5ADBEA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7751E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D8ED25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B28BE0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10067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2D5B65D" w14:textId="56AA6E90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2BC1D62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641F4E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B5E28F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656C27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96FC36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FA8DEC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A07A5BF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695A7AB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F23006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CD2FFD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5AD396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17F6ED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0CC332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D435F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C271EC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3D543D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797D15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647C33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18D42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58F6E0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A7BD8A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346D8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25A46C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C5A3AB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C8BC3C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8E21A0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50C967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EF547F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2D6CEC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C7B8C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44A5BAA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26E5DDD" w14:textId="71D4BE45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6F13BA1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2D6867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F0ED4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7CB8E2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719C52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2ACAE6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5AC55D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F66664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66DEF8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28C04E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0A52ED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01EF6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14A165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247CBD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764C95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08C98E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CD1786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B05F07F" w14:textId="63606460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2DE829F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E9FBC1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0FF3E0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AFC836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4B5D65B0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23AB60A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0A79C9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9302AD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7E88B5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F35887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3C1994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522BE8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0F3B9D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12DA94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FC2D9E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12E9B6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40DB85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D665C6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AF3404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0F6608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6E1E85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39C495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DB7989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765422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2A7AAA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54ADCB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402A26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41D83F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08ED62D9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912F68A" w14:textId="09944033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4788F1A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BABBEF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6C9795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A40212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9455B6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D0E7D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D5A35D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8D1193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8C0C96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6FAD19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F46E2D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D796EA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96017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3C3DA9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BA4FBD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35F2B9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519408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4CDB67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2DCCB6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B7399F6" w14:textId="03F79D75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4CE65C0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C64FA9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401AB07A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15F5CDF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1EB39E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818023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C1AE36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E91FEC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1E8839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00C390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FF3A15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0819FD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7DD99A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B5D5FE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834395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689A3F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963116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89F160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A1DB9B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16A051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B51D68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DA032C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C9543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7B16E5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CE3ED8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F1D3F8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2231A7D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AF10605" w14:textId="176FA3FF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6B80D58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88C11C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092DDA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D4D374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4DF40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796D56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086BB9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BD79FD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A1CE5D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1AA029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231DEA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3876C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7327C2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6D1AA4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47F266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F16D3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4F71C5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705FA4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B5F987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D68CDD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8ACBAC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586DEEE" w14:textId="4D60382B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</w:tr>
      <w:tr w:rsidR="00471E30" w:rsidRPr="00D56B33" w14:paraId="2850E84F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7BC18E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615556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B7A1C5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69D4FB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07850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787592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E74E1F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0CEF8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C4D2BF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79C5F1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4FA118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87F967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1BC9AC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B8A1FE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CF5C9E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C50D5E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429DC8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4FECF8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6C8B1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520E6C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A41DF3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C1E38E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E798E3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22435E53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42ECF7DD" w14:textId="30F31B58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17EDB8F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5DDDA3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B09147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632B0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770A9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2DEAC5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386126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97D6F0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C1986C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A5490A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93F3DE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A358BF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47A1E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E1A071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78EA25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5F7FCF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AF68B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551130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254495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68D645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9504FF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91914E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625DF92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D86546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561648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45AC98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9F2910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9B2372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4FA677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606F6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F9F02E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23F707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6CAA4E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7250EA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3B0FE1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81123E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49C3E4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90EC57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6BA80F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BF2143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0FE5A5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8DBDB9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58548D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5473C8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8EA3FF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DA4CBA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751C651F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5FEC153" w14:textId="796CD129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294B6C7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D8CC68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CA8225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9398D5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FF1000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B99EA5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BF425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66051A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828617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0309D4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40E6E5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8AC706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61D77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694EB1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A0AD36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3C5CE34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2889C0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DD65B9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38549D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B6D77B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197A34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16043F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625D0A5C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5D6042E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0F3A6A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E4D55D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7E31F0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F29338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AAB2E9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27418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0AB13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23E440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9C4BCB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B88038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BFCCBE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C283A8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E5A61C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C65D82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A210C6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0E4CD6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4A83B3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4F558B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3586DB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276098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55775A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7494EB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530BA4A6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26634364" w14:textId="5EA11C10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491D103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B050E3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BFF18D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68C73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2B09F3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D9E1D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DB8F60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BC341F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CC7396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1F25B5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9A61B1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46A84C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5745F9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85195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92B3DB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AEB2DB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B445FD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91D05E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978707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7F879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382213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24242D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3297E77E" w14:textId="77777777" w:rsidTr="00046CB0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0B84D0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96F950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8B60492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9DA02B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BA82B95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D9CD6F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4EE669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58E1970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16CA76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205F513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3BC992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54C610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325C8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D144F9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F3DC4DF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FB66C4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4642A9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1C2E467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CC145C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D9F58A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51A068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3279DB9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7E9E23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  <w:tr w:rsidR="00471E30" w:rsidRPr="00D56B33" w14:paraId="523E3DA1" w14:textId="77777777" w:rsidTr="00046CB0">
        <w:trPr>
          <w:cantSplit/>
          <w:trHeight w:hRule="exact" w:val="539"/>
        </w:trPr>
        <w:tc>
          <w:tcPr>
            <w:tcW w:w="539" w:type="dxa"/>
            <w:vAlign w:val="center"/>
          </w:tcPr>
          <w:p w14:paraId="08989742" w14:textId="65BE698D" w:rsidR="00B7781F" w:rsidRPr="00D56B33" w:rsidRDefault="00046CB0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test</w:t>
            </w:r>
          </w:p>
        </w:tc>
        <w:tc>
          <w:tcPr>
            <w:tcW w:w="181" w:type="dxa"/>
            <w:vAlign w:val="center"/>
          </w:tcPr>
          <w:p w14:paraId="60EF613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5A717B8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4E9DEB1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1B51093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EDBEC89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0DFDE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D2D20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FD1009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01129E1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D8078FA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14ADD94D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6C762793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BD932FC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2685955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6DBEC906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4B32E1A4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A07312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0F5D0E8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715C140B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7479D9F0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" w:type="dxa"/>
            <w:vAlign w:val="center"/>
          </w:tcPr>
          <w:p w14:paraId="01AABFC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9" w:type="dxa"/>
            <w:vAlign w:val="center"/>
          </w:tcPr>
          <w:p w14:paraId="0E8CFFCE" w14:textId="77777777" w:rsidR="00B7781F" w:rsidRPr="00D56B33" w:rsidRDefault="00B7781F" w:rsidP="00471E30">
            <w:pPr>
              <w:ind w:left="13" w:right="13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8CF3862" w14:textId="77777777" w:rsidR="00B7781F" w:rsidRPr="0070214F" w:rsidRDefault="00B7781F" w:rsidP="00471E30">
      <w:pPr>
        <w:ind w:left="13" w:right="13"/>
        <w:rPr>
          <w:vanish/>
        </w:rPr>
      </w:pPr>
    </w:p>
    <w:sectPr w:rsidR="00B7781F" w:rsidRPr="0070214F" w:rsidSect="00046CB0">
      <w:type w:val="continuous"/>
      <w:pgSz w:w="12240" w:h="15840"/>
      <w:pgMar w:top="2304" w:right="1886" w:bottom="0" w:left="18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1680" w14:textId="77777777" w:rsidR="00FC5070" w:rsidRDefault="00FC5070" w:rsidP="00046CB0">
      <w:r>
        <w:separator/>
      </w:r>
    </w:p>
  </w:endnote>
  <w:endnote w:type="continuationSeparator" w:id="0">
    <w:p w14:paraId="58405E49" w14:textId="77777777" w:rsidR="00FC5070" w:rsidRDefault="00FC5070" w:rsidP="0004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ABA2C" w14:textId="77777777" w:rsidR="00FC5070" w:rsidRDefault="00FC5070" w:rsidP="00046CB0">
      <w:r>
        <w:separator/>
      </w:r>
    </w:p>
  </w:footnote>
  <w:footnote w:type="continuationSeparator" w:id="0">
    <w:p w14:paraId="7EEE3A89" w14:textId="77777777" w:rsidR="00FC5070" w:rsidRDefault="00FC5070" w:rsidP="0004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2CD"/>
    <w:rsid w:val="00046CB0"/>
    <w:rsid w:val="00244118"/>
    <w:rsid w:val="004B53A0"/>
    <w:rsid w:val="00B439A1"/>
    <w:rsid w:val="00B7781F"/>
    <w:rsid w:val="00DB52CD"/>
    <w:rsid w:val="00FC50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D29537"/>
  <w15:docId w15:val="{39C62817-F0F7-5F46-939D-808C071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012:Desktop:1-13:89097-59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Macintosh%20HD:Users:012:Desktop:1-13:89097-590.dot</Template>
  <TotalTime>12</TotalTime>
  <Pages>1</Pages>
  <Words>133</Words>
  <Characters>764</Characters>
  <Application>Microsoft Office Word</Application>
  <DocSecurity>0</DocSecurity>
  <Lines>6</Lines>
  <Paragraphs>1</Paragraphs>
  <ScaleCrop>false</ScaleCrop>
  <Company>Nev's Ink, Inc.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Perdreau</dc:creator>
  <cp:keywords/>
  <cp:lastModifiedBy>Kristin Polzin</cp:lastModifiedBy>
  <cp:revision>3</cp:revision>
  <cp:lastPrinted>2025-01-22T18:53:00Z</cp:lastPrinted>
  <dcterms:created xsi:type="dcterms:W3CDTF">2010-03-16T20:11:00Z</dcterms:created>
  <dcterms:modified xsi:type="dcterms:W3CDTF">2025-01-22T18:53:00Z</dcterms:modified>
</cp:coreProperties>
</file>