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azmantable"/>
        <w:tblpPr w:leftFromText="180" w:rightFromText="180" w:vertAnchor="page" w:horzAnchor="margin" w:tblpY="3841"/>
        <w:tblW w:w="5068" w:type="pct"/>
        <w:tblLook w:val="01E0" w:firstRow="1" w:lastRow="1" w:firstColumn="1" w:lastColumn="1" w:noHBand="0" w:noVBand="0"/>
      </w:tblPr>
      <w:tblGrid>
        <w:gridCol w:w="2180"/>
        <w:gridCol w:w="1580"/>
        <w:gridCol w:w="1592"/>
        <w:gridCol w:w="1605"/>
        <w:gridCol w:w="1613"/>
        <w:gridCol w:w="1637"/>
      </w:tblGrid>
      <w:tr w:rsidR="006A294B" w:rsidRPr="006A294B" w14:paraId="50273374" w14:textId="77777777" w:rsidTr="00BA0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E5B77F"/>
            <w:hideMark/>
          </w:tcPr>
          <w:p w14:paraId="3CD4F0D0" w14:textId="77777777" w:rsidR="006A294B" w:rsidRPr="006A294B" w:rsidRDefault="006A294B" w:rsidP="00DA62C4">
            <w:pPr>
              <w:pStyle w:val="NoSpacing"/>
              <w:contextualSpacing/>
              <w:rPr>
                <w:b/>
                <w:bCs w:val="0"/>
                <w:sz w:val="18"/>
                <w:szCs w:val="18"/>
                <w:lang w:bidi="en-US"/>
              </w:rPr>
            </w:pPr>
            <w:r w:rsidRPr="006A294B">
              <w:rPr>
                <w:bCs w:val="0"/>
                <w:sz w:val="18"/>
                <w:szCs w:val="18"/>
                <w:lang w:bidi="en-US"/>
              </w:rPr>
              <w:t>Circle the face that matches your thoughts</w:t>
            </w:r>
          </w:p>
        </w:tc>
      </w:tr>
      <w:tr w:rsidR="006A294B" w:rsidRPr="006A294B" w14:paraId="20E35AE6" w14:textId="77777777" w:rsidTr="00DA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hideMark/>
          </w:tcPr>
          <w:p w14:paraId="0AEDC575" w14:textId="77777777" w:rsidR="006A294B" w:rsidRPr="006A294B" w:rsidRDefault="006A294B" w:rsidP="00DA62C4">
            <w:pPr>
              <w:pStyle w:val="TableParagraph"/>
              <w:ind w:left="80" w:right="493"/>
              <w:contextualSpacing/>
              <w:rPr>
                <w:rFonts w:asciiTheme="minorHAnsi" w:hAnsiTheme="minorHAnsi"/>
                <w:bCs w:val="0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bCs w:val="0"/>
                <w:spacing w:val="-7"/>
                <w:sz w:val="18"/>
                <w:szCs w:val="18"/>
              </w:rPr>
              <w:t xml:space="preserve">We </w:t>
            </w:r>
            <w:r w:rsidRPr="006A294B">
              <w:rPr>
                <w:rFonts w:asciiTheme="minorHAnsi" w:hAnsiTheme="minorHAnsi"/>
                <w:bCs w:val="0"/>
                <w:sz w:val="18"/>
                <w:szCs w:val="18"/>
              </w:rPr>
              <w:t xml:space="preserve">do what </w:t>
            </w:r>
            <w:r w:rsidRPr="006A294B">
              <w:rPr>
                <w:rFonts w:asciiTheme="minorHAnsi" w:hAnsiTheme="minorHAnsi"/>
                <w:bCs w:val="0"/>
                <w:spacing w:val="-2"/>
                <w:sz w:val="18"/>
                <w:szCs w:val="18"/>
              </w:rPr>
              <w:t xml:space="preserve">you </w:t>
            </w:r>
            <w:r w:rsidRPr="006A294B">
              <w:rPr>
                <w:rFonts w:asciiTheme="minorHAnsi" w:hAnsiTheme="minorHAnsi"/>
                <w:bCs w:val="0"/>
                <w:sz w:val="18"/>
                <w:szCs w:val="18"/>
              </w:rPr>
              <w:t>want us to do</w:t>
            </w:r>
          </w:p>
        </w:tc>
        <w:tc>
          <w:tcPr>
            <w:tcW w:w="774" w:type="pct"/>
          </w:tcPr>
          <w:p w14:paraId="5EBCC496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14:paraId="0ACE9958" w14:textId="77777777" w:rsidR="006A294B" w:rsidRPr="006A294B" w:rsidRDefault="006A294B" w:rsidP="00DA62C4">
            <w:pPr>
              <w:pStyle w:val="TableParagraph"/>
              <w:ind w:left="36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29F51AEA" wp14:editId="3B164997">
                      <wp:extent cx="567055" cy="567055"/>
                      <wp:effectExtent l="28575" t="28575" r="23495" b="23495"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28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1" name="Picture 1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E0C1CC" id="Group 127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">
                      <v:shape id="Freeform 12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4" o:spid="_x0000_s1030" type="#_x0000_t75" style="position:absolute;left:282;top:563;width:30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">
                        <v:imagedata r:id="rId9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0" w:type="pct"/>
          </w:tcPr>
          <w:p w14:paraId="32DD7932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14:paraId="757F3DCA" w14:textId="77777777" w:rsidR="006A294B" w:rsidRPr="006A294B" w:rsidRDefault="006A294B" w:rsidP="00DA62C4">
            <w:pPr>
              <w:pStyle w:val="TableParagraph"/>
              <w:ind w:left="37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611203BD" wp14:editId="0B265A5B">
                      <wp:extent cx="567055" cy="567055"/>
                      <wp:effectExtent l="28575" t="28575" r="23495" b="23495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23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6" name="Picture 1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6D4A9" id="Group 122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">
                      <v:shape id="Freeform 12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119" o:spid="_x0000_s1030" type="#_x0000_t75" style="position:absolute;left:282;top:545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">
                        <v:imagedata r:id="rId11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6" w:type="pct"/>
          </w:tcPr>
          <w:p w14:paraId="2D726B4A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14:paraId="198AC7EF" w14:textId="77777777" w:rsidR="006A294B" w:rsidRPr="006A294B" w:rsidRDefault="006A294B" w:rsidP="00DA62C4">
            <w:pPr>
              <w:pStyle w:val="TableParagraph"/>
              <w:ind w:left="39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59650FBA" wp14:editId="15193507">
                      <wp:extent cx="567055" cy="567055"/>
                      <wp:effectExtent l="28575" t="28575" r="23495" b="23495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18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47EE1" id="Group 117" o:spid="_x0000_s1026" style="width:44.65pt;height:44.65pt;mso-position-horizontal-relative:char;mso-position-vertical-relative:line" coordsize="89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">
                      <v:shape id="Freeform 11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1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1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114" o:spid="_x0000_s1030" style="position:absolute;visibility:visible;mso-wrap-style:square" from="267,612" to="626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" strokecolor="#f8e15c" strokeweight="1.0887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pct"/>
          </w:tcPr>
          <w:p w14:paraId="7C24CB53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14:paraId="2A993580" w14:textId="77777777" w:rsidR="006A294B" w:rsidRPr="006A294B" w:rsidRDefault="006A294B" w:rsidP="00DA62C4">
            <w:pPr>
              <w:pStyle w:val="TableParagraph"/>
              <w:ind w:left="4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03141AF3" wp14:editId="355A81BE">
                      <wp:extent cx="567055" cy="567055"/>
                      <wp:effectExtent l="28575" t="28575" r="23495" b="23495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13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4" name="Picture 11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5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73149" id="Group 112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">
                      <v:shape id="Freeform 11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111" o:spid="_x0000_s1028" type="#_x0000_t75" style="position:absolute;left:281;top:560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">
                        <v:imagedata r:id="rId13" o:title=""/>
                        <v:path arrowok="t"/>
                        <o:lock v:ext="edit" aspectratio="f"/>
                      </v:shape>
                      <v:shape id="Freeform 110" o:spid="_x0000_s1029" style="position:absolute;left:239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109" o:spid="_x0000_s1030" style="position:absolute;left:547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2" w:type="pct"/>
          </w:tcPr>
          <w:p w14:paraId="52A63D33" w14:textId="77777777" w:rsidR="006A294B" w:rsidRPr="006A294B" w:rsidRDefault="006A294B" w:rsidP="00DA62C4">
            <w:pPr>
              <w:pStyle w:val="TableParagraph"/>
              <w:contextualSpacing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</w:p>
          <w:p w14:paraId="4E86B53A" w14:textId="77777777" w:rsidR="006A294B" w:rsidRPr="006A294B" w:rsidRDefault="006A294B" w:rsidP="00DA62C4">
            <w:pPr>
              <w:pStyle w:val="TableParagraph"/>
              <w:ind w:left="407"/>
              <w:contextualSpacing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6C3028F8" wp14:editId="0EA0A5DC">
                      <wp:extent cx="567055" cy="567055"/>
                      <wp:effectExtent l="28575" t="28575" r="23495" b="23495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08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9" name="Picture 10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0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C5FFA" id="Group 107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">
                      <v:shape id="Freeform 10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106" o:spid="_x0000_s1028" type="#_x0000_t75" style="position:absolute;left:312;top:570;width:26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">
                        <v:imagedata r:id="rId15" o:title=""/>
                        <v:path arrowok="t"/>
                        <o:lock v:ext="edit" aspectratio="f"/>
                      </v:shape>
                      <v:shape id="Freeform 105" o:spid="_x0000_s1029" style="position:absolute;left:233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104" o:spid="_x0000_s1030" style="position:absolute;left:541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A294B" w:rsidRPr="006A294B" w14:paraId="54BC5B3A" w14:textId="77777777" w:rsidTr="00BA00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shd w:val="clear" w:color="auto" w:fill="F5E4CF"/>
            <w:hideMark/>
          </w:tcPr>
          <w:p w14:paraId="4D22E173" w14:textId="77777777" w:rsidR="006A294B" w:rsidRPr="006A294B" w:rsidRDefault="006A294B" w:rsidP="00DA62C4">
            <w:pPr>
              <w:pStyle w:val="TableParagraph"/>
              <w:ind w:left="80"/>
              <w:contextualSpacing/>
              <w:rPr>
                <w:rFonts w:asciiTheme="minorHAnsi" w:hAnsiTheme="minorHAnsi"/>
                <w:bCs w:val="0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bCs w:val="0"/>
                <w:color w:val="auto"/>
                <w:sz w:val="18"/>
                <w:szCs w:val="18"/>
              </w:rPr>
              <w:t>We listen to you</w:t>
            </w:r>
          </w:p>
        </w:tc>
        <w:tc>
          <w:tcPr>
            <w:tcW w:w="774" w:type="pct"/>
            <w:shd w:val="clear" w:color="auto" w:fill="F5E4CF"/>
          </w:tcPr>
          <w:p w14:paraId="4E2FE5F3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1E9567B5" w14:textId="77777777" w:rsidR="006A294B" w:rsidRPr="006A294B" w:rsidRDefault="006A294B" w:rsidP="00DA62C4">
            <w:pPr>
              <w:pStyle w:val="TableParagraph"/>
              <w:ind w:left="36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4407B4D3" wp14:editId="76B0DC90">
                      <wp:extent cx="567055" cy="567055"/>
                      <wp:effectExtent l="28575" t="28575" r="23495" b="2349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03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" name="Picture 9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C6C32" id="Group 102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">
                      <v:shape id="Freeform 10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0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0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99" o:spid="_x0000_s1030" type="#_x0000_t75" style="position:absolute;left:282;top:563;width:30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">
                        <v:imagedata r:id="rId17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0" w:type="pct"/>
            <w:shd w:val="clear" w:color="auto" w:fill="F5E4CF"/>
          </w:tcPr>
          <w:p w14:paraId="64B848B8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0CCA9D01" w14:textId="77777777" w:rsidR="006A294B" w:rsidRPr="006A294B" w:rsidRDefault="006A294B" w:rsidP="00DA62C4">
            <w:pPr>
              <w:pStyle w:val="TableParagraph"/>
              <w:ind w:left="379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7A0A7F50" wp14:editId="7FC31BC4">
                      <wp:extent cx="567055" cy="567055"/>
                      <wp:effectExtent l="28575" t="28575" r="23495" b="23495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98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1" name="Picture 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552A64" id="Group 97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">
                      <v:shape id="Freeform 9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9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9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94" o:spid="_x0000_s1030" type="#_x0000_t75" style="position:absolute;left:282;top:545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">
                        <v:imagedata r:id="rId19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6" w:type="pct"/>
            <w:shd w:val="clear" w:color="auto" w:fill="F5E4CF"/>
          </w:tcPr>
          <w:p w14:paraId="53F5E0E4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1AC16724" w14:textId="77777777" w:rsidR="006A294B" w:rsidRPr="006A294B" w:rsidRDefault="006A294B" w:rsidP="00DA62C4">
            <w:pPr>
              <w:pStyle w:val="TableParagraph"/>
              <w:ind w:left="391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7B0D2A35" wp14:editId="431924C5">
                      <wp:extent cx="567055" cy="567055"/>
                      <wp:effectExtent l="28575" t="28575" r="23495" b="23495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93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Line 8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F38B1D" id="Group 92" o:spid="_x0000_s1026" style="width:44.65pt;height:44.65pt;mso-position-horizontal-relative:char;mso-position-vertical-relative:line" coordsize="89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">
                      <v:shape id="Freeform 9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9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9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89" o:spid="_x0000_s1030" style="position:absolute;visibility:visible;mso-wrap-style:square" from="267,612" to="626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" strokecolor="#f8e15c" strokeweight="1.0887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pct"/>
            <w:shd w:val="clear" w:color="auto" w:fill="F5E4CF"/>
          </w:tcPr>
          <w:p w14:paraId="089EA187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48A77C87" w14:textId="77777777" w:rsidR="006A294B" w:rsidRPr="006A294B" w:rsidRDefault="006A294B" w:rsidP="00DA62C4">
            <w:pPr>
              <w:pStyle w:val="TableParagraph"/>
              <w:ind w:left="40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36A47A99" wp14:editId="5F002209">
                      <wp:extent cx="567055" cy="567055"/>
                      <wp:effectExtent l="28575" t="28575" r="23495" b="23495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88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9" name="Picture 8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0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C51A4" id="Group 87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">
                      <v:shape id="Freeform 8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86" o:spid="_x0000_s1028" type="#_x0000_t75" style="position:absolute;left:281;top:560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">
                        <v:imagedata r:id="rId21" o:title=""/>
                        <v:path arrowok="t"/>
                        <o:lock v:ext="edit" aspectratio="f"/>
                      </v:shape>
                      <v:shape id="Freeform 85" o:spid="_x0000_s1029" style="position:absolute;left:239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84" o:spid="_x0000_s1030" style="position:absolute;left:547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2" w:type="pct"/>
            <w:shd w:val="clear" w:color="auto" w:fill="F5E4CF"/>
          </w:tcPr>
          <w:p w14:paraId="5C6121A1" w14:textId="77777777" w:rsidR="006A294B" w:rsidRPr="006A294B" w:rsidRDefault="006A294B" w:rsidP="00DA62C4">
            <w:pPr>
              <w:pStyle w:val="TableParagraph"/>
              <w:contextualSpacing/>
              <w:jc w:val="center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</w:p>
          <w:p w14:paraId="15540E7C" w14:textId="77777777" w:rsidR="006A294B" w:rsidRPr="006A294B" w:rsidRDefault="006A294B" w:rsidP="00DA62C4">
            <w:pPr>
              <w:pStyle w:val="TableParagraph"/>
              <w:ind w:left="407"/>
              <w:contextualSpacing/>
              <w:jc w:val="center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2326A709" wp14:editId="1CE2D019">
                      <wp:extent cx="567055" cy="567055"/>
                      <wp:effectExtent l="28575" t="28575" r="23495" b="2349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83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4" name="Picture 8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85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186763" id="Group 82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">
                      <v:shape id="Freeform 8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81" o:spid="_x0000_s1028" type="#_x0000_t75" style="position:absolute;left:312;top:570;width:26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">
                        <v:imagedata r:id="rId15" o:title=""/>
                        <v:path arrowok="t"/>
                        <o:lock v:ext="edit" aspectratio="f"/>
                      </v:shape>
                      <v:shape id="Freeform 80" o:spid="_x0000_s1029" style="position:absolute;left:233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79" o:spid="_x0000_s1030" style="position:absolute;left:541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A294B" w:rsidRPr="006A294B" w14:paraId="7680355C" w14:textId="77777777" w:rsidTr="00DA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hideMark/>
          </w:tcPr>
          <w:p w14:paraId="5904920A" w14:textId="77777777" w:rsidR="006A294B" w:rsidRPr="006A294B" w:rsidRDefault="006A294B" w:rsidP="00DA62C4">
            <w:pPr>
              <w:pStyle w:val="TableParagraph"/>
              <w:ind w:left="80" w:right="31"/>
              <w:contextualSpacing/>
              <w:rPr>
                <w:rFonts w:asciiTheme="minorHAnsi" w:hAnsiTheme="minorHAnsi"/>
                <w:bCs w:val="0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bCs w:val="0"/>
                <w:spacing w:val="-9"/>
                <w:w w:val="95"/>
                <w:sz w:val="18"/>
                <w:szCs w:val="18"/>
              </w:rPr>
              <w:t xml:space="preserve">You </w:t>
            </w:r>
            <w:r w:rsidRPr="006A294B">
              <w:rPr>
                <w:rFonts w:asciiTheme="minorHAnsi" w:hAnsiTheme="minorHAnsi"/>
                <w:bCs w:val="0"/>
                <w:w w:val="95"/>
                <w:sz w:val="18"/>
                <w:szCs w:val="18"/>
              </w:rPr>
              <w:t xml:space="preserve">are making </w:t>
            </w:r>
            <w:r w:rsidRPr="006A294B">
              <w:rPr>
                <w:rFonts w:asciiTheme="minorHAnsi" w:hAnsiTheme="minorHAnsi"/>
                <w:bCs w:val="0"/>
                <w:spacing w:val="-3"/>
                <w:w w:val="95"/>
                <w:sz w:val="18"/>
                <w:szCs w:val="18"/>
              </w:rPr>
              <w:t xml:space="preserve">gains </w:t>
            </w:r>
            <w:r w:rsidRPr="006A294B">
              <w:rPr>
                <w:rFonts w:asciiTheme="minorHAnsi" w:hAnsiTheme="minorHAnsi"/>
                <w:bCs w:val="0"/>
                <w:sz w:val="18"/>
                <w:szCs w:val="18"/>
              </w:rPr>
              <w:t>towards your goals</w:t>
            </w:r>
          </w:p>
        </w:tc>
        <w:tc>
          <w:tcPr>
            <w:tcW w:w="774" w:type="pct"/>
          </w:tcPr>
          <w:p w14:paraId="1F637EE6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14:paraId="4707FB4C" w14:textId="77777777" w:rsidR="006A294B" w:rsidRPr="006A294B" w:rsidRDefault="006A294B" w:rsidP="00DA62C4">
            <w:pPr>
              <w:pStyle w:val="TableParagraph"/>
              <w:ind w:left="36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44562207" wp14:editId="3764434E">
                      <wp:extent cx="567055" cy="567055"/>
                      <wp:effectExtent l="28575" t="28575" r="23495" b="23495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78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Picture 7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7F02F" id="Group 77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">
                      <v:shape id="Freeform 7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7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7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74" o:spid="_x0000_s1030" type="#_x0000_t75" style="position:absolute;left:282;top:563;width:30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">
                        <v:imagedata r:id="rId9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0" w:type="pct"/>
          </w:tcPr>
          <w:p w14:paraId="18405FDD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14:paraId="78AA5F2C" w14:textId="77777777" w:rsidR="006A294B" w:rsidRPr="006A294B" w:rsidRDefault="006A294B" w:rsidP="00DA62C4">
            <w:pPr>
              <w:pStyle w:val="TableParagraph"/>
              <w:ind w:left="37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1C76DC3B" wp14:editId="16EB958F">
                      <wp:extent cx="567055" cy="567055"/>
                      <wp:effectExtent l="28575" t="28575" r="23495" b="23495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73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6" name="Picture 6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CF376" id="Group 72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">
                      <v:shape id="Freeform 7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7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7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69" o:spid="_x0000_s1030" type="#_x0000_t75" style="position:absolute;left:282;top:545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">
                        <v:imagedata r:id="rId19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6" w:type="pct"/>
          </w:tcPr>
          <w:p w14:paraId="3B121C89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14:paraId="40DD8FDB" w14:textId="77777777" w:rsidR="006A294B" w:rsidRPr="006A294B" w:rsidRDefault="006A294B" w:rsidP="00DA62C4">
            <w:pPr>
              <w:pStyle w:val="TableParagraph"/>
              <w:ind w:left="39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66D5456C" wp14:editId="1ED51C19">
                      <wp:extent cx="567055" cy="567055"/>
                      <wp:effectExtent l="28575" t="28575" r="23495" b="23495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68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Line 6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2CEE9" id="Group 67" o:spid="_x0000_s1026" style="width:44.65pt;height:44.65pt;mso-position-horizontal-relative:char;mso-position-vertical-relative:line" coordsize="89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">
                      <v:shape id="Freeform 6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6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6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64" o:spid="_x0000_s1030" style="position:absolute;visibility:visible;mso-wrap-style:square" from="267,612" to="626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" strokecolor="#f8e15c" strokeweight="1.0887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pct"/>
          </w:tcPr>
          <w:p w14:paraId="0EE4A778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14:paraId="74F95113" w14:textId="77777777" w:rsidR="006A294B" w:rsidRPr="006A294B" w:rsidRDefault="006A294B" w:rsidP="00DA62C4">
            <w:pPr>
              <w:pStyle w:val="TableParagraph"/>
              <w:ind w:left="4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70A3B914" wp14:editId="540037D7">
                      <wp:extent cx="567055" cy="567055"/>
                      <wp:effectExtent l="28575" t="28575" r="23495" b="2349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2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4" name="Picture 6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5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0230E" id="Group 62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">
                      <v:shape id="Freeform 6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61" o:spid="_x0000_s1028" type="#_x0000_t75" style="position:absolute;left:281;top:560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">
                        <v:imagedata r:id="rId23" o:title=""/>
                        <v:path arrowok="t"/>
                        <o:lock v:ext="edit" aspectratio="f"/>
                      </v:shape>
                      <v:shape id="Freeform 60" o:spid="_x0000_s1029" style="position:absolute;left:239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59" o:spid="_x0000_s1030" style="position:absolute;left:547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2" w:type="pct"/>
          </w:tcPr>
          <w:p w14:paraId="1BA845BC" w14:textId="77777777" w:rsidR="006A294B" w:rsidRPr="006A294B" w:rsidRDefault="006A294B" w:rsidP="00DA62C4">
            <w:pPr>
              <w:pStyle w:val="TableParagraph"/>
              <w:contextualSpacing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</w:p>
          <w:p w14:paraId="2187EC47" w14:textId="77777777" w:rsidR="006A294B" w:rsidRPr="006A294B" w:rsidRDefault="006A294B" w:rsidP="00DA62C4">
            <w:pPr>
              <w:pStyle w:val="TableParagraph"/>
              <w:ind w:left="407"/>
              <w:contextualSpacing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276B0B73" wp14:editId="50A2F42C">
                      <wp:extent cx="567055" cy="567055"/>
                      <wp:effectExtent l="28575" t="28575" r="23495" b="23495"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265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6" name="Picture 5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67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3EBADE" id="Group 264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">
                      <v:shape id="Freeform 5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56" o:spid="_x0000_s1028" type="#_x0000_t75" style="position:absolute;left:312;top:570;width:26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">
                        <v:imagedata r:id="rId25" o:title=""/>
                        <v:path arrowok="t"/>
                        <o:lock v:ext="edit" aspectratio="f"/>
                      </v:shape>
                      <v:shape id="Freeform 55" o:spid="_x0000_s1029" style="position:absolute;left:233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54" o:spid="_x0000_s1030" style="position:absolute;left:541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A294B" w:rsidRPr="006A294B" w14:paraId="62B33A61" w14:textId="77777777" w:rsidTr="00BA00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shd w:val="clear" w:color="auto" w:fill="F5E4CF"/>
            <w:hideMark/>
          </w:tcPr>
          <w:p w14:paraId="2F8BF4E5" w14:textId="77777777" w:rsidR="006A294B" w:rsidRPr="006A294B" w:rsidRDefault="006A294B" w:rsidP="00DA62C4">
            <w:pPr>
              <w:pStyle w:val="TableParagraph"/>
              <w:ind w:left="80" w:right="94"/>
              <w:contextualSpacing/>
              <w:rPr>
                <w:rFonts w:asciiTheme="minorHAnsi" w:hAnsiTheme="minorHAnsi"/>
                <w:bCs w:val="0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bCs w:val="0"/>
                <w:color w:val="auto"/>
                <w:spacing w:val="-7"/>
                <w:sz w:val="18"/>
                <w:szCs w:val="18"/>
              </w:rPr>
              <w:t xml:space="preserve">We </w:t>
            </w:r>
            <w:r w:rsidRPr="006A294B">
              <w:rPr>
                <w:rFonts w:asciiTheme="minorHAnsi" w:hAnsiTheme="minorHAnsi"/>
                <w:bCs w:val="0"/>
                <w:color w:val="auto"/>
                <w:sz w:val="18"/>
                <w:szCs w:val="18"/>
              </w:rPr>
              <w:t>are clear when we</w:t>
            </w:r>
            <w:r w:rsidRPr="006A294B">
              <w:rPr>
                <w:rFonts w:asciiTheme="minorHAnsi" w:hAnsiTheme="minorHAnsi"/>
                <w:bCs w:val="0"/>
                <w:color w:val="auto"/>
                <w:spacing w:val="-39"/>
                <w:sz w:val="18"/>
                <w:szCs w:val="18"/>
              </w:rPr>
              <w:t xml:space="preserve"> </w:t>
            </w:r>
            <w:r w:rsidRPr="006A294B">
              <w:rPr>
                <w:rFonts w:asciiTheme="minorHAnsi" w:hAnsiTheme="minorHAnsi"/>
                <w:bCs w:val="0"/>
                <w:color w:val="auto"/>
                <w:sz w:val="18"/>
                <w:szCs w:val="18"/>
              </w:rPr>
              <w:t>give</w:t>
            </w:r>
            <w:r w:rsidRPr="006A294B">
              <w:rPr>
                <w:rFonts w:asciiTheme="minorHAnsi" w:hAnsiTheme="minorHAnsi"/>
                <w:bCs w:val="0"/>
                <w:color w:val="auto"/>
                <w:spacing w:val="-41"/>
                <w:sz w:val="18"/>
                <w:szCs w:val="18"/>
              </w:rPr>
              <w:t xml:space="preserve"> </w:t>
            </w:r>
            <w:r w:rsidRPr="006A294B">
              <w:rPr>
                <w:rFonts w:asciiTheme="minorHAnsi" w:hAnsiTheme="minorHAnsi"/>
                <w:bCs w:val="0"/>
                <w:color w:val="auto"/>
                <w:sz w:val="18"/>
                <w:szCs w:val="18"/>
              </w:rPr>
              <w:t>you</w:t>
            </w:r>
            <w:r w:rsidRPr="006A294B">
              <w:rPr>
                <w:rFonts w:asciiTheme="minorHAnsi" w:hAnsiTheme="minorHAnsi"/>
                <w:bCs w:val="0"/>
                <w:color w:val="auto"/>
                <w:spacing w:val="-38"/>
                <w:sz w:val="18"/>
                <w:szCs w:val="18"/>
              </w:rPr>
              <w:t xml:space="preserve"> </w:t>
            </w:r>
            <w:r w:rsidRPr="006A294B">
              <w:rPr>
                <w:rFonts w:asciiTheme="minorHAnsi" w:hAnsiTheme="minorHAnsi"/>
                <w:bCs w:val="0"/>
                <w:color w:val="auto"/>
                <w:spacing w:val="-3"/>
                <w:sz w:val="18"/>
                <w:szCs w:val="18"/>
              </w:rPr>
              <w:t>informa</w:t>
            </w:r>
            <w:r w:rsidRPr="006A294B">
              <w:rPr>
                <w:rFonts w:asciiTheme="minorHAnsi" w:hAnsiTheme="minorHAnsi"/>
                <w:bCs w:val="0"/>
                <w:color w:val="auto"/>
                <w:sz w:val="18"/>
                <w:szCs w:val="18"/>
              </w:rPr>
              <w:t>tion</w:t>
            </w:r>
          </w:p>
        </w:tc>
        <w:tc>
          <w:tcPr>
            <w:tcW w:w="774" w:type="pct"/>
            <w:shd w:val="clear" w:color="auto" w:fill="F5E4CF"/>
          </w:tcPr>
          <w:p w14:paraId="273ED361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303FF014" w14:textId="77777777" w:rsidR="006A294B" w:rsidRPr="006A294B" w:rsidRDefault="006A294B" w:rsidP="00DA62C4">
            <w:pPr>
              <w:pStyle w:val="TableParagraph"/>
              <w:ind w:left="36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167E1B12" wp14:editId="7EE14845">
                      <wp:extent cx="567055" cy="567055"/>
                      <wp:effectExtent l="28575" t="28575" r="23495" b="2349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53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" name="Picture 4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C3EDA" id="Group 52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">
                      <v:shape id="Freeform 5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5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52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49" o:spid="_x0000_s1030" type="#_x0000_t75" style="position:absolute;left:282;top:563;width:30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">
                        <v:imagedata r:id="rId9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0" w:type="pct"/>
            <w:shd w:val="clear" w:color="auto" w:fill="F5E4CF"/>
          </w:tcPr>
          <w:p w14:paraId="1FE9FFD1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6F07B284" w14:textId="77777777" w:rsidR="006A294B" w:rsidRPr="006A294B" w:rsidRDefault="006A294B" w:rsidP="00DA62C4">
            <w:pPr>
              <w:pStyle w:val="TableParagraph"/>
              <w:ind w:left="379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239E6AE4" wp14:editId="0F776EFE">
                      <wp:extent cx="567055" cy="567055"/>
                      <wp:effectExtent l="28575" t="28575" r="23495" b="2349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48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Picture 4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CB27F" id="Group 47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">
                      <v:shape id="Freeform 4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4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57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44" o:spid="_x0000_s1030" type="#_x0000_t75" style="position:absolute;left:282;top:545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">
                        <v:imagedata r:id="rId19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6" w:type="pct"/>
            <w:shd w:val="clear" w:color="auto" w:fill="F5E4CF"/>
          </w:tcPr>
          <w:p w14:paraId="155857A2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7926A80E" w14:textId="77777777" w:rsidR="006A294B" w:rsidRPr="006A294B" w:rsidRDefault="006A294B" w:rsidP="00DA62C4">
            <w:pPr>
              <w:pStyle w:val="TableParagraph"/>
              <w:ind w:left="391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73E9C8A8" wp14:editId="6AC3D2AF">
                      <wp:extent cx="567055" cy="567055"/>
                      <wp:effectExtent l="28575" t="28575" r="23495" b="2349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43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3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E38B80" id="Group 42" o:spid="_x0000_s1026" style="width:44.65pt;height:44.65pt;mso-position-horizontal-relative:char;mso-position-vertical-relative:line" coordsize="89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">
                      <v:shape id="Freeform 4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4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4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39" o:spid="_x0000_s1030" style="position:absolute;visibility:visible;mso-wrap-style:square" from="267,612" to="626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" strokecolor="#f8e15c" strokeweight="1.0887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pct"/>
            <w:shd w:val="clear" w:color="auto" w:fill="F5E4CF"/>
          </w:tcPr>
          <w:p w14:paraId="5B0A28DB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2FCE387E" w14:textId="77777777" w:rsidR="006A294B" w:rsidRPr="006A294B" w:rsidRDefault="006A294B" w:rsidP="00DA62C4">
            <w:pPr>
              <w:pStyle w:val="TableParagraph"/>
              <w:ind w:left="40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757674F0" wp14:editId="5C711492">
                      <wp:extent cx="567055" cy="567055"/>
                      <wp:effectExtent l="28575" t="28575" r="23495" b="2349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8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Picture 3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0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2440B4" id="Group 37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">
                      <v:shape id="Freeform 3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36" o:spid="_x0000_s1028" type="#_x0000_t75" style="position:absolute;left:281;top:560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">
                        <v:imagedata r:id="rId21" o:title=""/>
                        <v:path arrowok="t"/>
                        <o:lock v:ext="edit" aspectratio="f"/>
                      </v:shape>
                      <v:shape id="Freeform 35" o:spid="_x0000_s1029" style="position:absolute;left:239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34" o:spid="_x0000_s1030" style="position:absolute;left:547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2" w:type="pct"/>
            <w:shd w:val="clear" w:color="auto" w:fill="F5E4CF"/>
          </w:tcPr>
          <w:p w14:paraId="155A18EF" w14:textId="77777777" w:rsidR="006A294B" w:rsidRPr="006A294B" w:rsidRDefault="006A294B" w:rsidP="00DA62C4">
            <w:pPr>
              <w:pStyle w:val="TableParagraph"/>
              <w:contextualSpacing/>
              <w:jc w:val="center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</w:p>
          <w:p w14:paraId="3C7B5687" w14:textId="77777777" w:rsidR="006A294B" w:rsidRPr="006A294B" w:rsidRDefault="006A294B" w:rsidP="00DA62C4">
            <w:pPr>
              <w:pStyle w:val="TableParagraph"/>
              <w:ind w:left="407"/>
              <w:contextualSpacing/>
              <w:jc w:val="center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792F08C4" wp14:editId="1C703E57">
                      <wp:extent cx="567055" cy="567055"/>
                      <wp:effectExtent l="28575" t="28575" r="23495" b="23495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270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1" name="Picture 27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72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522E4" id="Group 269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">
                      <v:shape id="Freeform 3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271" o:spid="_x0000_s1028" type="#_x0000_t75" style="position:absolute;left:312;top:570;width:26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">
                        <v:imagedata r:id="rId15" o:title=""/>
                        <v:path arrowok="t"/>
                        <o:lock v:ext="edit" aspectratio="f"/>
                      </v:shape>
                      <v:shape id="Freeform 30" o:spid="_x0000_s1029" style="position:absolute;left:233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29" o:spid="_x0000_s1030" style="position:absolute;left:541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A294B" w:rsidRPr="006A294B" w14:paraId="5C0C5A10" w14:textId="77777777" w:rsidTr="00DA62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hideMark/>
          </w:tcPr>
          <w:p w14:paraId="10D38411" w14:textId="77777777" w:rsidR="006A294B" w:rsidRPr="006A294B" w:rsidRDefault="006A294B" w:rsidP="00DA62C4">
            <w:pPr>
              <w:pStyle w:val="TableParagraph"/>
              <w:ind w:left="80" w:right="280"/>
              <w:contextualSpacing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b w:val="0"/>
                <w:bCs w:val="0"/>
                <w:color w:val="auto"/>
                <w:spacing w:val="-9"/>
                <w:sz w:val="18"/>
                <w:szCs w:val="18"/>
              </w:rPr>
              <w:t>You</w:t>
            </w:r>
            <w:r w:rsidRPr="006A294B">
              <w:rPr>
                <w:rFonts w:asciiTheme="minorHAnsi" w:hAnsiTheme="minorHAnsi"/>
                <w:b w:val="0"/>
                <w:bCs w:val="0"/>
                <w:color w:val="auto"/>
                <w:spacing w:val="-42"/>
                <w:sz w:val="18"/>
                <w:szCs w:val="18"/>
              </w:rPr>
              <w:t xml:space="preserve"> </w:t>
            </w:r>
            <w:r w:rsidRPr="006A294B"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  <w:t>are</w:t>
            </w:r>
            <w:r w:rsidRPr="006A294B">
              <w:rPr>
                <w:rFonts w:asciiTheme="minorHAnsi" w:hAnsiTheme="minorHAnsi"/>
                <w:b w:val="0"/>
                <w:bCs w:val="0"/>
                <w:color w:val="auto"/>
                <w:spacing w:val="-42"/>
                <w:sz w:val="18"/>
                <w:szCs w:val="18"/>
              </w:rPr>
              <w:t xml:space="preserve"> </w:t>
            </w:r>
            <w:r w:rsidRPr="006A294B"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  <w:t>happy</w:t>
            </w:r>
            <w:r w:rsidRPr="006A294B">
              <w:rPr>
                <w:rFonts w:asciiTheme="minorHAnsi" w:hAnsiTheme="minorHAnsi"/>
                <w:b w:val="0"/>
                <w:bCs w:val="0"/>
                <w:color w:val="auto"/>
                <w:spacing w:val="-45"/>
                <w:sz w:val="18"/>
                <w:szCs w:val="18"/>
              </w:rPr>
              <w:t xml:space="preserve"> </w:t>
            </w:r>
            <w:r w:rsidRPr="006A294B"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  <w:t>with our</w:t>
            </w:r>
            <w:r w:rsidRPr="006A294B">
              <w:rPr>
                <w:rFonts w:asciiTheme="minorHAnsi" w:hAnsiTheme="minorHAnsi"/>
                <w:b w:val="0"/>
                <w:bCs w:val="0"/>
                <w:color w:val="auto"/>
                <w:spacing w:val="-19"/>
                <w:sz w:val="18"/>
                <w:szCs w:val="18"/>
              </w:rPr>
              <w:t xml:space="preserve"> </w:t>
            </w:r>
            <w:r w:rsidRPr="006A294B"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  <w:t>service</w:t>
            </w:r>
          </w:p>
        </w:tc>
        <w:tc>
          <w:tcPr>
            <w:tcW w:w="774" w:type="pct"/>
          </w:tcPr>
          <w:p w14:paraId="1D7E3813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</w:p>
          <w:p w14:paraId="0E39F7B7" w14:textId="77777777" w:rsidR="006A294B" w:rsidRPr="006A294B" w:rsidRDefault="006A294B" w:rsidP="00DA62C4">
            <w:pPr>
              <w:pStyle w:val="TableParagraph"/>
              <w:ind w:left="367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19146241" wp14:editId="3E0A1880">
                      <wp:extent cx="567055" cy="567055"/>
                      <wp:effectExtent l="28575" t="28575" r="23495" b="23495"/>
                      <wp:docPr id="274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275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8" name="Picture 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91F0B" id="Group 274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">
                      <v:shape id="Freeform 2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2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2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24" o:spid="_x0000_s1030" type="#_x0000_t75" style="position:absolute;left:282;top:563;width:30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">
                        <v:imagedata r:id="rId27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0" w:type="pct"/>
          </w:tcPr>
          <w:p w14:paraId="60E0CD8B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</w:p>
          <w:p w14:paraId="2B3A31D4" w14:textId="77777777" w:rsidR="006A294B" w:rsidRPr="006A294B" w:rsidRDefault="006A294B" w:rsidP="00DA62C4">
            <w:pPr>
              <w:pStyle w:val="TableParagraph"/>
              <w:ind w:left="379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245ACBE1" wp14:editId="4A4C475C">
                      <wp:extent cx="567055" cy="567055"/>
                      <wp:effectExtent l="28575" t="28575" r="23495" b="2349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20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Picture 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B2140" id="Group 19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">
                      <v:shape id="Freeform 2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2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2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19" o:spid="_x0000_s1030" type="#_x0000_t75" style="position:absolute;left:282;top:545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">
                        <v:imagedata r:id="rId19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6" w:type="pct"/>
          </w:tcPr>
          <w:p w14:paraId="72964DCE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</w:p>
          <w:p w14:paraId="0B33D618" w14:textId="77777777" w:rsidR="006A294B" w:rsidRPr="006A294B" w:rsidRDefault="006A294B" w:rsidP="00DA62C4">
            <w:pPr>
              <w:pStyle w:val="TableParagraph"/>
              <w:ind w:left="391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6B5A7F58" wp14:editId="09D43487">
                      <wp:extent cx="567055" cy="567055"/>
                      <wp:effectExtent l="28575" t="28575" r="23495" b="23495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280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Line 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1A87E5" id="Group 279" o:spid="_x0000_s1026" style="width:44.65pt;height:44.65pt;mso-position-horizontal-relative:char;mso-position-vertical-relative:line" coordsize="89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">
                      <v:shape id="Freeform 1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14" o:spid="_x0000_s1030" style="position:absolute;visibility:visible;mso-wrap-style:square" from="267,612" to="626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" strokecolor="#f8e15c" strokeweight="1.0887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pct"/>
          </w:tcPr>
          <w:p w14:paraId="5EA90CBE" w14:textId="77777777" w:rsidR="006A294B" w:rsidRPr="006A294B" w:rsidRDefault="006A294B" w:rsidP="00DA62C4">
            <w:pPr>
              <w:pStyle w:val="TableParagraph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</w:p>
          <w:p w14:paraId="165AAD71" w14:textId="77777777" w:rsidR="006A294B" w:rsidRPr="006A294B" w:rsidRDefault="006A294B" w:rsidP="00DA62C4">
            <w:pPr>
              <w:pStyle w:val="TableParagraph"/>
              <w:ind w:left="400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2CEFE5B4" wp14:editId="0A4BE8E2">
                      <wp:extent cx="567055" cy="567055"/>
                      <wp:effectExtent l="28575" t="28575" r="23495" b="23495"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285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" name="Picture 28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87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2CCC63" id="Group 284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">
                      <v:shape id="Freeform 1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286" o:spid="_x0000_s1028" type="#_x0000_t75" style="position:absolute;left:281;top:560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">
                        <v:imagedata r:id="rId21" o:title=""/>
                        <v:path arrowok="t"/>
                        <o:lock v:ext="edit" aspectratio="f"/>
                      </v:shape>
                      <v:shape id="Freeform 10" o:spid="_x0000_s1029" style="position:absolute;left:239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9" o:spid="_x0000_s1030" style="position:absolute;left:547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2" w:type="pct"/>
          </w:tcPr>
          <w:p w14:paraId="2FBC886A" w14:textId="77777777" w:rsidR="006A294B" w:rsidRPr="006A294B" w:rsidRDefault="006A294B" w:rsidP="00DA62C4">
            <w:pPr>
              <w:pStyle w:val="TableParagraph"/>
              <w:contextualSpacing/>
              <w:jc w:val="center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</w:p>
          <w:p w14:paraId="6ECA2578" w14:textId="77777777" w:rsidR="006A294B" w:rsidRPr="006A294B" w:rsidRDefault="006A294B" w:rsidP="00DA62C4">
            <w:pPr>
              <w:pStyle w:val="TableParagraph"/>
              <w:ind w:left="407"/>
              <w:contextualSpacing/>
              <w:jc w:val="center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6A294B">
              <w:rPr>
                <w:rFonts w:asciiTheme="minorHAnsi" w:hAnsiTheme="minorHAnsi"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1D31EC50" wp14:editId="1F43741C">
                      <wp:extent cx="567055" cy="567055"/>
                      <wp:effectExtent l="28575" t="28575" r="23495" b="2349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8ED660" id="Group 1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">
                      <v:shape id="Freeform 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6" o:spid="_x0000_s1028" type="#_x0000_t75" style="position:absolute;left:312;top:570;width:26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">
                        <v:imagedata r:id="rId25" o:title=""/>
                        <v:path arrowok="t"/>
                        <o:lock v:ext="edit" aspectratio="f"/>
                      </v:shape>
                      <v:shape id="Freeform 162" o:spid="_x0000_s1029" style="position:absolute;left:233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4" o:spid="_x0000_s1030" style="position:absolute;left:541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FF266E5" w14:textId="77777777" w:rsidR="00DA62C4" w:rsidRDefault="00DA62C4" w:rsidP="00DA62C4">
      <w:pPr>
        <w:spacing w:line="360" w:lineRule="auto"/>
        <w:rPr>
          <w:lang w:bidi="en-US"/>
        </w:rPr>
      </w:pPr>
    </w:p>
    <w:p w14:paraId="63E77ED1" w14:textId="4BC50234" w:rsidR="00DA62C4" w:rsidRPr="00DA62C4" w:rsidRDefault="00DA62C4" w:rsidP="00DA62C4">
      <w:pPr>
        <w:spacing w:line="360" w:lineRule="auto"/>
        <w:rPr>
          <w:rFonts w:ascii="Verdana" w:hAnsi="Verdana"/>
          <w:sz w:val="20"/>
          <w:lang w:bidi="en-US"/>
        </w:rPr>
      </w:pPr>
      <w:r w:rsidRPr="00DA62C4">
        <w:rPr>
          <w:rFonts w:ascii="Verdana" w:hAnsi="Verdana"/>
          <w:sz w:val="20"/>
          <w:lang w:bidi="en-US"/>
        </w:rPr>
        <w:t>Tell us how we are doing!</w:t>
      </w:r>
    </w:p>
    <w:p w14:paraId="42F8F7AF" w14:textId="77777777" w:rsidR="00DA62C4" w:rsidRPr="00DA62C4" w:rsidRDefault="00DA62C4" w:rsidP="00DA62C4">
      <w:pPr>
        <w:spacing w:line="360" w:lineRule="auto"/>
        <w:rPr>
          <w:rFonts w:ascii="Verdana" w:hAnsi="Verdana"/>
          <w:sz w:val="20"/>
          <w:lang w:bidi="en-US"/>
        </w:rPr>
      </w:pPr>
      <w:r w:rsidRPr="00DA62C4">
        <w:rPr>
          <w:rFonts w:ascii="Verdana" w:hAnsi="Verdana"/>
          <w:sz w:val="20"/>
          <w:lang w:bidi="en-US"/>
        </w:rPr>
        <w:t>We like to try and get better and better. Can you tell us how we are doing?</w:t>
      </w:r>
    </w:p>
    <w:p w14:paraId="6442D3A8" w14:textId="34E1B43E" w:rsidR="00DA62C4" w:rsidRPr="00DA62C4" w:rsidRDefault="00DA62C4" w:rsidP="00DA62C4">
      <w:pPr>
        <w:spacing w:line="360" w:lineRule="auto"/>
        <w:rPr>
          <w:rFonts w:ascii="Verdana" w:hAnsi="Verdana"/>
          <w:b/>
          <w:sz w:val="20"/>
          <w:lang w:bidi="en-US"/>
        </w:rPr>
      </w:pPr>
      <w:r w:rsidRPr="00DA62C4">
        <w:rPr>
          <w:rFonts w:ascii="Verdana" w:hAnsi="Verdana"/>
          <w:sz w:val="20"/>
          <w:lang w:bidi="en-US"/>
        </w:rPr>
        <w:t xml:space="preserve">You can send this back to us by email at: </w:t>
      </w:r>
      <w:r w:rsidR="00BA001B">
        <w:rPr>
          <w:rFonts w:ascii="Verdana" w:hAnsi="Verdana"/>
          <w:sz w:val="20"/>
          <w:lang w:bidi="en-US"/>
        </w:rPr>
        <w:t>RhyanonT@zingsupportservices.com.au</w:t>
      </w:r>
      <w:r w:rsidRPr="00DA62C4">
        <w:rPr>
          <w:rFonts w:ascii="Verdana" w:hAnsi="Verdana"/>
          <w:b/>
          <w:sz w:val="20"/>
          <w:lang w:bidi="en-US"/>
        </w:rPr>
        <w:t xml:space="preserve"> </w:t>
      </w:r>
    </w:p>
    <w:p w14:paraId="1B03D473" w14:textId="77777777" w:rsidR="00DA62C4" w:rsidRPr="00DA62C4" w:rsidRDefault="00DA62C4" w:rsidP="00DA62C4">
      <w:pPr>
        <w:spacing w:line="360" w:lineRule="auto"/>
        <w:rPr>
          <w:rFonts w:ascii="Verdana" w:hAnsi="Verdana"/>
          <w:b/>
          <w:sz w:val="20"/>
          <w:lang w:bidi="en-US"/>
        </w:rPr>
      </w:pPr>
      <w:r w:rsidRPr="00DA62C4">
        <w:rPr>
          <w:rFonts w:ascii="Verdana" w:hAnsi="Verdana"/>
          <w:b/>
          <w:sz w:val="20"/>
          <w:lang w:bidi="en-US"/>
        </w:rPr>
        <w:t>Circle the face that matches your thoughts</w:t>
      </w:r>
    </w:p>
    <w:p w14:paraId="60E80030" w14:textId="77777777" w:rsidR="006A294B" w:rsidRDefault="006A294B" w:rsidP="006A294B">
      <w:pPr>
        <w:tabs>
          <w:tab w:val="left" w:pos="1804"/>
        </w:tabs>
      </w:pPr>
    </w:p>
    <w:tbl>
      <w:tblPr>
        <w:tblStyle w:val="Fazmantable"/>
        <w:tblW w:w="5094" w:type="pct"/>
        <w:tblLook w:val="01E0" w:firstRow="1" w:lastRow="1" w:firstColumn="1" w:lastColumn="1" w:noHBand="0" w:noVBand="0"/>
      </w:tblPr>
      <w:tblGrid>
        <w:gridCol w:w="10259"/>
      </w:tblGrid>
      <w:tr w:rsidR="006A294B" w:rsidRPr="006A294B" w14:paraId="494ED2C9" w14:textId="77777777" w:rsidTr="00BA0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5B77F"/>
            <w:hideMark/>
          </w:tcPr>
          <w:p w14:paraId="3F5C0C40" w14:textId="0C0550FA" w:rsidR="006A294B" w:rsidRPr="006A294B" w:rsidRDefault="006A294B" w:rsidP="005B7E84">
            <w:pPr>
              <w:pStyle w:val="NoSpacing"/>
              <w:contextualSpacing/>
              <w:rPr>
                <w:b/>
                <w:sz w:val="18"/>
                <w:szCs w:val="18"/>
                <w:lang w:bidi="en-US"/>
              </w:rPr>
            </w:pPr>
            <w:r w:rsidRPr="006A294B">
              <w:rPr>
                <w:sz w:val="18"/>
                <w:szCs w:val="18"/>
                <w:lang w:bidi="en-US"/>
              </w:rPr>
              <w:t>Feel free to tell us more here:</w:t>
            </w:r>
            <w:r w:rsidR="00BA001B">
              <w:rPr>
                <w:sz w:val="18"/>
                <w:szCs w:val="18"/>
                <w:lang w:bidi="en-US"/>
              </w:rPr>
              <w:t xml:space="preserve"> 0474 998 518</w:t>
            </w:r>
          </w:p>
        </w:tc>
      </w:tr>
      <w:tr w:rsidR="006A294B" w:rsidRPr="006A294B" w14:paraId="2028360B" w14:textId="77777777" w:rsidTr="005B7E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FF93332" w14:textId="77777777" w:rsidR="006A294B" w:rsidRPr="006A294B" w:rsidRDefault="006A294B" w:rsidP="005B7E84">
            <w:pPr>
              <w:pStyle w:val="TableParagraph"/>
              <w:contextualSpacing/>
              <w:rPr>
                <w:rFonts w:asciiTheme="minorHAnsi" w:hAnsiTheme="minorHAnsi"/>
                <w:bCs w:val="0"/>
                <w:color w:val="auto"/>
                <w:sz w:val="18"/>
              </w:rPr>
            </w:pPr>
          </w:p>
          <w:p w14:paraId="29EBA350" w14:textId="77777777" w:rsidR="006A294B" w:rsidRPr="006A294B" w:rsidRDefault="006A294B" w:rsidP="005B7E84">
            <w:pPr>
              <w:pStyle w:val="TableParagraph"/>
              <w:contextualSpacing/>
              <w:rPr>
                <w:rFonts w:asciiTheme="minorHAnsi" w:hAnsiTheme="minorHAnsi"/>
                <w:bCs w:val="0"/>
                <w:color w:val="auto"/>
                <w:sz w:val="18"/>
              </w:rPr>
            </w:pPr>
          </w:p>
          <w:p w14:paraId="4FE5061C" w14:textId="77777777" w:rsidR="006A294B" w:rsidRPr="006A294B" w:rsidRDefault="006A294B" w:rsidP="005B7E84">
            <w:pPr>
              <w:pStyle w:val="TableParagraph"/>
              <w:contextualSpacing/>
              <w:rPr>
                <w:rFonts w:asciiTheme="minorHAnsi" w:hAnsiTheme="minorHAnsi"/>
                <w:bCs w:val="0"/>
                <w:color w:val="auto"/>
                <w:sz w:val="20"/>
              </w:rPr>
            </w:pPr>
          </w:p>
        </w:tc>
      </w:tr>
    </w:tbl>
    <w:p w14:paraId="41ADFD9E" w14:textId="77777777" w:rsidR="006A294B" w:rsidRPr="005A0C33" w:rsidRDefault="006A294B" w:rsidP="006A294B"/>
    <w:sectPr w:rsidR="006A294B" w:rsidRPr="005A0C33" w:rsidSect="00AC2A38">
      <w:headerReference w:type="default" r:id="rId28"/>
      <w:footerReference w:type="default" r:id="rId29"/>
      <w:headerReference w:type="first" r:id="rId30"/>
      <w:footerReference w:type="first" r:id="rId31"/>
      <w:pgSz w:w="12240" w:h="15840" w:code="1"/>
      <w:pgMar w:top="1440" w:right="1080" w:bottom="1440" w:left="1080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4929" w14:textId="77777777" w:rsidR="009C67F7" w:rsidRDefault="009C67F7" w:rsidP="00886D2E">
      <w:r>
        <w:separator/>
      </w:r>
    </w:p>
  </w:endnote>
  <w:endnote w:type="continuationSeparator" w:id="0">
    <w:p w14:paraId="16324D4D" w14:textId="77777777" w:rsidR="009C67F7" w:rsidRDefault="009C67F7" w:rsidP="0088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DA62C4" w:rsidRPr="00040906" w14:paraId="3FD08C77" w14:textId="77777777" w:rsidTr="00466F9C">
      <w:tc>
        <w:tcPr>
          <w:tcW w:w="3116" w:type="dxa"/>
        </w:tcPr>
        <w:p w14:paraId="0812959B" w14:textId="77777777" w:rsidR="00DA62C4" w:rsidRPr="00DA62C4" w:rsidRDefault="00DA62C4" w:rsidP="00DA62C4">
          <w:pPr>
            <w:pStyle w:val="Footer"/>
            <w:spacing w:before="60" w:after="60"/>
            <w:jc w:val="left"/>
            <w:rPr>
              <w:color w:val="549E39" w:themeColor="accent1"/>
              <w:sz w:val="18"/>
              <w:szCs w:val="18"/>
            </w:rPr>
          </w:pPr>
          <w:r w:rsidRPr="00DA62C4">
            <w:rPr>
              <w:color w:val="549E39" w:themeColor="accent1"/>
              <w:sz w:val="18"/>
              <w:szCs w:val="18"/>
            </w:rPr>
            <w:t>NDIS Client Feedback Form</w:t>
          </w:r>
        </w:p>
      </w:tc>
      <w:tc>
        <w:tcPr>
          <w:tcW w:w="3117" w:type="dxa"/>
        </w:tcPr>
        <w:p w14:paraId="4C022171" w14:textId="77777777" w:rsidR="00DA62C4" w:rsidRPr="00040906" w:rsidRDefault="00DA62C4" w:rsidP="00DA62C4">
          <w:pPr>
            <w:pStyle w:val="Footer"/>
            <w:spacing w:before="60" w:after="60"/>
            <w:jc w:val="center"/>
            <w:rPr>
              <w:color w:val="549E39" w:themeColor="accent1"/>
              <w:sz w:val="18"/>
              <w:szCs w:val="18"/>
            </w:rPr>
          </w:pPr>
          <w:r w:rsidRPr="00040906">
            <w:rPr>
              <w:color w:val="549E39" w:themeColor="accent1"/>
              <w:sz w:val="18"/>
              <w:szCs w:val="18"/>
            </w:rPr>
            <w:t>&lt;company name&gt;</w:t>
          </w:r>
        </w:p>
      </w:tc>
      <w:tc>
        <w:tcPr>
          <w:tcW w:w="3117" w:type="dxa"/>
        </w:tcPr>
        <w:p w14:paraId="08C9C67E" w14:textId="77777777" w:rsidR="00DA62C4" w:rsidRPr="00040906" w:rsidRDefault="00DA62C4" w:rsidP="00DA62C4">
          <w:pPr>
            <w:pStyle w:val="Footer"/>
            <w:spacing w:before="60" w:after="60"/>
            <w:jc w:val="right"/>
            <w:rPr>
              <w:color w:val="549E39" w:themeColor="accent1"/>
              <w:sz w:val="18"/>
              <w:szCs w:val="18"/>
            </w:rPr>
          </w:pPr>
          <w:r w:rsidRPr="00040906">
            <w:rPr>
              <w:color w:val="549E39" w:themeColor="accent1"/>
              <w:sz w:val="18"/>
              <w:szCs w:val="18"/>
            </w:rPr>
            <w:t xml:space="preserve">Page </w:t>
          </w:r>
          <w:r w:rsidRPr="00040906">
            <w:rPr>
              <w:color w:val="549E39" w:themeColor="accent1"/>
              <w:sz w:val="18"/>
              <w:szCs w:val="18"/>
            </w:rPr>
            <w:fldChar w:fldCharType="begin"/>
          </w:r>
          <w:r w:rsidRPr="00040906">
            <w:rPr>
              <w:color w:val="549E39" w:themeColor="accent1"/>
              <w:sz w:val="18"/>
              <w:szCs w:val="18"/>
            </w:rPr>
            <w:instrText xml:space="preserve"> PAGE  \* Arabic  \* MERGEFORMAT </w:instrText>
          </w:r>
          <w:r w:rsidRPr="00040906">
            <w:rPr>
              <w:color w:val="549E39" w:themeColor="accent1"/>
              <w:sz w:val="18"/>
              <w:szCs w:val="18"/>
            </w:rPr>
            <w:fldChar w:fldCharType="separate"/>
          </w:r>
          <w:r>
            <w:rPr>
              <w:noProof/>
              <w:color w:val="549E39" w:themeColor="accent1"/>
              <w:sz w:val="18"/>
              <w:szCs w:val="18"/>
            </w:rPr>
            <w:t>1</w:t>
          </w:r>
          <w:r w:rsidRPr="00040906">
            <w:rPr>
              <w:color w:val="549E39" w:themeColor="accent1"/>
              <w:sz w:val="18"/>
              <w:szCs w:val="18"/>
            </w:rPr>
            <w:fldChar w:fldCharType="end"/>
          </w:r>
          <w:r w:rsidRPr="00040906">
            <w:rPr>
              <w:color w:val="549E39" w:themeColor="accent1"/>
              <w:sz w:val="18"/>
              <w:szCs w:val="18"/>
            </w:rPr>
            <w:t xml:space="preserve"> of </w:t>
          </w:r>
          <w:r w:rsidRPr="00040906">
            <w:rPr>
              <w:color w:val="549E39" w:themeColor="accent1"/>
              <w:sz w:val="18"/>
              <w:szCs w:val="18"/>
            </w:rPr>
            <w:fldChar w:fldCharType="begin"/>
          </w:r>
          <w:r w:rsidRPr="00040906">
            <w:rPr>
              <w:color w:val="549E39" w:themeColor="accent1"/>
              <w:sz w:val="18"/>
              <w:szCs w:val="18"/>
            </w:rPr>
            <w:instrText xml:space="preserve"> NUMPAGES  \* Arabic  \* MERGEFORMAT </w:instrText>
          </w:r>
          <w:r w:rsidRPr="00040906">
            <w:rPr>
              <w:color w:val="549E39" w:themeColor="accent1"/>
              <w:sz w:val="18"/>
              <w:szCs w:val="18"/>
            </w:rPr>
            <w:fldChar w:fldCharType="separate"/>
          </w:r>
          <w:r>
            <w:rPr>
              <w:noProof/>
              <w:color w:val="549E39" w:themeColor="accent1"/>
              <w:sz w:val="18"/>
              <w:szCs w:val="18"/>
            </w:rPr>
            <w:t>1</w:t>
          </w:r>
          <w:r w:rsidRPr="00040906">
            <w:rPr>
              <w:color w:val="549E39" w:themeColor="accent1"/>
              <w:sz w:val="18"/>
              <w:szCs w:val="18"/>
            </w:rPr>
            <w:fldChar w:fldCharType="end"/>
          </w:r>
        </w:p>
      </w:tc>
    </w:tr>
    <w:tr w:rsidR="00DA62C4" w:rsidRPr="00040906" w14:paraId="55A5B055" w14:textId="77777777" w:rsidTr="00466F9C">
      <w:tc>
        <w:tcPr>
          <w:tcW w:w="3116" w:type="dxa"/>
        </w:tcPr>
        <w:p w14:paraId="3EA99004" w14:textId="77777777" w:rsidR="00DA62C4" w:rsidRPr="00040906" w:rsidRDefault="00DA62C4" w:rsidP="00DA62C4">
          <w:pPr>
            <w:pStyle w:val="Footer"/>
            <w:spacing w:before="60" w:after="60"/>
            <w:rPr>
              <w:color w:val="549E39" w:themeColor="accent1"/>
              <w:sz w:val="18"/>
              <w:szCs w:val="18"/>
            </w:rPr>
          </w:pPr>
          <w:r w:rsidRPr="00040906">
            <w:rPr>
              <w:color w:val="549E39" w:themeColor="accent1"/>
              <w:sz w:val="18"/>
              <w:szCs w:val="18"/>
            </w:rPr>
            <w:t>Rev.1, &lt;date&gt;</w:t>
          </w:r>
        </w:p>
      </w:tc>
      <w:tc>
        <w:tcPr>
          <w:tcW w:w="3117" w:type="dxa"/>
        </w:tcPr>
        <w:p w14:paraId="0A06BAAE" w14:textId="77777777" w:rsidR="00DA62C4" w:rsidRPr="00040906" w:rsidRDefault="00DA62C4" w:rsidP="00DA62C4">
          <w:pPr>
            <w:pStyle w:val="Footer"/>
            <w:spacing w:before="60" w:after="60"/>
            <w:rPr>
              <w:color w:val="549E39" w:themeColor="accent1"/>
              <w:sz w:val="18"/>
              <w:szCs w:val="18"/>
            </w:rPr>
          </w:pPr>
        </w:p>
      </w:tc>
      <w:tc>
        <w:tcPr>
          <w:tcW w:w="3117" w:type="dxa"/>
        </w:tcPr>
        <w:p w14:paraId="3F3454CA" w14:textId="77777777" w:rsidR="00DA62C4" w:rsidRPr="00040906" w:rsidRDefault="00DA62C4" w:rsidP="00DA62C4">
          <w:pPr>
            <w:pStyle w:val="Footer"/>
            <w:spacing w:before="60" w:after="60"/>
            <w:rPr>
              <w:color w:val="549E39" w:themeColor="accent1"/>
              <w:sz w:val="18"/>
              <w:szCs w:val="18"/>
            </w:rPr>
          </w:pPr>
        </w:p>
      </w:tc>
    </w:tr>
  </w:tbl>
  <w:p w14:paraId="4DEA9ECE" w14:textId="77777777" w:rsidR="00792BB4" w:rsidRDefault="003F68E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BF74FD1" wp14:editId="09BDF8B2">
              <wp:simplePos x="0" y="0"/>
              <wp:positionH relativeFrom="column">
                <wp:posOffset>1828195</wp:posOffset>
              </wp:positionH>
              <wp:positionV relativeFrom="paragraph">
                <wp:posOffset>226060</wp:posOffset>
              </wp:positionV>
              <wp:extent cx="5503378" cy="226695"/>
              <wp:effectExtent l="0" t="0" r="254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</wpg:grpSpPr>
                    <wps:wsp>
                      <wps:cNvPr id="9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ABCCA5" id="Group 8" o:spid="_x0000_s1026" style="position:absolute;margin-left:143.95pt;margin-top:17.8pt;width:433.35pt;height:17.85pt;z-index:251675648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" path="m,457200l457860,,5257800,,4810592,457200,,457200xe" fillcolor="#c0cf3a [3206]" stroked="f" strokeweight="1pt">
                <v:fill color2="#b7dfa8 [1300]" rotate="t" angle="90" colors="0 #c0cf3a;34734f #688a26;1 #b7e0a8" focus="100%" type="gradient"/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" path="m,457200l457860,,5257800,,5143500,457200,,457200xe" fillcolor="#c0cf3a [3206]" stroked="f" strokeweight="1pt">
                <v:fill color2="#b7dfa8 [1300]" rotate="t" angle="90" colors="0 #c0cf3a;34734f #688a26;1 #b7e0a8" focus="100%" type="gradient"/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792BB4" w:rsidRPr="00040906" w14:paraId="7E27A2EF" w14:textId="77777777" w:rsidTr="00AC2A38">
      <w:tc>
        <w:tcPr>
          <w:tcW w:w="3116" w:type="dxa"/>
        </w:tcPr>
        <w:p w14:paraId="0B43EE77" w14:textId="77777777" w:rsidR="00792BB4" w:rsidRPr="00BA001B" w:rsidRDefault="006A294B" w:rsidP="00EB5160">
          <w:pPr>
            <w:pStyle w:val="Footer"/>
            <w:spacing w:before="60" w:after="60"/>
            <w:jc w:val="left"/>
            <w:rPr>
              <w:color w:val="FFC000"/>
              <w:sz w:val="18"/>
              <w:szCs w:val="18"/>
            </w:rPr>
          </w:pPr>
          <w:r w:rsidRPr="00BA001B">
            <w:rPr>
              <w:color w:val="FFC000"/>
              <w:sz w:val="18"/>
              <w:szCs w:val="18"/>
            </w:rPr>
            <w:t>NDIS Client Feedback Form</w:t>
          </w:r>
        </w:p>
      </w:tc>
      <w:tc>
        <w:tcPr>
          <w:tcW w:w="3117" w:type="dxa"/>
        </w:tcPr>
        <w:p w14:paraId="482013FC" w14:textId="4FD95B4F" w:rsidR="00792BB4" w:rsidRPr="00BA001B" w:rsidRDefault="00BA001B" w:rsidP="00AC2A38">
          <w:pPr>
            <w:pStyle w:val="Footer"/>
            <w:spacing w:before="60" w:after="60"/>
            <w:jc w:val="center"/>
            <w:rPr>
              <w:color w:val="FFC000"/>
              <w:sz w:val="18"/>
              <w:szCs w:val="18"/>
            </w:rPr>
          </w:pPr>
          <w:r w:rsidRPr="00BA001B">
            <w:rPr>
              <w:color w:val="FFC000"/>
              <w:sz w:val="18"/>
              <w:szCs w:val="18"/>
            </w:rPr>
            <w:t>Zing Support Services</w:t>
          </w:r>
        </w:p>
      </w:tc>
      <w:tc>
        <w:tcPr>
          <w:tcW w:w="3117" w:type="dxa"/>
        </w:tcPr>
        <w:p w14:paraId="11AB92B3" w14:textId="77777777" w:rsidR="00792BB4" w:rsidRPr="00BA001B" w:rsidRDefault="00792BB4" w:rsidP="00AC2A38">
          <w:pPr>
            <w:pStyle w:val="Footer"/>
            <w:spacing w:before="60" w:after="60"/>
            <w:jc w:val="right"/>
            <w:rPr>
              <w:color w:val="FFC000"/>
              <w:sz w:val="18"/>
              <w:szCs w:val="18"/>
            </w:rPr>
          </w:pPr>
          <w:r w:rsidRPr="00BA001B">
            <w:rPr>
              <w:color w:val="FFC000"/>
              <w:sz w:val="18"/>
              <w:szCs w:val="18"/>
            </w:rPr>
            <w:t xml:space="preserve">Page </w:t>
          </w:r>
          <w:r w:rsidRPr="00BA001B">
            <w:rPr>
              <w:color w:val="FFC000"/>
              <w:sz w:val="18"/>
              <w:szCs w:val="18"/>
            </w:rPr>
            <w:fldChar w:fldCharType="begin"/>
          </w:r>
          <w:r w:rsidRPr="00BA001B">
            <w:rPr>
              <w:color w:val="FFC000"/>
              <w:sz w:val="18"/>
              <w:szCs w:val="18"/>
            </w:rPr>
            <w:instrText xml:space="preserve"> PAGE  \* Arabic  \* MERGEFORMAT </w:instrText>
          </w:r>
          <w:r w:rsidRPr="00BA001B">
            <w:rPr>
              <w:color w:val="FFC000"/>
              <w:sz w:val="18"/>
              <w:szCs w:val="18"/>
            </w:rPr>
            <w:fldChar w:fldCharType="separate"/>
          </w:r>
          <w:r w:rsidR="00EB5160" w:rsidRPr="00BA001B">
            <w:rPr>
              <w:noProof/>
              <w:color w:val="FFC000"/>
              <w:sz w:val="18"/>
              <w:szCs w:val="18"/>
            </w:rPr>
            <w:t>1</w:t>
          </w:r>
          <w:r w:rsidRPr="00BA001B">
            <w:rPr>
              <w:color w:val="FFC000"/>
              <w:sz w:val="18"/>
              <w:szCs w:val="18"/>
            </w:rPr>
            <w:fldChar w:fldCharType="end"/>
          </w:r>
          <w:r w:rsidRPr="00BA001B">
            <w:rPr>
              <w:color w:val="FFC000"/>
              <w:sz w:val="18"/>
              <w:szCs w:val="18"/>
            </w:rPr>
            <w:t xml:space="preserve"> of </w:t>
          </w:r>
          <w:r w:rsidRPr="00BA001B">
            <w:rPr>
              <w:color w:val="FFC000"/>
              <w:sz w:val="18"/>
              <w:szCs w:val="18"/>
            </w:rPr>
            <w:fldChar w:fldCharType="begin"/>
          </w:r>
          <w:r w:rsidRPr="00BA001B">
            <w:rPr>
              <w:color w:val="FFC000"/>
              <w:sz w:val="18"/>
              <w:szCs w:val="18"/>
            </w:rPr>
            <w:instrText xml:space="preserve"> NUMPAGES  \* Arabic  \* MERGEFORMAT </w:instrText>
          </w:r>
          <w:r w:rsidRPr="00BA001B">
            <w:rPr>
              <w:color w:val="FFC000"/>
              <w:sz w:val="18"/>
              <w:szCs w:val="18"/>
            </w:rPr>
            <w:fldChar w:fldCharType="separate"/>
          </w:r>
          <w:r w:rsidR="00EB5160" w:rsidRPr="00BA001B">
            <w:rPr>
              <w:noProof/>
              <w:color w:val="FFC000"/>
              <w:sz w:val="18"/>
              <w:szCs w:val="18"/>
            </w:rPr>
            <w:t>1</w:t>
          </w:r>
          <w:r w:rsidRPr="00BA001B">
            <w:rPr>
              <w:color w:val="FFC000"/>
              <w:sz w:val="18"/>
              <w:szCs w:val="18"/>
            </w:rPr>
            <w:fldChar w:fldCharType="end"/>
          </w:r>
        </w:p>
      </w:tc>
    </w:tr>
    <w:tr w:rsidR="00792BB4" w:rsidRPr="00040906" w14:paraId="50F423C9" w14:textId="77777777" w:rsidTr="00AC2A38">
      <w:tc>
        <w:tcPr>
          <w:tcW w:w="3116" w:type="dxa"/>
        </w:tcPr>
        <w:p w14:paraId="51A296B8" w14:textId="65E0DBBA" w:rsidR="00792BB4" w:rsidRPr="00BA001B" w:rsidRDefault="00792BB4" w:rsidP="00AC2A38">
          <w:pPr>
            <w:pStyle w:val="Footer"/>
            <w:spacing w:before="60" w:after="60"/>
            <w:rPr>
              <w:color w:val="FFC000"/>
              <w:sz w:val="18"/>
              <w:szCs w:val="18"/>
            </w:rPr>
          </w:pPr>
          <w:r w:rsidRPr="00BA001B">
            <w:rPr>
              <w:color w:val="FFC000"/>
              <w:sz w:val="18"/>
              <w:szCs w:val="18"/>
            </w:rPr>
            <w:t xml:space="preserve">Rev.1, </w:t>
          </w:r>
          <w:r w:rsidR="00BA001B" w:rsidRPr="00BA001B">
            <w:rPr>
              <w:color w:val="FFC000"/>
              <w:sz w:val="18"/>
              <w:szCs w:val="18"/>
            </w:rPr>
            <w:t>04.03.2022</w:t>
          </w:r>
        </w:p>
      </w:tc>
      <w:tc>
        <w:tcPr>
          <w:tcW w:w="3117" w:type="dxa"/>
        </w:tcPr>
        <w:p w14:paraId="657D0043" w14:textId="77777777" w:rsidR="00792BB4" w:rsidRPr="00BA001B" w:rsidRDefault="00792BB4" w:rsidP="00AC2A38">
          <w:pPr>
            <w:pStyle w:val="Footer"/>
            <w:spacing w:before="60" w:after="60"/>
            <w:rPr>
              <w:color w:val="FFC000"/>
              <w:sz w:val="18"/>
              <w:szCs w:val="18"/>
            </w:rPr>
          </w:pPr>
        </w:p>
      </w:tc>
      <w:tc>
        <w:tcPr>
          <w:tcW w:w="3117" w:type="dxa"/>
        </w:tcPr>
        <w:p w14:paraId="077FE801" w14:textId="77777777" w:rsidR="00792BB4" w:rsidRPr="00BA001B" w:rsidRDefault="00792BB4" w:rsidP="00AC2A38">
          <w:pPr>
            <w:pStyle w:val="Footer"/>
            <w:spacing w:before="60" w:after="60"/>
            <w:rPr>
              <w:color w:val="FFC000"/>
              <w:sz w:val="18"/>
              <w:szCs w:val="18"/>
            </w:rPr>
          </w:pPr>
        </w:p>
      </w:tc>
    </w:tr>
  </w:tbl>
  <w:p w14:paraId="410DC36A" w14:textId="77777777" w:rsidR="00792BB4" w:rsidRDefault="003F68E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7FA6A34" wp14:editId="2BDA3785">
              <wp:simplePos x="0" y="0"/>
              <wp:positionH relativeFrom="column">
                <wp:posOffset>1828578</wp:posOffset>
              </wp:positionH>
              <wp:positionV relativeFrom="paragraph">
                <wp:posOffset>250219</wp:posOffset>
              </wp:positionV>
              <wp:extent cx="5503378" cy="226695"/>
              <wp:effectExtent l="38100" t="0" r="40640" b="20955"/>
              <wp:wrapNone/>
              <wp:docPr id="33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  <a:solidFill>
                        <a:srgbClr val="002060"/>
                      </a:solidFill>
                    </wpg:grpSpPr>
                    <wps:wsp>
                      <wps:cNvPr id="34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solidFill>
                            <a:srgbClr val="F1B0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solidFill>
                            <a:srgbClr val="F1B0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6E3FEE" id="Group 33" o:spid="_x0000_s1026" style="position:absolute;margin-left:2in;margin-top:19.7pt;width:433.35pt;height:17.85pt;z-index:251669504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" path="m,457200l457860,,5257800,,4810592,457200,,457200xe" filled="f" strokecolor="#f1b01f" strokeweight="1pt"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" path="m,457200l457860,,5257800,,5143500,457200,,457200xe" filled="f" strokecolor="#f1b01f" strokeweight="1pt"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0C9D" w14:textId="77777777" w:rsidR="009C67F7" w:rsidRDefault="009C67F7" w:rsidP="00886D2E">
      <w:r>
        <w:separator/>
      </w:r>
    </w:p>
  </w:footnote>
  <w:footnote w:type="continuationSeparator" w:id="0">
    <w:p w14:paraId="5A9186A4" w14:textId="77777777" w:rsidR="009C67F7" w:rsidRDefault="009C67F7" w:rsidP="0088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3401"/>
    </w:tblGrid>
    <w:tr w:rsidR="00DA62C4" w14:paraId="0F3A0673" w14:textId="77777777" w:rsidTr="00466F9C">
      <w:tc>
        <w:tcPr>
          <w:tcW w:w="5949" w:type="dxa"/>
          <w:vAlign w:val="center"/>
        </w:tcPr>
        <w:p w14:paraId="0A408019" w14:textId="77777777" w:rsidR="00DA62C4" w:rsidRPr="00040906" w:rsidRDefault="00DA62C4" w:rsidP="00DA62C4">
          <w:pPr>
            <w:pStyle w:val="Header"/>
            <w:rPr>
              <w:rStyle w:val="Strong"/>
              <w:sz w:val="28"/>
              <w:szCs w:val="28"/>
            </w:rPr>
          </w:pPr>
          <w:r w:rsidRPr="006A294B">
            <w:rPr>
              <w:rStyle w:val="Strong"/>
              <w:sz w:val="28"/>
              <w:szCs w:val="24"/>
            </w:rPr>
            <w:t>NDIS CLIENT FEEDBACK FORM</w:t>
          </w:r>
        </w:p>
      </w:tc>
      <w:tc>
        <w:tcPr>
          <w:tcW w:w="3401" w:type="dxa"/>
        </w:tcPr>
        <w:p w14:paraId="677F06F0" w14:textId="72151D97" w:rsidR="00DA62C4" w:rsidRDefault="00BA001B" w:rsidP="00DA62C4">
          <w:pPr>
            <w:pStyle w:val="Header"/>
            <w:jc w:val="right"/>
            <w:rPr>
              <w:rStyle w:val="Strong"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2F1D2D0E" wp14:editId="23377DFD">
                <wp:extent cx="868680" cy="610853"/>
                <wp:effectExtent l="0" t="0" r="7620" b="0"/>
                <wp:docPr id="11" name="Picture 1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378" cy="61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161469" w14:textId="77777777" w:rsidR="00DA62C4" w:rsidRDefault="00DA62C4" w:rsidP="00DA62C4">
    <w:pPr>
      <w:pStyle w:val="Header"/>
    </w:pPr>
  </w:p>
  <w:p w14:paraId="4A6A343D" w14:textId="77777777" w:rsidR="00792BB4" w:rsidRPr="00DA62C4" w:rsidRDefault="00792BB4" w:rsidP="00DA6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4399"/>
    </w:tblGrid>
    <w:tr w:rsidR="00B00533" w14:paraId="0D064B9A" w14:textId="77777777" w:rsidTr="00147858">
      <w:tc>
        <w:tcPr>
          <w:tcW w:w="5949" w:type="dxa"/>
          <w:vAlign w:val="center"/>
        </w:tcPr>
        <w:p w14:paraId="3EE6B0FE" w14:textId="41B88C7C" w:rsidR="00B00533" w:rsidRPr="00040906" w:rsidRDefault="006A294B" w:rsidP="00070643">
          <w:pPr>
            <w:pStyle w:val="Header"/>
            <w:rPr>
              <w:rStyle w:val="Strong"/>
              <w:sz w:val="28"/>
              <w:szCs w:val="28"/>
            </w:rPr>
          </w:pPr>
          <w:r w:rsidRPr="006A294B">
            <w:rPr>
              <w:rStyle w:val="Strong"/>
              <w:sz w:val="28"/>
              <w:szCs w:val="24"/>
            </w:rPr>
            <w:t>FEEDBACK FORM</w:t>
          </w:r>
        </w:p>
      </w:tc>
      <w:tc>
        <w:tcPr>
          <w:tcW w:w="4399" w:type="dxa"/>
        </w:tcPr>
        <w:p w14:paraId="3320D132" w14:textId="5D164F36" w:rsidR="00B00533" w:rsidRDefault="00BA001B" w:rsidP="00B00533">
          <w:pPr>
            <w:pStyle w:val="Header"/>
            <w:jc w:val="right"/>
            <w:rPr>
              <w:rStyle w:val="Strong"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3BE9BD68" wp14:editId="506334FB">
                <wp:extent cx="830580" cy="584061"/>
                <wp:effectExtent l="0" t="0" r="7620" b="6985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219" cy="586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8EFDA8" w14:textId="77777777" w:rsidR="00792BB4" w:rsidRDefault="00792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1B0"/>
    <w:multiLevelType w:val="hybridMultilevel"/>
    <w:tmpl w:val="875AFE6C"/>
    <w:lvl w:ilvl="0" w:tplc="10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205B"/>
    <w:multiLevelType w:val="hybridMultilevel"/>
    <w:tmpl w:val="0A745630"/>
    <w:lvl w:ilvl="0" w:tplc="0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F86F75"/>
    <w:multiLevelType w:val="hybridMultilevel"/>
    <w:tmpl w:val="642A134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47E1"/>
    <w:multiLevelType w:val="hybridMultilevel"/>
    <w:tmpl w:val="8ED4F89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B12B7"/>
    <w:multiLevelType w:val="hybridMultilevel"/>
    <w:tmpl w:val="3EC22738"/>
    <w:lvl w:ilvl="0" w:tplc="0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B37256"/>
    <w:multiLevelType w:val="hybridMultilevel"/>
    <w:tmpl w:val="53CC207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02626"/>
    <w:multiLevelType w:val="hybridMultilevel"/>
    <w:tmpl w:val="96B4237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6442B"/>
    <w:multiLevelType w:val="hybridMultilevel"/>
    <w:tmpl w:val="D7B61E2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43C63"/>
    <w:multiLevelType w:val="hybridMultilevel"/>
    <w:tmpl w:val="D3DE79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93D3A"/>
    <w:multiLevelType w:val="hybridMultilevel"/>
    <w:tmpl w:val="3960713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07089"/>
    <w:multiLevelType w:val="hybridMultilevel"/>
    <w:tmpl w:val="D52EDD26"/>
    <w:lvl w:ilvl="0" w:tplc="0928A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E757F"/>
    <w:multiLevelType w:val="hybridMultilevel"/>
    <w:tmpl w:val="073AA1A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D19EF"/>
    <w:multiLevelType w:val="hybridMultilevel"/>
    <w:tmpl w:val="A596E06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154ED"/>
    <w:multiLevelType w:val="hybridMultilevel"/>
    <w:tmpl w:val="7E644EF4"/>
    <w:lvl w:ilvl="0" w:tplc="61683C4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80F0E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3E628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3ADEB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8C12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46C3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0E07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28450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230F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8774F7"/>
    <w:multiLevelType w:val="hybridMultilevel"/>
    <w:tmpl w:val="0E4CDA1C"/>
    <w:lvl w:ilvl="0" w:tplc="0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8056312"/>
    <w:multiLevelType w:val="hybridMultilevel"/>
    <w:tmpl w:val="CCA4334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33AF4"/>
    <w:multiLevelType w:val="hybridMultilevel"/>
    <w:tmpl w:val="562076F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2481C"/>
    <w:multiLevelType w:val="hybridMultilevel"/>
    <w:tmpl w:val="BC20CCB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31973"/>
    <w:multiLevelType w:val="multilevel"/>
    <w:tmpl w:val="6FF319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86208"/>
    <w:multiLevelType w:val="hybridMultilevel"/>
    <w:tmpl w:val="27462542"/>
    <w:lvl w:ilvl="0" w:tplc="0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71875442">
    <w:abstractNumId w:val="13"/>
  </w:num>
  <w:num w:numId="2" w16cid:durableId="717631236">
    <w:abstractNumId w:val="15"/>
  </w:num>
  <w:num w:numId="3" w16cid:durableId="1783841384">
    <w:abstractNumId w:val="8"/>
  </w:num>
  <w:num w:numId="4" w16cid:durableId="1595629447">
    <w:abstractNumId w:val="5"/>
  </w:num>
  <w:num w:numId="5" w16cid:durableId="1841848710">
    <w:abstractNumId w:val="7"/>
  </w:num>
  <w:num w:numId="6" w16cid:durableId="249044667">
    <w:abstractNumId w:val="14"/>
  </w:num>
  <w:num w:numId="7" w16cid:durableId="798642865">
    <w:abstractNumId w:val="16"/>
  </w:num>
  <w:num w:numId="8" w16cid:durableId="1490638918">
    <w:abstractNumId w:val="9"/>
  </w:num>
  <w:num w:numId="9" w16cid:durableId="1772436345">
    <w:abstractNumId w:val="3"/>
  </w:num>
  <w:num w:numId="10" w16cid:durableId="1294215829">
    <w:abstractNumId w:val="6"/>
  </w:num>
  <w:num w:numId="11" w16cid:durableId="90856527">
    <w:abstractNumId w:val="12"/>
  </w:num>
  <w:num w:numId="12" w16cid:durableId="203173277">
    <w:abstractNumId w:val="11"/>
  </w:num>
  <w:num w:numId="13" w16cid:durableId="1778256961">
    <w:abstractNumId w:val="19"/>
  </w:num>
  <w:num w:numId="14" w16cid:durableId="290407450">
    <w:abstractNumId w:val="4"/>
  </w:num>
  <w:num w:numId="15" w16cid:durableId="2073848689">
    <w:abstractNumId w:val="2"/>
  </w:num>
  <w:num w:numId="16" w16cid:durableId="874342217">
    <w:abstractNumId w:val="1"/>
  </w:num>
  <w:num w:numId="17" w16cid:durableId="1033530613">
    <w:abstractNumId w:val="17"/>
  </w:num>
  <w:num w:numId="18" w16cid:durableId="181170579">
    <w:abstractNumId w:val="18"/>
  </w:num>
  <w:num w:numId="19" w16cid:durableId="1536850195">
    <w:abstractNumId w:val="10"/>
  </w:num>
  <w:num w:numId="20" w16cid:durableId="32100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0BWIDMyNjQ3MDCyUdpeDU4uLM/DyQAsNaAFpRPcMsAAAA"/>
  </w:docVars>
  <w:rsids>
    <w:rsidRoot w:val="000E6B97"/>
    <w:rsid w:val="0000125B"/>
    <w:rsid w:val="00040906"/>
    <w:rsid w:val="00070643"/>
    <w:rsid w:val="000D3844"/>
    <w:rsid w:val="000E6B97"/>
    <w:rsid w:val="00147858"/>
    <w:rsid w:val="001579C2"/>
    <w:rsid w:val="00161904"/>
    <w:rsid w:val="001619DA"/>
    <w:rsid w:val="001F0A0A"/>
    <w:rsid w:val="00276A67"/>
    <w:rsid w:val="002E725C"/>
    <w:rsid w:val="00366664"/>
    <w:rsid w:val="003F68E3"/>
    <w:rsid w:val="003F7044"/>
    <w:rsid w:val="0046683E"/>
    <w:rsid w:val="004A3DD4"/>
    <w:rsid w:val="004D5EE8"/>
    <w:rsid w:val="005738AE"/>
    <w:rsid w:val="0058123A"/>
    <w:rsid w:val="00593301"/>
    <w:rsid w:val="005D01D6"/>
    <w:rsid w:val="005F2474"/>
    <w:rsid w:val="006155FB"/>
    <w:rsid w:val="00630E1F"/>
    <w:rsid w:val="00690B1C"/>
    <w:rsid w:val="006A294B"/>
    <w:rsid w:val="00792BB4"/>
    <w:rsid w:val="008256CB"/>
    <w:rsid w:val="008443A5"/>
    <w:rsid w:val="0088435B"/>
    <w:rsid w:val="00886D2E"/>
    <w:rsid w:val="008D5AAA"/>
    <w:rsid w:val="00903E23"/>
    <w:rsid w:val="009500A7"/>
    <w:rsid w:val="009B642A"/>
    <w:rsid w:val="009C67F7"/>
    <w:rsid w:val="00A6696D"/>
    <w:rsid w:val="00A71B35"/>
    <w:rsid w:val="00AC2A38"/>
    <w:rsid w:val="00B00533"/>
    <w:rsid w:val="00B56EB3"/>
    <w:rsid w:val="00B94B3E"/>
    <w:rsid w:val="00BA001B"/>
    <w:rsid w:val="00BA7EC1"/>
    <w:rsid w:val="00BE2E62"/>
    <w:rsid w:val="00C87D23"/>
    <w:rsid w:val="00C9648E"/>
    <w:rsid w:val="00CB5C13"/>
    <w:rsid w:val="00CC16FD"/>
    <w:rsid w:val="00CC3D92"/>
    <w:rsid w:val="00D30BF7"/>
    <w:rsid w:val="00D50D5C"/>
    <w:rsid w:val="00D66869"/>
    <w:rsid w:val="00D8159A"/>
    <w:rsid w:val="00DA29F6"/>
    <w:rsid w:val="00DA62C4"/>
    <w:rsid w:val="00E3243C"/>
    <w:rsid w:val="00E35AE0"/>
    <w:rsid w:val="00E62BF7"/>
    <w:rsid w:val="00E67E6D"/>
    <w:rsid w:val="00EB5160"/>
    <w:rsid w:val="00F7177E"/>
    <w:rsid w:val="00F75E69"/>
    <w:rsid w:val="00F777FF"/>
    <w:rsid w:val="00FB3FC1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76E98"/>
  <w15:chartTrackingRefBased/>
  <w15:docId w15:val="{7CFD4C42-EA58-42B4-97C6-090243D2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C13"/>
    <w:pPr>
      <w:keepNext/>
      <w:keepLines/>
      <w:overflowPunct/>
      <w:autoSpaceDE/>
      <w:autoSpaceDN/>
      <w:adjustRightInd/>
      <w:spacing w:after="480"/>
      <w:jc w:val="both"/>
      <w:textAlignment w:val="auto"/>
      <w:outlineLvl w:val="0"/>
    </w:pPr>
    <w:rPr>
      <w:rFonts w:asciiTheme="majorHAnsi" w:eastAsiaTheme="majorEastAsia" w:hAnsiTheme="majorHAnsi" w:cstheme="majorBidi"/>
      <w:b/>
      <w:bCs/>
      <w:caps/>
      <w:color w:val="455F51" w:themeColor="text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D5C"/>
    <w:pPr>
      <w:keepNext/>
      <w:keepLines/>
      <w:overflowPunct/>
      <w:autoSpaceDE/>
      <w:autoSpaceDN/>
      <w:adjustRightInd/>
      <w:spacing w:before="40"/>
      <w:jc w:val="both"/>
      <w:textAlignment w:val="auto"/>
      <w:outlineLvl w:val="1"/>
    </w:pPr>
    <w:rPr>
      <w:rFonts w:asciiTheme="majorHAnsi" w:eastAsiaTheme="majorEastAsia" w:hAnsiTheme="majorHAnsi" w:cstheme="majorBidi"/>
      <w:color w:val="549E39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D5C"/>
    <w:pPr>
      <w:keepNext/>
      <w:keepLines/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Theme="majorHAnsi" w:eastAsiaTheme="majorEastAsia" w:hAnsiTheme="majorHAnsi" w:cstheme="majorBidi"/>
      <w:noProof/>
      <w:color w:val="294E1C" w:themeColor="accent1" w:themeShade="7F"/>
      <w:sz w:val="20"/>
      <w:szCs w:val="24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58123A"/>
    <w:pPr>
      <w:overflowPunct/>
      <w:autoSpaceDE/>
      <w:autoSpaceDN/>
      <w:adjustRightInd/>
      <w:spacing w:before="300"/>
      <w:textAlignment w:val="auto"/>
      <w:outlineLvl w:val="6"/>
    </w:pPr>
    <w:rPr>
      <w:rFonts w:eastAsia="SimSun"/>
      <w:caps/>
      <w:color w:val="3E762A" w:themeColor="accent1" w:themeShade="BF"/>
      <w:spacing w:val="10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ilagenKopie">
    <w:name w:val="Beilagen/Kopie"/>
    <w:basedOn w:val="Normal"/>
    <w:rsid w:val="008256CB"/>
    <w:pPr>
      <w:overflowPunct/>
      <w:autoSpaceDE/>
      <w:autoSpaceDN/>
      <w:adjustRightInd/>
      <w:spacing w:before="120" w:after="100" w:line="200" w:lineRule="atLeast"/>
      <w:jc w:val="both"/>
      <w:textAlignment w:val="auto"/>
    </w:pPr>
    <w:rPr>
      <w:rFonts w:ascii="Arial" w:eastAsiaTheme="minorHAnsi" w:hAnsi="Arial" w:cstheme="minorBidi"/>
      <w:sz w:val="20"/>
      <w:szCs w:val="22"/>
      <w:lang w:val="de-CH"/>
    </w:rPr>
  </w:style>
  <w:style w:type="paragraph" w:styleId="Header">
    <w:name w:val="header"/>
    <w:basedOn w:val="Normal"/>
    <w:link w:val="HeaderChar"/>
    <w:uiPriority w:val="99"/>
    <w:unhideWhenUsed/>
    <w:rsid w:val="00886D2E"/>
    <w:pPr>
      <w:tabs>
        <w:tab w:val="center" w:pos="4680"/>
        <w:tab w:val="right" w:pos="9360"/>
      </w:tabs>
      <w:overflowPunct/>
      <w:autoSpaceDE/>
      <w:autoSpaceDN/>
      <w:adjustRightInd/>
      <w:jc w:val="both"/>
      <w:textAlignment w:val="auto"/>
    </w:pPr>
    <w:rPr>
      <w:rFonts w:asciiTheme="minorHAnsi" w:eastAsiaTheme="minorHAnsi" w:hAnsiTheme="minorHAnsi" w:cstheme="minorBidi"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86D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86D2E"/>
    <w:pPr>
      <w:tabs>
        <w:tab w:val="center" w:pos="4680"/>
        <w:tab w:val="right" w:pos="9360"/>
      </w:tabs>
      <w:overflowPunct/>
      <w:autoSpaceDE/>
      <w:autoSpaceDN/>
      <w:adjustRightInd/>
      <w:jc w:val="both"/>
      <w:textAlignment w:val="auto"/>
    </w:pPr>
    <w:rPr>
      <w:rFonts w:asciiTheme="minorHAnsi" w:eastAsiaTheme="minorHAnsi" w:hAnsiTheme="minorHAnsi" w:cstheme="minorBidi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86D2E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5AE0"/>
    <w:pPr>
      <w:overflowPunct/>
      <w:autoSpaceDE/>
      <w:autoSpaceDN/>
      <w:adjustRightInd/>
      <w:spacing w:before="720" w:after="200"/>
      <w:jc w:val="both"/>
      <w:textAlignment w:val="auto"/>
    </w:pPr>
    <w:rPr>
      <w:rFonts w:asciiTheme="minorHAnsi" w:eastAsiaTheme="minorEastAsia" w:hAnsiTheme="minorHAnsi" w:cstheme="minorBidi"/>
      <w:caps/>
      <w:color w:val="549E39" w:themeColor="accent1"/>
      <w:spacing w:val="10"/>
      <w:kern w:val="28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E35AE0"/>
    <w:rPr>
      <w:rFonts w:eastAsiaTheme="minorEastAsia"/>
      <w:caps/>
      <w:color w:val="549E39" w:themeColor="accent1"/>
      <w:spacing w:val="10"/>
      <w:kern w:val="28"/>
      <w:sz w:val="52"/>
      <w:szCs w:val="52"/>
      <w:lang w:val="en-AU"/>
    </w:rPr>
  </w:style>
  <w:style w:type="table" w:styleId="TableGrid">
    <w:name w:val="Table Grid"/>
    <w:basedOn w:val="TableNormal"/>
    <w:uiPriority w:val="39"/>
    <w:rsid w:val="00AC2A38"/>
    <w:pPr>
      <w:spacing w:before="200" w:after="200" w:line="276" w:lineRule="auto"/>
    </w:pPr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005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5C13"/>
    <w:rPr>
      <w:rFonts w:asciiTheme="majorHAnsi" w:eastAsiaTheme="majorEastAsia" w:hAnsiTheme="majorHAnsi" w:cstheme="majorBidi"/>
      <w:b/>
      <w:bCs/>
      <w:caps/>
      <w:color w:val="455F51" w:themeColor="text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D50D5C"/>
    <w:rPr>
      <w:rFonts w:asciiTheme="majorHAnsi" w:eastAsiaTheme="majorEastAsia" w:hAnsiTheme="majorHAnsi" w:cstheme="majorBidi"/>
      <w:color w:val="549E39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0D5C"/>
    <w:rPr>
      <w:rFonts w:asciiTheme="majorHAnsi" w:eastAsiaTheme="majorEastAsia" w:hAnsiTheme="majorHAnsi" w:cstheme="majorBidi"/>
      <w:noProof/>
      <w:color w:val="294E1C" w:themeColor="accent1" w:themeShade="7F"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50D5C"/>
    <w:pPr>
      <w:spacing w:before="240" w:after="0" w:line="259" w:lineRule="auto"/>
      <w:outlineLvl w:val="9"/>
    </w:pPr>
    <w:rPr>
      <w:b w:val="0"/>
      <w:bCs w:val="0"/>
      <w:cap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0D5C"/>
    <w:pPr>
      <w:overflowPunct/>
      <w:autoSpaceDE/>
      <w:autoSpaceDN/>
      <w:adjustRightInd/>
      <w:spacing w:before="120" w:after="100"/>
      <w:jc w:val="both"/>
      <w:textAlignment w:val="auto"/>
    </w:pPr>
    <w:rPr>
      <w:rFonts w:asciiTheme="minorHAnsi" w:eastAsiaTheme="minorHAnsi" w:hAnsiTheme="minorHAnsi" w:cstheme="minorBidi"/>
      <w:sz w:val="20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D50D5C"/>
    <w:pPr>
      <w:overflowPunct/>
      <w:autoSpaceDE/>
      <w:autoSpaceDN/>
      <w:adjustRightInd/>
      <w:spacing w:before="120" w:after="100"/>
      <w:ind w:left="240"/>
      <w:jc w:val="both"/>
      <w:textAlignment w:val="auto"/>
    </w:pPr>
    <w:rPr>
      <w:rFonts w:asciiTheme="minorHAnsi" w:eastAsiaTheme="minorHAnsi" w:hAnsiTheme="minorHAnsi" w:cstheme="minorBidi"/>
      <w:sz w:val="2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50D5C"/>
    <w:pPr>
      <w:overflowPunct/>
      <w:autoSpaceDE/>
      <w:autoSpaceDN/>
      <w:adjustRightInd/>
      <w:spacing w:before="120" w:after="100"/>
      <w:ind w:left="480"/>
      <w:jc w:val="both"/>
      <w:textAlignment w:val="auto"/>
    </w:pPr>
    <w:rPr>
      <w:rFonts w:asciiTheme="minorHAnsi" w:eastAsiaTheme="minorHAnsi" w:hAnsiTheme="minorHAnsi" w:cstheme="minorBidi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D50D5C"/>
    <w:rPr>
      <w:color w:val="6B9F25" w:themeColor="hyperlink"/>
      <w:u w:val="single"/>
    </w:rPr>
  </w:style>
  <w:style w:type="table" w:customStyle="1" w:styleId="Fazmantable">
    <w:name w:val="Fazman table"/>
    <w:basedOn w:val="TableGridLight"/>
    <w:uiPriority w:val="99"/>
    <w:rsid w:val="00276A67"/>
    <w:rPr>
      <w:color w:val="000000" w:themeColor="text1"/>
      <w:sz w:val="20"/>
      <w:szCs w:val="20"/>
      <w:lang w:val="en-AU" w:eastAsia="en-GB"/>
    </w:rPr>
    <w:tblPr>
      <w:tblStyleRow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pPr>
        <w:jc w:val="center"/>
      </w:pPr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bottom w:val="single" w:sz="12" w:space="0" w:color="93D07C" w:themeColor="accent1" w:themeTint="99"/>
        </w:tcBorders>
        <w:shd w:val="clear" w:color="auto" w:fill="455F51" w:themeFill="text2"/>
        <w:vAlign w:val="center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2" w:space="0" w:color="93D07C" w:themeColor="accent1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b w:val="0"/>
        <w:color w:val="000000" w:themeColor="text1"/>
        <w:sz w:val="20"/>
      </w:rPr>
      <w:tblPr/>
      <w:tcPr>
        <w:shd w:val="clear" w:color="auto" w:fill="D6E1DB" w:themeFill="text2" w:themeFillTint="33"/>
      </w:tcPr>
    </w:tblStylePr>
  </w:style>
  <w:style w:type="table" w:styleId="GridTable4-Accent2">
    <w:name w:val="Grid Table 4 Accent 2"/>
    <w:basedOn w:val="TableNormal"/>
    <w:uiPriority w:val="49"/>
    <w:rsid w:val="00593301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eGrid3">
    <w:name w:val="Table Grid 3"/>
    <w:basedOn w:val="TableNormal"/>
    <w:uiPriority w:val="99"/>
    <w:semiHidden/>
    <w:unhideWhenUsed/>
    <w:rsid w:val="000D3844"/>
    <w:pPr>
      <w:spacing w:before="120" w:after="12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93301"/>
    <w:pPr>
      <w:spacing w:before="120" w:after="12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Light">
    <w:name w:val="Grid Table Light"/>
    <w:basedOn w:val="TableNormal"/>
    <w:uiPriority w:val="40"/>
    <w:rsid w:val="005933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CC16FD"/>
    <w:pPr>
      <w:overflowPunct/>
      <w:autoSpaceDE/>
      <w:autoSpaceDN/>
      <w:adjustRightInd/>
      <w:spacing w:before="120"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sz w:val="20"/>
      <w:szCs w:val="22"/>
    </w:rPr>
  </w:style>
  <w:style w:type="character" w:customStyle="1" w:styleId="Heading7Char">
    <w:name w:val="Heading 7 Char"/>
    <w:basedOn w:val="DefaultParagraphFont"/>
    <w:link w:val="Heading7"/>
    <w:rsid w:val="0058123A"/>
    <w:rPr>
      <w:rFonts w:ascii="Times New Roman" w:eastAsia="SimSun" w:hAnsi="Times New Roman" w:cs="Times New Roman"/>
      <w:caps/>
      <w:color w:val="3E762A" w:themeColor="accent1" w:themeShade="BF"/>
      <w:spacing w:val="10"/>
      <w:lang w:val="en-AU"/>
    </w:rPr>
  </w:style>
  <w:style w:type="paragraph" w:styleId="NoSpacing">
    <w:name w:val="No Spacing"/>
    <w:basedOn w:val="Normal"/>
    <w:link w:val="NoSpacingChar"/>
    <w:uiPriority w:val="1"/>
    <w:qFormat/>
    <w:rsid w:val="00070643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070643"/>
    <w:rPr>
      <w:rFonts w:eastAsiaTheme="minorEastAsia"/>
      <w:sz w:val="20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6A294B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36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2.xml"/><Relationship Id="rId35" Type="http://schemas.openxmlformats.org/officeDocument/2006/relationships/customXml" Target="../customXml/item3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n\Desktop\Fazzman%20order-1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man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B38DAD77C5F4B8EEE0A2985B762D5" ma:contentTypeVersion="10" ma:contentTypeDescription="Create a new document." ma:contentTypeScope="" ma:versionID="b17510fd1cf5f207b9f0289df2e9be24">
  <xsd:schema xmlns:xsd="http://www.w3.org/2001/XMLSchema" xmlns:xs="http://www.w3.org/2001/XMLSchema" xmlns:p="http://schemas.microsoft.com/office/2006/metadata/properties" xmlns:ns2="5420ac8e-93a0-42c7-a1d6-b0688b167376" targetNamespace="http://schemas.microsoft.com/office/2006/metadata/properties" ma:root="true" ma:fieldsID="fd2dec845a994ada508d465898d3d5af" ns2:_="">
    <xsd:import namespace="5420ac8e-93a0-42c7-a1d6-b0688b167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0ac8e-93a0-42c7-a1d6-b0688b167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A97C5-91F7-4778-82E9-6C2FE01AD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7EDA8-CED7-45E3-B120-30E7CA635F80}"/>
</file>

<file path=customXml/itemProps3.xml><?xml version="1.0" encoding="utf-8"?>
<ds:datastoreItem xmlns:ds="http://schemas.openxmlformats.org/officeDocument/2006/customXml" ds:itemID="{55F3E671-68D3-4E9F-A6BD-285D976E088A}"/>
</file>

<file path=customXml/itemProps4.xml><?xml version="1.0" encoding="utf-8"?>
<ds:datastoreItem xmlns:ds="http://schemas.openxmlformats.org/officeDocument/2006/customXml" ds:itemID="{4653B1EC-0CAD-4065-97E0-056695D7B6E0}"/>
</file>

<file path=docProps/app.xml><?xml version="1.0" encoding="utf-8"?>
<Properties xmlns="http://schemas.openxmlformats.org/officeDocument/2006/extended-properties" xmlns:vt="http://schemas.openxmlformats.org/officeDocument/2006/docPropsVTypes">
  <Template>Fazzman order-1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>www.lmstrg.com</dc:subject>
  <dc:creator>mian latif</dc:creator>
  <cp:keywords>LMS TRG; www.lmstrg.com</cp:keywords>
  <dc:description>IP Asset of LMS TRG. DO NOT COPY</dc:description>
  <cp:lastModifiedBy>Rhyanon Tout</cp:lastModifiedBy>
  <cp:revision>2</cp:revision>
  <cp:lastPrinted>2021-05-26T11:30:00Z</cp:lastPrinted>
  <dcterms:created xsi:type="dcterms:W3CDTF">2022-05-06T10:13:00Z</dcterms:created>
  <dcterms:modified xsi:type="dcterms:W3CDTF">2022-05-06T10:13:00Z</dcterms:modified>
  <cp:category>NDIS Policies and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0x0101007F5B38DAD77C5F4B8EEE0A2985B762D5</vt:lpwstr>
  </property>
</Properties>
</file>