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0396" w14:textId="77777777" w:rsidR="00DF1642" w:rsidRPr="00DF1642" w:rsidRDefault="00DF1642" w:rsidP="00DF1642">
      <w:pPr>
        <w:pStyle w:val="Heading2"/>
        <w:jc w:val="center"/>
        <w:rPr>
          <w:sz w:val="24"/>
          <w:szCs w:val="24"/>
        </w:rPr>
      </w:pPr>
      <w:r w:rsidRPr="00DF1642">
        <w:rPr>
          <w:sz w:val="24"/>
          <w:szCs w:val="24"/>
        </w:rPr>
        <w:t>Wimbledon on the Creek</w:t>
      </w:r>
    </w:p>
    <w:p w14:paraId="695E505B" w14:textId="77777777" w:rsidR="002C4D1E" w:rsidRPr="00DF1642" w:rsidRDefault="00DF1642" w:rsidP="00DF1642">
      <w:pPr>
        <w:pStyle w:val="Heading2"/>
        <w:jc w:val="center"/>
        <w:rPr>
          <w:sz w:val="24"/>
          <w:szCs w:val="24"/>
        </w:rPr>
      </w:pPr>
      <w:r w:rsidRPr="00DF1642">
        <w:rPr>
          <w:sz w:val="24"/>
          <w:szCs w:val="24"/>
        </w:rPr>
        <w:t xml:space="preserve">Request for </w:t>
      </w:r>
      <w:r>
        <w:rPr>
          <w:sz w:val="24"/>
          <w:szCs w:val="24"/>
        </w:rPr>
        <w:t>R</w:t>
      </w:r>
      <w:r w:rsidRPr="00DF1642">
        <w:rPr>
          <w:sz w:val="24"/>
          <w:szCs w:val="24"/>
        </w:rPr>
        <w:t>eimbursement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44"/>
        <w:gridCol w:w="4156"/>
        <w:gridCol w:w="1494"/>
        <w:gridCol w:w="2656"/>
      </w:tblGrid>
      <w:tr w:rsidR="008B7923" w:rsidRPr="008356AD" w14:paraId="798FA873" w14:textId="77777777" w:rsidTr="008E5A6A">
        <w:trPr>
          <w:trHeight w:hRule="exact" w:val="317"/>
        </w:trPr>
        <w:tc>
          <w:tcPr>
            <w:tcW w:w="1067" w:type="dxa"/>
            <w:vAlign w:val="center"/>
          </w:tcPr>
          <w:p w14:paraId="623D9C1B" w14:textId="77777777" w:rsidR="008B7923" w:rsidRPr="002C4D1E" w:rsidRDefault="008B7923" w:rsidP="002C4D1E">
            <w:pPr>
              <w:pStyle w:val="Heading2"/>
            </w:pPr>
            <w:r w:rsidRPr="002C4D1E">
              <w:t>Name</w:t>
            </w:r>
          </w:p>
        </w:tc>
        <w:tc>
          <w:tcPr>
            <w:tcW w:w="4268" w:type="dxa"/>
            <w:vAlign w:val="center"/>
          </w:tcPr>
          <w:p w14:paraId="709AAAF9" w14:textId="77777777" w:rsidR="008B7923" w:rsidRPr="008356AD" w:rsidRDefault="008B7923" w:rsidP="00F66B0D"/>
        </w:tc>
        <w:tc>
          <w:tcPr>
            <w:tcW w:w="1530" w:type="dxa"/>
            <w:vAlign w:val="center"/>
          </w:tcPr>
          <w:p w14:paraId="789DF343" w14:textId="77777777" w:rsidR="008B7923" w:rsidRPr="008356AD" w:rsidRDefault="00DF1642" w:rsidP="002C4D1E">
            <w:pPr>
              <w:pStyle w:val="Heading2"/>
            </w:pPr>
            <w:r>
              <w:t>Title</w:t>
            </w:r>
          </w:p>
        </w:tc>
        <w:tc>
          <w:tcPr>
            <w:tcW w:w="2725" w:type="dxa"/>
            <w:vAlign w:val="center"/>
          </w:tcPr>
          <w:p w14:paraId="5E8A4541" w14:textId="77777777" w:rsidR="008B7923" w:rsidRPr="008356AD" w:rsidRDefault="008B7923" w:rsidP="00F66B0D"/>
        </w:tc>
      </w:tr>
      <w:tr w:rsidR="008B7923" w:rsidRPr="008356AD" w14:paraId="6080B8CD" w14:textId="77777777" w:rsidTr="008E5A6A">
        <w:trPr>
          <w:trHeight w:hRule="exact" w:val="317"/>
        </w:trPr>
        <w:tc>
          <w:tcPr>
            <w:tcW w:w="1067" w:type="dxa"/>
            <w:vAlign w:val="center"/>
          </w:tcPr>
          <w:p w14:paraId="173E3BD1" w14:textId="77777777" w:rsidR="008B7923" w:rsidRPr="008356AD" w:rsidRDefault="008B7923" w:rsidP="002C4D1E">
            <w:pPr>
              <w:pStyle w:val="Heading2"/>
            </w:pPr>
          </w:p>
        </w:tc>
        <w:tc>
          <w:tcPr>
            <w:tcW w:w="4268" w:type="dxa"/>
            <w:vAlign w:val="center"/>
          </w:tcPr>
          <w:p w14:paraId="4989741A" w14:textId="77777777" w:rsidR="008B7923" w:rsidRPr="008356AD" w:rsidRDefault="008B7923" w:rsidP="00F66B0D"/>
        </w:tc>
        <w:tc>
          <w:tcPr>
            <w:tcW w:w="1530" w:type="dxa"/>
            <w:vAlign w:val="center"/>
          </w:tcPr>
          <w:p w14:paraId="3937E59C" w14:textId="77777777" w:rsidR="008B7923" w:rsidRPr="008356AD" w:rsidRDefault="008B7923" w:rsidP="002C4D1E">
            <w:pPr>
              <w:pStyle w:val="Heading2"/>
            </w:pPr>
          </w:p>
        </w:tc>
        <w:tc>
          <w:tcPr>
            <w:tcW w:w="2725" w:type="dxa"/>
            <w:vAlign w:val="center"/>
          </w:tcPr>
          <w:p w14:paraId="3070552F" w14:textId="77777777" w:rsidR="008B7923" w:rsidRPr="008356AD" w:rsidRDefault="008B7923" w:rsidP="00F66B0D"/>
        </w:tc>
      </w:tr>
      <w:tr w:rsidR="008B7923" w:rsidRPr="008356AD" w14:paraId="370F4A03" w14:textId="77777777" w:rsidTr="008E5A6A">
        <w:trPr>
          <w:trHeight w:hRule="exact" w:val="317"/>
        </w:trPr>
        <w:tc>
          <w:tcPr>
            <w:tcW w:w="1067" w:type="dxa"/>
            <w:vAlign w:val="center"/>
          </w:tcPr>
          <w:p w14:paraId="453E6A50" w14:textId="77777777" w:rsidR="008B7923" w:rsidRPr="008356AD" w:rsidRDefault="008B7923" w:rsidP="002C4D1E">
            <w:pPr>
              <w:pStyle w:val="Heading2"/>
            </w:pPr>
            <w:r w:rsidRPr="008356AD">
              <w:t>Purpose</w:t>
            </w:r>
          </w:p>
        </w:tc>
        <w:tc>
          <w:tcPr>
            <w:tcW w:w="4268" w:type="dxa"/>
            <w:vAlign w:val="center"/>
          </w:tcPr>
          <w:p w14:paraId="068150BD" w14:textId="77777777" w:rsidR="008B7923" w:rsidRPr="008356AD" w:rsidRDefault="008B7923" w:rsidP="00F66B0D"/>
        </w:tc>
        <w:tc>
          <w:tcPr>
            <w:tcW w:w="1530" w:type="dxa"/>
            <w:vAlign w:val="center"/>
          </w:tcPr>
          <w:p w14:paraId="2A0315B0" w14:textId="77777777" w:rsidR="008B7923" w:rsidRPr="008356AD" w:rsidRDefault="008B7923" w:rsidP="002C4D1E">
            <w:pPr>
              <w:pStyle w:val="Heading2"/>
            </w:pPr>
            <w:r w:rsidRPr="008356AD">
              <w:t>Approved by</w:t>
            </w:r>
          </w:p>
        </w:tc>
        <w:tc>
          <w:tcPr>
            <w:tcW w:w="2725" w:type="dxa"/>
            <w:vAlign w:val="center"/>
          </w:tcPr>
          <w:p w14:paraId="5363CF29" w14:textId="77777777" w:rsidR="008B7923" w:rsidRPr="008356AD" w:rsidRDefault="008B7923" w:rsidP="00F66B0D"/>
        </w:tc>
      </w:tr>
    </w:tbl>
    <w:p w14:paraId="60972111" w14:textId="77777777" w:rsidR="002C4D1E" w:rsidRDefault="002C4D1E"/>
    <w:p w14:paraId="20DC6A0F" w14:textId="77777777" w:rsidR="002C4D1E" w:rsidRDefault="002C4D1E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785"/>
        <w:gridCol w:w="1775"/>
        <w:gridCol w:w="4009"/>
        <w:gridCol w:w="1781"/>
      </w:tblGrid>
      <w:tr w:rsidR="001A21FE" w:rsidRPr="008356AD" w14:paraId="085F20EB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2DD95F8" w14:textId="77777777" w:rsidR="001A21FE" w:rsidRPr="008356AD" w:rsidRDefault="001A21FE" w:rsidP="00DF1642">
            <w:pPr>
              <w:pStyle w:val="Heading2"/>
            </w:pPr>
            <w:r w:rsidRPr="008356AD">
              <w:t>Expense</w:t>
            </w: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9CF20BD" w14:textId="77777777" w:rsidR="001A21FE" w:rsidRPr="008356AD" w:rsidRDefault="001A21FE" w:rsidP="00DF1642">
            <w:pPr>
              <w:pStyle w:val="Heading2"/>
            </w:pPr>
            <w:r w:rsidRPr="008356AD">
              <w:t>Date</w:t>
            </w:r>
          </w:p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A27BDBD" w14:textId="77777777" w:rsidR="001A21FE" w:rsidRPr="008356AD" w:rsidRDefault="001A21FE" w:rsidP="002C4D1E">
            <w:pPr>
              <w:pStyle w:val="Heading2"/>
            </w:pPr>
            <w:r w:rsidRPr="008356AD">
              <w:t>Details</w:t>
            </w:r>
          </w:p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1A6D5A6" w14:textId="77777777" w:rsidR="001A21FE" w:rsidRPr="008356AD" w:rsidRDefault="001A21FE" w:rsidP="002C4D1E">
            <w:pPr>
              <w:pStyle w:val="Heading2"/>
            </w:pPr>
            <w:r w:rsidRPr="008356AD">
              <w:t>Amount</w:t>
            </w:r>
          </w:p>
        </w:tc>
      </w:tr>
      <w:tr w:rsidR="00DF1642" w:rsidRPr="008356AD" w14:paraId="143F620F" w14:textId="77777777" w:rsidTr="00F141B8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7E8228" w14:textId="77777777" w:rsidR="00DF1642" w:rsidRPr="008356AD" w:rsidRDefault="00DF1642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540781" w14:textId="77777777" w:rsidR="00DF1642" w:rsidRPr="008356AD" w:rsidRDefault="00DF1642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B0CAEF" w14:textId="77777777" w:rsidR="00DF1642" w:rsidRPr="008356AD" w:rsidRDefault="00DF1642" w:rsidP="00F66B0D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662252" w14:textId="77777777" w:rsidR="00DF1642" w:rsidRPr="008356AD" w:rsidRDefault="00DF1642" w:rsidP="0077502E">
            <w:pPr>
              <w:pStyle w:val="RightAligned"/>
            </w:pPr>
          </w:p>
        </w:tc>
      </w:tr>
      <w:tr w:rsidR="00DF1642" w:rsidRPr="008356AD" w14:paraId="6DD3517C" w14:textId="77777777" w:rsidTr="00F06731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A18AC0" w14:textId="77777777" w:rsidR="00DF1642" w:rsidRPr="008356AD" w:rsidRDefault="00DF1642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54D584" w14:textId="77777777" w:rsidR="00DF1642" w:rsidRPr="008356AD" w:rsidRDefault="00DF1642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902D21" w14:textId="77777777" w:rsidR="00DF1642" w:rsidRPr="008356AD" w:rsidRDefault="00DF1642" w:rsidP="00F66B0D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00E59" w14:textId="77777777" w:rsidR="00DF1642" w:rsidRPr="008356AD" w:rsidRDefault="00DF1642" w:rsidP="0077502E">
            <w:pPr>
              <w:pStyle w:val="RightAligned"/>
            </w:pPr>
          </w:p>
        </w:tc>
      </w:tr>
      <w:tr w:rsidR="00DF6AC3" w:rsidRPr="008356AD" w14:paraId="470202D0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E9E420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E196FC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6A28F2" w14:textId="77777777" w:rsidR="00DF6AC3" w:rsidRPr="008356AD" w:rsidRDefault="00DF6AC3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B1BF3B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49AD3C9C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32D13C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91C550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4B51B9" w14:textId="77777777" w:rsidR="00DF6AC3" w:rsidRPr="008356AD" w:rsidRDefault="00DF6AC3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8B00DF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5B900B1D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FAFF19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190E10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3D6D8E" w14:textId="77777777" w:rsidR="00DF6AC3" w:rsidRPr="008356AD" w:rsidRDefault="00DF6AC3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A0B016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6C721771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07508B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A9CBBF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FA43C4" w14:textId="77777777" w:rsidR="00DF6AC3" w:rsidRPr="008356AD" w:rsidRDefault="00DF6AC3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0686E7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6FE91070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FA4DD9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896B26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E0919B" w14:textId="77777777" w:rsidR="00DF6AC3" w:rsidRPr="008356AD" w:rsidRDefault="00DF6AC3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3ECA70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6CFA284F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88C27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958A90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F17A59" w14:textId="77777777" w:rsidR="00DF6AC3" w:rsidRPr="008356AD" w:rsidRDefault="00DF6AC3" w:rsidP="00F66B0D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F7F79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1837C943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E9595B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5DF3C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21DF34" w14:textId="77777777" w:rsidR="00DF6AC3" w:rsidRPr="008356AD" w:rsidRDefault="00DF6AC3" w:rsidP="00F66B0D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7CC8FF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6AD1E111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30D506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691E2B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75366" w14:textId="77777777" w:rsidR="00DF6AC3" w:rsidRPr="008356AD" w:rsidRDefault="00DF6AC3" w:rsidP="00F66B0D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0772F4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09FC474F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B42EA2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DAE3A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1DBCE" w14:textId="77777777" w:rsidR="00DF6AC3" w:rsidRPr="008356AD" w:rsidRDefault="00DF6AC3" w:rsidP="00F66B0D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1A6E0A" w14:textId="77777777" w:rsidR="00DF6AC3" w:rsidRPr="008356AD" w:rsidRDefault="00DF6AC3" w:rsidP="0077502E">
            <w:pPr>
              <w:pStyle w:val="RightAligned"/>
            </w:pPr>
          </w:p>
        </w:tc>
      </w:tr>
      <w:tr w:rsidR="002B44B4" w:rsidRPr="008356AD" w14:paraId="5001E75F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4854BA" w14:textId="77777777" w:rsidR="002B44B4" w:rsidRPr="008356AD" w:rsidRDefault="002B44B4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731CC" w14:textId="77777777" w:rsidR="002B44B4" w:rsidRPr="008356AD" w:rsidRDefault="002B44B4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6E2ADC" w14:textId="77777777" w:rsidR="002B44B4" w:rsidRPr="008356AD" w:rsidRDefault="002B44B4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6F2C42" w14:textId="77777777" w:rsidR="002B44B4" w:rsidRPr="008356AD" w:rsidRDefault="002B44B4" w:rsidP="0077502E">
            <w:pPr>
              <w:pStyle w:val="RightAligned"/>
            </w:pPr>
          </w:p>
        </w:tc>
      </w:tr>
      <w:tr w:rsidR="002B44B4" w:rsidRPr="008356AD" w14:paraId="668509E8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60A0A" w14:textId="77777777" w:rsidR="002B44B4" w:rsidRPr="008356AD" w:rsidRDefault="002B44B4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8C1C5E" w14:textId="77777777" w:rsidR="002B44B4" w:rsidRPr="008356AD" w:rsidRDefault="002B44B4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290A00" w14:textId="77777777" w:rsidR="002B44B4" w:rsidRPr="008356AD" w:rsidRDefault="002B44B4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71A99F" w14:textId="77777777" w:rsidR="002B44B4" w:rsidRPr="008356AD" w:rsidRDefault="002B44B4" w:rsidP="0077502E">
            <w:pPr>
              <w:pStyle w:val="RightAligned"/>
            </w:pPr>
          </w:p>
        </w:tc>
      </w:tr>
      <w:tr w:rsidR="00DF6AC3" w:rsidRPr="008356AD" w14:paraId="708CF46D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D9FE9F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09DE78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A89116" w14:textId="77777777" w:rsidR="00DF6AC3" w:rsidRPr="008356AD" w:rsidRDefault="00DF6AC3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D2DD9E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2899C43B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89E784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839EC6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6EFA62" w14:textId="77777777" w:rsidR="00DF6AC3" w:rsidRPr="008356AD" w:rsidRDefault="00DF6AC3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883D04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453C0792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09D5FD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631A7C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FBDD23" w14:textId="77777777" w:rsidR="00DF6AC3" w:rsidRPr="008356AD" w:rsidRDefault="00DF6AC3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5F7C9B" w14:textId="77777777" w:rsidR="00DF6AC3" w:rsidRPr="008356AD" w:rsidRDefault="00DF6AC3" w:rsidP="0077502E">
            <w:pPr>
              <w:pStyle w:val="RightAligned"/>
            </w:pPr>
          </w:p>
        </w:tc>
      </w:tr>
      <w:tr w:rsidR="00DF6AC3" w:rsidRPr="008356AD" w14:paraId="5A6FE6DF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FB4DE6" w14:textId="77777777" w:rsidR="00DF6AC3" w:rsidRPr="008356AD" w:rsidRDefault="00DF6AC3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E82C93" w14:textId="77777777" w:rsidR="00DF6AC3" w:rsidRPr="008356AD" w:rsidRDefault="00DF6AC3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02C9D6" w14:textId="77777777" w:rsidR="00DF6AC3" w:rsidRPr="008356AD" w:rsidRDefault="00DF6AC3" w:rsidP="008E5A6A"/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05E6B2" w14:textId="77777777" w:rsidR="00DF6AC3" w:rsidRPr="008356AD" w:rsidRDefault="00DF6AC3" w:rsidP="0077502E">
            <w:pPr>
              <w:pStyle w:val="RightAligned"/>
            </w:pPr>
          </w:p>
        </w:tc>
      </w:tr>
      <w:tr w:rsidR="008E5A6A" w:rsidRPr="008356AD" w14:paraId="5432716E" w14:textId="77777777" w:rsidTr="008E5A6A">
        <w:trPr>
          <w:trHeight w:hRule="exact" w:val="317"/>
        </w:trPr>
        <w:tc>
          <w:tcPr>
            <w:tcW w:w="18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11F8D94D" w14:textId="77777777" w:rsidR="008E5A6A" w:rsidRPr="008356AD" w:rsidRDefault="008E5A6A" w:rsidP="002C4D1E">
            <w:pPr>
              <w:pStyle w:val="Heading2"/>
            </w:pPr>
          </w:p>
        </w:tc>
        <w:tc>
          <w:tcPr>
            <w:tcW w:w="181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  <w:vAlign w:val="center"/>
          </w:tcPr>
          <w:p w14:paraId="12B50736" w14:textId="77777777" w:rsidR="008E5A6A" w:rsidRPr="008356AD" w:rsidRDefault="008E5A6A" w:rsidP="00F66B0D"/>
        </w:tc>
        <w:tc>
          <w:tcPr>
            <w:tcW w:w="411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5E26AD9" w14:textId="77777777" w:rsidR="008E5A6A" w:rsidRPr="008356AD" w:rsidRDefault="008E5A6A" w:rsidP="00DF1642">
            <w:pPr>
              <w:pStyle w:val="Heading3"/>
            </w:pPr>
            <w:r w:rsidRPr="008356AD">
              <w:t xml:space="preserve">Total amount </w:t>
            </w:r>
            <w:r w:rsidR="00DF1642">
              <w:t>due</w:t>
            </w:r>
          </w:p>
        </w:tc>
        <w:tc>
          <w:tcPr>
            <w:tcW w:w="18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A29E492" w14:textId="77777777" w:rsidR="008E5A6A" w:rsidRPr="008356AD" w:rsidRDefault="008E5A6A" w:rsidP="0077502E">
            <w:pPr>
              <w:pStyle w:val="RightAligned"/>
            </w:pPr>
          </w:p>
        </w:tc>
      </w:tr>
    </w:tbl>
    <w:p w14:paraId="2E36723D" w14:textId="77777777" w:rsidR="008E5A6A" w:rsidRDefault="008E5A6A"/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6690"/>
        <w:gridCol w:w="2660"/>
      </w:tblGrid>
      <w:tr w:rsidR="00353246" w:rsidRPr="008356AD" w14:paraId="6CCCDB72" w14:textId="77777777" w:rsidTr="0083706A">
        <w:trPr>
          <w:trHeight w:hRule="exact" w:val="317"/>
        </w:trPr>
        <w:tc>
          <w:tcPr>
            <w:tcW w:w="6865" w:type="dxa"/>
            <w:vAlign w:val="center"/>
          </w:tcPr>
          <w:p w14:paraId="79C94980" w14:textId="77777777" w:rsidR="00353246" w:rsidRPr="008356AD" w:rsidRDefault="00F66B0D" w:rsidP="008E5A6A">
            <w:pPr>
              <w:pStyle w:val="Heading2"/>
            </w:pPr>
            <w:r w:rsidRPr="008356AD">
              <w:t>Signature</w:t>
            </w:r>
          </w:p>
        </w:tc>
        <w:tc>
          <w:tcPr>
            <w:tcW w:w="2725" w:type="dxa"/>
            <w:vAlign w:val="center"/>
          </w:tcPr>
          <w:p w14:paraId="3A15AE4F" w14:textId="77777777" w:rsidR="00353246" w:rsidRPr="008356AD" w:rsidRDefault="00F66B0D" w:rsidP="008E5A6A">
            <w:pPr>
              <w:pStyle w:val="Heading2"/>
            </w:pPr>
            <w:r w:rsidRPr="008356AD">
              <w:t>Date</w:t>
            </w:r>
          </w:p>
        </w:tc>
      </w:tr>
      <w:tr w:rsidR="00353246" w:rsidRPr="008356AD" w14:paraId="1DEEEE08" w14:textId="77777777" w:rsidTr="0083706A">
        <w:trPr>
          <w:trHeight w:hRule="exact" w:val="317"/>
        </w:trPr>
        <w:tc>
          <w:tcPr>
            <w:tcW w:w="6865" w:type="dxa"/>
            <w:vAlign w:val="center"/>
          </w:tcPr>
          <w:p w14:paraId="0A0BA0F3" w14:textId="77777777" w:rsidR="00353246" w:rsidRPr="008356AD" w:rsidRDefault="00353246" w:rsidP="00F66B0D"/>
        </w:tc>
        <w:tc>
          <w:tcPr>
            <w:tcW w:w="2725" w:type="dxa"/>
            <w:vAlign w:val="center"/>
          </w:tcPr>
          <w:p w14:paraId="7B2A398E" w14:textId="77777777" w:rsidR="00353246" w:rsidRPr="008356AD" w:rsidRDefault="00353246" w:rsidP="00F66B0D"/>
        </w:tc>
      </w:tr>
    </w:tbl>
    <w:p w14:paraId="722E5CAE" w14:textId="77777777" w:rsidR="002B44B4" w:rsidRPr="00845CC3" w:rsidRDefault="002B44B4" w:rsidP="008E5A6A">
      <w:pPr>
        <w:pStyle w:val="Instructions"/>
      </w:pPr>
      <w:r w:rsidRPr="00845CC3">
        <w:t xml:space="preserve">Please attach receipts for all listed expenses, sign </w:t>
      </w:r>
      <w:r w:rsidR="00B34BDF" w:rsidRPr="00845CC3">
        <w:t xml:space="preserve">the </w:t>
      </w:r>
      <w:r w:rsidRPr="00845CC3">
        <w:t xml:space="preserve">form and send to </w:t>
      </w:r>
      <w:r w:rsidR="00B34BDF" w:rsidRPr="00845CC3">
        <w:t xml:space="preserve">the </w:t>
      </w:r>
      <w:r w:rsidR="00DF1642">
        <w:t>Treasurer</w:t>
      </w:r>
      <w:r w:rsidRPr="00845CC3">
        <w:t>.</w:t>
      </w:r>
    </w:p>
    <w:sectPr w:rsidR="002B44B4" w:rsidRPr="00845CC3" w:rsidSect="00F66B0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42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C11E3"/>
    <w:rsid w:val="002C32CC"/>
    <w:rsid w:val="002C4683"/>
    <w:rsid w:val="002C472C"/>
    <w:rsid w:val="002C4D1E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3246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B0FA1"/>
    <w:rsid w:val="007B34A1"/>
    <w:rsid w:val="007B533C"/>
    <w:rsid w:val="007B6EE9"/>
    <w:rsid w:val="007C06F6"/>
    <w:rsid w:val="007C0800"/>
    <w:rsid w:val="007C5BF2"/>
    <w:rsid w:val="007C7BB0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857EE"/>
    <w:rsid w:val="00895049"/>
    <w:rsid w:val="00895257"/>
    <w:rsid w:val="00895682"/>
    <w:rsid w:val="008972C9"/>
    <w:rsid w:val="008A4732"/>
    <w:rsid w:val="008B5E62"/>
    <w:rsid w:val="008B7923"/>
    <w:rsid w:val="008C0247"/>
    <w:rsid w:val="008C1B6A"/>
    <w:rsid w:val="008D285D"/>
    <w:rsid w:val="008D5953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4BDF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96B"/>
    <w:rsid w:val="00DD63BB"/>
    <w:rsid w:val="00DE1608"/>
    <w:rsid w:val="00DE71EA"/>
    <w:rsid w:val="00DF08B6"/>
    <w:rsid w:val="00DF11AB"/>
    <w:rsid w:val="00DF1642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173E"/>
    <w:rsid w:val="00E3355A"/>
    <w:rsid w:val="00E40507"/>
    <w:rsid w:val="00E40DAC"/>
    <w:rsid w:val="00E45705"/>
    <w:rsid w:val="00E46AA3"/>
    <w:rsid w:val="00E47437"/>
    <w:rsid w:val="00E5013E"/>
    <w:rsid w:val="00E51944"/>
    <w:rsid w:val="00E52AC2"/>
    <w:rsid w:val="00E54D65"/>
    <w:rsid w:val="00E60498"/>
    <w:rsid w:val="00E6776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71788"/>
  <w15:docId w15:val="{C8E4F40A-4978-4EA3-BEE3-7979FF9B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ED34CEB-F8B9-4498-88F5-B68717F1B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Linda</dc:creator>
  <cp:lastModifiedBy>Stewart Anderson</cp:lastModifiedBy>
  <cp:revision>2</cp:revision>
  <cp:lastPrinted>2006-12-07T22:02:00Z</cp:lastPrinted>
  <dcterms:created xsi:type="dcterms:W3CDTF">2022-02-18T21:30:00Z</dcterms:created>
  <dcterms:modified xsi:type="dcterms:W3CDTF">2022-02-18T21:30:00Z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