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9EAD" w14:textId="77777777" w:rsidR="00BF3CFC" w:rsidRDefault="000148FB" w:rsidP="00BF3CFC">
      <w:pPr>
        <w:spacing w:after="0" w:line="240" w:lineRule="auto"/>
        <w:jc w:val="center"/>
        <w:rPr>
          <w:b/>
          <w:bCs/>
          <w:color w:val="1F497D" w:themeColor="text2"/>
          <w:sz w:val="22"/>
          <w:szCs w:val="22"/>
        </w:rPr>
      </w:pPr>
      <w:r w:rsidRPr="00071C2C">
        <w:rPr>
          <w:b/>
          <w:bCs/>
          <w:color w:val="1F497D" w:themeColor="text2"/>
          <w:sz w:val="22"/>
          <w:szCs w:val="22"/>
        </w:rPr>
        <w:t>MONTHLY</w:t>
      </w:r>
      <w:r w:rsidR="006D0460" w:rsidRPr="00071C2C">
        <w:rPr>
          <w:b/>
          <w:bCs/>
          <w:color w:val="1F497D" w:themeColor="text2"/>
          <w:sz w:val="22"/>
          <w:szCs w:val="22"/>
        </w:rPr>
        <w:t xml:space="preserve"> MEETING AGENDA</w:t>
      </w:r>
    </w:p>
    <w:p w14:paraId="46B85DE4" w14:textId="77777777" w:rsidR="004D2AB0" w:rsidRDefault="004D2AB0" w:rsidP="00BF3CFC">
      <w:pPr>
        <w:spacing w:after="0" w:line="240" w:lineRule="auto"/>
        <w:jc w:val="center"/>
        <w:rPr>
          <w:b/>
          <w:bCs/>
          <w:color w:val="1F497D" w:themeColor="text2"/>
          <w:sz w:val="22"/>
          <w:szCs w:val="22"/>
        </w:rPr>
      </w:pPr>
    </w:p>
    <w:p w14:paraId="3ECBDDDC" w14:textId="3EF7D420" w:rsidR="00071C2C" w:rsidRDefault="006D0460" w:rsidP="00BF3CFC">
      <w:pPr>
        <w:spacing w:after="0" w:line="240" w:lineRule="auto"/>
        <w:jc w:val="center"/>
        <w:rPr>
          <w:b/>
          <w:bCs/>
          <w:color w:val="1F497D" w:themeColor="text2"/>
        </w:rPr>
      </w:pPr>
      <w:r w:rsidRPr="005E6CBE">
        <w:rPr>
          <w:b/>
          <w:bCs/>
          <w:color w:val="1F497D" w:themeColor="text2"/>
        </w:rPr>
        <w:t xml:space="preserve">Village </w:t>
      </w:r>
      <w:r w:rsidR="000148FB" w:rsidRPr="005E6CBE">
        <w:rPr>
          <w:b/>
          <w:bCs/>
          <w:color w:val="1F497D" w:themeColor="text2"/>
        </w:rPr>
        <w:t>a</w:t>
      </w:r>
      <w:r w:rsidRPr="005E6CBE">
        <w:rPr>
          <w:b/>
          <w:bCs/>
          <w:color w:val="1F497D" w:themeColor="text2"/>
        </w:rPr>
        <w:t>t Galloway Ridge Condominium Association</w:t>
      </w:r>
    </w:p>
    <w:p w14:paraId="7BC9EFF6" w14:textId="77777777" w:rsidR="004D2AB0" w:rsidRPr="00BF3CFC" w:rsidRDefault="004D2AB0" w:rsidP="00BF3CFC">
      <w:pPr>
        <w:spacing w:after="0" w:line="240" w:lineRule="auto"/>
        <w:jc w:val="center"/>
        <w:rPr>
          <w:b/>
          <w:bCs/>
          <w:color w:val="1F497D" w:themeColor="text2"/>
          <w:sz w:val="22"/>
          <w:szCs w:val="22"/>
        </w:rPr>
      </w:pPr>
    </w:p>
    <w:p w14:paraId="73A73C18" w14:textId="6785F8FF" w:rsidR="00071C2C" w:rsidRDefault="00E26DF7" w:rsidP="00071C2C">
      <w:pPr>
        <w:spacing w:after="0" w:line="240" w:lineRule="auto"/>
        <w:jc w:val="center"/>
      </w:pPr>
      <w:r>
        <w:t>June 16</w:t>
      </w:r>
      <w:r w:rsidR="00B33242">
        <w:t>, 2025</w:t>
      </w:r>
    </w:p>
    <w:p w14:paraId="1BE2DFFD" w14:textId="05AA5C65" w:rsidR="00AA2562" w:rsidRPr="00071C2C" w:rsidRDefault="004E6168" w:rsidP="00071C2C">
      <w:pPr>
        <w:spacing w:after="0" w:line="240" w:lineRule="auto"/>
        <w:jc w:val="center"/>
        <w:rPr>
          <w:b/>
          <w:bCs/>
          <w:color w:val="1F497D" w:themeColor="text2"/>
        </w:rPr>
      </w:pPr>
      <w:r>
        <w:t>6:30</w:t>
      </w:r>
      <w:r w:rsidR="00EE4801">
        <w:t xml:space="preserve"> </w:t>
      </w:r>
      <w:r w:rsidR="006D0460" w:rsidRPr="006D0460">
        <w:t>P.M.</w:t>
      </w:r>
    </w:p>
    <w:p w14:paraId="594C7797" w14:textId="5D23F38B" w:rsidR="00A62C6F" w:rsidRDefault="006D0460" w:rsidP="00B22242">
      <w:pPr>
        <w:spacing w:after="0" w:line="240" w:lineRule="auto"/>
        <w:jc w:val="center"/>
      </w:pPr>
      <w:r w:rsidRPr="006D0460">
        <w:t>Community Building</w:t>
      </w:r>
    </w:p>
    <w:p w14:paraId="10DC3800" w14:textId="77777777" w:rsidR="00071C2C" w:rsidRPr="006D0460" w:rsidRDefault="00071C2C" w:rsidP="00071C2C">
      <w:pPr>
        <w:spacing w:after="0" w:line="240" w:lineRule="auto"/>
        <w:jc w:val="center"/>
      </w:pPr>
    </w:p>
    <w:p w14:paraId="0364497F" w14:textId="4A9D7814" w:rsidR="006C3011" w:rsidRPr="00E460A2" w:rsidRDefault="00000000" w:rsidP="0094417C">
      <w:sdt>
        <w:sdtPr>
          <w:alias w:val="Type of meeting:"/>
          <w:tag w:val="Type of meeting:"/>
          <w:id w:val="-83226520"/>
          <w:placeholder>
            <w:docPart w:val="B195A2F55C3840969F7368A5789E739B"/>
          </w:placeholder>
          <w:temporary/>
          <w:showingPlcHdr/>
          <w15:appearance w15:val="hidden"/>
        </w:sdtPr>
        <w:sdtContent>
          <w:r w:rsidR="00062267" w:rsidRPr="008041E4">
            <w:rPr>
              <w:b/>
              <w:bCs/>
            </w:rPr>
            <w:t>Type of Meeting:</w:t>
          </w:r>
        </w:sdtContent>
      </w:sdt>
      <w:r w:rsidR="00783C6A">
        <w:t xml:space="preserve"> </w:t>
      </w:r>
      <w:r w:rsidR="00E26DF7">
        <w:t>June 16</w:t>
      </w:r>
      <w:r w:rsidR="00B33242">
        <w:t>,</w:t>
      </w:r>
      <w:r w:rsidR="00250A85">
        <w:rPr>
          <w:vertAlign w:val="superscript"/>
        </w:rPr>
        <w:t xml:space="preserve"> </w:t>
      </w:r>
      <w:proofErr w:type="gramStart"/>
      <w:r w:rsidR="00250A85">
        <w:t>2025</w:t>
      </w:r>
      <w:proofErr w:type="gramEnd"/>
      <w:r w:rsidR="000715C8">
        <w:t xml:space="preserve"> </w:t>
      </w:r>
      <w:r w:rsidR="00DA45D2">
        <w:t xml:space="preserve">   </w:t>
      </w:r>
      <w:r w:rsidR="00C60C42">
        <w:t xml:space="preserve">HOA </w:t>
      </w:r>
      <w:r w:rsidR="0046699B">
        <w:t xml:space="preserve">Closed </w:t>
      </w:r>
      <w:r w:rsidR="00C60C42">
        <w:t>Meeting</w:t>
      </w:r>
      <w:r w:rsidR="0094417C">
        <w:tab/>
      </w:r>
    </w:p>
    <w:p w14:paraId="39643AB2" w14:textId="36D2394D" w:rsidR="00A4511E" w:rsidRPr="00E460A2" w:rsidRDefault="00000000" w:rsidP="00A87891">
      <w:sdt>
        <w:sdtPr>
          <w:alias w:val="Meeting facilitator:"/>
          <w:tag w:val="Meeting facilitator:"/>
          <w:id w:val="-557783429"/>
          <w:placeholder>
            <w:docPart w:val="EE35ADBFDF3649FEA4E254ADCA091E30"/>
          </w:placeholder>
          <w:temporary/>
          <w:showingPlcHdr/>
          <w15:appearance w15:val="hidden"/>
        </w:sdtPr>
        <w:sdtContent>
          <w:r w:rsidR="00062267" w:rsidRPr="008041E4">
            <w:rPr>
              <w:b/>
              <w:bCs/>
            </w:rPr>
            <w:t>Meeting Facilitator:</w:t>
          </w:r>
        </w:sdtContent>
      </w:sdt>
      <w:r w:rsidR="00FE2819" w:rsidRPr="00E460A2">
        <w:t xml:space="preserve"> </w:t>
      </w:r>
      <w:r w:rsidR="00EB1363">
        <w:t>Condo Association</w:t>
      </w:r>
      <w:r w:rsidR="00BF4F5A">
        <w:t xml:space="preserve"> Manager; Angela Gasaway </w:t>
      </w:r>
    </w:p>
    <w:p w14:paraId="552C82EC" w14:textId="0208EA4C" w:rsidR="001423A6" w:rsidRPr="001423A6" w:rsidRDefault="00000000" w:rsidP="00A87891">
      <w:sdt>
        <w:sdtPr>
          <w:rPr>
            <w:b/>
            <w:bCs/>
          </w:rPr>
          <w:alias w:val="Invitees:"/>
          <w:tag w:val="Invitees:"/>
          <w:id w:val="1172300415"/>
          <w:placeholder>
            <w:docPart w:val="447A7BF9847D4FB58431E24161C6CE22"/>
          </w:placeholder>
          <w:temporary/>
          <w:showingPlcHdr/>
          <w15:appearance w15:val="hidden"/>
        </w:sdtPr>
        <w:sdtContent>
          <w:r w:rsidR="00062267" w:rsidRPr="008041E4">
            <w:rPr>
              <w:b/>
              <w:bCs/>
            </w:rPr>
            <w:t>Invitees:</w:t>
          </w:r>
        </w:sdtContent>
      </w:sdt>
      <w:r w:rsidR="00A87891">
        <w:t xml:space="preserve"> </w:t>
      </w:r>
      <w:r w:rsidR="00BB4A8D">
        <w:t xml:space="preserve">Board of Directors, </w:t>
      </w:r>
      <w:r w:rsidR="00AD0965">
        <w:t>Property Manager</w:t>
      </w:r>
      <w:r w:rsidR="00783C6A">
        <w:t xml:space="preserve"> </w:t>
      </w:r>
    </w:p>
    <w:p w14:paraId="27A783C8" w14:textId="77777777" w:rsidR="00A4511E" w:rsidRPr="00A87891" w:rsidRDefault="00000000" w:rsidP="006B4FC3">
      <w:pPr>
        <w:pStyle w:val="ListParagraph"/>
        <w:numPr>
          <w:ilvl w:val="0"/>
          <w:numId w:val="29"/>
        </w:numPr>
      </w:pPr>
      <w:sdt>
        <w:sdtPr>
          <w:alias w:val="Call to order:"/>
          <w:tag w:val="Call to order:"/>
          <w:id w:val="-444086674"/>
          <w:placeholder>
            <w:docPart w:val="E5F795DD592140CEA83E08BDC479AEFF"/>
          </w:placeholder>
          <w:temporary/>
          <w:showingPlcHdr/>
          <w15:appearance w15:val="hidden"/>
        </w:sdtPr>
        <w:sdtContent>
          <w:r w:rsidR="00062267" w:rsidRPr="00A87891">
            <w:t>Call to order</w:t>
          </w:r>
        </w:sdtContent>
      </w:sdt>
    </w:p>
    <w:p w14:paraId="607766A5" w14:textId="39ADE248" w:rsidR="00A4511E" w:rsidRPr="00A87891" w:rsidRDefault="00000000" w:rsidP="006B4FC3">
      <w:pPr>
        <w:pStyle w:val="ListParagraph"/>
        <w:numPr>
          <w:ilvl w:val="0"/>
          <w:numId w:val="29"/>
        </w:numPr>
      </w:pPr>
      <w:sdt>
        <w:sdtPr>
          <w:alias w:val="Roll call:"/>
          <w:tag w:val="Roll call:"/>
          <w:id w:val="-1387021837"/>
          <w:placeholder>
            <w:docPart w:val="7329C49EF8C54D92AFBE75CAFDE69AA3"/>
          </w:placeholder>
          <w:temporary/>
          <w:showingPlcHdr/>
          <w15:appearance w15:val="hidden"/>
        </w:sdtPr>
        <w:sdtContent>
          <w:r w:rsidR="00E941A7" w:rsidRPr="00A87891">
            <w:t>Roll call</w:t>
          </w:r>
        </w:sdtContent>
      </w:sdt>
      <w:r w:rsidR="00F82186">
        <w:t>- # in attendance</w:t>
      </w:r>
    </w:p>
    <w:p w14:paraId="471A6FDE" w14:textId="61CAFB76" w:rsidR="005A36EC" w:rsidRPr="00D465F4" w:rsidRDefault="00EB1363" w:rsidP="007E6867">
      <w:pPr>
        <w:pStyle w:val="ListParagraph"/>
        <w:numPr>
          <w:ilvl w:val="0"/>
          <w:numId w:val="29"/>
        </w:numPr>
      </w:pPr>
      <w:r>
        <w:t xml:space="preserve">Approval </w:t>
      </w:r>
      <w:r w:rsidR="007B1B12">
        <w:t>of</w:t>
      </w:r>
      <w:r w:rsidR="00250A85">
        <w:t xml:space="preserve"> </w:t>
      </w:r>
      <w:r w:rsidR="00E26DF7">
        <w:t>May</w:t>
      </w:r>
      <w:r w:rsidR="00B33242">
        <w:t xml:space="preserve"> </w:t>
      </w:r>
      <w:r>
        <w:t xml:space="preserve">Meeting </w:t>
      </w:r>
      <w:r w:rsidR="00F70648">
        <w:t>M</w:t>
      </w:r>
      <w:r>
        <w:t xml:space="preserve">inutes </w:t>
      </w:r>
    </w:p>
    <w:p w14:paraId="0EC66CBF" w14:textId="4CEA57DC" w:rsidR="00A4511E" w:rsidRPr="00D465F4" w:rsidRDefault="00C60C42" w:rsidP="006B4FC3">
      <w:pPr>
        <w:pStyle w:val="ListParagraph"/>
        <w:numPr>
          <w:ilvl w:val="0"/>
          <w:numId w:val="29"/>
        </w:numPr>
      </w:pPr>
      <w:r>
        <w:t>Financials</w:t>
      </w:r>
    </w:p>
    <w:p w14:paraId="2EA0C06B" w14:textId="31BD187A" w:rsidR="00A307BD" w:rsidRDefault="00C80C14" w:rsidP="00C80C14">
      <w:pPr>
        <w:pStyle w:val="ListNumber"/>
        <w:numPr>
          <w:ilvl w:val="1"/>
          <w:numId w:val="29"/>
        </w:numPr>
        <w:spacing w:after="0" w:line="240" w:lineRule="auto"/>
      </w:pPr>
      <w:r>
        <w:t>Bank account</w:t>
      </w:r>
      <w:r w:rsidR="00402065">
        <w:t xml:space="preserve"> </w:t>
      </w:r>
    </w:p>
    <w:p w14:paraId="706F5923" w14:textId="77777777" w:rsidR="0088602B" w:rsidRDefault="0088602B" w:rsidP="00A307BD">
      <w:pPr>
        <w:pStyle w:val="ListNumber"/>
        <w:numPr>
          <w:ilvl w:val="0"/>
          <w:numId w:val="0"/>
        </w:numPr>
        <w:spacing w:after="0" w:line="240" w:lineRule="auto"/>
        <w:ind w:left="1440"/>
      </w:pPr>
    </w:p>
    <w:p w14:paraId="21E75D6F" w14:textId="6D27FBFC" w:rsidR="00C80C14" w:rsidRDefault="00C16982" w:rsidP="00C80C14">
      <w:pPr>
        <w:pStyle w:val="ListNumber"/>
        <w:numPr>
          <w:ilvl w:val="1"/>
          <w:numId w:val="29"/>
        </w:numPr>
      </w:pPr>
      <w:r>
        <w:t xml:space="preserve">Delinquent accounts </w:t>
      </w:r>
    </w:p>
    <w:p w14:paraId="1B02954D" w14:textId="1492D37E" w:rsidR="00BF3CFC" w:rsidRDefault="00C80C14" w:rsidP="004D2AB0">
      <w:pPr>
        <w:pStyle w:val="ListNumber"/>
        <w:numPr>
          <w:ilvl w:val="1"/>
          <w:numId w:val="29"/>
        </w:numPr>
      </w:pPr>
      <w:r>
        <w:t>Unforeseen costs</w:t>
      </w:r>
    </w:p>
    <w:p w14:paraId="6E8FF1CE" w14:textId="6EAC6A30" w:rsidR="00E153AF" w:rsidRDefault="00C60C42" w:rsidP="000715C8">
      <w:pPr>
        <w:pStyle w:val="ListParagraph"/>
        <w:numPr>
          <w:ilvl w:val="0"/>
          <w:numId w:val="29"/>
        </w:numPr>
      </w:pPr>
      <w:r>
        <w:t>Grounds</w:t>
      </w:r>
      <w:r w:rsidR="00820D51">
        <w:t>/ Contract Work</w:t>
      </w:r>
    </w:p>
    <w:p w14:paraId="568CB1FC" w14:textId="6F9ACC3D" w:rsidR="00C45BA2" w:rsidRDefault="00C45BA2" w:rsidP="00C45BA2">
      <w:pPr>
        <w:pStyle w:val="ListParagraph"/>
        <w:numPr>
          <w:ilvl w:val="1"/>
          <w:numId w:val="29"/>
        </w:numPr>
      </w:pPr>
      <w:r>
        <w:t>Trees/Concrete/Asphalt</w:t>
      </w:r>
    </w:p>
    <w:p w14:paraId="26F7AB4D" w14:textId="59C3C9E9" w:rsidR="009F39FF" w:rsidRDefault="009F39FF" w:rsidP="00C45BA2">
      <w:pPr>
        <w:pStyle w:val="ListParagraph"/>
        <w:numPr>
          <w:ilvl w:val="1"/>
          <w:numId w:val="29"/>
        </w:numPr>
      </w:pPr>
      <w:r>
        <w:t xml:space="preserve">Parking </w:t>
      </w:r>
      <w:r w:rsidR="00B33242">
        <w:t>options</w:t>
      </w:r>
    </w:p>
    <w:p w14:paraId="1934427D" w14:textId="59189BD7" w:rsidR="00B45CA8" w:rsidRDefault="005B46EF" w:rsidP="00621667">
      <w:pPr>
        <w:pStyle w:val="ListParagraph"/>
        <w:numPr>
          <w:ilvl w:val="0"/>
          <w:numId w:val="29"/>
        </w:numPr>
      </w:pPr>
      <w:r>
        <w:t>Outstanding l</w:t>
      </w:r>
      <w:r w:rsidR="004B51CC">
        <w:t xml:space="preserve">egal </w:t>
      </w:r>
      <w:r>
        <w:t>matters</w:t>
      </w:r>
    </w:p>
    <w:p w14:paraId="000FDF53" w14:textId="4B87DAC9" w:rsidR="00BF3CFC" w:rsidRDefault="00C02C7B" w:rsidP="000715C8">
      <w:pPr>
        <w:pStyle w:val="ListParagraph"/>
        <w:numPr>
          <w:ilvl w:val="1"/>
          <w:numId w:val="29"/>
        </w:numPr>
      </w:pPr>
      <w:r>
        <w:t xml:space="preserve">Delinquent </w:t>
      </w:r>
    </w:p>
    <w:p w14:paraId="4ED2B610" w14:textId="1F17769C" w:rsidR="00B33242" w:rsidRDefault="002245CE" w:rsidP="00E26DF7">
      <w:pPr>
        <w:pStyle w:val="ListParagraph"/>
        <w:numPr>
          <w:ilvl w:val="0"/>
          <w:numId w:val="29"/>
        </w:numPr>
      </w:pPr>
      <w:r>
        <w:t>Misc.</w:t>
      </w:r>
      <w:r w:rsidR="00131259">
        <w:t xml:space="preserve"> Items</w:t>
      </w:r>
    </w:p>
    <w:p w14:paraId="15112873" w14:textId="0020BBC5" w:rsidR="00B33242" w:rsidRDefault="00B22242" w:rsidP="00E26DF7">
      <w:pPr>
        <w:pStyle w:val="ListParagraph"/>
        <w:numPr>
          <w:ilvl w:val="1"/>
          <w:numId w:val="29"/>
        </w:numPr>
      </w:pPr>
      <w:r>
        <w:t>Violations</w:t>
      </w:r>
    </w:p>
    <w:p w14:paraId="70C6A845" w14:textId="2D5FAB89" w:rsidR="00B33242" w:rsidRDefault="00B33242" w:rsidP="00B33242">
      <w:pPr>
        <w:pStyle w:val="ListParagraph"/>
        <w:numPr>
          <w:ilvl w:val="1"/>
          <w:numId w:val="29"/>
        </w:numPr>
      </w:pPr>
      <w:r>
        <w:t>Review Guidelines for 2025</w:t>
      </w:r>
    </w:p>
    <w:p w14:paraId="2D63F125" w14:textId="6982FA5C" w:rsidR="00B33242" w:rsidRDefault="00B33242" w:rsidP="00B33242">
      <w:pPr>
        <w:pStyle w:val="ListParagraph"/>
        <w:numPr>
          <w:ilvl w:val="1"/>
          <w:numId w:val="29"/>
        </w:numPr>
      </w:pPr>
      <w:r>
        <w:t>HOA Fees increase</w:t>
      </w:r>
    </w:p>
    <w:p w14:paraId="6CC698FC" w14:textId="77777777" w:rsidR="00071C2C" w:rsidRDefault="00596612" w:rsidP="00071C2C">
      <w:pPr>
        <w:pStyle w:val="ListParagraph"/>
        <w:numPr>
          <w:ilvl w:val="0"/>
          <w:numId w:val="29"/>
        </w:numPr>
      </w:pPr>
      <w:r>
        <w:t>Open Floor</w:t>
      </w:r>
    </w:p>
    <w:p w14:paraId="514E3E39" w14:textId="23CF8FA6" w:rsidR="00596612" w:rsidRDefault="00861881" w:rsidP="00071C2C">
      <w:pPr>
        <w:pStyle w:val="ListParagraph"/>
        <w:numPr>
          <w:ilvl w:val="0"/>
          <w:numId w:val="29"/>
        </w:numPr>
      </w:pPr>
      <w:r>
        <w:t>Close Meeting</w:t>
      </w:r>
    </w:p>
    <w:sectPr w:rsidR="00596612" w:rsidSect="0007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728" w:bottom="-2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5EA8" w14:textId="77777777" w:rsidR="00834124" w:rsidRDefault="00834124" w:rsidP="00CB53EA">
      <w:pPr>
        <w:spacing w:after="0" w:line="240" w:lineRule="auto"/>
      </w:pPr>
      <w:r>
        <w:separator/>
      </w:r>
    </w:p>
  </w:endnote>
  <w:endnote w:type="continuationSeparator" w:id="0">
    <w:p w14:paraId="1A3D90DB" w14:textId="77777777" w:rsidR="00834124" w:rsidRDefault="00834124" w:rsidP="00CB53EA">
      <w:pPr>
        <w:spacing w:after="0" w:line="240" w:lineRule="auto"/>
      </w:pPr>
      <w:r>
        <w:continuationSeparator/>
      </w:r>
    </w:p>
  </w:endnote>
  <w:endnote w:type="continuationNotice" w:id="1">
    <w:p w14:paraId="396BD269" w14:textId="77777777" w:rsidR="00834124" w:rsidRDefault="0083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F2FA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001F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1402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B3091" w14:textId="77777777" w:rsidR="00834124" w:rsidRDefault="00834124" w:rsidP="00CB53EA">
      <w:pPr>
        <w:spacing w:after="0" w:line="240" w:lineRule="auto"/>
      </w:pPr>
      <w:r>
        <w:separator/>
      </w:r>
    </w:p>
  </w:footnote>
  <w:footnote w:type="continuationSeparator" w:id="0">
    <w:p w14:paraId="4BFA4492" w14:textId="77777777" w:rsidR="00834124" w:rsidRDefault="00834124" w:rsidP="00CB53EA">
      <w:pPr>
        <w:spacing w:after="0" w:line="240" w:lineRule="auto"/>
      </w:pPr>
      <w:r>
        <w:continuationSeparator/>
      </w:r>
    </w:p>
  </w:footnote>
  <w:footnote w:type="continuationNotice" w:id="1">
    <w:p w14:paraId="48CD605F" w14:textId="77777777" w:rsidR="00834124" w:rsidRDefault="00834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2754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328C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7AB6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8A7210"/>
    <w:lvl w:ilvl="0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26030E"/>
    <w:multiLevelType w:val="hybridMultilevel"/>
    <w:tmpl w:val="DE24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9615C5C"/>
    <w:multiLevelType w:val="hybridMultilevel"/>
    <w:tmpl w:val="2D126C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06A737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2280715">
    <w:abstractNumId w:val="22"/>
  </w:num>
  <w:num w:numId="2" w16cid:durableId="1668510436">
    <w:abstractNumId w:val="12"/>
  </w:num>
  <w:num w:numId="3" w16cid:durableId="1151678844">
    <w:abstractNumId w:val="16"/>
  </w:num>
  <w:num w:numId="4" w16cid:durableId="1248151761">
    <w:abstractNumId w:val="11"/>
  </w:num>
  <w:num w:numId="5" w16cid:durableId="1027876976">
    <w:abstractNumId w:val="23"/>
  </w:num>
  <w:num w:numId="6" w16cid:durableId="286278776">
    <w:abstractNumId w:val="10"/>
  </w:num>
  <w:num w:numId="7" w16cid:durableId="585920644">
    <w:abstractNumId w:val="21"/>
  </w:num>
  <w:num w:numId="8" w16cid:durableId="1086614702">
    <w:abstractNumId w:val="17"/>
  </w:num>
  <w:num w:numId="9" w16cid:durableId="611593585">
    <w:abstractNumId w:val="9"/>
  </w:num>
  <w:num w:numId="10" w16cid:durableId="1125852198">
    <w:abstractNumId w:val="7"/>
  </w:num>
  <w:num w:numId="11" w16cid:durableId="1461143033">
    <w:abstractNumId w:val="6"/>
  </w:num>
  <w:num w:numId="12" w16cid:durableId="1225218753">
    <w:abstractNumId w:val="3"/>
  </w:num>
  <w:num w:numId="13" w16cid:durableId="312756092">
    <w:abstractNumId w:val="2"/>
  </w:num>
  <w:num w:numId="14" w16cid:durableId="1326515176">
    <w:abstractNumId w:val="1"/>
  </w:num>
  <w:num w:numId="15" w16cid:durableId="1204064">
    <w:abstractNumId w:val="15"/>
  </w:num>
  <w:num w:numId="16" w16cid:durableId="1214658029">
    <w:abstractNumId w:val="5"/>
  </w:num>
  <w:num w:numId="17" w16cid:durableId="1113474557">
    <w:abstractNumId w:val="4"/>
  </w:num>
  <w:num w:numId="18" w16cid:durableId="1098334990">
    <w:abstractNumId w:val="8"/>
  </w:num>
  <w:num w:numId="19" w16cid:durableId="612833779">
    <w:abstractNumId w:val="0"/>
  </w:num>
  <w:num w:numId="20" w16cid:durableId="667558283">
    <w:abstractNumId w:val="3"/>
    <w:lvlOverride w:ilvl="0">
      <w:startOverride w:val="1"/>
    </w:lvlOverride>
  </w:num>
  <w:num w:numId="21" w16cid:durableId="869953836">
    <w:abstractNumId w:val="3"/>
    <w:lvlOverride w:ilvl="0">
      <w:startOverride w:val="1"/>
    </w:lvlOverride>
  </w:num>
  <w:num w:numId="22" w16cid:durableId="1643653770">
    <w:abstractNumId w:val="3"/>
    <w:lvlOverride w:ilvl="0">
      <w:startOverride w:val="1"/>
    </w:lvlOverride>
  </w:num>
  <w:num w:numId="23" w16cid:durableId="692656618">
    <w:abstractNumId w:val="24"/>
  </w:num>
  <w:num w:numId="24" w16cid:durableId="1358238293">
    <w:abstractNumId w:val="14"/>
  </w:num>
  <w:num w:numId="25" w16cid:durableId="999235240">
    <w:abstractNumId w:val="18"/>
  </w:num>
  <w:num w:numId="26" w16cid:durableId="1164050838">
    <w:abstractNumId w:val="20"/>
  </w:num>
  <w:num w:numId="27" w16cid:durableId="1204056287">
    <w:abstractNumId w:val="20"/>
    <w:lvlOverride w:ilvl="0">
      <w:startOverride w:val="1"/>
    </w:lvlOverride>
  </w:num>
  <w:num w:numId="28" w16cid:durableId="1630622235">
    <w:abstractNumId w:val="13"/>
  </w:num>
  <w:num w:numId="29" w16cid:durableId="1943032118">
    <w:abstractNumId w:val="19"/>
  </w:num>
  <w:num w:numId="30" w16cid:durableId="2112821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42"/>
    <w:rsid w:val="00001F76"/>
    <w:rsid w:val="000148FB"/>
    <w:rsid w:val="00023D66"/>
    <w:rsid w:val="00024887"/>
    <w:rsid w:val="00040F30"/>
    <w:rsid w:val="0004172B"/>
    <w:rsid w:val="00062267"/>
    <w:rsid w:val="000715C8"/>
    <w:rsid w:val="00071C2C"/>
    <w:rsid w:val="00071D4F"/>
    <w:rsid w:val="00085257"/>
    <w:rsid w:val="00093085"/>
    <w:rsid w:val="00095C05"/>
    <w:rsid w:val="000A76CE"/>
    <w:rsid w:val="000D3B63"/>
    <w:rsid w:val="000E2FAD"/>
    <w:rsid w:val="000E57B4"/>
    <w:rsid w:val="000F3FFF"/>
    <w:rsid w:val="00111FB2"/>
    <w:rsid w:val="00121FEC"/>
    <w:rsid w:val="0012483C"/>
    <w:rsid w:val="00126214"/>
    <w:rsid w:val="00131259"/>
    <w:rsid w:val="001326BD"/>
    <w:rsid w:val="00136895"/>
    <w:rsid w:val="00140BAB"/>
    <w:rsid w:val="00140DAE"/>
    <w:rsid w:val="001423A6"/>
    <w:rsid w:val="00147C2D"/>
    <w:rsid w:val="0015180F"/>
    <w:rsid w:val="00152178"/>
    <w:rsid w:val="001536EE"/>
    <w:rsid w:val="00192FF4"/>
    <w:rsid w:val="00193653"/>
    <w:rsid w:val="001B0567"/>
    <w:rsid w:val="001B35B7"/>
    <w:rsid w:val="001C37B6"/>
    <w:rsid w:val="001C38AF"/>
    <w:rsid w:val="001C3D98"/>
    <w:rsid w:val="001E01A0"/>
    <w:rsid w:val="001E0283"/>
    <w:rsid w:val="001E2635"/>
    <w:rsid w:val="001E2762"/>
    <w:rsid w:val="001F51EA"/>
    <w:rsid w:val="00202685"/>
    <w:rsid w:val="002245CE"/>
    <w:rsid w:val="00224EF5"/>
    <w:rsid w:val="00226274"/>
    <w:rsid w:val="00231360"/>
    <w:rsid w:val="00233710"/>
    <w:rsid w:val="00234DFB"/>
    <w:rsid w:val="0024406B"/>
    <w:rsid w:val="00250A85"/>
    <w:rsid w:val="00257E14"/>
    <w:rsid w:val="00271CD1"/>
    <w:rsid w:val="002761C5"/>
    <w:rsid w:val="00287FEC"/>
    <w:rsid w:val="0029513D"/>
    <w:rsid w:val="002966F0"/>
    <w:rsid w:val="00297C1F"/>
    <w:rsid w:val="002A29D8"/>
    <w:rsid w:val="002B78F5"/>
    <w:rsid w:val="002C2FBB"/>
    <w:rsid w:val="002C3DE4"/>
    <w:rsid w:val="002C6DD7"/>
    <w:rsid w:val="002D1EDF"/>
    <w:rsid w:val="002E7358"/>
    <w:rsid w:val="002F4816"/>
    <w:rsid w:val="002F7018"/>
    <w:rsid w:val="002F75CA"/>
    <w:rsid w:val="00303A7B"/>
    <w:rsid w:val="00303DDF"/>
    <w:rsid w:val="00313442"/>
    <w:rsid w:val="00323BD8"/>
    <w:rsid w:val="00334AB5"/>
    <w:rsid w:val="00337A32"/>
    <w:rsid w:val="003543BA"/>
    <w:rsid w:val="003574FD"/>
    <w:rsid w:val="00360B6E"/>
    <w:rsid w:val="00361C44"/>
    <w:rsid w:val="00370152"/>
    <w:rsid w:val="00371724"/>
    <w:rsid w:val="003765C4"/>
    <w:rsid w:val="003848DC"/>
    <w:rsid w:val="0039759F"/>
    <w:rsid w:val="003A1F8B"/>
    <w:rsid w:val="003A3314"/>
    <w:rsid w:val="003B2577"/>
    <w:rsid w:val="003B25AF"/>
    <w:rsid w:val="003B50F8"/>
    <w:rsid w:val="003E273A"/>
    <w:rsid w:val="003E4096"/>
    <w:rsid w:val="003E46AC"/>
    <w:rsid w:val="003E7B2C"/>
    <w:rsid w:val="003F1744"/>
    <w:rsid w:val="003F27B1"/>
    <w:rsid w:val="003F3CBA"/>
    <w:rsid w:val="003F4F44"/>
    <w:rsid w:val="003F7019"/>
    <w:rsid w:val="00401E89"/>
    <w:rsid w:val="00402065"/>
    <w:rsid w:val="004056AB"/>
    <w:rsid w:val="0041058B"/>
    <w:rsid w:val="004119BE"/>
    <w:rsid w:val="00411F8B"/>
    <w:rsid w:val="004153BF"/>
    <w:rsid w:val="0043621B"/>
    <w:rsid w:val="00453D00"/>
    <w:rsid w:val="00457F4B"/>
    <w:rsid w:val="00461D3C"/>
    <w:rsid w:val="0046448C"/>
    <w:rsid w:val="0046699B"/>
    <w:rsid w:val="00474C0E"/>
    <w:rsid w:val="004759F8"/>
    <w:rsid w:val="00477352"/>
    <w:rsid w:val="004935A5"/>
    <w:rsid w:val="004A1612"/>
    <w:rsid w:val="004B42A6"/>
    <w:rsid w:val="004B51CC"/>
    <w:rsid w:val="004B5C09"/>
    <w:rsid w:val="004B641C"/>
    <w:rsid w:val="004B7FDB"/>
    <w:rsid w:val="004C4398"/>
    <w:rsid w:val="004D0452"/>
    <w:rsid w:val="004D2AB0"/>
    <w:rsid w:val="004D2CAB"/>
    <w:rsid w:val="004D4177"/>
    <w:rsid w:val="004E1993"/>
    <w:rsid w:val="004E227E"/>
    <w:rsid w:val="004E6151"/>
    <w:rsid w:val="004E6168"/>
    <w:rsid w:val="004E6CF5"/>
    <w:rsid w:val="004F2094"/>
    <w:rsid w:val="00501BB6"/>
    <w:rsid w:val="005156E4"/>
    <w:rsid w:val="00517CBE"/>
    <w:rsid w:val="00525805"/>
    <w:rsid w:val="00531A7F"/>
    <w:rsid w:val="00537FC1"/>
    <w:rsid w:val="00541348"/>
    <w:rsid w:val="00554276"/>
    <w:rsid w:val="00555A69"/>
    <w:rsid w:val="0057525A"/>
    <w:rsid w:val="00580F45"/>
    <w:rsid w:val="00595CF1"/>
    <w:rsid w:val="00596612"/>
    <w:rsid w:val="005A36EC"/>
    <w:rsid w:val="005B227D"/>
    <w:rsid w:val="005B24A0"/>
    <w:rsid w:val="005B3ADF"/>
    <w:rsid w:val="005B46EF"/>
    <w:rsid w:val="005C439C"/>
    <w:rsid w:val="005C6A14"/>
    <w:rsid w:val="005E6CBE"/>
    <w:rsid w:val="005E7C9F"/>
    <w:rsid w:val="00604882"/>
    <w:rsid w:val="00613926"/>
    <w:rsid w:val="0061626A"/>
    <w:rsid w:val="00616B41"/>
    <w:rsid w:val="006200A2"/>
    <w:rsid w:val="00620AE8"/>
    <w:rsid w:val="00621667"/>
    <w:rsid w:val="00623BA9"/>
    <w:rsid w:val="00640CE8"/>
    <w:rsid w:val="0064628C"/>
    <w:rsid w:val="00650666"/>
    <w:rsid w:val="00680296"/>
    <w:rsid w:val="0068195C"/>
    <w:rsid w:val="0068643C"/>
    <w:rsid w:val="006B4FC3"/>
    <w:rsid w:val="006C3011"/>
    <w:rsid w:val="006D0460"/>
    <w:rsid w:val="006F03D4"/>
    <w:rsid w:val="006F6576"/>
    <w:rsid w:val="006F6AD1"/>
    <w:rsid w:val="006F7C63"/>
    <w:rsid w:val="006F7CBB"/>
    <w:rsid w:val="00710590"/>
    <w:rsid w:val="00710828"/>
    <w:rsid w:val="00717B64"/>
    <w:rsid w:val="00725F48"/>
    <w:rsid w:val="00733679"/>
    <w:rsid w:val="00736B40"/>
    <w:rsid w:val="007502FA"/>
    <w:rsid w:val="00771C24"/>
    <w:rsid w:val="0077561D"/>
    <w:rsid w:val="00783C6A"/>
    <w:rsid w:val="00784CCC"/>
    <w:rsid w:val="007A363D"/>
    <w:rsid w:val="007A664A"/>
    <w:rsid w:val="007B0712"/>
    <w:rsid w:val="007B1B12"/>
    <w:rsid w:val="007C373D"/>
    <w:rsid w:val="007D5836"/>
    <w:rsid w:val="007E2730"/>
    <w:rsid w:val="007E3C7F"/>
    <w:rsid w:val="007E6867"/>
    <w:rsid w:val="00803959"/>
    <w:rsid w:val="008041E4"/>
    <w:rsid w:val="00816961"/>
    <w:rsid w:val="00820D51"/>
    <w:rsid w:val="008240DA"/>
    <w:rsid w:val="008248A2"/>
    <w:rsid w:val="00834124"/>
    <w:rsid w:val="0083755C"/>
    <w:rsid w:val="00842C02"/>
    <w:rsid w:val="00861881"/>
    <w:rsid w:val="00867EA4"/>
    <w:rsid w:val="0088602B"/>
    <w:rsid w:val="00890607"/>
    <w:rsid w:val="0089494E"/>
    <w:rsid w:val="00894B46"/>
    <w:rsid w:val="00895FB9"/>
    <w:rsid w:val="008A65A4"/>
    <w:rsid w:val="008B2082"/>
    <w:rsid w:val="008C3BF9"/>
    <w:rsid w:val="008E2528"/>
    <w:rsid w:val="008E476B"/>
    <w:rsid w:val="008E7F1E"/>
    <w:rsid w:val="008F61A2"/>
    <w:rsid w:val="00902522"/>
    <w:rsid w:val="00915859"/>
    <w:rsid w:val="009175F3"/>
    <w:rsid w:val="0092397C"/>
    <w:rsid w:val="009379E3"/>
    <w:rsid w:val="0094417C"/>
    <w:rsid w:val="00957B8F"/>
    <w:rsid w:val="00960619"/>
    <w:rsid w:val="009645A0"/>
    <w:rsid w:val="009769BC"/>
    <w:rsid w:val="00977370"/>
    <w:rsid w:val="00983A6C"/>
    <w:rsid w:val="009912B0"/>
    <w:rsid w:val="009921B8"/>
    <w:rsid w:val="009932D1"/>
    <w:rsid w:val="00993417"/>
    <w:rsid w:val="00993B51"/>
    <w:rsid w:val="009C2AD8"/>
    <w:rsid w:val="009C2E11"/>
    <w:rsid w:val="009C365F"/>
    <w:rsid w:val="009C3F08"/>
    <w:rsid w:val="009C558F"/>
    <w:rsid w:val="009C58DB"/>
    <w:rsid w:val="009D05A6"/>
    <w:rsid w:val="009D190F"/>
    <w:rsid w:val="009F3454"/>
    <w:rsid w:val="009F39FF"/>
    <w:rsid w:val="00A01C5D"/>
    <w:rsid w:val="00A052A8"/>
    <w:rsid w:val="00A07662"/>
    <w:rsid w:val="00A16389"/>
    <w:rsid w:val="00A307BD"/>
    <w:rsid w:val="00A347CD"/>
    <w:rsid w:val="00A36F25"/>
    <w:rsid w:val="00A4511E"/>
    <w:rsid w:val="00A56F05"/>
    <w:rsid w:val="00A62C6F"/>
    <w:rsid w:val="00A87891"/>
    <w:rsid w:val="00A91126"/>
    <w:rsid w:val="00AA2458"/>
    <w:rsid w:val="00AA2562"/>
    <w:rsid w:val="00AA6CC5"/>
    <w:rsid w:val="00AA7308"/>
    <w:rsid w:val="00AB342F"/>
    <w:rsid w:val="00AD0709"/>
    <w:rsid w:val="00AD0965"/>
    <w:rsid w:val="00AD36C2"/>
    <w:rsid w:val="00AE391E"/>
    <w:rsid w:val="00AE49F2"/>
    <w:rsid w:val="00B00E75"/>
    <w:rsid w:val="00B00FF0"/>
    <w:rsid w:val="00B118EA"/>
    <w:rsid w:val="00B21333"/>
    <w:rsid w:val="00B22242"/>
    <w:rsid w:val="00B33242"/>
    <w:rsid w:val="00B37CCA"/>
    <w:rsid w:val="00B435B5"/>
    <w:rsid w:val="00B45CA8"/>
    <w:rsid w:val="00B5397D"/>
    <w:rsid w:val="00B84191"/>
    <w:rsid w:val="00B846D6"/>
    <w:rsid w:val="00B938F1"/>
    <w:rsid w:val="00BB0216"/>
    <w:rsid w:val="00BB0378"/>
    <w:rsid w:val="00BB4A8D"/>
    <w:rsid w:val="00BB542C"/>
    <w:rsid w:val="00BB726A"/>
    <w:rsid w:val="00BC4B0B"/>
    <w:rsid w:val="00BD02C5"/>
    <w:rsid w:val="00BD5441"/>
    <w:rsid w:val="00BE5804"/>
    <w:rsid w:val="00BF3CFC"/>
    <w:rsid w:val="00BF4F5A"/>
    <w:rsid w:val="00C02C7B"/>
    <w:rsid w:val="00C126CC"/>
    <w:rsid w:val="00C1643D"/>
    <w:rsid w:val="00C16897"/>
    <w:rsid w:val="00C16982"/>
    <w:rsid w:val="00C2372F"/>
    <w:rsid w:val="00C27C72"/>
    <w:rsid w:val="00C302F7"/>
    <w:rsid w:val="00C37935"/>
    <w:rsid w:val="00C45BA2"/>
    <w:rsid w:val="00C544B4"/>
    <w:rsid w:val="00C60C42"/>
    <w:rsid w:val="00C657D8"/>
    <w:rsid w:val="00C70CE1"/>
    <w:rsid w:val="00C75078"/>
    <w:rsid w:val="00C769A6"/>
    <w:rsid w:val="00C80C14"/>
    <w:rsid w:val="00C82032"/>
    <w:rsid w:val="00C83923"/>
    <w:rsid w:val="00C87A50"/>
    <w:rsid w:val="00C90316"/>
    <w:rsid w:val="00C96E0E"/>
    <w:rsid w:val="00CA481E"/>
    <w:rsid w:val="00CA590A"/>
    <w:rsid w:val="00CB53EA"/>
    <w:rsid w:val="00CC1EB3"/>
    <w:rsid w:val="00CC4F92"/>
    <w:rsid w:val="00CC6142"/>
    <w:rsid w:val="00CC7E6E"/>
    <w:rsid w:val="00CD37AE"/>
    <w:rsid w:val="00CD6365"/>
    <w:rsid w:val="00CE409A"/>
    <w:rsid w:val="00CE6D9C"/>
    <w:rsid w:val="00D142DF"/>
    <w:rsid w:val="00D151A6"/>
    <w:rsid w:val="00D22207"/>
    <w:rsid w:val="00D222B9"/>
    <w:rsid w:val="00D26226"/>
    <w:rsid w:val="00D303C8"/>
    <w:rsid w:val="00D30A30"/>
    <w:rsid w:val="00D31AB7"/>
    <w:rsid w:val="00D3612F"/>
    <w:rsid w:val="00D42798"/>
    <w:rsid w:val="00D54A81"/>
    <w:rsid w:val="00D56A22"/>
    <w:rsid w:val="00D7037E"/>
    <w:rsid w:val="00D71214"/>
    <w:rsid w:val="00D76A93"/>
    <w:rsid w:val="00D778B0"/>
    <w:rsid w:val="00DA45D2"/>
    <w:rsid w:val="00DA6A64"/>
    <w:rsid w:val="00DB1A54"/>
    <w:rsid w:val="00DB7AC7"/>
    <w:rsid w:val="00DD677E"/>
    <w:rsid w:val="00DE106D"/>
    <w:rsid w:val="00DE753D"/>
    <w:rsid w:val="00DE7EB8"/>
    <w:rsid w:val="00E1041E"/>
    <w:rsid w:val="00E153AF"/>
    <w:rsid w:val="00E17102"/>
    <w:rsid w:val="00E22DBC"/>
    <w:rsid w:val="00E26DF7"/>
    <w:rsid w:val="00E303D4"/>
    <w:rsid w:val="00E34002"/>
    <w:rsid w:val="00E460A2"/>
    <w:rsid w:val="00E55C60"/>
    <w:rsid w:val="00E86445"/>
    <w:rsid w:val="00E91A09"/>
    <w:rsid w:val="00E93913"/>
    <w:rsid w:val="00E941A7"/>
    <w:rsid w:val="00EA277E"/>
    <w:rsid w:val="00EA74E0"/>
    <w:rsid w:val="00EB1363"/>
    <w:rsid w:val="00EB1E6B"/>
    <w:rsid w:val="00EB3788"/>
    <w:rsid w:val="00EB42C5"/>
    <w:rsid w:val="00EB4BFB"/>
    <w:rsid w:val="00EB4E91"/>
    <w:rsid w:val="00EB7536"/>
    <w:rsid w:val="00EC0624"/>
    <w:rsid w:val="00EE4801"/>
    <w:rsid w:val="00EE79C7"/>
    <w:rsid w:val="00F005DC"/>
    <w:rsid w:val="00F0487A"/>
    <w:rsid w:val="00F12489"/>
    <w:rsid w:val="00F17350"/>
    <w:rsid w:val="00F222AD"/>
    <w:rsid w:val="00F36BB7"/>
    <w:rsid w:val="00F560A9"/>
    <w:rsid w:val="00F64737"/>
    <w:rsid w:val="00F65662"/>
    <w:rsid w:val="00F70648"/>
    <w:rsid w:val="00F82186"/>
    <w:rsid w:val="00F83160"/>
    <w:rsid w:val="00F92601"/>
    <w:rsid w:val="00FA15A8"/>
    <w:rsid w:val="00FB3686"/>
    <w:rsid w:val="00FB466C"/>
    <w:rsid w:val="00FB5731"/>
    <w:rsid w:val="00FC420E"/>
    <w:rsid w:val="00FE1E93"/>
    <w:rsid w:val="00FE2819"/>
    <w:rsid w:val="00FF025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433FD1F5"/>
  <w15:docId w15:val="{BD6E4C62-9DB2-4B39-A759-CB489D0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tabs>
        <w:tab w:val="clear" w:pos="360"/>
        <w:tab w:val="num" w:pos="180"/>
      </w:tabs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nt\AppData\Local\Packages\Microsoft.Office.Desktop_8wekyb3d8bbwe\LocalCache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95A2F55C3840969F7368A5789E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8901-9696-4EFB-AE58-317AB844934A}"/>
      </w:docPartPr>
      <w:docPartBody>
        <w:p w:rsidR="0084786E" w:rsidRDefault="00476C10">
          <w:pPr>
            <w:pStyle w:val="B195A2F55C3840969F7368A5789E739B"/>
          </w:pPr>
          <w:r w:rsidRPr="00E460A2">
            <w:t>Type of Meeting:</w:t>
          </w:r>
        </w:p>
      </w:docPartBody>
    </w:docPart>
    <w:docPart>
      <w:docPartPr>
        <w:name w:val="EE35ADBFDF3649FEA4E254ADCA09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769F-19AB-4F75-A84C-224E5EEB6C48}"/>
      </w:docPartPr>
      <w:docPartBody>
        <w:p w:rsidR="0084786E" w:rsidRDefault="00476C10">
          <w:pPr>
            <w:pStyle w:val="EE35ADBFDF3649FEA4E254ADCA091E30"/>
          </w:pPr>
          <w:r w:rsidRPr="00E460A2">
            <w:t>Meeting Facilitator:</w:t>
          </w:r>
        </w:p>
      </w:docPartBody>
    </w:docPart>
    <w:docPart>
      <w:docPartPr>
        <w:name w:val="447A7BF9847D4FB58431E24161C6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4C62-1EBF-4E66-A683-3511697CF846}"/>
      </w:docPartPr>
      <w:docPartBody>
        <w:p w:rsidR="0084786E" w:rsidRDefault="00476C10">
          <w:pPr>
            <w:pStyle w:val="447A7BF9847D4FB58431E24161C6CE22"/>
          </w:pPr>
          <w:r w:rsidRPr="00E460A2">
            <w:t>Invitees:</w:t>
          </w:r>
        </w:p>
      </w:docPartBody>
    </w:docPart>
    <w:docPart>
      <w:docPartPr>
        <w:name w:val="E5F795DD592140CEA83E08BDC479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2C64-6587-4EF8-A90C-76EE2D8136A0}"/>
      </w:docPartPr>
      <w:docPartBody>
        <w:p w:rsidR="0084786E" w:rsidRDefault="00476C10">
          <w:pPr>
            <w:pStyle w:val="E5F795DD592140CEA83E08BDC479AEFF"/>
          </w:pPr>
          <w:r w:rsidRPr="00A87891">
            <w:t>Call to order</w:t>
          </w:r>
        </w:p>
      </w:docPartBody>
    </w:docPart>
    <w:docPart>
      <w:docPartPr>
        <w:name w:val="7329C49EF8C54D92AFBE75CAFDE6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26EB-99EB-4A20-9F85-3471B30E9B2C}"/>
      </w:docPartPr>
      <w:docPartBody>
        <w:p w:rsidR="0084786E" w:rsidRDefault="00476C10">
          <w:pPr>
            <w:pStyle w:val="7329C49EF8C54D92AFBE75CAFDE69AA3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E"/>
    <w:rsid w:val="000D6EF1"/>
    <w:rsid w:val="000F645B"/>
    <w:rsid w:val="000F70E2"/>
    <w:rsid w:val="0014407C"/>
    <w:rsid w:val="00160E52"/>
    <w:rsid w:val="001D5216"/>
    <w:rsid w:val="001D73B1"/>
    <w:rsid w:val="00282391"/>
    <w:rsid w:val="002A4D7B"/>
    <w:rsid w:val="003703F4"/>
    <w:rsid w:val="003862C5"/>
    <w:rsid w:val="003B2EF3"/>
    <w:rsid w:val="003B6C62"/>
    <w:rsid w:val="003C5FF1"/>
    <w:rsid w:val="003D54B7"/>
    <w:rsid w:val="00422759"/>
    <w:rsid w:val="0044502A"/>
    <w:rsid w:val="00457F4B"/>
    <w:rsid w:val="00476C10"/>
    <w:rsid w:val="004935A5"/>
    <w:rsid w:val="004C4398"/>
    <w:rsid w:val="00512148"/>
    <w:rsid w:val="00521D8F"/>
    <w:rsid w:val="006230C3"/>
    <w:rsid w:val="006242D7"/>
    <w:rsid w:val="0064282D"/>
    <w:rsid w:val="00647F3A"/>
    <w:rsid w:val="007B7B01"/>
    <w:rsid w:val="008302A6"/>
    <w:rsid w:val="0084786E"/>
    <w:rsid w:val="00892BFD"/>
    <w:rsid w:val="00897F49"/>
    <w:rsid w:val="00960BCE"/>
    <w:rsid w:val="009649EE"/>
    <w:rsid w:val="009A023E"/>
    <w:rsid w:val="009B2E6B"/>
    <w:rsid w:val="009D08D1"/>
    <w:rsid w:val="009D2793"/>
    <w:rsid w:val="009E6032"/>
    <w:rsid w:val="00A353AA"/>
    <w:rsid w:val="00A40625"/>
    <w:rsid w:val="00A81393"/>
    <w:rsid w:val="00A97239"/>
    <w:rsid w:val="00AA29D9"/>
    <w:rsid w:val="00AB342F"/>
    <w:rsid w:val="00B015E3"/>
    <w:rsid w:val="00B533F8"/>
    <w:rsid w:val="00BA447B"/>
    <w:rsid w:val="00BA5A0A"/>
    <w:rsid w:val="00BB3DB8"/>
    <w:rsid w:val="00BC1535"/>
    <w:rsid w:val="00BF58DE"/>
    <w:rsid w:val="00C47F80"/>
    <w:rsid w:val="00CF54E2"/>
    <w:rsid w:val="00D6624C"/>
    <w:rsid w:val="00DE7698"/>
    <w:rsid w:val="00DF3253"/>
    <w:rsid w:val="00DF7F9B"/>
    <w:rsid w:val="00E33A83"/>
    <w:rsid w:val="00EE0FB9"/>
    <w:rsid w:val="00EE40A4"/>
    <w:rsid w:val="00F1414E"/>
    <w:rsid w:val="00F64737"/>
    <w:rsid w:val="00F8001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95A2F55C3840969F7368A5789E739B">
    <w:name w:val="B195A2F55C3840969F7368A5789E739B"/>
  </w:style>
  <w:style w:type="paragraph" w:customStyle="1" w:styleId="EE35ADBFDF3649FEA4E254ADCA091E30">
    <w:name w:val="EE35ADBFDF3649FEA4E254ADCA091E30"/>
  </w:style>
  <w:style w:type="paragraph" w:customStyle="1" w:styleId="447A7BF9847D4FB58431E24161C6CE22">
    <w:name w:val="447A7BF9847D4FB58431E24161C6CE22"/>
  </w:style>
  <w:style w:type="paragraph" w:customStyle="1" w:styleId="E5F795DD592140CEA83E08BDC479AEFF">
    <w:name w:val="E5F795DD592140CEA83E08BDC479AEFF"/>
  </w:style>
  <w:style w:type="paragraph" w:customStyle="1" w:styleId="7329C49EF8C54D92AFBE75CAFDE69AA3">
    <w:name w:val="7329C49EF8C54D92AFBE75CAFDE69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E519-6870-4035-931E-6E733682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Huntzinger</dc:creator>
  <cp:lastModifiedBy>Angela Gasaway</cp:lastModifiedBy>
  <cp:revision>2</cp:revision>
  <cp:lastPrinted>2025-01-22T20:01:00Z</cp:lastPrinted>
  <dcterms:created xsi:type="dcterms:W3CDTF">2025-06-16T12:32:00Z</dcterms:created>
  <dcterms:modified xsi:type="dcterms:W3CDTF">2025-06-16T12:32:00Z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