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2C" w:rsidRDefault="00775752">
      <w:r>
        <w:t xml:space="preserve">To whom it may concern, </w:t>
      </w:r>
    </w:p>
    <w:p w:rsidR="00775752" w:rsidRDefault="00775752"/>
    <w:p w:rsidR="00775752" w:rsidRDefault="00775752" w:rsidP="00775752">
      <w:r>
        <w:t>The Village will be holding an additional PLANING AND ZONING meeting.</w:t>
      </w:r>
    </w:p>
    <w:p w:rsidR="00775752" w:rsidRDefault="00775752" w:rsidP="00775752">
      <w:r>
        <w:t xml:space="preserve">Location:  15 Mountain Road, Ravena NY 12143 </w:t>
      </w:r>
    </w:p>
    <w:p w:rsidR="00775752" w:rsidRDefault="00775752" w:rsidP="00775752">
      <w:pPr>
        <w:rPr>
          <w:noProof/>
        </w:rPr>
      </w:pPr>
      <w:r>
        <w:t xml:space="preserve">Date &amp; time: Monday August 12, 2019 at 7PM </w:t>
      </w:r>
    </w:p>
    <w:p w:rsidR="00844DD3" w:rsidRDefault="00844DD3"/>
    <w:p w:rsidR="00844DD3" w:rsidRDefault="00844DD3" w:rsidP="00775752">
      <w:pPr>
        <w:jc w:val="center"/>
      </w:pPr>
      <w:bookmarkStart w:id="0" w:name="_GoBack"/>
      <w:bookmarkEnd w:id="0"/>
    </w:p>
    <w:p w:rsidR="00775752" w:rsidRDefault="00775752" w:rsidP="00775752">
      <w:r>
        <w:t>Thank you</w:t>
      </w:r>
    </w:p>
    <w:p w:rsidR="00775752" w:rsidRDefault="00775752" w:rsidP="00775752">
      <w:r>
        <w:t xml:space="preserve"> </w:t>
      </w:r>
    </w:p>
    <w:sectPr w:rsidR="00775752" w:rsidSect="00662FB6">
      <w:headerReference w:type="default" r:id="rId8"/>
      <w:footerReference w:type="default" r:id="rId9"/>
      <w:pgSz w:w="12240" w:h="15840"/>
      <w:pgMar w:top="5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74" w:rsidRDefault="00BF4A74" w:rsidP="0017218A">
      <w:pPr>
        <w:spacing w:after="0" w:line="240" w:lineRule="auto"/>
      </w:pPr>
      <w:r>
        <w:separator/>
      </w:r>
    </w:p>
  </w:endnote>
  <w:endnote w:type="continuationSeparator" w:id="0">
    <w:p w:rsidR="00BF4A74" w:rsidRDefault="00BF4A74" w:rsidP="0017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B6" w:rsidRDefault="00662FB6" w:rsidP="00662FB6">
    <w:pPr>
      <w:widowControl w:val="0"/>
      <w:spacing w:after="0" w:line="276" w:lineRule="auto"/>
      <w:jc w:val="center"/>
      <w:rPr>
        <w:rFonts w:ascii="Calibri" w:hAnsi="Calibri"/>
        <w:color w:val="000000"/>
        <w:kern w:val="28"/>
        <w:sz w:val="12"/>
        <w:szCs w:val="12"/>
        <w14:cntxtAlts/>
      </w:rPr>
    </w:pPr>
    <w:r>
      <w:rPr>
        <w:sz w:val="12"/>
        <w:szCs w:val="12"/>
      </w:rPr>
      <w:t>The Village of Ravena is an equal opportunity provider and employer.</w:t>
    </w:r>
  </w:p>
  <w:p w:rsidR="00662FB6" w:rsidRDefault="00662FB6" w:rsidP="00662FB6">
    <w:pPr>
      <w:widowControl w:val="0"/>
      <w:spacing w:after="0" w:line="276" w:lineRule="auto"/>
      <w:jc w:val="center"/>
      <w:rPr>
        <w:sz w:val="12"/>
        <w:szCs w:val="12"/>
      </w:rPr>
    </w:pPr>
    <w:r>
      <w:rPr>
        <w:sz w:val="12"/>
        <w:szCs w:val="12"/>
      </w:rPr>
      <w:t>To file a complaint of discrimination, write:  USDA, Director, Office of Civil rights,</w:t>
    </w:r>
  </w:p>
  <w:p w:rsidR="00662FB6" w:rsidRDefault="00662FB6" w:rsidP="00662FB6">
    <w:pPr>
      <w:pStyle w:val="Footer"/>
      <w:spacing w:line="276" w:lineRule="auto"/>
      <w:jc w:val="center"/>
    </w:pPr>
    <w:proofErr w:type="spellStart"/>
    <w:r>
      <w:rPr>
        <w:sz w:val="12"/>
        <w:szCs w:val="12"/>
      </w:rPr>
      <w:t>Washington</w:t>
    </w:r>
    <w:proofErr w:type="gramStart"/>
    <w:r>
      <w:rPr>
        <w:sz w:val="12"/>
        <w:szCs w:val="12"/>
      </w:rPr>
      <w:t>,DC</w:t>
    </w:r>
    <w:proofErr w:type="spellEnd"/>
    <w:proofErr w:type="gramEnd"/>
    <w:r>
      <w:rPr>
        <w:sz w:val="12"/>
        <w:szCs w:val="12"/>
      </w:rPr>
      <w:t xml:space="preserve"> 20250-9410, or call (202) 720-5964 (voice or TDD).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74" w:rsidRDefault="00BF4A74" w:rsidP="0017218A">
      <w:pPr>
        <w:spacing w:after="0" w:line="240" w:lineRule="auto"/>
      </w:pPr>
      <w:r>
        <w:separator/>
      </w:r>
    </w:p>
  </w:footnote>
  <w:footnote w:type="continuationSeparator" w:id="0">
    <w:p w:rsidR="00BF4A74" w:rsidRDefault="00BF4A74" w:rsidP="0017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8A" w:rsidRDefault="0017218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7F8A223" wp14:editId="3870DFE6">
              <wp:simplePos x="0" y="0"/>
              <wp:positionH relativeFrom="margin">
                <wp:posOffset>1418590</wp:posOffset>
              </wp:positionH>
              <wp:positionV relativeFrom="paragraph">
                <wp:posOffset>-186055</wp:posOffset>
              </wp:positionV>
              <wp:extent cx="3248025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218A" w:rsidRPr="0017218A" w:rsidRDefault="0017218A" w:rsidP="001721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17218A">
                            <w:rPr>
                              <w:b/>
                              <w:sz w:val="44"/>
                              <w:szCs w:val="44"/>
                            </w:rPr>
                            <w:t>VILLAGE OF RAVENA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7pt;margin-top:-14.65pt;width:255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" filled="f" stroked="f">
              <v:textbox style="mso-fit-shape-to-text:t">
                <w:txbxContent>
                  <w:p w:rsidR="0017218A" w:rsidRPr="0017218A" w:rsidRDefault="0017218A" w:rsidP="0017218A">
                    <w:pPr>
                      <w:spacing w:after="0" w:line="240" w:lineRule="auto"/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17218A">
                      <w:rPr>
                        <w:b/>
                        <w:sz w:val="44"/>
                        <w:szCs w:val="44"/>
                      </w:rPr>
                      <w:t>VILLAGE OF RAVENA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4A4375" wp14:editId="050AD598">
              <wp:simplePos x="0" y="0"/>
              <wp:positionH relativeFrom="column">
                <wp:posOffset>4057650</wp:posOffset>
              </wp:positionH>
              <wp:positionV relativeFrom="paragraph">
                <wp:posOffset>-142875</wp:posOffset>
              </wp:positionV>
              <wp:extent cx="2360930" cy="6572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218A" w:rsidRDefault="0017218A" w:rsidP="0017218A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TEL. (5180 756-8233</w:t>
                          </w:r>
                        </w:p>
                        <w:p w:rsidR="0017218A" w:rsidRDefault="0017218A" w:rsidP="0017218A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FAX (518) 756-3363</w:t>
                          </w:r>
                        </w:p>
                        <w:p w:rsidR="0017218A" w:rsidRDefault="0017218A" w:rsidP="0017218A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TDD # 1-800-662-1220</w:t>
                          </w:r>
                        </w:p>
                        <w:p w:rsidR="0017218A" w:rsidRPr="0017218A" w:rsidRDefault="0017218A" w:rsidP="0017218A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19.5pt;margin-top:-11.25pt;width:185.9pt;height:5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" filled="f" stroked="f">
              <v:textbox>
                <w:txbxContent>
                  <w:p w:rsidR="0017218A" w:rsidRDefault="0017218A" w:rsidP="0017218A">
                    <w:pPr>
                      <w:widowControl w:val="0"/>
                      <w:spacing w:after="0" w:line="240" w:lineRule="auto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TEL. (5180 756-8233</w:t>
                    </w:r>
                  </w:p>
                  <w:p w:rsidR="0017218A" w:rsidRDefault="0017218A" w:rsidP="0017218A">
                    <w:pPr>
                      <w:widowControl w:val="0"/>
                      <w:spacing w:after="0" w:line="240" w:lineRule="auto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FAX (518) 756-3363</w:t>
                    </w:r>
                  </w:p>
                  <w:p w:rsidR="0017218A" w:rsidRDefault="0017218A" w:rsidP="0017218A">
                    <w:pPr>
                      <w:widowControl w:val="0"/>
                      <w:spacing w:after="0" w:line="240" w:lineRule="auto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TDD # 1-800-662-1220</w:t>
                    </w:r>
                  </w:p>
                  <w:p w:rsidR="0017218A" w:rsidRPr="0017218A" w:rsidRDefault="0017218A" w:rsidP="0017218A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B0E5E3" wp14:editId="1C6FFBC0">
              <wp:simplePos x="0" y="0"/>
              <wp:positionH relativeFrom="column">
                <wp:posOffset>-560070</wp:posOffset>
              </wp:positionH>
              <wp:positionV relativeFrom="paragraph">
                <wp:posOffset>-188595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218A" w:rsidRDefault="0017218A" w:rsidP="0017218A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15 MOUNTAIN ROAD</w:t>
                          </w:r>
                        </w:p>
                        <w:p w:rsidR="0017218A" w:rsidRPr="0017218A" w:rsidRDefault="0017218A" w:rsidP="0017218A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RAVENA, NY 12143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44.1pt;margin-top:-14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oFEAIAAPwD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" filled="f" stroked="f">
              <v:textbox style="mso-fit-shape-to-text:t">
                <w:txbxContent>
                  <w:p w:rsidR="0017218A" w:rsidRDefault="0017218A" w:rsidP="0017218A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15 MOUNTAIN ROAD</w:t>
                    </w:r>
                  </w:p>
                  <w:p w:rsidR="0017218A" w:rsidRPr="0017218A" w:rsidRDefault="0017218A" w:rsidP="0017218A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RAVENA, NY 12143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7218A" w:rsidRDefault="0017218A">
    <w:pPr>
      <w:pStyle w:val="Header"/>
      <w:rPr>
        <w:rFonts w:ascii="Times New Roman" w:hAnsi="Times New Roman"/>
        <w:noProof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71552" behindDoc="0" locked="0" layoutInCell="1" allowOverlap="1" wp14:anchorId="0599E6BA" wp14:editId="7C35101C">
          <wp:simplePos x="0" y="0"/>
          <wp:positionH relativeFrom="margin">
            <wp:posOffset>1685925</wp:posOffset>
          </wp:positionH>
          <wp:positionV relativeFrom="paragraph">
            <wp:posOffset>82550</wp:posOffset>
          </wp:positionV>
          <wp:extent cx="2667000" cy="1704975"/>
          <wp:effectExtent l="0" t="0" r="0" b="9525"/>
          <wp:wrapNone/>
          <wp:docPr id="23" name="Picture 23" descr="Train100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ain100Yea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" t="7731" r="6013" b="10882"/>
                  <a:stretch/>
                </pic:blipFill>
                <pic:spPr bwMode="auto">
                  <a:xfrm>
                    <a:off x="0" y="0"/>
                    <a:ext cx="2667000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18A" w:rsidRDefault="00662FB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106CA5E" wp14:editId="0C8E6446">
              <wp:simplePos x="0" y="0"/>
              <wp:positionH relativeFrom="margin">
                <wp:posOffset>1817370</wp:posOffset>
              </wp:positionH>
              <wp:positionV relativeFrom="paragraph">
                <wp:posOffset>1711960</wp:posOffset>
              </wp:positionV>
              <wp:extent cx="236093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218A" w:rsidRDefault="00662FB6" w:rsidP="00662FB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MAYOR</w:t>
                          </w:r>
                        </w:p>
                        <w:p w:rsidR="0017218A" w:rsidRPr="00662FB6" w:rsidRDefault="00662FB6" w:rsidP="00662FB6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62FB6">
                            <w:rPr>
                              <w:sz w:val="28"/>
                              <w:szCs w:val="28"/>
                            </w:rPr>
                            <w:t>BILL MISURACA, JR.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143.1pt;margin-top:134.8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" filled="f" stroked="f">
              <v:textbox style="mso-fit-shape-to-text:t">
                <w:txbxContent>
                  <w:p w:rsidR="0017218A" w:rsidRDefault="00662FB6" w:rsidP="00662FB6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MAYOR</w:t>
                    </w:r>
                  </w:p>
                  <w:p w:rsidR="0017218A" w:rsidRPr="00662FB6" w:rsidRDefault="00662FB6" w:rsidP="00662FB6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662FB6">
                      <w:rPr>
                        <w:sz w:val="28"/>
                        <w:szCs w:val="28"/>
                      </w:rPr>
                      <w:t>BILL MISURACA, JR.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7218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7989F47" wp14:editId="35236832">
              <wp:simplePos x="0" y="0"/>
              <wp:positionH relativeFrom="column">
                <wp:posOffset>-552450</wp:posOffset>
              </wp:positionH>
              <wp:positionV relativeFrom="paragraph">
                <wp:posOffset>267335</wp:posOffset>
              </wp:positionV>
              <wp:extent cx="2360930" cy="11525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2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218A" w:rsidRDefault="0017218A" w:rsidP="0017218A">
                          <w:pPr>
                            <w:widowControl w:val="0"/>
                            <w:spacing w:after="0" w:line="18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CLERK-TREASURER</w:t>
                          </w:r>
                        </w:p>
                        <w:p w:rsidR="0017218A" w:rsidRDefault="00AA5A2C" w:rsidP="0017218A">
                          <w:pPr>
                            <w:widowControl w:val="0"/>
                            <w:spacing w:after="0" w:line="180" w:lineRule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SUSAN M. KING</w:t>
                          </w:r>
                        </w:p>
                        <w:p w:rsidR="0017218A" w:rsidRDefault="0017218A" w:rsidP="0017218A">
                          <w:pPr>
                            <w:widowControl w:val="0"/>
                            <w:spacing w:after="0" w:line="18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17218A" w:rsidRDefault="0017218A" w:rsidP="0017218A">
                          <w:pPr>
                            <w:widowControl w:val="0"/>
                            <w:spacing w:after="0" w:line="18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DEPUTY CLERK-</w:t>
                          </w:r>
                        </w:p>
                        <w:p w:rsidR="0017218A" w:rsidRDefault="0017218A" w:rsidP="0017218A">
                          <w:pPr>
                            <w:widowControl w:val="0"/>
                            <w:spacing w:after="0" w:line="18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TREASURER</w:t>
                          </w:r>
                        </w:p>
                        <w:p w:rsidR="0017218A" w:rsidRDefault="0017218A" w:rsidP="0017218A">
                          <w:pPr>
                            <w:widowControl w:val="0"/>
                            <w:spacing w:after="0" w:line="180" w:lineRule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KRISTINE M. BIERNACKI</w:t>
                          </w:r>
                        </w:p>
                        <w:p w:rsidR="0017218A" w:rsidRPr="0017218A" w:rsidRDefault="0017218A" w:rsidP="0017218A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43.5pt;margin-top:21.05pt;width:185.9pt;height:90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" filled="f" stroked="f">
              <v:textbox>
                <w:txbxContent>
                  <w:p w:rsidR="0017218A" w:rsidRDefault="0017218A" w:rsidP="0017218A">
                    <w:pPr>
                      <w:widowControl w:val="0"/>
                      <w:spacing w:after="0" w:line="18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CLERK-TREASURER</w:t>
                    </w:r>
                  </w:p>
                  <w:p w:rsidR="0017218A" w:rsidRDefault="00AA5A2C" w:rsidP="0017218A">
                    <w:pPr>
                      <w:widowControl w:val="0"/>
                      <w:spacing w:after="0" w:line="18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SUSAN M. KING</w:t>
                    </w:r>
                  </w:p>
                  <w:p w:rsidR="0017218A" w:rsidRDefault="0017218A" w:rsidP="0017218A">
                    <w:pPr>
                      <w:widowControl w:val="0"/>
                      <w:spacing w:after="0" w:line="18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17218A" w:rsidRDefault="0017218A" w:rsidP="0017218A">
                    <w:pPr>
                      <w:widowControl w:val="0"/>
                      <w:spacing w:after="0" w:line="18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DEPUTY CLERK-</w:t>
                    </w:r>
                  </w:p>
                  <w:p w:rsidR="0017218A" w:rsidRDefault="0017218A" w:rsidP="0017218A">
                    <w:pPr>
                      <w:widowControl w:val="0"/>
                      <w:spacing w:after="0" w:line="18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TREASURER</w:t>
                    </w:r>
                  </w:p>
                  <w:p w:rsidR="0017218A" w:rsidRDefault="0017218A" w:rsidP="0017218A">
                    <w:pPr>
                      <w:widowControl w:val="0"/>
                      <w:spacing w:after="0" w:line="18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KRISTINE M. BIERNACKI</w:t>
                    </w:r>
                  </w:p>
                  <w:p w:rsidR="0017218A" w:rsidRPr="0017218A" w:rsidRDefault="0017218A" w:rsidP="0017218A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7218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A611451" wp14:editId="69552C35">
              <wp:simplePos x="0" y="0"/>
              <wp:positionH relativeFrom="column">
                <wp:posOffset>4495165</wp:posOffset>
              </wp:positionH>
              <wp:positionV relativeFrom="paragraph">
                <wp:posOffset>218440</wp:posOffset>
              </wp:positionV>
              <wp:extent cx="1853565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218A" w:rsidRDefault="0017218A" w:rsidP="0017218A">
                          <w:pPr>
                            <w:widowControl w:val="0"/>
                            <w:spacing w:after="0"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TRUSTEES</w:t>
                          </w:r>
                        </w:p>
                        <w:p w:rsidR="0017218A" w:rsidRDefault="0017218A" w:rsidP="0017218A">
                          <w:pPr>
                            <w:widowControl w:val="0"/>
                            <w:spacing w:after="0" w:line="120" w:lineRule="auto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17218A" w:rsidRDefault="0017218A" w:rsidP="0017218A">
                          <w:pPr>
                            <w:widowControl w:val="0"/>
                            <w:spacing w:after="0" w:line="180" w:lineRule="auto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WILLIAM A. BAILEY</w:t>
                          </w:r>
                        </w:p>
                        <w:p w:rsidR="0017218A" w:rsidRDefault="00CA144D" w:rsidP="0017218A">
                          <w:pPr>
                            <w:widowControl w:val="0"/>
                            <w:spacing w:after="0" w:line="180" w:lineRule="auto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LINDA C. MULLER</w:t>
                          </w:r>
                        </w:p>
                        <w:p w:rsidR="00EC0BFD" w:rsidRDefault="00CA144D" w:rsidP="00EC0BFD">
                          <w:pPr>
                            <w:widowControl w:val="0"/>
                            <w:spacing w:after="0" w:line="180" w:lineRule="auto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MARYELLEN ROSATO</w:t>
                          </w:r>
                        </w:p>
                        <w:p w:rsidR="0017218A" w:rsidRPr="00EC0BFD" w:rsidRDefault="0017218A" w:rsidP="00EC0BFD">
                          <w:pPr>
                            <w:widowControl w:val="0"/>
                            <w:spacing w:after="0" w:line="180" w:lineRule="auto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NANCY J. WARNER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353.95pt;margin-top:17.2pt;width:145.9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" filled="f" stroked="f">
              <v:textbox style="mso-fit-shape-to-text:t">
                <w:txbxContent>
                  <w:p w:rsidR="0017218A" w:rsidRDefault="0017218A" w:rsidP="0017218A">
                    <w:pPr>
                      <w:widowControl w:val="0"/>
                      <w:spacing w:after="0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TRUSTEES</w:t>
                    </w:r>
                  </w:p>
                  <w:p w:rsidR="0017218A" w:rsidRDefault="0017218A" w:rsidP="0017218A">
                    <w:pPr>
                      <w:widowControl w:val="0"/>
                      <w:spacing w:after="0" w:line="120" w:lineRule="auto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17218A" w:rsidRDefault="0017218A" w:rsidP="0017218A">
                    <w:pPr>
                      <w:widowControl w:val="0"/>
                      <w:spacing w:after="0" w:line="180" w:lineRule="auto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WILLIAM A. BAILEY</w:t>
                    </w:r>
                  </w:p>
                  <w:p w:rsidR="0017218A" w:rsidRDefault="00CA144D" w:rsidP="0017218A">
                    <w:pPr>
                      <w:widowControl w:val="0"/>
                      <w:spacing w:after="0" w:line="180" w:lineRule="auto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LINDA C. MULLER</w:t>
                    </w:r>
                  </w:p>
                  <w:p w:rsidR="00EC0BFD" w:rsidRDefault="00CA144D" w:rsidP="00EC0BFD">
                    <w:pPr>
                      <w:widowControl w:val="0"/>
                      <w:spacing w:after="0" w:line="180" w:lineRule="auto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MARYELLEN ROSATO</w:t>
                    </w:r>
                  </w:p>
                  <w:p w:rsidR="0017218A" w:rsidRPr="00EC0BFD" w:rsidRDefault="0017218A" w:rsidP="00EC0BFD">
                    <w:pPr>
                      <w:widowControl w:val="0"/>
                      <w:spacing w:after="0" w:line="180" w:lineRule="auto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NANCY J. WARNER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2C"/>
    <w:rsid w:val="00106DA8"/>
    <w:rsid w:val="0017218A"/>
    <w:rsid w:val="001933E3"/>
    <w:rsid w:val="001C2C97"/>
    <w:rsid w:val="002F1408"/>
    <w:rsid w:val="00357DE8"/>
    <w:rsid w:val="00392521"/>
    <w:rsid w:val="003C7118"/>
    <w:rsid w:val="003D2B7D"/>
    <w:rsid w:val="00442C22"/>
    <w:rsid w:val="005C5DA3"/>
    <w:rsid w:val="00662FB6"/>
    <w:rsid w:val="00663855"/>
    <w:rsid w:val="0069175A"/>
    <w:rsid w:val="006E13C6"/>
    <w:rsid w:val="007379F2"/>
    <w:rsid w:val="00775752"/>
    <w:rsid w:val="007D4277"/>
    <w:rsid w:val="00844DD3"/>
    <w:rsid w:val="008B6848"/>
    <w:rsid w:val="008F77F5"/>
    <w:rsid w:val="00A276A7"/>
    <w:rsid w:val="00AA5A2C"/>
    <w:rsid w:val="00BF4A74"/>
    <w:rsid w:val="00C81C2C"/>
    <w:rsid w:val="00CA144D"/>
    <w:rsid w:val="00CA6CFC"/>
    <w:rsid w:val="00CE4B6E"/>
    <w:rsid w:val="00D0386E"/>
    <w:rsid w:val="00D3139F"/>
    <w:rsid w:val="00D8162B"/>
    <w:rsid w:val="00E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8A"/>
  </w:style>
  <w:style w:type="paragraph" w:styleId="Footer">
    <w:name w:val="footer"/>
    <w:basedOn w:val="Normal"/>
    <w:link w:val="FooterChar"/>
    <w:uiPriority w:val="99"/>
    <w:unhideWhenUsed/>
    <w:rsid w:val="0017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8A"/>
  </w:style>
  <w:style w:type="paragraph" w:styleId="BalloonText">
    <w:name w:val="Balloon Text"/>
    <w:basedOn w:val="Normal"/>
    <w:link w:val="BalloonTextChar"/>
    <w:uiPriority w:val="99"/>
    <w:semiHidden/>
    <w:unhideWhenUsed/>
    <w:rsid w:val="0066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6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8A"/>
  </w:style>
  <w:style w:type="paragraph" w:styleId="Footer">
    <w:name w:val="footer"/>
    <w:basedOn w:val="Normal"/>
    <w:link w:val="FooterChar"/>
    <w:uiPriority w:val="99"/>
    <w:unhideWhenUsed/>
    <w:rsid w:val="0017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8A"/>
  </w:style>
  <w:style w:type="paragraph" w:styleId="BalloonText">
    <w:name w:val="Balloon Text"/>
    <w:basedOn w:val="Normal"/>
    <w:link w:val="BalloonTextChar"/>
    <w:uiPriority w:val="99"/>
    <w:semiHidden/>
    <w:unhideWhenUsed/>
    <w:rsid w:val="0066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6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Documents\Villag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5DE0-2770-47CF-976E-FC3F77DC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Village Letterhead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Aleks</cp:lastModifiedBy>
  <cp:revision>2</cp:revision>
  <cp:lastPrinted>2019-07-15T15:28:00Z</cp:lastPrinted>
  <dcterms:created xsi:type="dcterms:W3CDTF">2019-08-07T15:01:00Z</dcterms:created>
  <dcterms:modified xsi:type="dcterms:W3CDTF">2019-08-07T15:01:00Z</dcterms:modified>
</cp:coreProperties>
</file>