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AC90" w14:textId="7A67AB37" w:rsidR="00DA2869" w:rsidRDefault="00BA0151" w:rsidP="00F913F8">
      <w:pPr>
        <w:pStyle w:val="Heading1"/>
      </w:pPr>
      <w:r>
        <w:t>Education</w:t>
      </w:r>
    </w:p>
    <w:p w14:paraId="662AC048" w14:textId="48848A56" w:rsidR="003F6AB5" w:rsidRDefault="003F6AB5" w:rsidP="00EC38BC">
      <w:pPr>
        <w:pStyle w:val="DegreeDetail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56"/>
        </w:tabs>
        <w:contextualSpacing/>
      </w:pPr>
      <w:r>
        <w:t>Ph.D.</w:t>
      </w:r>
      <w:r>
        <w:tab/>
        <w:t>Marriage and Family Therapy</w:t>
      </w:r>
    </w:p>
    <w:p w14:paraId="6E7665D2" w14:textId="79C5945A" w:rsidR="003F6AB5" w:rsidRPr="003F6AB5" w:rsidRDefault="003F6AB5" w:rsidP="00EC38BC">
      <w:pPr>
        <w:pStyle w:val="DegreeDetail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56"/>
        </w:tabs>
        <w:contextualSpacing/>
        <w:rPr>
          <w:i/>
        </w:rPr>
      </w:pPr>
      <w:r>
        <w:tab/>
      </w:r>
      <w:r>
        <w:rPr>
          <w:i/>
        </w:rPr>
        <w:t>Nova Southeastern University, Fall 2018 - Present</w:t>
      </w:r>
    </w:p>
    <w:p w14:paraId="63A282EF" w14:textId="20EFA085" w:rsidR="00EC38BC" w:rsidRDefault="00953688" w:rsidP="00EC38BC">
      <w:pPr>
        <w:pStyle w:val="DegreeDetail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56"/>
        </w:tabs>
        <w:contextualSpacing/>
      </w:pPr>
      <w:r>
        <w:t>M.S.</w:t>
      </w:r>
      <w:r>
        <w:tab/>
      </w:r>
      <w:r w:rsidR="0021693D">
        <w:t>Counseling Psychology</w:t>
      </w:r>
      <w:r w:rsidR="002E7CC7">
        <w:tab/>
      </w:r>
    </w:p>
    <w:p w14:paraId="3C23FD09" w14:textId="342689B4" w:rsidR="00953688" w:rsidRPr="00EC38BC" w:rsidRDefault="00EC38BC" w:rsidP="00EC38BC">
      <w:pPr>
        <w:pStyle w:val="DegreeDetail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56"/>
        </w:tabs>
        <w:contextualSpacing/>
        <w:rPr>
          <w:i/>
        </w:rPr>
      </w:pPr>
      <w:r>
        <w:tab/>
      </w:r>
      <w:r w:rsidRPr="00EC38BC">
        <w:rPr>
          <w:i/>
        </w:rPr>
        <w:t>Lynn University</w:t>
      </w:r>
      <w:r w:rsidR="002E7CC7" w:rsidRPr="00EC38BC">
        <w:rPr>
          <w:i/>
        </w:rPr>
        <w:t xml:space="preserve">, </w:t>
      </w:r>
      <w:r w:rsidR="00257440">
        <w:rPr>
          <w:i/>
        </w:rPr>
        <w:t>2014-2016</w:t>
      </w:r>
    </w:p>
    <w:p w14:paraId="06FD4F0A" w14:textId="28361F18" w:rsidR="00EC38BC" w:rsidRDefault="00953688" w:rsidP="00EC38BC">
      <w:pPr>
        <w:pStyle w:val="DegreeDetails"/>
        <w:contextualSpacing/>
      </w:pPr>
      <w:r>
        <w:t>B.S</w:t>
      </w:r>
      <w:r w:rsidR="00BA0151">
        <w:t>.</w:t>
      </w:r>
      <w:r w:rsidR="00BA0151">
        <w:tab/>
      </w:r>
      <w:sdt>
        <w:sdtPr>
          <w:id w:val="17159558"/>
          <w:placeholder>
            <w:docPart w:val="506C517539128E4892F463B5FCA124D6"/>
          </w:placeholder>
        </w:sdtPr>
        <w:sdtContent>
          <w:r>
            <w:t>Psycholog</w:t>
          </w:r>
          <w:r w:rsidR="00A73A61">
            <w:t>y, Minor in Cognitive Science</w:t>
          </w:r>
        </w:sdtContent>
      </w:sdt>
      <w:r w:rsidR="00A73A61">
        <w:t xml:space="preserve"> </w:t>
      </w:r>
    </w:p>
    <w:p w14:paraId="4BAF0B40" w14:textId="7AE4A807" w:rsidR="00DA2869" w:rsidRPr="00EC38BC" w:rsidRDefault="00EC38BC" w:rsidP="00EC38BC">
      <w:pPr>
        <w:pStyle w:val="DegreeDetails"/>
        <w:contextualSpacing/>
        <w:rPr>
          <w:i/>
        </w:rPr>
      </w:pPr>
      <w:r>
        <w:tab/>
      </w:r>
      <w:r>
        <w:rPr>
          <w:i/>
        </w:rPr>
        <w:t>Universit</w:t>
      </w:r>
      <w:r w:rsidR="00257440">
        <w:rPr>
          <w:i/>
        </w:rPr>
        <w:t>y of Central Florida, 2001-2005</w:t>
      </w:r>
    </w:p>
    <w:p w14:paraId="154F6CF2" w14:textId="095D040D" w:rsidR="00DA2869" w:rsidRDefault="00E11583">
      <w:pPr>
        <w:pStyle w:val="Heading1"/>
      </w:pPr>
      <w:r>
        <w:t xml:space="preserve">Professional </w:t>
      </w:r>
      <w:r w:rsidR="00BA0151">
        <w:t>Experience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391"/>
        <w:gridCol w:w="359"/>
        <w:gridCol w:w="2610"/>
      </w:tblGrid>
      <w:tr w:rsidR="00CC647B" w14:paraId="5EBCCC62" w14:textId="77777777" w:rsidTr="00083ACF">
        <w:sdt>
          <w:sdtPr>
            <w:id w:val="17159559"/>
            <w:placeholder>
              <w:docPart w:val="4D6220AF5B4C774889C91D979BC0D745"/>
            </w:placeholder>
          </w:sdtPr>
          <w:sdtContent>
            <w:tc>
              <w:tcPr>
                <w:tcW w:w="3414" w:type="pct"/>
              </w:tcPr>
              <w:p w14:paraId="4FBC5906" w14:textId="3EDE1A2D" w:rsidR="008D552A" w:rsidRDefault="008D552A" w:rsidP="00083ACF">
                <w:pPr>
                  <w:pStyle w:val="ListBullet"/>
                </w:pPr>
                <w:r>
                  <w:t>Student Intern, Catholic Hospice at Holy Cross Hospital, Ft. Lauderdale, FL</w:t>
                </w:r>
              </w:p>
              <w:p w14:paraId="699F0278" w14:textId="1EFED985" w:rsidR="008D552A" w:rsidRDefault="00221C36" w:rsidP="008D552A">
                <w:pPr>
                  <w:pStyle w:val="ListBullet"/>
                  <w:numPr>
                    <w:ilvl w:val="1"/>
                    <w:numId w:val="1"/>
                  </w:numPr>
                  <w:ind w:left="720"/>
                </w:pPr>
                <w:r>
                  <w:t xml:space="preserve">Medical Family therapy with patients and families </w:t>
                </w:r>
                <w:r w:rsidR="00ED1CDC">
                  <w:t>admitted to</w:t>
                </w:r>
                <w:r>
                  <w:t xml:space="preserve"> the Inpatient Care Unit. </w:t>
                </w:r>
              </w:p>
              <w:p w14:paraId="544F3327" w14:textId="42DD81C3" w:rsidR="00221C36" w:rsidRDefault="000A3120" w:rsidP="008D552A">
                <w:pPr>
                  <w:pStyle w:val="ListBullet"/>
                  <w:numPr>
                    <w:ilvl w:val="1"/>
                    <w:numId w:val="1"/>
                  </w:numPr>
                  <w:ind w:left="720"/>
                </w:pPr>
                <w:r>
                  <w:t xml:space="preserve">Grief and bereavement counseling with families of patients on the unit. </w:t>
                </w:r>
              </w:p>
              <w:p w14:paraId="46C7EC9B" w14:textId="6A4ED834" w:rsidR="005F2D37" w:rsidRDefault="005F2D37" w:rsidP="008D552A">
                <w:pPr>
                  <w:pStyle w:val="ListBullet"/>
                  <w:numPr>
                    <w:ilvl w:val="1"/>
                    <w:numId w:val="1"/>
                  </w:numPr>
                  <w:ind w:left="720"/>
                </w:pPr>
                <w:r>
                  <w:t xml:space="preserve">Provide support to </w:t>
                </w:r>
                <w:r w:rsidR="00CD6B8E">
                  <w:t>medical</w:t>
                </w:r>
                <w:r>
                  <w:t xml:space="preserve"> staff </w:t>
                </w:r>
                <w:r w:rsidR="00CD6B8E">
                  <w:t xml:space="preserve">during difficult cases or in response to other </w:t>
                </w:r>
                <w:r w:rsidR="007C4B8A">
                  <w:t>form of</w:t>
                </w:r>
                <w:r w:rsidR="00CD6B8E">
                  <w:t xml:space="preserve"> stressor.</w:t>
                </w:r>
              </w:p>
              <w:p w14:paraId="48F653E2" w14:textId="7CE747D9" w:rsidR="00112EC4" w:rsidRDefault="00112EC4" w:rsidP="00083ACF">
                <w:pPr>
                  <w:pStyle w:val="ListBullet"/>
                </w:pPr>
                <w:r>
                  <w:t>Adaptive Connection Consultants, Ft. Lauderdale, FL</w:t>
                </w:r>
              </w:p>
              <w:p w14:paraId="7A9D444D" w14:textId="6A5EB1B2" w:rsidR="00112EC4" w:rsidRDefault="003F7771" w:rsidP="003F7771">
                <w:pPr>
                  <w:pStyle w:val="ListBullet"/>
                  <w:numPr>
                    <w:ilvl w:val="1"/>
                    <w:numId w:val="1"/>
                  </w:numPr>
                  <w:ind w:left="720"/>
                </w:pPr>
                <w:r>
                  <w:t>Co-Founder</w:t>
                </w:r>
                <w:r w:rsidR="00C0014D">
                  <w:t>, Therapist</w:t>
                </w:r>
                <w:r w:rsidR="00D46138">
                  <w:t>, and Editor</w:t>
                </w:r>
                <w:r w:rsidR="00CD6B8E">
                  <w:t>.</w:t>
                </w:r>
              </w:p>
              <w:p w14:paraId="1AD50E88" w14:textId="64A007F8" w:rsidR="00C0014D" w:rsidRDefault="00C0014D" w:rsidP="003F7771">
                <w:pPr>
                  <w:pStyle w:val="ListBullet"/>
                  <w:numPr>
                    <w:ilvl w:val="1"/>
                    <w:numId w:val="1"/>
                  </w:numPr>
                  <w:ind w:left="720"/>
                </w:pPr>
                <w:r>
                  <w:t>Therapy services, Clinical Trainings, Workshops</w:t>
                </w:r>
                <w:r w:rsidR="00CD6B8E">
                  <w:t>.</w:t>
                </w:r>
              </w:p>
              <w:p w14:paraId="2D9EE1E4" w14:textId="2CFCE084" w:rsidR="00CC647B" w:rsidRDefault="00CC647B" w:rsidP="00083ACF">
                <w:pPr>
                  <w:pStyle w:val="ListBullet"/>
                </w:pPr>
                <w:r>
                  <w:t>Staff Therapist, SunServe Youth, Ft. Lauderdale, FL</w:t>
                </w:r>
              </w:p>
              <w:p w14:paraId="6BC3F916" w14:textId="2C75FFB9" w:rsidR="00597F69" w:rsidRDefault="00597F69" w:rsidP="00597F69">
                <w:pPr>
                  <w:pStyle w:val="ListBullet"/>
                  <w:numPr>
                    <w:ilvl w:val="0"/>
                    <w:numId w:val="11"/>
                  </w:numPr>
                </w:pPr>
                <w:r>
                  <w:t>Individual and family therapy with LGBTQ youth</w:t>
                </w:r>
                <w:r w:rsidR="00257440">
                  <w:t>.</w:t>
                </w:r>
              </w:p>
              <w:p w14:paraId="7ED25F74" w14:textId="310F211C" w:rsidR="00597F69" w:rsidRDefault="00597F69" w:rsidP="00597F69">
                <w:pPr>
                  <w:pStyle w:val="ListBullet"/>
                  <w:numPr>
                    <w:ilvl w:val="0"/>
                    <w:numId w:val="11"/>
                  </w:numPr>
                </w:pPr>
                <w:r>
                  <w:t>Assessment and diagnosis of gender dysphoria, writing WPATH letters for HRT</w:t>
                </w:r>
                <w:r w:rsidR="00257440">
                  <w:t>.</w:t>
                </w:r>
              </w:p>
              <w:p w14:paraId="0193A24A" w14:textId="2F29505C" w:rsidR="00597F69" w:rsidRDefault="00597F69" w:rsidP="00597F69">
                <w:pPr>
                  <w:pStyle w:val="ListBullet"/>
                  <w:numPr>
                    <w:ilvl w:val="0"/>
                    <w:numId w:val="11"/>
                  </w:numPr>
                </w:pPr>
                <w:r>
                  <w:t>Co-facilitation of Different Drummer Family Support Group, for gender nonconforming children ages 3-11 and their parents.</w:t>
                </w:r>
              </w:p>
              <w:p w14:paraId="45E019CC" w14:textId="77777777" w:rsidR="00257440" w:rsidRDefault="00CC647B" w:rsidP="00083ACF">
                <w:pPr>
                  <w:pStyle w:val="ListBullet"/>
                </w:pPr>
                <w:r>
                  <w:t>Student Intern, SunServe, Wilton Manors, FL</w:t>
                </w:r>
              </w:p>
              <w:p w14:paraId="064CC8E3" w14:textId="4FEF919F" w:rsidR="0067304C" w:rsidRDefault="0067304C" w:rsidP="00257440">
                <w:pPr>
                  <w:pStyle w:val="ListBullet"/>
                  <w:numPr>
                    <w:ilvl w:val="0"/>
                    <w:numId w:val="12"/>
                  </w:numPr>
                </w:pPr>
                <w:r>
                  <w:t>Individual therapy with LGBTQ community.</w:t>
                </w:r>
              </w:p>
              <w:p w14:paraId="34B2714E" w14:textId="0658ABBB" w:rsidR="0067304C" w:rsidRDefault="0067304C" w:rsidP="00257440">
                <w:pPr>
                  <w:pStyle w:val="ListBullet"/>
                  <w:numPr>
                    <w:ilvl w:val="0"/>
                    <w:numId w:val="12"/>
                  </w:numPr>
                </w:pPr>
                <w:r>
                  <w:t xml:space="preserve">Assessment and diagnosis of gender dysphoria, writing WPATH letters for HRT and SRS. </w:t>
                </w:r>
              </w:p>
              <w:p w14:paraId="20268F1C" w14:textId="77777777" w:rsidR="00CC647B" w:rsidRDefault="00257440" w:rsidP="00257440">
                <w:pPr>
                  <w:pStyle w:val="ListBullet"/>
                  <w:numPr>
                    <w:ilvl w:val="0"/>
                    <w:numId w:val="12"/>
                  </w:numPr>
                </w:pPr>
                <w:r>
                  <w:t xml:space="preserve">Co-facilitation of SOFFA support group, for significant others, family, friends, and allies of transgender individuals.  </w:t>
                </w:r>
              </w:p>
            </w:tc>
          </w:sdtContent>
        </w:sdt>
        <w:tc>
          <w:tcPr>
            <w:tcW w:w="192" w:type="pct"/>
          </w:tcPr>
          <w:p w14:paraId="024CF75F" w14:textId="77777777" w:rsidR="00CC647B" w:rsidRDefault="00CC647B" w:rsidP="00083ACF"/>
        </w:tc>
        <w:tc>
          <w:tcPr>
            <w:tcW w:w="1394" w:type="pct"/>
          </w:tcPr>
          <w:p w14:paraId="7E036FE3" w14:textId="437C1B3E" w:rsidR="00FB48CA" w:rsidRDefault="00FB48CA" w:rsidP="00112EC4">
            <w:pPr>
              <w:pStyle w:val="Date"/>
              <w:spacing w:line="276" w:lineRule="auto"/>
            </w:pPr>
            <w:r>
              <w:t xml:space="preserve">June 2021 </w:t>
            </w:r>
            <w:r w:rsidR="00376997">
              <w:t>–</w:t>
            </w:r>
            <w:r>
              <w:t xml:space="preserve"> </w:t>
            </w:r>
            <w:r w:rsidR="00376997">
              <w:t>May 2022</w:t>
            </w:r>
          </w:p>
          <w:p w14:paraId="3DC62BE8" w14:textId="77777777" w:rsidR="00FB48CA" w:rsidRDefault="00FB48CA" w:rsidP="00112EC4">
            <w:pPr>
              <w:pStyle w:val="Date"/>
              <w:spacing w:line="276" w:lineRule="auto"/>
            </w:pPr>
          </w:p>
          <w:p w14:paraId="6FE0C32A" w14:textId="77777777" w:rsidR="00FB48CA" w:rsidRDefault="00FB48CA" w:rsidP="00112EC4">
            <w:pPr>
              <w:pStyle w:val="Date"/>
              <w:spacing w:line="276" w:lineRule="auto"/>
            </w:pPr>
          </w:p>
          <w:p w14:paraId="2D107584" w14:textId="77777777" w:rsidR="00D01654" w:rsidRDefault="00D01654" w:rsidP="00112EC4">
            <w:pPr>
              <w:pStyle w:val="Date"/>
              <w:spacing w:line="276" w:lineRule="auto"/>
            </w:pPr>
          </w:p>
          <w:p w14:paraId="1C5BEF6B" w14:textId="77777777" w:rsidR="00D01654" w:rsidRDefault="00D01654" w:rsidP="00112EC4">
            <w:pPr>
              <w:pStyle w:val="Date"/>
              <w:spacing w:line="276" w:lineRule="auto"/>
            </w:pPr>
          </w:p>
          <w:p w14:paraId="2FF9B9A4" w14:textId="77777777" w:rsidR="00D01654" w:rsidRDefault="00D01654" w:rsidP="00112EC4">
            <w:pPr>
              <w:pStyle w:val="Date"/>
              <w:spacing w:line="276" w:lineRule="auto"/>
            </w:pPr>
          </w:p>
          <w:p w14:paraId="115D64A8" w14:textId="77777777" w:rsidR="00D01654" w:rsidRDefault="00D01654" w:rsidP="00112EC4">
            <w:pPr>
              <w:pStyle w:val="Date"/>
              <w:spacing w:line="276" w:lineRule="auto"/>
            </w:pPr>
          </w:p>
          <w:p w14:paraId="47FF7443" w14:textId="77777777" w:rsidR="00D01654" w:rsidRDefault="00D01654" w:rsidP="00112EC4">
            <w:pPr>
              <w:pStyle w:val="Date"/>
              <w:spacing w:line="276" w:lineRule="auto"/>
            </w:pPr>
          </w:p>
          <w:p w14:paraId="7C3DF281" w14:textId="46EB328F" w:rsidR="00112EC4" w:rsidRDefault="00112EC4" w:rsidP="00112EC4">
            <w:pPr>
              <w:pStyle w:val="Date"/>
              <w:spacing w:line="276" w:lineRule="auto"/>
            </w:pPr>
            <w:r>
              <w:t>November 2018 - Present</w:t>
            </w:r>
          </w:p>
          <w:p w14:paraId="7AD55BA4" w14:textId="77777777" w:rsidR="00112EC4" w:rsidRDefault="00112EC4" w:rsidP="00257440">
            <w:pPr>
              <w:pStyle w:val="Date"/>
              <w:spacing w:line="276" w:lineRule="auto"/>
            </w:pPr>
          </w:p>
          <w:p w14:paraId="501A89A6" w14:textId="77777777" w:rsidR="00C0014D" w:rsidRDefault="00C0014D" w:rsidP="00257440">
            <w:pPr>
              <w:pStyle w:val="Date"/>
              <w:spacing w:line="276" w:lineRule="auto"/>
            </w:pPr>
          </w:p>
          <w:p w14:paraId="4B278B0A" w14:textId="0EC7A99D" w:rsidR="00257440" w:rsidRDefault="00257440" w:rsidP="00E33BB4">
            <w:pPr>
              <w:pStyle w:val="Date"/>
              <w:spacing w:line="276" w:lineRule="auto"/>
            </w:pPr>
            <w:r>
              <w:t xml:space="preserve">Jan 2017 – </w:t>
            </w:r>
            <w:r w:rsidR="00E33BB4">
              <w:t>Dec 2018</w:t>
            </w:r>
          </w:p>
          <w:p w14:paraId="7EC32CE3" w14:textId="77777777" w:rsidR="00257440" w:rsidRDefault="00257440" w:rsidP="00257440">
            <w:pPr>
              <w:pStyle w:val="Date"/>
              <w:spacing w:line="276" w:lineRule="auto"/>
            </w:pPr>
          </w:p>
          <w:p w14:paraId="209E0E9B" w14:textId="77777777" w:rsidR="00257440" w:rsidRDefault="00257440" w:rsidP="00257440">
            <w:pPr>
              <w:pStyle w:val="Date"/>
              <w:spacing w:line="276" w:lineRule="auto"/>
            </w:pPr>
          </w:p>
          <w:p w14:paraId="6AA319D0" w14:textId="77777777" w:rsidR="00257440" w:rsidRDefault="00257440" w:rsidP="00257440">
            <w:pPr>
              <w:pStyle w:val="Date"/>
              <w:spacing w:line="276" w:lineRule="auto"/>
            </w:pPr>
          </w:p>
          <w:p w14:paraId="0E2221AC" w14:textId="77777777" w:rsidR="00257440" w:rsidRDefault="00257440" w:rsidP="00257440">
            <w:pPr>
              <w:pStyle w:val="Date"/>
              <w:spacing w:line="276" w:lineRule="auto"/>
            </w:pPr>
          </w:p>
          <w:p w14:paraId="4E72868B" w14:textId="77777777" w:rsidR="00257440" w:rsidRDefault="00257440" w:rsidP="00257440">
            <w:pPr>
              <w:pStyle w:val="Date"/>
              <w:spacing w:line="276" w:lineRule="auto"/>
            </w:pPr>
          </w:p>
          <w:p w14:paraId="1AA07224" w14:textId="77777777" w:rsidR="00257440" w:rsidRDefault="00257440" w:rsidP="00257440">
            <w:pPr>
              <w:pStyle w:val="Date"/>
              <w:spacing w:line="276" w:lineRule="auto"/>
            </w:pPr>
          </w:p>
          <w:p w14:paraId="5DBAB4F4" w14:textId="3B71B13A" w:rsidR="00CC647B" w:rsidRDefault="00CC647B" w:rsidP="00ED6361">
            <w:pPr>
              <w:pStyle w:val="Date"/>
              <w:spacing w:line="276" w:lineRule="auto"/>
            </w:pPr>
            <w:r>
              <w:t>Sept 2015 – January 2017</w:t>
            </w:r>
          </w:p>
        </w:tc>
      </w:tr>
      <w:tr w:rsidR="00DA2869" w14:paraId="1D54F762" w14:textId="77777777">
        <w:sdt>
          <w:sdtPr>
            <w:id w:val="17159562"/>
            <w:placeholder>
              <w:docPart w:val="ED27BA52C1FD924B91D022AC8B591D81"/>
            </w:placeholder>
          </w:sdtPr>
          <w:sdtContent>
            <w:tc>
              <w:tcPr>
                <w:tcW w:w="3414" w:type="pct"/>
              </w:tcPr>
              <w:p w14:paraId="05A0EA4B" w14:textId="3CADEEA5" w:rsidR="002308BE" w:rsidRDefault="00431939" w:rsidP="00C0638F">
                <w:pPr>
                  <w:pStyle w:val="ListBullet"/>
                </w:pPr>
                <w:r>
                  <w:t>Brain Trainer, LearningRx, Boca Raton, FL</w:t>
                </w:r>
              </w:p>
              <w:p w14:paraId="72FBB078" w14:textId="77777777" w:rsidR="002308BE" w:rsidRDefault="002308BE" w:rsidP="002308BE">
                <w:pPr>
                  <w:pStyle w:val="ListBullet"/>
                  <w:numPr>
                    <w:ilvl w:val="0"/>
                    <w:numId w:val="13"/>
                  </w:numPr>
                </w:pPr>
                <w:r>
                  <w:t>Provided cognitive training with adolescent students.</w:t>
                </w:r>
              </w:p>
              <w:p w14:paraId="4DE248B9" w14:textId="77777777" w:rsidR="00A20708" w:rsidRDefault="00AC642D" w:rsidP="00AC642D">
                <w:pPr>
                  <w:pStyle w:val="ListBullet"/>
                  <w:numPr>
                    <w:ilvl w:val="0"/>
                    <w:numId w:val="13"/>
                  </w:numPr>
                </w:pPr>
                <w:r>
                  <w:t>Recurrent a</w:t>
                </w:r>
                <w:r w:rsidR="00223A88">
                  <w:t xml:space="preserve">ssessment of </w:t>
                </w:r>
                <w:r>
                  <w:t xml:space="preserve">skills </w:t>
                </w:r>
                <w:r w:rsidR="00223A88">
                  <w:t xml:space="preserve">to monitor improvement. </w:t>
                </w:r>
              </w:p>
              <w:p w14:paraId="1412A43B" w14:textId="78C237C4" w:rsidR="00DA2869" w:rsidRDefault="00DA2869" w:rsidP="00A20708">
                <w:pPr>
                  <w:pStyle w:val="ListBullet"/>
                  <w:numPr>
                    <w:ilvl w:val="0"/>
                    <w:numId w:val="0"/>
                  </w:numPr>
                  <w:ind w:left="720"/>
                </w:pPr>
              </w:p>
            </w:tc>
          </w:sdtContent>
        </w:sdt>
        <w:tc>
          <w:tcPr>
            <w:tcW w:w="192" w:type="pct"/>
          </w:tcPr>
          <w:p w14:paraId="2A332402" w14:textId="77777777" w:rsidR="00DA2869" w:rsidRDefault="00DA2869"/>
        </w:tc>
        <w:tc>
          <w:tcPr>
            <w:tcW w:w="1394" w:type="pct"/>
          </w:tcPr>
          <w:p w14:paraId="06F91987" w14:textId="0D95660A" w:rsidR="00DA2869" w:rsidRDefault="00C0638F">
            <w:pPr>
              <w:pStyle w:val="Date"/>
            </w:pPr>
            <w:r>
              <w:t>November 2011 – July 2013</w:t>
            </w:r>
          </w:p>
        </w:tc>
      </w:tr>
      <w:tr w:rsidR="00DA2869" w14:paraId="407E6781" w14:textId="77777777">
        <w:sdt>
          <w:sdtPr>
            <w:id w:val="17159760"/>
            <w:placeholder>
              <w:docPart w:val="7EF1A7CF42AE0F488D7F9DA743B5C634"/>
            </w:placeholder>
          </w:sdtPr>
          <w:sdtContent>
            <w:tc>
              <w:tcPr>
                <w:tcW w:w="3414" w:type="pct"/>
              </w:tcPr>
              <w:p w14:paraId="56F3CCBA" w14:textId="560A415B" w:rsidR="000C7E41" w:rsidRDefault="004C0B58" w:rsidP="00C0638F">
                <w:pPr>
                  <w:pStyle w:val="ListBullet"/>
                </w:pPr>
                <w:r>
                  <w:t xml:space="preserve">Intake Coordinator, </w:t>
                </w:r>
                <w:r w:rsidR="00C0638F">
                  <w:t>The Renfrew Center</w:t>
                </w:r>
                <w:r>
                  <w:t>, Coconut Creek, FL</w:t>
                </w:r>
              </w:p>
              <w:p w14:paraId="48EC66C1" w14:textId="77777777" w:rsidR="000C7E41" w:rsidRDefault="000C7E41" w:rsidP="000C7E41">
                <w:pPr>
                  <w:pStyle w:val="ListBullet"/>
                  <w:numPr>
                    <w:ilvl w:val="0"/>
                    <w:numId w:val="14"/>
                  </w:numPr>
                </w:pPr>
                <w:r>
                  <w:t xml:space="preserve">Facilitated patient admission to Residential, PHP, IOP, and OP levels of care. </w:t>
                </w:r>
              </w:p>
              <w:p w14:paraId="73C48AB5" w14:textId="77777777" w:rsidR="000C7E41" w:rsidRDefault="000C7E41" w:rsidP="000C7E41">
                <w:pPr>
                  <w:pStyle w:val="ListBullet"/>
                  <w:numPr>
                    <w:ilvl w:val="0"/>
                    <w:numId w:val="14"/>
                  </w:numPr>
                </w:pPr>
                <w:r>
                  <w:t xml:space="preserve">Explanation of insurance coverage and negotiating financial contracts with families.  </w:t>
                </w:r>
              </w:p>
              <w:p w14:paraId="5FA32BF0" w14:textId="5170BF81" w:rsidR="00DA2869" w:rsidRDefault="000C7E41" w:rsidP="000C7E41">
                <w:pPr>
                  <w:pStyle w:val="ListBullet"/>
                  <w:numPr>
                    <w:ilvl w:val="0"/>
                    <w:numId w:val="14"/>
                  </w:numPr>
                </w:pPr>
                <w:r>
                  <w:t>Co-facilitated and coordinate</w:t>
                </w:r>
                <w:r w:rsidR="0011338C">
                  <w:t>d</w:t>
                </w:r>
                <w:r>
                  <w:t xml:space="preserve"> transition to electronic medical records.  </w:t>
                </w:r>
              </w:p>
            </w:tc>
          </w:sdtContent>
        </w:sdt>
        <w:tc>
          <w:tcPr>
            <w:tcW w:w="192" w:type="pct"/>
          </w:tcPr>
          <w:p w14:paraId="11D97F04" w14:textId="77777777" w:rsidR="00DA2869" w:rsidRDefault="00DA2869"/>
        </w:tc>
        <w:tc>
          <w:tcPr>
            <w:tcW w:w="1394" w:type="pct"/>
          </w:tcPr>
          <w:p w14:paraId="5FEA7459" w14:textId="10682B6B" w:rsidR="00DA2869" w:rsidRDefault="00C0638F">
            <w:pPr>
              <w:pStyle w:val="Date"/>
            </w:pPr>
            <w:r>
              <w:t>December 2006 – July 2009</w:t>
            </w:r>
          </w:p>
        </w:tc>
      </w:tr>
    </w:tbl>
    <w:p w14:paraId="31179F9A" w14:textId="5141DE83" w:rsidR="00DA2869" w:rsidRDefault="00BA0151">
      <w:pPr>
        <w:pStyle w:val="Heading1"/>
      </w:pPr>
      <w:r>
        <w:t>Presentations</w:t>
      </w:r>
    </w:p>
    <w:tbl>
      <w:tblPr>
        <w:tblStyle w:val="CVDetails"/>
        <w:tblW w:w="5022" w:type="pct"/>
        <w:tblLook w:val="04A0" w:firstRow="1" w:lastRow="0" w:firstColumn="1" w:lastColumn="0" w:noHBand="0" w:noVBand="1"/>
      </w:tblPr>
      <w:tblGrid>
        <w:gridCol w:w="6395"/>
        <w:gridCol w:w="357"/>
        <w:gridCol w:w="2649"/>
      </w:tblGrid>
      <w:tr w:rsidR="00DA2869" w14:paraId="5C35608E" w14:textId="77777777" w:rsidTr="00A26F7E">
        <w:sdt>
          <w:sdtPr>
            <w:id w:val="17159696"/>
            <w:placeholder>
              <w:docPart w:val="CA42569086626F4EA64B2E2D35198712"/>
            </w:placeholder>
          </w:sdtPr>
          <w:sdtContent>
            <w:tc>
              <w:tcPr>
                <w:tcW w:w="3400" w:type="pct"/>
              </w:tcPr>
              <w:p w14:paraId="5B558BA1" w14:textId="08EB57CB" w:rsidR="00A26F7E" w:rsidRDefault="008C32E4" w:rsidP="00A26F7E">
                <w:pPr>
                  <w:pStyle w:val="ListBullet"/>
                </w:pPr>
                <w:r>
                  <w:t>LGBTQIA+ Competent Clinical Care</w:t>
                </w:r>
                <w:r w:rsidR="00A26F7E">
                  <w:t>, Center for Child Counseling of Palm Beach County</w:t>
                </w:r>
              </w:p>
              <w:p w14:paraId="74C458F1" w14:textId="21DEA440" w:rsidR="00E92254" w:rsidRDefault="00F03BCF" w:rsidP="00F65B95">
                <w:pPr>
                  <w:pStyle w:val="ListBullet"/>
                </w:pPr>
                <w:r>
                  <w:t>Covid</w:t>
                </w:r>
                <w:r w:rsidR="00831B18">
                  <w:t xml:space="preserve"> </w:t>
                </w:r>
                <w:r>
                  <w:t>19: The Impact on Our Mental Health, United Way Behavioral Health Conference Virtual Edition</w:t>
                </w:r>
              </w:p>
              <w:p w14:paraId="0F0BDC5D" w14:textId="34C14016" w:rsidR="00C95A49" w:rsidRDefault="00C95A49" w:rsidP="00F65B95">
                <w:pPr>
                  <w:pStyle w:val="ListBullet"/>
                </w:pPr>
                <w:r>
                  <w:t>Burnout Recognition, Prevention, and Compassion Fatigue, Center for Child Counseling of Palm Beach County</w:t>
                </w:r>
              </w:p>
              <w:p w14:paraId="0635BCBA" w14:textId="5DAB4891" w:rsidR="00F65B95" w:rsidRDefault="00C95A49" w:rsidP="00F65B95">
                <w:pPr>
                  <w:pStyle w:val="ListBullet"/>
                </w:pPr>
                <w:r>
                  <w:t>Clinical Care with LGBTQ Youth and Families, Center for Child Counseling of Palm Beach County</w:t>
                </w:r>
              </w:p>
              <w:p w14:paraId="443A5F6B" w14:textId="5E8428D6" w:rsidR="00F65B95" w:rsidRDefault="00C95A49" w:rsidP="00F65B95">
                <w:pPr>
                  <w:pStyle w:val="ListBullet"/>
                </w:pPr>
                <w:r>
                  <w:t xml:space="preserve">Gender Equality, </w:t>
                </w:r>
                <w:r w:rsidR="00F65B95">
                  <w:t>Leon County Title 1 Schools</w:t>
                </w:r>
                <w:r>
                  <w:t xml:space="preserve"> Conference</w:t>
                </w:r>
                <w:r w:rsidR="00F6137E">
                  <w:t>: Impact the Outcome</w:t>
                </w:r>
              </w:p>
              <w:p w14:paraId="04CAFECD" w14:textId="26B42669" w:rsidR="00FC0E91" w:rsidRDefault="00FC0E91" w:rsidP="00FC0E91">
                <w:pPr>
                  <w:pStyle w:val="ListBullet"/>
                </w:pPr>
                <w:r>
                  <w:t xml:space="preserve">Caring for Gender Non-Conforming and Transgender Youth, 2018 </w:t>
                </w:r>
                <w:r w:rsidR="00A650EA">
                  <w:t xml:space="preserve">Broward County </w:t>
                </w:r>
                <w:r>
                  <w:t>Children’s Behavioral Health Resource Fair</w:t>
                </w:r>
              </w:p>
              <w:p w14:paraId="1019829C" w14:textId="048E3123" w:rsidR="00323BEB" w:rsidRDefault="0051703C" w:rsidP="00BA6E95">
                <w:pPr>
                  <w:pStyle w:val="ListBullet"/>
                </w:pPr>
                <w:r>
                  <w:t xml:space="preserve">Caring for Gender Non-Conforming and Transgender Youth, </w:t>
                </w:r>
                <w:r w:rsidR="00323BEB">
                  <w:t>Southern Comfort Transgender Medical Care Conference</w:t>
                </w:r>
              </w:p>
              <w:p w14:paraId="65D6B50F" w14:textId="3DB44C46" w:rsidR="009B6E29" w:rsidRDefault="0091159D" w:rsidP="00BA6E95">
                <w:pPr>
                  <w:pStyle w:val="ListBullet"/>
                </w:pPr>
                <w:r>
                  <w:t>Effective Clinical Care: Therapist Perspective on Working with Transgender Youth, United Way Behavioral Health Conference</w:t>
                </w:r>
              </w:p>
              <w:p w14:paraId="7252A864" w14:textId="78ECF09D" w:rsidR="00DA2869" w:rsidRDefault="008752EA" w:rsidP="00BA6E95">
                <w:pPr>
                  <w:pStyle w:val="ListBullet"/>
                </w:pPr>
                <w:proofErr w:type="spellStart"/>
                <w:r>
                  <w:t>ChildNet</w:t>
                </w:r>
                <w:proofErr w:type="spellEnd"/>
                <w:r>
                  <w:t xml:space="preserve"> LGBT Presentation</w:t>
                </w:r>
                <w:r w:rsidR="00BA6E95">
                  <w:t>,</w:t>
                </w:r>
                <w:r w:rsidR="0063548B">
                  <w:t xml:space="preserve"> </w:t>
                </w:r>
                <w:r w:rsidR="00E36F94">
                  <w:t>New Case Manager T</w:t>
                </w:r>
                <w:r w:rsidR="00BA6E95">
                  <w:t>raining</w:t>
                </w:r>
              </w:p>
            </w:tc>
          </w:sdtContent>
        </w:sdt>
        <w:tc>
          <w:tcPr>
            <w:tcW w:w="190" w:type="pct"/>
          </w:tcPr>
          <w:p w14:paraId="6812EF2C" w14:textId="77777777" w:rsidR="00DA2869" w:rsidRDefault="00DA2869"/>
        </w:tc>
        <w:tc>
          <w:tcPr>
            <w:tcW w:w="1409" w:type="pct"/>
          </w:tcPr>
          <w:p w14:paraId="6946C28A" w14:textId="4793C709" w:rsidR="00A26F7E" w:rsidRDefault="00A26F7E" w:rsidP="00280D7F">
            <w:pPr>
              <w:pStyle w:val="Date"/>
              <w:tabs>
                <w:tab w:val="left" w:pos="1434"/>
              </w:tabs>
              <w:contextualSpacing/>
            </w:pPr>
            <w:r>
              <w:tab/>
              <w:t>January 2022</w:t>
            </w:r>
          </w:p>
          <w:p w14:paraId="3B7A3FCB" w14:textId="77777777" w:rsidR="00A26F7E" w:rsidRDefault="00A26F7E" w:rsidP="00280D7F">
            <w:pPr>
              <w:pStyle w:val="Date"/>
              <w:contextualSpacing/>
            </w:pPr>
          </w:p>
          <w:p w14:paraId="0ED29D12" w14:textId="3AD5E9E1" w:rsidR="00E92254" w:rsidRDefault="00E92254" w:rsidP="00280D7F">
            <w:pPr>
              <w:pStyle w:val="Date"/>
              <w:contextualSpacing/>
            </w:pPr>
            <w:r>
              <w:t>June 2021</w:t>
            </w:r>
          </w:p>
          <w:p w14:paraId="613EBA61" w14:textId="77777777" w:rsidR="00AA3848" w:rsidRPr="00AA3848" w:rsidRDefault="00AA3848" w:rsidP="00280D7F">
            <w:pPr>
              <w:contextualSpacing/>
            </w:pPr>
          </w:p>
          <w:p w14:paraId="5AEACB01" w14:textId="2B95044C" w:rsidR="00C95A49" w:rsidRDefault="00C95A49" w:rsidP="00280D7F">
            <w:pPr>
              <w:pStyle w:val="Date"/>
              <w:contextualSpacing/>
            </w:pPr>
            <w:r>
              <w:t>December 2019</w:t>
            </w:r>
          </w:p>
          <w:p w14:paraId="6F6545B2" w14:textId="77777777" w:rsidR="00B2444B" w:rsidRPr="00B2444B" w:rsidRDefault="00B2444B" w:rsidP="00280D7F">
            <w:pPr>
              <w:contextualSpacing/>
            </w:pPr>
          </w:p>
          <w:p w14:paraId="49E5C56D" w14:textId="1B2FC12A" w:rsidR="00B2444B" w:rsidRDefault="00C95A49" w:rsidP="00280D7F">
            <w:pPr>
              <w:pStyle w:val="Date"/>
              <w:contextualSpacing/>
            </w:pPr>
            <w:r>
              <w:t>October 2019</w:t>
            </w:r>
          </w:p>
          <w:p w14:paraId="121239B5" w14:textId="77777777" w:rsidR="00B2444B" w:rsidRPr="00B2444B" w:rsidRDefault="00B2444B" w:rsidP="00280D7F">
            <w:pPr>
              <w:contextualSpacing/>
            </w:pPr>
          </w:p>
          <w:p w14:paraId="20841439" w14:textId="2E675FD6" w:rsidR="00F65B95" w:rsidRDefault="00F65B95" w:rsidP="00280D7F">
            <w:pPr>
              <w:pStyle w:val="Date"/>
              <w:tabs>
                <w:tab w:val="left" w:pos="1794"/>
              </w:tabs>
              <w:contextualSpacing/>
            </w:pPr>
            <w:r>
              <w:t>June 2019</w:t>
            </w:r>
          </w:p>
          <w:p w14:paraId="4ED45DF2" w14:textId="77777777" w:rsidR="00B2444B" w:rsidRPr="00B2444B" w:rsidRDefault="00B2444B" w:rsidP="00280D7F">
            <w:pPr>
              <w:contextualSpacing/>
            </w:pPr>
          </w:p>
          <w:p w14:paraId="3511E699" w14:textId="702D9A44" w:rsidR="00FC0E91" w:rsidRDefault="00FC0E91" w:rsidP="00280D7F">
            <w:pPr>
              <w:pStyle w:val="Date"/>
              <w:contextualSpacing/>
            </w:pPr>
            <w:r>
              <w:t>October 2018</w:t>
            </w:r>
          </w:p>
          <w:p w14:paraId="6B565004" w14:textId="77777777" w:rsidR="00B575F4" w:rsidRDefault="00B575F4" w:rsidP="00280D7F">
            <w:pPr>
              <w:pStyle w:val="Date"/>
              <w:contextualSpacing/>
            </w:pPr>
          </w:p>
          <w:p w14:paraId="48DEFCB6" w14:textId="469E9D46" w:rsidR="00323BEB" w:rsidRDefault="00323BEB" w:rsidP="00280D7F">
            <w:pPr>
              <w:pStyle w:val="Date"/>
              <w:contextualSpacing/>
            </w:pPr>
            <w:r>
              <w:t>September 2018</w:t>
            </w:r>
          </w:p>
          <w:p w14:paraId="31516110" w14:textId="77777777" w:rsidR="00D24419" w:rsidRDefault="00D24419" w:rsidP="00280D7F">
            <w:pPr>
              <w:pStyle w:val="Date"/>
              <w:contextualSpacing/>
            </w:pPr>
          </w:p>
          <w:p w14:paraId="53ECEC66" w14:textId="1E3460C8" w:rsidR="00323BEB" w:rsidRDefault="00323BEB" w:rsidP="00280D7F">
            <w:pPr>
              <w:pStyle w:val="Date"/>
              <w:contextualSpacing/>
            </w:pPr>
            <w:r>
              <w:t>May 2018</w:t>
            </w:r>
          </w:p>
          <w:p w14:paraId="5CD5C5FE" w14:textId="77777777" w:rsidR="00323BEB" w:rsidRDefault="00323BEB" w:rsidP="00280D7F">
            <w:pPr>
              <w:pStyle w:val="Date"/>
              <w:contextualSpacing/>
            </w:pPr>
          </w:p>
          <w:p w14:paraId="396E6C16" w14:textId="0D9FE2E5" w:rsidR="00DA2869" w:rsidRDefault="00A40F07" w:rsidP="00280D7F">
            <w:pPr>
              <w:pStyle w:val="Date"/>
              <w:contextualSpacing/>
            </w:pPr>
            <w:r>
              <w:t>March 2017</w:t>
            </w:r>
          </w:p>
        </w:tc>
      </w:tr>
      <w:tr w:rsidR="00323BEB" w14:paraId="4E4F5140" w14:textId="77777777" w:rsidTr="00A26F7E">
        <w:tc>
          <w:tcPr>
            <w:tcW w:w="3400" w:type="pct"/>
          </w:tcPr>
          <w:p w14:paraId="628F1D1B" w14:textId="77777777" w:rsidR="00323BEB" w:rsidRDefault="00323BEB" w:rsidP="00F65B95">
            <w:pPr>
              <w:pStyle w:val="ListBullet"/>
              <w:numPr>
                <w:ilvl w:val="0"/>
                <w:numId w:val="0"/>
              </w:numPr>
              <w:jc w:val="right"/>
            </w:pPr>
          </w:p>
        </w:tc>
        <w:tc>
          <w:tcPr>
            <w:tcW w:w="190" w:type="pct"/>
          </w:tcPr>
          <w:p w14:paraId="275C832E" w14:textId="77777777" w:rsidR="00323BEB" w:rsidRDefault="00323BEB"/>
        </w:tc>
        <w:tc>
          <w:tcPr>
            <w:tcW w:w="1409" w:type="pct"/>
          </w:tcPr>
          <w:p w14:paraId="2321448B" w14:textId="77777777" w:rsidR="00323BEB" w:rsidRDefault="00323BEB" w:rsidP="00280D7F">
            <w:pPr>
              <w:pStyle w:val="Date"/>
              <w:tabs>
                <w:tab w:val="left" w:pos="1760"/>
              </w:tabs>
              <w:contextualSpacing/>
              <w:jc w:val="left"/>
            </w:pPr>
          </w:p>
        </w:tc>
      </w:tr>
    </w:tbl>
    <w:p w14:paraId="5D25A87F" w14:textId="77777777" w:rsidR="00DA2869" w:rsidRDefault="00BA0151">
      <w:pPr>
        <w:pStyle w:val="Heading1"/>
      </w:pPr>
      <w:r>
        <w:t>Professional Development</w:t>
      </w:r>
    </w:p>
    <w:tbl>
      <w:tblPr>
        <w:tblStyle w:val="CVDetails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6391"/>
        <w:gridCol w:w="359"/>
        <w:gridCol w:w="2610"/>
      </w:tblGrid>
      <w:tr w:rsidR="00087455" w14:paraId="4F1E1B5B" w14:textId="77777777" w:rsidTr="009C3DE5">
        <w:sdt>
          <w:sdtPr>
            <w:id w:val="-1183968385"/>
            <w:placeholder>
              <w:docPart w:val="A32AFFAE74B4A649873BF6DF91CB5341"/>
            </w:placeholder>
          </w:sdtPr>
          <w:sdtContent>
            <w:tc>
              <w:tcPr>
                <w:tcW w:w="3414" w:type="pct"/>
              </w:tcPr>
              <w:p w14:paraId="6C33261B" w14:textId="601056D1" w:rsidR="006D3F2D" w:rsidRDefault="00C13D93" w:rsidP="009C3DE5">
                <w:pPr>
                  <w:pStyle w:val="ListBullet"/>
                </w:pPr>
                <w:r>
                  <w:t xml:space="preserve">Nova Southeastern University’s </w:t>
                </w:r>
                <w:r w:rsidR="006D3F2D">
                  <w:t xml:space="preserve">Relational Suicide Assessment </w:t>
                </w:r>
                <w:r>
                  <w:t>Training</w:t>
                </w:r>
              </w:p>
              <w:p w14:paraId="5F0985A5" w14:textId="019F356D" w:rsidR="00687C90" w:rsidRDefault="00687C90" w:rsidP="009C3DE5">
                <w:pPr>
                  <w:pStyle w:val="ListBullet"/>
                </w:pPr>
                <w:r>
                  <w:t>EMDR Level 2 Training</w:t>
                </w:r>
                <w:r w:rsidR="00A21D86">
                  <w:t>, Humanitarian Assistance Programs</w:t>
                </w:r>
              </w:p>
              <w:p w14:paraId="383EAF98" w14:textId="0B58F186" w:rsidR="00E45CF3" w:rsidRDefault="00E45CF3" w:rsidP="009C3DE5">
                <w:pPr>
                  <w:pStyle w:val="ListBullet"/>
                </w:pPr>
                <w:r>
                  <w:t xml:space="preserve">Pediatric First Aid, CPR, and AED certification </w:t>
                </w:r>
              </w:p>
              <w:p w14:paraId="23BAA976" w14:textId="365573ED" w:rsidR="003A701E" w:rsidRDefault="003A701E" w:rsidP="009C3DE5">
                <w:pPr>
                  <w:pStyle w:val="ListBullet"/>
                </w:pPr>
                <w:r>
                  <w:t>EMDR Level 1 Training</w:t>
                </w:r>
                <w:r w:rsidR="00A21D86">
                  <w:t>, Humanitarian Assistance Programs</w:t>
                </w:r>
              </w:p>
              <w:p w14:paraId="6F274982" w14:textId="14897601" w:rsidR="0039763F" w:rsidRDefault="0039763F" w:rsidP="009C3DE5">
                <w:pPr>
                  <w:pStyle w:val="ListBullet"/>
                </w:pPr>
                <w:r>
                  <w:t>International Committee of Adlerian Summer Schools and Institutes (ICASSI)</w:t>
                </w:r>
              </w:p>
              <w:p w14:paraId="07E75010" w14:textId="2345BCDE" w:rsidR="003A701E" w:rsidRDefault="001E6682" w:rsidP="009C3DE5">
                <w:pPr>
                  <w:pStyle w:val="ListBullet"/>
                </w:pPr>
                <w:r>
                  <w:t xml:space="preserve">FAU’s </w:t>
                </w:r>
                <w:r w:rsidR="003A701E">
                  <w:t xml:space="preserve">Cognitive Behavioral Therapist Training </w:t>
                </w:r>
              </w:p>
              <w:p w14:paraId="1F3F7542" w14:textId="1E568BFA" w:rsidR="00152A31" w:rsidRDefault="00152A31" w:rsidP="009C3DE5">
                <w:pPr>
                  <w:pStyle w:val="ListBullet"/>
                </w:pPr>
                <w:r>
                  <w:lastRenderedPageBreak/>
                  <w:t>Neurobiology of Trauma and Grief</w:t>
                </w:r>
              </w:p>
              <w:p w14:paraId="65EE521E" w14:textId="75891762" w:rsidR="00152A31" w:rsidRDefault="00152A31" w:rsidP="009C3DE5">
                <w:pPr>
                  <w:pStyle w:val="ListBullet"/>
                </w:pPr>
                <w:r>
                  <w:t xml:space="preserve">Ethics and Boundaries, Children’s Services Council </w:t>
                </w:r>
              </w:p>
              <w:p w14:paraId="6B38D699" w14:textId="4FF72684" w:rsidR="00087455" w:rsidRDefault="00087455" w:rsidP="009C3DE5">
                <w:pPr>
                  <w:pStyle w:val="ListBullet"/>
                </w:pPr>
                <w:r>
                  <w:t>Motivational Interviewing Skills</w:t>
                </w:r>
                <w:r w:rsidR="00E55D7C">
                  <w:t>, Children’s Services Council</w:t>
                </w:r>
              </w:p>
            </w:tc>
          </w:sdtContent>
        </w:sdt>
        <w:tc>
          <w:tcPr>
            <w:tcW w:w="192" w:type="pct"/>
          </w:tcPr>
          <w:p w14:paraId="7E8DAE07" w14:textId="77777777" w:rsidR="00087455" w:rsidRDefault="00087455" w:rsidP="009C3DE5"/>
        </w:tc>
        <w:tc>
          <w:tcPr>
            <w:tcW w:w="1394" w:type="pct"/>
          </w:tcPr>
          <w:p w14:paraId="1FD3602E" w14:textId="079D5EFD" w:rsidR="006D3F2D" w:rsidRDefault="006D3F2D" w:rsidP="009C3DE5">
            <w:pPr>
              <w:pStyle w:val="Date"/>
            </w:pPr>
            <w:r>
              <w:t>November 2019</w:t>
            </w:r>
          </w:p>
          <w:p w14:paraId="2F3CB220" w14:textId="77777777" w:rsidR="00C13D93" w:rsidRDefault="00C13D93" w:rsidP="009C3DE5">
            <w:pPr>
              <w:pStyle w:val="Date"/>
            </w:pPr>
          </w:p>
          <w:p w14:paraId="6E364857" w14:textId="6DDF6BEF" w:rsidR="00687C90" w:rsidRDefault="00687C90" w:rsidP="009C3DE5">
            <w:pPr>
              <w:pStyle w:val="Date"/>
            </w:pPr>
            <w:r>
              <w:t>December 2018</w:t>
            </w:r>
          </w:p>
          <w:p w14:paraId="530D72EF" w14:textId="45FF22C0" w:rsidR="00E45CF3" w:rsidRDefault="00E45CF3" w:rsidP="009C3DE5">
            <w:pPr>
              <w:pStyle w:val="Date"/>
            </w:pPr>
            <w:r>
              <w:t>September 2018</w:t>
            </w:r>
          </w:p>
          <w:p w14:paraId="6DF46AC1" w14:textId="0E9EF586" w:rsidR="003A701E" w:rsidRDefault="003A701E" w:rsidP="009C3DE5">
            <w:pPr>
              <w:pStyle w:val="Date"/>
            </w:pPr>
            <w:r>
              <w:t>September 2018</w:t>
            </w:r>
          </w:p>
          <w:p w14:paraId="7880BA3C" w14:textId="4BC782DE" w:rsidR="0039763F" w:rsidRDefault="00FF40CB" w:rsidP="009C3DE5">
            <w:pPr>
              <w:pStyle w:val="Date"/>
            </w:pPr>
            <w:r>
              <w:t>Summer</w:t>
            </w:r>
            <w:r w:rsidR="0039763F">
              <w:t xml:space="preserve"> 2018</w:t>
            </w:r>
          </w:p>
          <w:p w14:paraId="62EB37A9" w14:textId="77777777" w:rsidR="002C0932" w:rsidRDefault="002C0932" w:rsidP="009C3DE5">
            <w:pPr>
              <w:pStyle w:val="Date"/>
            </w:pPr>
          </w:p>
          <w:p w14:paraId="578D7257" w14:textId="0439428C" w:rsidR="003A701E" w:rsidRDefault="003A701E" w:rsidP="009C3DE5">
            <w:pPr>
              <w:pStyle w:val="Date"/>
            </w:pPr>
            <w:r>
              <w:t>May 2018</w:t>
            </w:r>
          </w:p>
          <w:p w14:paraId="7944A76B" w14:textId="59D7BD83" w:rsidR="00152A31" w:rsidRDefault="00152A31" w:rsidP="009C3DE5">
            <w:pPr>
              <w:pStyle w:val="Date"/>
            </w:pPr>
            <w:r>
              <w:lastRenderedPageBreak/>
              <w:t>May 2018</w:t>
            </w:r>
          </w:p>
          <w:p w14:paraId="2752F2FA" w14:textId="34403BB6" w:rsidR="00152A31" w:rsidRDefault="00152A31" w:rsidP="009C3DE5">
            <w:pPr>
              <w:pStyle w:val="Date"/>
            </w:pPr>
            <w:r>
              <w:t>April 2018</w:t>
            </w:r>
          </w:p>
          <w:p w14:paraId="1C5A4BE4" w14:textId="77777777" w:rsidR="00087455" w:rsidRDefault="00087455" w:rsidP="009C3DE5">
            <w:pPr>
              <w:pStyle w:val="Date"/>
            </w:pPr>
            <w:r>
              <w:t>February 2018</w:t>
            </w:r>
          </w:p>
        </w:tc>
      </w:tr>
      <w:tr w:rsidR="00087455" w14:paraId="2F8AD93B" w14:textId="77777777" w:rsidTr="009C3DE5">
        <w:sdt>
          <w:sdtPr>
            <w:id w:val="17159685"/>
            <w:placeholder>
              <w:docPart w:val="37B8599ECA062F40A1830C617E68846F"/>
            </w:placeholder>
          </w:sdtPr>
          <w:sdtContent>
            <w:tc>
              <w:tcPr>
                <w:tcW w:w="3414" w:type="pct"/>
              </w:tcPr>
              <w:p w14:paraId="5991A8C5" w14:textId="1583AACE" w:rsidR="00087455" w:rsidRDefault="00087455" w:rsidP="009C3DE5">
                <w:pPr>
                  <w:pStyle w:val="ListBullet"/>
                </w:pPr>
                <w:r>
                  <w:t>Trauma Focused CBT Training</w:t>
                </w:r>
                <w:r w:rsidR="000D70F2">
                  <w:t xml:space="preserve">, </w:t>
                </w:r>
                <w:r w:rsidR="00A05B93">
                  <w:t>National Youth Advocate Program</w:t>
                </w:r>
              </w:p>
            </w:tc>
          </w:sdtContent>
        </w:sdt>
        <w:tc>
          <w:tcPr>
            <w:tcW w:w="192" w:type="pct"/>
          </w:tcPr>
          <w:p w14:paraId="44048048" w14:textId="77777777" w:rsidR="00087455" w:rsidRDefault="00087455" w:rsidP="009C3DE5"/>
        </w:tc>
        <w:tc>
          <w:tcPr>
            <w:tcW w:w="1394" w:type="pct"/>
          </w:tcPr>
          <w:p w14:paraId="7BBA2783" w14:textId="77777777" w:rsidR="00087455" w:rsidRDefault="00087455" w:rsidP="009C3DE5">
            <w:pPr>
              <w:pStyle w:val="Date"/>
            </w:pPr>
            <w:r>
              <w:t>June 2017</w:t>
            </w:r>
          </w:p>
        </w:tc>
      </w:tr>
      <w:tr w:rsidR="00087455" w14:paraId="783D6C4A" w14:textId="77777777" w:rsidTr="009C3DE5">
        <w:sdt>
          <w:sdtPr>
            <w:id w:val="-1761206426"/>
            <w:placeholder>
              <w:docPart w:val="D55CDE594D71974DB966C7AE0F072DB2"/>
            </w:placeholder>
          </w:sdtPr>
          <w:sdtContent>
            <w:tc>
              <w:tcPr>
                <w:tcW w:w="3414" w:type="pct"/>
              </w:tcPr>
              <w:p w14:paraId="04118FE4" w14:textId="77777777" w:rsidR="00087455" w:rsidRDefault="00087455" w:rsidP="009C3DE5">
                <w:pPr>
                  <w:pStyle w:val="ListBullet"/>
                </w:pPr>
                <w:r>
                  <w:t>Broward County Suicide Prevention Training</w:t>
                </w:r>
              </w:p>
            </w:tc>
          </w:sdtContent>
        </w:sdt>
        <w:tc>
          <w:tcPr>
            <w:tcW w:w="192" w:type="pct"/>
          </w:tcPr>
          <w:p w14:paraId="30C9D8B9" w14:textId="77777777" w:rsidR="00087455" w:rsidRDefault="00087455" w:rsidP="009C3DE5"/>
        </w:tc>
        <w:tc>
          <w:tcPr>
            <w:tcW w:w="1394" w:type="pct"/>
          </w:tcPr>
          <w:p w14:paraId="4A8C0234" w14:textId="77777777" w:rsidR="00087455" w:rsidRDefault="00087455" w:rsidP="009C3DE5">
            <w:pPr>
              <w:pStyle w:val="Date"/>
            </w:pPr>
            <w:r>
              <w:t>March 2017</w:t>
            </w:r>
          </w:p>
        </w:tc>
      </w:tr>
      <w:tr w:rsidR="00087455" w14:paraId="58FF1A48" w14:textId="77777777" w:rsidTr="009C3DE5">
        <w:sdt>
          <w:sdtPr>
            <w:id w:val="1555350668"/>
            <w:placeholder>
              <w:docPart w:val="626CE8B9CB64224F8426F68EE2C234BE"/>
            </w:placeholder>
          </w:sdtPr>
          <w:sdtContent>
            <w:tc>
              <w:tcPr>
                <w:tcW w:w="3414" w:type="pct"/>
              </w:tcPr>
              <w:p w14:paraId="3B5ECBE6" w14:textId="77777777" w:rsidR="00087455" w:rsidRDefault="00087455" w:rsidP="009C3DE5">
                <w:pPr>
                  <w:pStyle w:val="ListBullet"/>
                  <w:contextualSpacing/>
                </w:pPr>
                <w:r>
                  <w:t>Broward County School Board New Clinician Training</w:t>
                </w:r>
              </w:p>
            </w:tc>
          </w:sdtContent>
        </w:sdt>
        <w:tc>
          <w:tcPr>
            <w:tcW w:w="192" w:type="pct"/>
          </w:tcPr>
          <w:p w14:paraId="3EC10B86" w14:textId="77777777" w:rsidR="00087455" w:rsidRDefault="00087455" w:rsidP="009C3DE5"/>
        </w:tc>
        <w:tc>
          <w:tcPr>
            <w:tcW w:w="1394" w:type="pct"/>
          </w:tcPr>
          <w:p w14:paraId="0EE3ECC6" w14:textId="77777777" w:rsidR="00087455" w:rsidRDefault="00087455" w:rsidP="009C3DE5">
            <w:pPr>
              <w:pStyle w:val="Date"/>
            </w:pPr>
            <w:r>
              <w:t>March 2017</w:t>
            </w:r>
          </w:p>
        </w:tc>
      </w:tr>
      <w:tr w:rsidR="00087455" w14:paraId="36FAB862" w14:textId="77777777" w:rsidTr="009C3DE5">
        <w:sdt>
          <w:sdtPr>
            <w:id w:val="825252935"/>
            <w:placeholder>
              <w:docPart w:val="A0E2D59DF2E02647A6E4FD84A7D11612"/>
            </w:placeholder>
          </w:sdtPr>
          <w:sdtContent>
            <w:tc>
              <w:tcPr>
                <w:tcW w:w="3414" w:type="pct"/>
              </w:tcPr>
              <w:p w14:paraId="33C7549A" w14:textId="77777777" w:rsidR="00087455" w:rsidRDefault="00087455" w:rsidP="009C3DE5">
                <w:pPr>
                  <w:pStyle w:val="ListBullet"/>
                  <w:contextualSpacing/>
                </w:pPr>
                <w:r>
                  <w:t>Florida Institute for Group Supervision</w:t>
                </w:r>
              </w:p>
            </w:tc>
          </w:sdtContent>
        </w:sdt>
        <w:tc>
          <w:tcPr>
            <w:tcW w:w="192" w:type="pct"/>
          </w:tcPr>
          <w:p w14:paraId="0105777C" w14:textId="77777777" w:rsidR="00087455" w:rsidRDefault="00087455" w:rsidP="009C3DE5"/>
        </w:tc>
        <w:tc>
          <w:tcPr>
            <w:tcW w:w="1394" w:type="pct"/>
          </w:tcPr>
          <w:p w14:paraId="49C573DD" w14:textId="77777777" w:rsidR="00087455" w:rsidRDefault="00087455" w:rsidP="009C3DE5">
            <w:pPr>
              <w:pStyle w:val="Date"/>
            </w:pPr>
            <w:r>
              <w:t>2016-2017</w:t>
            </w:r>
          </w:p>
        </w:tc>
      </w:tr>
      <w:tr w:rsidR="00DA2869" w14:paraId="68EC642D" w14:textId="77777777" w:rsidTr="009C3DE5">
        <w:sdt>
          <w:sdtPr>
            <w:id w:val="17159683"/>
            <w:placeholder>
              <w:docPart w:val="9DF282A140707E40BD7D96F6DFEF7634"/>
            </w:placeholder>
          </w:sdtPr>
          <w:sdtContent>
            <w:tc>
              <w:tcPr>
                <w:tcW w:w="3414" w:type="pct"/>
              </w:tcPr>
              <w:p w14:paraId="55BBFC7C" w14:textId="7E59DE21" w:rsidR="00FA7CF2" w:rsidRDefault="00087455" w:rsidP="00FE5934">
                <w:pPr>
                  <w:pStyle w:val="ListBullet"/>
                </w:pPr>
                <w:r>
                  <w:t>International Committee of Adlerian Summer Schools and Institutes (ICASSI)</w:t>
                </w:r>
              </w:p>
              <w:p w14:paraId="08BDFE23" w14:textId="274EB016" w:rsidR="00DA2869" w:rsidRDefault="00E207F8" w:rsidP="009C3DE5">
                <w:pPr>
                  <w:pStyle w:val="ListBullet"/>
                </w:pPr>
                <w:r>
                  <w:t>Hypnosis Certification</w:t>
                </w:r>
                <w:r w:rsidR="009C0462">
                  <w:t xml:space="preserve"> Training (</w:t>
                </w:r>
                <w:r w:rsidR="00BC2248">
                  <w:t>5</w:t>
                </w:r>
                <w:r w:rsidR="00251182">
                  <w:t xml:space="preserve">0 </w:t>
                </w:r>
                <w:r w:rsidR="009C0462">
                  <w:t>hours)</w:t>
                </w:r>
                <w:r w:rsidR="004C7EE3">
                  <w:t>, Omni Hypnosis Training Center</w:t>
                </w:r>
                <w:r w:rsidR="008A6754">
                  <w:t>, Fort Lauderdale, FL</w:t>
                </w:r>
              </w:p>
            </w:tc>
          </w:sdtContent>
        </w:sdt>
        <w:tc>
          <w:tcPr>
            <w:tcW w:w="192" w:type="pct"/>
          </w:tcPr>
          <w:p w14:paraId="7BCB2AB3" w14:textId="77777777" w:rsidR="00DA2869" w:rsidRDefault="00DA2869" w:rsidP="009C3DE5"/>
        </w:tc>
        <w:tc>
          <w:tcPr>
            <w:tcW w:w="1394" w:type="pct"/>
          </w:tcPr>
          <w:p w14:paraId="0EEC062B" w14:textId="1C41525E" w:rsidR="00087455" w:rsidRDefault="00087455" w:rsidP="009C3DE5">
            <w:pPr>
              <w:pStyle w:val="Date"/>
            </w:pPr>
            <w:r>
              <w:t>Summer 2016</w:t>
            </w:r>
            <w:r w:rsidR="00800128">
              <w:t xml:space="preserve"> </w:t>
            </w:r>
          </w:p>
          <w:p w14:paraId="1101A396" w14:textId="77777777" w:rsidR="00087455" w:rsidRDefault="00087455" w:rsidP="009C3DE5">
            <w:pPr>
              <w:pStyle w:val="Date"/>
            </w:pPr>
          </w:p>
          <w:p w14:paraId="64F8C9F8" w14:textId="77777777" w:rsidR="00FA7CF2" w:rsidRDefault="00FA7CF2" w:rsidP="009C3DE5">
            <w:pPr>
              <w:pStyle w:val="Date"/>
            </w:pPr>
          </w:p>
          <w:p w14:paraId="001DE975" w14:textId="3DA4590B" w:rsidR="00E207F8" w:rsidRDefault="00800128" w:rsidP="009C3DE5">
            <w:pPr>
              <w:pStyle w:val="Date"/>
            </w:pPr>
            <w:r>
              <w:t>January 2015</w:t>
            </w:r>
          </w:p>
          <w:p w14:paraId="67343B8B" w14:textId="77777777" w:rsidR="000C321B" w:rsidRDefault="000C321B" w:rsidP="009C3DE5">
            <w:pPr>
              <w:pStyle w:val="Date"/>
            </w:pPr>
          </w:p>
          <w:p w14:paraId="3C3218C0" w14:textId="54E89D5A" w:rsidR="00DA2869" w:rsidRDefault="00DA2869" w:rsidP="009C3DE5">
            <w:pPr>
              <w:pStyle w:val="Date"/>
            </w:pPr>
          </w:p>
        </w:tc>
      </w:tr>
    </w:tbl>
    <w:p w14:paraId="3CAF9C6D" w14:textId="2D2FC290" w:rsidR="00DA2869" w:rsidRDefault="00BA0151">
      <w:pPr>
        <w:pStyle w:val="Heading1"/>
      </w:pPr>
      <w:r>
        <w:t>Affiliations/Memberships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391"/>
        <w:gridCol w:w="359"/>
        <w:gridCol w:w="2610"/>
      </w:tblGrid>
      <w:tr w:rsidR="0056317E" w14:paraId="0254A7B5" w14:textId="77777777" w:rsidTr="00083ACF">
        <w:sdt>
          <w:sdtPr>
            <w:id w:val="17159688"/>
            <w:placeholder>
              <w:docPart w:val="DD5848CA38CA9C439937EDCFB895A80E"/>
            </w:placeholder>
          </w:sdtPr>
          <w:sdtContent>
            <w:tc>
              <w:tcPr>
                <w:tcW w:w="3414" w:type="pct"/>
              </w:tcPr>
              <w:p w14:paraId="3459C51C" w14:textId="0DA50A23" w:rsidR="001E7416" w:rsidRDefault="00DE2EAA" w:rsidP="00083ACF">
                <w:pPr>
                  <w:pStyle w:val="ListBullet"/>
                </w:pPr>
                <w:r>
                  <w:t xml:space="preserve">American Association </w:t>
                </w:r>
                <w:r w:rsidR="00254177">
                  <w:t>for</w:t>
                </w:r>
                <w:r>
                  <w:t xml:space="preserve"> Marriage and Family Therapy</w:t>
                </w:r>
              </w:p>
              <w:p w14:paraId="219E6034" w14:textId="72EB9C1C" w:rsidR="0056317E" w:rsidRDefault="0056317E" w:rsidP="00083ACF">
                <w:pPr>
                  <w:pStyle w:val="ListBullet"/>
                </w:pPr>
                <w:r>
                  <w:t>National Alliance on Mental Illness</w:t>
                </w:r>
              </w:p>
            </w:tc>
          </w:sdtContent>
        </w:sdt>
        <w:tc>
          <w:tcPr>
            <w:tcW w:w="192" w:type="pct"/>
          </w:tcPr>
          <w:p w14:paraId="53DD7239" w14:textId="77777777" w:rsidR="0056317E" w:rsidRDefault="0056317E" w:rsidP="00083ACF"/>
        </w:tc>
        <w:tc>
          <w:tcPr>
            <w:tcW w:w="1394" w:type="pct"/>
          </w:tcPr>
          <w:p w14:paraId="53D0CF50" w14:textId="7D5AEE4B" w:rsidR="001E7416" w:rsidRDefault="001E7416" w:rsidP="00083ACF">
            <w:pPr>
              <w:pStyle w:val="Date"/>
            </w:pPr>
            <w:r>
              <w:t>2018 - present</w:t>
            </w:r>
          </w:p>
          <w:p w14:paraId="7173CB8C" w14:textId="77777777" w:rsidR="0056317E" w:rsidRDefault="0056317E" w:rsidP="00083ACF">
            <w:pPr>
              <w:pStyle w:val="Date"/>
            </w:pPr>
            <w:r>
              <w:t>2018 - present</w:t>
            </w:r>
          </w:p>
        </w:tc>
      </w:tr>
      <w:tr w:rsidR="0056317E" w14:paraId="4D4232A9" w14:textId="77777777" w:rsidTr="00083ACF">
        <w:sdt>
          <w:sdtPr>
            <w:id w:val="17159686"/>
            <w:placeholder>
              <w:docPart w:val="08A200FD7DC1E442835D3D25757CD29F"/>
            </w:placeholder>
          </w:sdtPr>
          <w:sdtContent>
            <w:tc>
              <w:tcPr>
                <w:tcW w:w="3414" w:type="pct"/>
              </w:tcPr>
              <w:p w14:paraId="1E4A8838" w14:textId="77777777" w:rsidR="0056317E" w:rsidRDefault="0056317E" w:rsidP="00083ACF">
                <w:pPr>
                  <w:pStyle w:val="ListBullet"/>
                </w:pPr>
                <w:r>
                  <w:t xml:space="preserve">American Counseling Association </w:t>
                </w:r>
              </w:p>
            </w:tc>
          </w:sdtContent>
        </w:sdt>
        <w:tc>
          <w:tcPr>
            <w:tcW w:w="192" w:type="pct"/>
          </w:tcPr>
          <w:p w14:paraId="2C589CAB" w14:textId="77777777" w:rsidR="0056317E" w:rsidRDefault="0056317E" w:rsidP="00083ACF"/>
        </w:tc>
        <w:tc>
          <w:tcPr>
            <w:tcW w:w="1394" w:type="pct"/>
          </w:tcPr>
          <w:p w14:paraId="5E7F1B2B" w14:textId="77777777" w:rsidR="0056317E" w:rsidRDefault="0056317E" w:rsidP="00083ACF">
            <w:pPr>
              <w:pStyle w:val="Date"/>
            </w:pPr>
            <w:r>
              <w:t>2015 - present</w:t>
            </w:r>
          </w:p>
        </w:tc>
      </w:tr>
      <w:tr w:rsidR="002E6398" w14:paraId="1F99E00E" w14:textId="77777777" w:rsidTr="00096519">
        <w:tc>
          <w:tcPr>
            <w:tcW w:w="3414" w:type="pct"/>
          </w:tcPr>
          <w:p w14:paraId="3379F8C5" w14:textId="6E18570B" w:rsidR="002E6398" w:rsidRDefault="002E6398" w:rsidP="000252AC">
            <w:pPr>
              <w:pStyle w:val="ListBullet"/>
              <w:numPr>
                <w:ilvl w:val="0"/>
                <w:numId w:val="0"/>
              </w:numPr>
              <w:ind w:left="187" w:hanging="187"/>
            </w:pPr>
          </w:p>
        </w:tc>
        <w:tc>
          <w:tcPr>
            <w:tcW w:w="192" w:type="pct"/>
          </w:tcPr>
          <w:p w14:paraId="694967F8" w14:textId="77777777" w:rsidR="002E6398" w:rsidRDefault="002E6398" w:rsidP="00096519"/>
        </w:tc>
        <w:tc>
          <w:tcPr>
            <w:tcW w:w="1394" w:type="pct"/>
          </w:tcPr>
          <w:p w14:paraId="40267D18" w14:textId="177887DA" w:rsidR="002E6398" w:rsidRDefault="002E6398" w:rsidP="0056317E">
            <w:pPr>
              <w:pStyle w:val="Date"/>
            </w:pPr>
          </w:p>
        </w:tc>
      </w:tr>
    </w:tbl>
    <w:p w14:paraId="6B05068E" w14:textId="77777777" w:rsidR="00DA2869" w:rsidRDefault="00BA0151">
      <w:pPr>
        <w:pStyle w:val="Heading1"/>
      </w:pPr>
      <w:r>
        <w:t>Interests</w:t>
      </w:r>
    </w:p>
    <w:sdt>
      <w:sdtPr>
        <w:id w:val="17159752"/>
        <w:placeholder>
          <w:docPart w:val="4D969CF77653504A8B634CC3CA58B7C8"/>
        </w:placeholder>
      </w:sdtPr>
      <w:sdtContent>
        <w:p w14:paraId="76600E59" w14:textId="099954AF" w:rsidR="005777D0" w:rsidRDefault="004C6BB1" w:rsidP="00485693">
          <w:pPr>
            <w:pStyle w:val="ListBullet2"/>
          </w:pPr>
          <w:r>
            <w:t>Specific t</w:t>
          </w:r>
          <w:r w:rsidR="00A05977">
            <w:t>rauma an</w:t>
          </w:r>
          <w:r>
            <w:t>d disaster relief training with the goal of</w:t>
          </w:r>
          <w:r w:rsidR="00485693">
            <w:t xml:space="preserve"> </w:t>
          </w:r>
          <w:r>
            <w:t>registry</w:t>
          </w:r>
          <w:r w:rsidR="00485693">
            <w:t xml:space="preserve"> with the </w:t>
          </w:r>
          <w:r w:rsidR="00726406">
            <w:t xml:space="preserve">American </w:t>
          </w:r>
          <w:r w:rsidR="00485693">
            <w:t>Red Cross and the ACA as a disaster relief mental health volunteer.</w:t>
          </w:r>
        </w:p>
        <w:p w14:paraId="545DB237" w14:textId="4B203954" w:rsidR="00DA2869" w:rsidRDefault="00DD1E05" w:rsidP="00485693">
          <w:pPr>
            <w:pStyle w:val="ListBullet2"/>
          </w:pPr>
          <w:r>
            <w:t xml:space="preserve">Animal assisted therapy and </w:t>
          </w:r>
          <w:r w:rsidR="000252AC">
            <w:t>Equine therapy</w:t>
          </w:r>
          <w:r>
            <w:t xml:space="preserve">.  </w:t>
          </w:r>
        </w:p>
      </w:sdtContent>
    </w:sdt>
    <w:p w14:paraId="298AC15F" w14:textId="77777777" w:rsidR="00DA2869" w:rsidRDefault="00BA0151">
      <w:pPr>
        <w:pStyle w:val="Heading1"/>
      </w:pPr>
      <w:r>
        <w:t>Experience</w:t>
      </w:r>
    </w:p>
    <w:sdt>
      <w:sdtPr>
        <w:id w:val="17159759"/>
        <w:placeholder>
          <w:docPart w:val="93B31E8E5D743B44BCF809AF5027CA8C"/>
        </w:placeholder>
      </w:sdtPr>
      <w:sdtContent>
        <w:p w14:paraId="6F05FC05" w14:textId="77777777" w:rsidR="00C64268" w:rsidRDefault="00C64268" w:rsidP="00C64268">
          <w:pPr>
            <w:pStyle w:val="ListBullet2"/>
          </w:pPr>
          <w:proofErr w:type="spellStart"/>
          <w:r>
            <w:t>eCR</w:t>
          </w:r>
          <w:proofErr w:type="spellEnd"/>
          <w:r>
            <w:t xml:space="preserve"> system competent.</w:t>
          </w:r>
        </w:p>
        <w:p w14:paraId="0A2A8A48" w14:textId="77777777" w:rsidR="00451EE9" w:rsidRDefault="00451EE9" w:rsidP="00451EE9">
          <w:pPr>
            <w:pStyle w:val="ListBullet2"/>
          </w:pPr>
          <w:r>
            <w:t xml:space="preserve">Proficient in all Microsoft Office applications. </w:t>
          </w:r>
        </w:p>
        <w:p w14:paraId="7131CF64" w14:textId="77777777" w:rsidR="00451EE9" w:rsidRDefault="00451EE9" w:rsidP="00451EE9">
          <w:pPr>
            <w:pStyle w:val="ListBullet2"/>
          </w:pPr>
          <w:r>
            <w:t xml:space="preserve">Trained and proficient in WPATH guidelines and standards. </w:t>
          </w:r>
        </w:p>
        <w:p w14:paraId="157E0AFC" w14:textId="3B1644C6" w:rsidR="00DA2869" w:rsidRDefault="00EB5CC8" w:rsidP="00573A15">
          <w:pPr>
            <w:pStyle w:val="ListBullet2"/>
          </w:pPr>
          <w:r>
            <w:t xml:space="preserve">Writing </w:t>
          </w:r>
          <w:r w:rsidR="002E38E2">
            <w:t xml:space="preserve">of </w:t>
          </w:r>
          <w:r>
            <w:t xml:space="preserve">grant proposal </w:t>
          </w:r>
          <w:r w:rsidR="003373C3">
            <w:t xml:space="preserve">and receipt of grant </w:t>
          </w:r>
          <w:r w:rsidR="001C6C4E">
            <w:t>from</w:t>
          </w:r>
          <w:r>
            <w:t xml:space="preserve"> Broward County</w:t>
          </w:r>
          <w:r w:rsidR="00F475D9">
            <w:t>, FL</w:t>
          </w:r>
          <w:r>
            <w:t xml:space="preserve">. </w:t>
          </w:r>
        </w:p>
      </w:sdtContent>
    </w:sdt>
    <w:p w14:paraId="60592550" w14:textId="5647EFD4" w:rsidR="00080DBD" w:rsidRDefault="00080DBD" w:rsidP="00573A15">
      <w:pPr>
        <w:pStyle w:val="ListBullet2"/>
      </w:pPr>
      <w:r>
        <w:t xml:space="preserve">Editing </w:t>
      </w:r>
      <w:r w:rsidR="00BF1959">
        <w:t xml:space="preserve">services </w:t>
      </w:r>
      <w:r w:rsidR="004E39E9">
        <w:t xml:space="preserve">include </w:t>
      </w:r>
      <w:r>
        <w:t>Ph.D. dissertations</w:t>
      </w:r>
      <w:r w:rsidR="00BF1959">
        <w:t xml:space="preserve">, </w:t>
      </w:r>
      <w:r>
        <w:t>academic writing</w:t>
      </w:r>
      <w:r w:rsidR="00BF1959">
        <w:t>, and professional writing</w:t>
      </w:r>
      <w:r>
        <w:t xml:space="preserve">. </w:t>
      </w:r>
    </w:p>
    <w:sectPr w:rsidR="00080DBD" w:rsidSect="00DA2869">
      <w:headerReference w:type="default" r:id="rId7"/>
      <w:headerReference w:type="first" r:id="rId8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1419" w14:textId="77777777" w:rsidR="006114A0" w:rsidRDefault="006114A0">
      <w:pPr>
        <w:spacing w:line="240" w:lineRule="auto"/>
      </w:pPr>
      <w:r>
        <w:separator/>
      </w:r>
    </w:p>
  </w:endnote>
  <w:endnote w:type="continuationSeparator" w:id="0">
    <w:p w14:paraId="2596C86A" w14:textId="77777777" w:rsidR="006114A0" w:rsidRDefault="006114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5F2B6" w14:textId="77777777" w:rsidR="006114A0" w:rsidRDefault="006114A0">
      <w:pPr>
        <w:spacing w:line="240" w:lineRule="auto"/>
      </w:pPr>
      <w:r>
        <w:separator/>
      </w:r>
    </w:p>
  </w:footnote>
  <w:footnote w:type="continuationSeparator" w:id="0">
    <w:p w14:paraId="1D9BCFCE" w14:textId="77777777" w:rsidR="006114A0" w:rsidRDefault="006114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F9CB9" w14:textId="7B54EBB4" w:rsidR="00AC642D" w:rsidRDefault="00AC642D">
    <w:pPr>
      <w:pStyle w:val="Title"/>
    </w:pPr>
    <w:r>
      <w:fldChar w:fldCharType="begin"/>
    </w:r>
    <w:r>
      <w:instrText xml:space="preserve"> PLACEHOLDER </w:instrText>
    </w:r>
    <w:r>
      <w:fldChar w:fldCharType="begin"/>
    </w:r>
    <w:r>
      <w:instrText xml:space="preserve"> IF </w:instrText>
    </w:r>
    <w:fldSimple w:instr=" USERNAME ">
      <w:r w:rsidR="009C3DE5">
        <w:rPr>
          <w:noProof/>
        </w:rPr>
        <w:instrText>Microsoft Office User</w:instrText>
      </w:r>
    </w:fldSimple>
    <w:r>
      <w:instrText xml:space="preserve">="" "[Your Name]" </w:instrText>
    </w:r>
    <w:fldSimple w:instr=" USERNAME ">
      <w:r w:rsidR="009C3DE5">
        <w:rPr>
          <w:noProof/>
        </w:rPr>
        <w:instrText>Microsoft Office User</w:instrText>
      </w:r>
    </w:fldSimple>
    <w:r>
      <w:fldChar w:fldCharType="separate"/>
    </w:r>
    <w:r w:rsidR="009C3DE5">
      <w:rPr>
        <w:noProof/>
      </w:rPr>
      <w:instrText>Microsoft Office User</w:instrText>
    </w:r>
    <w:r>
      <w:fldChar w:fldCharType="end"/>
    </w:r>
    <w:r>
      <w:instrText xml:space="preserve"> \* MERGEFORMAT</w:instrText>
    </w:r>
    <w:r>
      <w:fldChar w:fldCharType="separate"/>
    </w:r>
    <w:r w:rsidR="0021693D">
      <w:t xml:space="preserve">audra </w:t>
    </w:r>
    <w:r w:rsidR="0021693D">
      <w:rPr>
        <w:noProof/>
      </w:rPr>
      <w:t>mets</w:t>
    </w:r>
    <w:r>
      <w:fldChar w:fldCharType="end"/>
    </w:r>
  </w:p>
  <w:p w14:paraId="36EC395A" w14:textId="77777777" w:rsidR="00AC642D" w:rsidRDefault="00AC642D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1693D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799A" w14:textId="6E63619D" w:rsidR="00AC642D" w:rsidRDefault="00AC642D">
    <w:pPr>
      <w:pStyle w:val="Title"/>
    </w:pPr>
    <w:r>
      <w:fldChar w:fldCharType="begin"/>
    </w:r>
    <w:r>
      <w:instrText xml:space="preserve"> PLACEHOLDER </w:instrText>
    </w:r>
    <w:r>
      <w:fldChar w:fldCharType="begin"/>
    </w:r>
    <w:r>
      <w:instrText xml:space="preserve"> IF </w:instrText>
    </w:r>
    <w:fldSimple w:instr=" USERNAME ">
      <w:r w:rsidR="009C3DE5">
        <w:rPr>
          <w:noProof/>
        </w:rPr>
        <w:instrText>Microsoft Office User</w:instrText>
      </w:r>
    </w:fldSimple>
    <w:r>
      <w:instrText xml:space="preserve">="" "[Your Name]" </w:instrText>
    </w:r>
    <w:fldSimple w:instr=" USERNAME ">
      <w:r w:rsidR="009C3DE5">
        <w:rPr>
          <w:noProof/>
        </w:rPr>
        <w:instrText>Microsoft Office User</w:instrText>
      </w:r>
    </w:fldSimple>
    <w:r>
      <w:fldChar w:fldCharType="separate"/>
    </w:r>
    <w:r w:rsidR="009C3DE5">
      <w:rPr>
        <w:noProof/>
      </w:rPr>
      <w:instrText>Microsoft Office User</w:instrText>
    </w:r>
    <w:r>
      <w:fldChar w:fldCharType="end"/>
    </w:r>
    <w:r>
      <w:instrText xml:space="preserve"> \* MERGEFORMAT</w:instrText>
    </w:r>
    <w:r>
      <w:fldChar w:fldCharType="separate"/>
    </w:r>
    <w:r w:rsidR="0021693D">
      <w:t xml:space="preserve">audra </w:t>
    </w:r>
    <w:r w:rsidR="0021693D">
      <w:rPr>
        <w:noProof/>
      </w:rPr>
      <w:t>mets</w:t>
    </w:r>
    <w:r>
      <w:fldChar w:fldCharType="end"/>
    </w:r>
  </w:p>
  <w:p w14:paraId="0648076E" w14:textId="30C36F11" w:rsidR="00AC642D" w:rsidRDefault="00AC642D" w:rsidP="00A73A61">
    <w:pPr>
      <w:ind w:right="-720"/>
      <w:jc w:val="right"/>
    </w:pPr>
    <w:r>
      <w:t xml:space="preserve">  MH 1</w:t>
    </w:r>
    <w:r w:rsidR="0093766C">
      <w:t>7565</w:t>
    </w:r>
  </w:p>
  <w:p w14:paraId="1451AB74" w14:textId="5F011818" w:rsidR="00AC642D" w:rsidRDefault="00351628" w:rsidP="00A73A61">
    <w:pPr>
      <w:ind w:right="-720"/>
      <w:jc w:val="right"/>
    </w:pPr>
    <w:r>
      <w:t>6330 North Andrews Avenue</w:t>
    </w:r>
    <w:r w:rsidR="00EE4586">
      <w:t>, #</w:t>
    </w:r>
    <w:r w:rsidR="00015B9C">
      <w:t>195</w:t>
    </w:r>
    <w:r w:rsidR="00635C3B">
      <w:t xml:space="preserve"> </w:t>
    </w:r>
    <w:r w:rsidR="00AC642D">
      <w:sym w:font="Wingdings 2" w:char="F097"/>
    </w:r>
    <w:r w:rsidR="00AC642D">
      <w:t xml:space="preserve"> </w:t>
    </w:r>
    <w:r>
      <w:t>Fort Lauderdale</w:t>
    </w:r>
    <w:r w:rsidR="00AC642D">
      <w:t>, FL 33</w:t>
    </w:r>
    <w:r>
      <w:t>309</w:t>
    </w:r>
    <w:r w:rsidR="00AC642D">
      <w:br/>
      <w:t xml:space="preserve">Phone: (954) 695-3700 </w:t>
    </w:r>
    <w:r w:rsidR="00AC642D">
      <w:sym w:font="Wingdings 2" w:char="F097"/>
    </w:r>
    <w:r w:rsidR="00AC642D">
      <w:t xml:space="preserve"> E-Mail: audra</w:t>
    </w:r>
    <w:r>
      <w:t>@adaptiveconnectionconsultants</w:t>
    </w:r>
    <w:r w:rsidR="00AC642D">
      <w:t>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E6E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9E246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30F1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46CA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8CCA1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BA06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ED9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1C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EC5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C25F2D"/>
    <w:multiLevelType w:val="hybridMultilevel"/>
    <w:tmpl w:val="1A9C5B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12991"/>
    <w:multiLevelType w:val="hybridMultilevel"/>
    <w:tmpl w:val="BC3CBB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D57556"/>
    <w:multiLevelType w:val="hybridMultilevel"/>
    <w:tmpl w:val="6E763F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D00B1"/>
    <w:multiLevelType w:val="hybridMultilevel"/>
    <w:tmpl w:val="865046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22749">
    <w:abstractNumId w:val="11"/>
  </w:num>
  <w:num w:numId="2" w16cid:durableId="965886935">
    <w:abstractNumId w:val="6"/>
  </w:num>
  <w:num w:numId="3" w16cid:durableId="1731415352">
    <w:abstractNumId w:val="5"/>
  </w:num>
  <w:num w:numId="4" w16cid:durableId="867064764">
    <w:abstractNumId w:val="4"/>
  </w:num>
  <w:num w:numId="5" w16cid:durableId="227956058">
    <w:abstractNumId w:val="8"/>
  </w:num>
  <w:num w:numId="6" w16cid:durableId="1240678479">
    <w:abstractNumId w:val="3"/>
  </w:num>
  <w:num w:numId="7" w16cid:durableId="1529292358">
    <w:abstractNumId w:val="2"/>
  </w:num>
  <w:num w:numId="8" w16cid:durableId="1554808131">
    <w:abstractNumId w:val="1"/>
  </w:num>
  <w:num w:numId="9" w16cid:durableId="899905764">
    <w:abstractNumId w:val="0"/>
  </w:num>
  <w:num w:numId="10" w16cid:durableId="54471039">
    <w:abstractNumId w:val="7"/>
  </w:num>
  <w:num w:numId="11" w16cid:durableId="1698893075">
    <w:abstractNumId w:val="10"/>
  </w:num>
  <w:num w:numId="12" w16cid:durableId="1941327271">
    <w:abstractNumId w:val="9"/>
  </w:num>
  <w:num w:numId="13" w16cid:durableId="1182820987">
    <w:abstractNumId w:val="12"/>
  </w:num>
  <w:num w:numId="14" w16cid:durableId="1508325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094053"/>
    <w:rsid w:val="00001C3E"/>
    <w:rsid w:val="00015B9C"/>
    <w:rsid w:val="000252AC"/>
    <w:rsid w:val="00080DBD"/>
    <w:rsid w:val="000835F1"/>
    <w:rsid w:val="00083ACF"/>
    <w:rsid w:val="00087455"/>
    <w:rsid w:val="00094053"/>
    <w:rsid w:val="00096519"/>
    <w:rsid w:val="000A029F"/>
    <w:rsid w:val="000A3120"/>
    <w:rsid w:val="000C1FBE"/>
    <w:rsid w:val="000C259F"/>
    <w:rsid w:val="000C321B"/>
    <w:rsid w:val="000C6F74"/>
    <w:rsid w:val="000C7E41"/>
    <w:rsid w:val="000D68DF"/>
    <w:rsid w:val="000D70F2"/>
    <w:rsid w:val="001000BA"/>
    <w:rsid w:val="00112EC4"/>
    <w:rsid w:val="0011338C"/>
    <w:rsid w:val="001258EF"/>
    <w:rsid w:val="00130CFF"/>
    <w:rsid w:val="00150EB1"/>
    <w:rsid w:val="00152A31"/>
    <w:rsid w:val="00155D41"/>
    <w:rsid w:val="0017594F"/>
    <w:rsid w:val="00184301"/>
    <w:rsid w:val="001849F5"/>
    <w:rsid w:val="001930DB"/>
    <w:rsid w:val="001C6C4E"/>
    <w:rsid w:val="001E6682"/>
    <w:rsid w:val="001E7416"/>
    <w:rsid w:val="0021693D"/>
    <w:rsid w:val="00221C36"/>
    <w:rsid w:val="00223A88"/>
    <w:rsid w:val="002250E7"/>
    <w:rsid w:val="002308BE"/>
    <w:rsid w:val="00240A1F"/>
    <w:rsid w:val="00251182"/>
    <w:rsid w:val="00254177"/>
    <w:rsid w:val="00257440"/>
    <w:rsid w:val="00280D7F"/>
    <w:rsid w:val="00293F99"/>
    <w:rsid w:val="00296AFA"/>
    <w:rsid w:val="002A1C51"/>
    <w:rsid w:val="002B644D"/>
    <w:rsid w:val="002C0932"/>
    <w:rsid w:val="002C6DBE"/>
    <w:rsid w:val="002D7866"/>
    <w:rsid w:val="002E38E2"/>
    <w:rsid w:val="002E6398"/>
    <w:rsid w:val="002E7CC7"/>
    <w:rsid w:val="002F0589"/>
    <w:rsid w:val="00301D89"/>
    <w:rsid w:val="003177BB"/>
    <w:rsid w:val="00323BEB"/>
    <w:rsid w:val="0033327A"/>
    <w:rsid w:val="003352BC"/>
    <w:rsid w:val="003373C3"/>
    <w:rsid w:val="00351628"/>
    <w:rsid w:val="00356A96"/>
    <w:rsid w:val="003673D1"/>
    <w:rsid w:val="00376997"/>
    <w:rsid w:val="00396A00"/>
    <w:rsid w:val="0039763F"/>
    <w:rsid w:val="003A701E"/>
    <w:rsid w:val="003C3315"/>
    <w:rsid w:val="003F5173"/>
    <w:rsid w:val="003F6AB5"/>
    <w:rsid w:val="003F7771"/>
    <w:rsid w:val="00403CCC"/>
    <w:rsid w:val="00413D09"/>
    <w:rsid w:val="00431939"/>
    <w:rsid w:val="00451EE9"/>
    <w:rsid w:val="00452C17"/>
    <w:rsid w:val="00466F30"/>
    <w:rsid w:val="00485693"/>
    <w:rsid w:val="004B12D9"/>
    <w:rsid w:val="004C0B58"/>
    <w:rsid w:val="004C6BB1"/>
    <w:rsid w:val="004C7EE3"/>
    <w:rsid w:val="004E362B"/>
    <w:rsid w:val="004E39E9"/>
    <w:rsid w:val="004E4BF0"/>
    <w:rsid w:val="00501407"/>
    <w:rsid w:val="0050175D"/>
    <w:rsid w:val="005032D6"/>
    <w:rsid w:val="00507292"/>
    <w:rsid w:val="0051703C"/>
    <w:rsid w:val="0056317E"/>
    <w:rsid w:val="0057210C"/>
    <w:rsid w:val="00573A15"/>
    <w:rsid w:val="005777D0"/>
    <w:rsid w:val="00597F69"/>
    <w:rsid w:val="005D048E"/>
    <w:rsid w:val="005E6632"/>
    <w:rsid w:val="005F2D37"/>
    <w:rsid w:val="005F6C79"/>
    <w:rsid w:val="0060428C"/>
    <w:rsid w:val="00606CA4"/>
    <w:rsid w:val="006114A0"/>
    <w:rsid w:val="00617F44"/>
    <w:rsid w:val="006307F2"/>
    <w:rsid w:val="0063548B"/>
    <w:rsid w:val="00635C3B"/>
    <w:rsid w:val="0063606D"/>
    <w:rsid w:val="00651D1A"/>
    <w:rsid w:val="0067304C"/>
    <w:rsid w:val="00687C90"/>
    <w:rsid w:val="006C62F3"/>
    <w:rsid w:val="006D305B"/>
    <w:rsid w:val="006D3F2D"/>
    <w:rsid w:val="006E24F2"/>
    <w:rsid w:val="0070165B"/>
    <w:rsid w:val="00713191"/>
    <w:rsid w:val="00713B4F"/>
    <w:rsid w:val="007257C8"/>
    <w:rsid w:val="00726406"/>
    <w:rsid w:val="00745077"/>
    <w:rsid w:val="007B29DF"/>
    <w:rsid w:val="007B4B30"/>
    <w:rsid w:val="007C3C17"/>
    <w:rsid w:val="007C4B02"/>
    <w:rsid w:val="007C4B8A"/>
    <w:rsid w:val="007C5548"/>
    <w:rsid w:val="007D49FD"/>
    <w:rsid w:val="007F16F3"/>
    <w:rsid w:val="00800128"/>
    <w:rsid w:val="00814B3B"/>
    <w:rsid w:val="00831B18"/>
    <w:rsid w:val="00836F15"/>
    <w:rsid w:val="0086131C"/>
    <w:rsid w:val="008752EA"/>
    <w:rsid w:val="00886AA2"/>
    <w:rsid w:val="008A6754"/>
    <w:rsid w:val="008C32E4"/>
    <w:rsid w:val="008D552A"/>
    <w:rsid w:val="008E197A"/>
    <w:rsid w:val="008E44A3"/>
    <w:rsid w:val="0091159D"/>
    <w:rsid w:val="0093766C"/>
    <w:rsid w:val="00953688"/>
    <w:rsid w:val="009612FA"/>
    <w:rsid w:val="00991A6C"/>
    <w:rsid w:val="00995915"/>
    <w:rsid w:val="009B6E29"/>
    <w:rsid w:val="009C0462"/>
    <w:rsid w:val="009C3DE5"/>
    <w:rsid w:val="009E0BD9"/>
    <w:rsid w:val="009E219C"/>
    <w:rsid w:val="009E6F33"/>
    <w:rsid w:val="00A05977"/>
    <w:rsid w:val="00A05B93"/>
    <w:rsid w:val="00A15D5B"/>
    <w:rsid w:val="00A20708"/>
    <w:rsid w:val="00A21D86"/>
    <w:rsid w:val="00A26F7E"/>
    <w:rsid w:val="00A40F07"/>
    <w:rsid w:val="00A41232"/>
    <w:rsid w:val="00A46A5F"/>
    <w:rsid w:val="00A578ED"/>
    <w:rsid w:val="00A650EA"/>
    <w:rsid w:val="00A73A61"/>
    <w:rsid w:val="00A85EA5"/>
    <w:rsid w:val="00A917EE"/>
    <w:rsid w:val="00AA3848"/>
    <w:rsid w:val="00AB2D81"/>
    <w:rsid w:val="00AB3294"/>
    <w:rsid w:val="00AC3490"/>
    <w:rsid w:val="00AC642D"/>
    <w:rsid w:val="00AD0269"/>
    <w:rsid w:val="00AF2FC6"/>
    <w:rsid w:val="00B2444B"/>
    <w:rsid w:val="00B44CD2"/>
    <w:rsid w:val="00B575F4"/>
    <w:rsid w:val="00B807A6"/>
    <w:rsid w:val="00BA0151"/>
    <w:rsid w:val="00BA6E95"/>
    <w:rsid w:val="00BC2248"/>
    <w:rsid w:val="00BC2F9E"/>
    <w:rsid w:val="00BE24E8"/>
    <w:rsid w:val="00BF1959"/>
    <w:rsid w:val="00C0014D"/>
    <w:rsid w:val="00C0638F"/>
    <w:rsid w:val="00C128CE"/>
    <w:rsid w:val="00C13D93"/>
    <w:rsid w:val="00C64268"/>
    <w:rsid w:val="00C847E6"/>
    <w:rsid w:val="00C95A49"/>
    <w:rsid w:val="00CA7B43"/>
    <w:rsid w:val="00CC420B"/>
    <w:rsid w:val="00CC647B"/>
    <w:rsid w:val="00CD6B8E"/>
    <w:rsid w:val="00CF184B"/>
    <w:rsid w:val="00D01654"/>
    <w:rsid w:val="00D217CF"/>
    <w:rsid w:val="00D24419"/>
    <w:rsid w:val="00D46138"/>
    <w:rsid w:val="00DA2869"/>
    <w:rsid w:val="00DC7D20"/>
    <w:rsid w:val="00DD1E05"/>
    <w:rsid w:val="00DE2EAA"/>
    <w:rsid w:val="00DE4AC7"/>
    <w:rsid w:val="00E11583"/>
    <w:rsid w:val="00E207F8"/>
    <w:rsid w:val="00E308DD"/>
    <w:rsid w:val="00E33BB4"/>
    <w:rsid w:val="00E36F94"/>
    <w:rsid w:val="00E45CF3"/>
    <w:rsid w:val="00E55D7C"/>
    <w:rsid w:val="00E6184D"/>
    <w:rsid w:val="00E92254"/>
    <w:rsid w:val="00EB5CC8"/>
    <w:rsid w:val="00EC38BC"/>
    <w:rsid w:val="00ED1CDC"/>
    <w:rsid w:val="00ED6361"/>
    <w:rsid w:val="00EE11F8"/>
    <w:rsid w:val="00EE4586"/>
    <w:rsid w:val="00EE6210"/>
    <w:rsid w:val="00EE7428"/>
    <w:rsid w:val="00F01298"/>
    <w:rsid w:val="00F03BCF"/>
    <w:rsid w:val="00F475D9"/>
    <w:rsid w:val="00F6137E"/>
    <w:rsid w:val="00F65B95"/>
    <w:rsid w:val="00F913F8"/>
    <w:rsid w:val="00FA7308"/>
    <w:rsid w:val="00FA7CF2"/>
    <w:rsid w:val="00FB0F47"/>
    <w:rsid w:val="00FB48CA"/>
    <w:rsid w:val="00FC01B9"/>
    <w:rsid w:val="00FC0E91"/>
    <w:rsid w:val="00FD5334"/>
    <w:rsid w:val="00FE5934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685255"/>
  <w15:docId w15:val="{51312644-3424-EE44-99C1-390DD136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A2869"/>
    <w:pPr>
      <w:spacing w:line="300" w:lineRule="auto"/>
    </w:pPr>
  </w:style>
  <w:style w:type="paragraph" w:styleId="Heading1">
    <w:name w:val="heading 1"/>
    <w:basedOn w:val="Normal"/>
    <w:next w:val="BodyText"/>
    <w:link w:val="Heading1Char"/>
    <w:rsid w:val="00DA2869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8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28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A28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A28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A28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A2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A28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A28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869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er">
    <w:name w:val="header"/>
    <w:basedOn w:val="Normal"/>
    <w:link w:val="HeaderChar"/>
    <w:rsid w:val="00DA2869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A2869"/>
    <w:rPr>
      <w:color w:val="262626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rsid w:val="00DA2869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A2869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DA2869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BodyText"/>
    <w:rsid w:val="00DA2869"/>
  </w:style>
  <w:style w:type="paragraph" w:styleId="ListBullet">
    <w:name w:val="List Bullet"/>
    <w:basedOn w:val="Normal"/>
    <w:rsid w:val="00DA2869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TableNormal"/>
    <w:rsid w:val="00DA2869"/>
    <w:tblPr>
      <w:tblCellMar>
        <w:left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DA2869"/>
    <w:pPr>
      <w:spacing w:before="40" w:after="40"/>
      <w:jc w:val="right"/>
    </w:pPr>
  </w:style>
  <w:style w:type="character" w:customStyle="1" w:styleId="DateChar">
    <w:name w:val="Date Char"/>
    <w:basedOn w:val="DefaultParagraphFont"/>
    <w:link w:val="Date"/>
    <w:rsid w:val="00DA2869"/>
  </w:style>
  <w:style w:type="paragraph" w:styleId="ListBullet2">
    <w:name w:val="List Bullet 2"/>
    <w:basedOn w:val="ListBullet"/>
    <w:rsid w:val="00DA2869"/>
    <w:pPr>
      <w:spacing w:after="220"/>
    </w:pPr>
  </w:style>
  <w:style w:type="paragraph" w:styleId="BodyText">
    <w:name w:val="Body Text"/>
    <w:basedOn w:val="Normal"/>
    <w:link w:val="BodyTextChar"/>
    <w:semiHidden/>
    <w:unhideWhenUsed/>
    <w:rsid w:val="00DA286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A2869"/>
  </w:style>
  <w:style w:type="paragraph" w:styleId="BalloonText">
    <w:name w:val="Balloon Text"/>
    <w:basedOn w:val="Normal"/>
    <w:link w:val="BalloonText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28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DA28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A2869"/>
  </w:style>
  <w:style w:type="paragraph" w:styleId="Bibliography">
    <w:name w:val="Bibliography"/>
    <w:basedOn w:val="Normal"/>
    <w:next w:val="Normal"/>
    <w:semiHidden/>
    <w:unhideWhenUsed/>
    <w:rsid w:val="00DA2869"/>
  </w:style>
  <w:style w:type="paragraph" w:styleId="BlockText">
    <w:name w:val="Block Text"/>
    <w:basedOn w:val="Normal"/>
    <w:semiHidden/>
    <w:unhideWhenUsed/>
    <w:rsid w:val="00DA2869"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BodyText2">
    <w:name w:val="Body Text 2"/>
    <w:basedOn w:val="Normal"/>
    <w:link w:val="BodyText2Char"/>
    <w:semiHidden/>
    <w:unhideWhenUsed/>
    <w:rsid w:val="00DA2869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A28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286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A286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A2869"/>
  </w:style>
  <w:style w:type="character" w:customStyle="1" w:styleId="BodyText2Char">
    <w:name w:val="Body Text 2 Char"/>
    <w:basedOn w:val="DefaultParagraphFont"/>
    <w:link w:val="BodyText2"/>
    <w:semiHidden/>
    <w:rsid w:val="00DA2869"/>
  </w:style>
  <w:style w:type="paragraph" w:styleId="BodyTextFirstIndent2">
    <w:name w:val="Body Text First Indent 2"/>
    <w:basedOn w:val="BodyText2"/>
    <w:link w:val="BodyTextFirstIndent2Char"/>
    <w:semiHidden/>
    <w:unhideWhenUsed/>
    <w:rsid w:val="00DA2869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A2869"/>
  </w:style>
  <w:style w:type="paragraph" w:styleId="BodyTextIndent2">
    <w:name w:val="Body Text Indent 2"/>
    <w:basedOn w:val="Normal"/>
    <w:link w:val="BodyTextIndent2Char"/>
    <w:semiHidden/>
    <w:unhideWhenUsed/>
    <w:rsid w:val="00DA28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A2869"/>
  </w:style>
  <w:style w:type="paragraph" w:styleId="BodyTextIndent3">
    <w:name w:val="Body Text Indent 3"/>
    <w:basedOn w:val="Normal"/>
    <w:link w:val="BodyTextIndent3Char"/>
    <w:semiHidden/>
    <w:unhideWhenUsed/>
    <w:rsid w:val="00DA28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A2869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A2869"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A286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A2869"/>
  </w:style>
  <w:style w:type="paragraph" w:styleId="CommentText">
    <w:name w:val="annotation text"/>
    <w:basedOn w:val="Normal"/>
    <w:link w:val="Comment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2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2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2869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A286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A286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DA2869"/>
  </w:style>
  <w:style w:type="paragraph" w:styleId="EndnoteText">
    <w:name w:val="endnote text"/>
    <w:basedOn w:val="Normal"/>
    <w:link w:val="End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A286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A286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A286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2869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A2869"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A2869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DA2869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DA2869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DA2869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DA28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A286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A2869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DA286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A286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A286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DA286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DA286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DA286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DA286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DA286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DA286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DA286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DA286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DA286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A2869"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DA2869"/>
    <w:rPr>
      <w:b/>
      <w:bCs/>
      <w:i/>
      <w:iCs/>
      <w:color w:val="8D002D" w:themeColor="accent1"/>
    </w:rPr>
  </w:style>
  <w:style w:type="paragraph" w:styleId="List">
    <w:name w:val="List"/>
    <w:basedOn w:val="Normal"/>
    <w:semiHidden/>
    <w:unhideWhenUsed/>
    <w:rsid w:val="00DA286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A286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A2869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A2869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A2869"/>
    <w:pPr>
      <w:ind w:left="1800" w:hanging="360"/>
      <w:contextualSpacing/>
    </w:pPr>
  </w:style>
  <w:style w:type="paragraph" w:styleId="ListBullet3">
    <w:name w:val="List Bullet 3"/>
    <w:basedOn w:val="Normal"/>
    <w:semiHidden/>
    <w:unhideWhenUsed/>
    <w:rsid w:val="00DA2869"/>
    <w:pPr>
      <w:numPr>
        <w:numId w:val="2"/>
      </w:numPr>
      <w:contextualSpacing/>
    </w:pPr>
  </w:style>
  <w:style w:type="paragraph" w:styleId="ListBullet4">
    <w:name w:val="List Bullet 4"/>
    <w:basedOn w:val="Normal"/>
    <w:semiHidden/>
    <w:unhideWhenUsed/>
    <w:rsid w:val="00DA2869"/>
    <w:pPr>
      <w:numPr>
        <w:numId w:val="3"/>
      </w:numPr>
      <w:contextualSpacing/>
    </w:pPr>
  </w:style>
  <w:style w:type="paragraph" w:styleId="ListBullet5">
    <w:name w:val="List Bullet 5"/>
    <w:basedOn w:val="Normal"/>
    <w:semiHidden/>
    <w:unhideWhenUsed/>
    <w:rsid w:val="00DA2869"/>
    <w:pPr>
      <w:numPr>
        <w:numId w:val="4"/>
      </w:numPr>
      <w:contextualSpacing/>
    </w:pPr>
  </w:style>
  <w:style w:type="paragraph" w:styleId="ListContinue">
    <w:name w:val="List Continue"/>
    <w:basedOn w:val="Normal"/>
    <w:semiHidden/>
    <w:unhideWhenUsed/>
    <w:rsid w:val="00DA286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A286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A286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A286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A2869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A2869"/>
    <w:pPr>
      <w:numPr>
        <w:numId w:val="5"/>
      </w:numPr>
      <w:contextualSpacing/>
    </w:pPr>
  </w:style>
  <w:style w:type="paragraph" w:styleId="ListNumber2">
    <w:name w:val="List Number 2"/>
    <w:basedOn w:val="Normal"/>
    <w:semiHidden/>
    <w:unhideWhenUsed/>
    <w:rsid w:val="00DA2869"/>
    <w:pPr>
      <w:numPr>
        <w:numId w:val="6"/>
      </w:numPr>
      <w:contextualSpacing/>
    </w:pPr>
  </w:style>
  <w:style w:type="paragraph" w:styleId="ListNumber3">
    <w:name w:val="List Number 3"/>
    <w:basedOn w:val="Normal"/>
    <w:semiHidden/>
    <w:unhideWhenUsed/>
    <w:rsid w:val="00DA2869"/>
    <w:pPr>
      <w:numPr>
        <w:numId w:val="7"/>
      </w:numPr>
      <w:contextualSpacing/>
    </w:pPr>
  </w:style>
  <w:style w:type="paragraph" w:styleId="ListNumber4">
    <w:name w:val="List Number 4"/>
    <w:basedOn w:val="Normal"/>
    <w:semiHidden/>
    <w:unhideWhenUsed/>
    <w:rsid w:val="00DA2869"/>
    <w:pPr>
      <w:numPr>
        <w:numId w:val="8"/>
      </w:numPr>
      <w:contextualSpacing/>
    </w:pPr>
  </w:style>
  <w:style w:type="paragraph" w:styleId="ListNumber5">
    <w:name w:val="List Number 5"/>
    <w:basedOn w:val="Normal"/>
    <w:semiHidden/>
    <w:unhideWhenUsed/>
    <w:rsid w:val="00DA2869"/>
    <w:pPr>
      <w:numPr>
        <w:numId w:val="9"/>
      </w:numPr>
      <w:contextualSpacing/>
    </w:pPr>
  </w:style>
  <w:style w:type="paragraph" w:styleId="ListParagraph">
    <w:name w:val="List Paragraph"/>
    <w:basedOn w:val="Normal"/>
    <w:qFormat/>
    <w:rsid w:val="00DA2869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A28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A286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A28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A28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A2869"/>
  </w:style>
  <w:style w:type="paragraph" w:styleId="NormalWeb">
    <w:name w:val="Normal (Web)"/>
    <w:basedOn w:val="Normal"/>
    <w:semiHidden/>
    <w:unhideWhenUsed/>
    <w:rsid w:val="00DA286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A286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A286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A2869"/>
  </w:style>
  <w:style w:type="paragraph" w:styleId="PlainText">
    <w:name w:val="Plain Text"/>
    <w:basedOn w:val="Normal"/>
    <w:link w:val="PlainTextChar"/>
    <w:semiHidden/>
    <w:unhideWhenUsed/>
    <w:rsid w:val="00DA286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A286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A28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A286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A2869"/>
  </w:style>
  <w:style w:type="character" w:customStyle="1" w:styleId="SalutationChar">
    <w:name w:val="Salutation Char"/>
    <w:basedOn w:val="DefaultParagraphFont"/>
    <w:link w:val="Salutation"/>
    <w:semiHidden/>
    <w:rsid w:val="00DA2869"/>
  </w:style>
  <w:style w:type="paragraph" w:styleId="Signature">
    <w:name w:val="Signature"/>
    <w:basedOn w:val="Normal"/>
    <w:link w:val="SignatureChar"/>
    <w:semiHidden/>
    <w:unhideWhenUsed/>
    <w:rsid w:val="00DA286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A2869"/>
  </w:style>
  <w:style w:type="paragraph" w:styleId="Subtitle">
    <w:name w:val="Subtitle"/>
    <w:basedOn w:val="Normal"/>
    <w:next w:val="Normal"/>
    <w:link w:val="SubtitleChar"/>
    <w:qFormat/>
    <w:rsid w:val="00DA2869"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A2869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DA286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DA2869"/>
  </w:style>
  <w:style w:type="paragraph" w:styleId="TOAHeading">
    <w:name w:val="toa heading"/>
    <w:basedOn w:val="Normal"/>
    <w:next w:val="Normal"/>
    <w:semiHidden/>
    <w:unhideWhenUsed/>
    <w:rsid w:val="00DA28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A286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A286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DA286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DA286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DA286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DA286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DA286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DA286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DA2869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DA2869"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Resumes: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6C517539128E4892F463B5FCA12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C0F28-E1D8-DB47-8093-B4AFCE30D2C7}"/>
      </w:docPartPr>
      <w:docPartBody>
        <w:p w:rsidR="00796F3D" w:rsidRDefault="00796F3D">
          <w:pPr>
            <w:pStyle w:val="506C517539128E4892F463B5FCA124D6"/>
          </w:pPr>
          <w:r>
            <w:rPr>
              <w:b/>
            </w:rPr>
            <w:t>Vivamus elementum gravida tortor.</w:t>
          </w:r>
          <w:r>
            <w:t xml:space="preserve"> Aenean dignissim. Aenean fermentum luctus nulla. Vestibulum posuere ligula a quam.</w:t>
          </w:r>
        </w:p>
      </w:docPartBody>
    </w:docPart>
    <w:docPart>
      <w:docPartPr>
        <w:name w:val="ED27BA52C1FD924B91D022AC8B591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7CFC8-21DC-6047-BEEC-2FEFA10127F6}"/>
      </w:docPartPr>
      <w:docPartBody>
        <w:p w:rsidR="00796F3D" w:rsidRDefault="00796F3D">
          <w:pPr>
            <w:pStyle w:val="ED27BA52C1FD924B91D022AC8B591D81"/>
          </w:pPr>
          <w:r>
            <w:t>Integer eleifend diam eu diam. Nam hendrerit. Nunc id nisi.</w:t>
          </w:r>
        </w:p>
      </w:docPartBody>
    </w:docPart>
    <w:docPart>
      <w:docPartPr>
        <w:name w:val="7EF1A7CF42AE0F488D7F9DA743B5C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95892-DFEA-C248-8089-FC07BF25F69D}"/>
      </w:docPartPr>
      <w:docPartBody>
        <w:p w:rsidR="00796F3D" w:rsidRDefault="00796F3D">
          <w:pPr>
            <w:pStyle w:val="7EF1A7CF42AE0F488D7F9DA743B5C634"/>
          </w:pPr>
          <w:r>
            <w:t>Duis massa sapien, luctus sed, eleifend quis, semper a, ante.</w:t>
          </w:r>
        </w:p>
      </w:docPartBody>
    </w:docPart>
    <w:docPart>
      <w:docPartPr>
        <w:name w:val="CA42569086626F4EA64B2E2D35198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5548A-6FA3-A34C-A51C-C87BEB17B13D}"/>
      </w:docPartPr>
      <w:docPartBody>
        <w:p w:rsidR="00796F3D" w:rsidRDefault="00796F3D">
          <w:pPr>
            <w:pStyle w:val="CA42569086626F4EA64B2E2D35198712"/>
          </w:pPr>
          <w:r>
            <w:t>Integer eleifend diam eu diam. Nam hendrerit. Nunc id nisi.</w:t>
          </w:r>
        </w:p>
      </w:docPartBody>
    </w:docPart>
    <w:docPart>
      <w:docPartPr>
        <w:name w:val="9DF282A140707E40BD7D96F6DFEF7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21C24-2AFB-764E-AA96-EB5E624B53F2}"/>
      </w:docPartPr>
      <w:docPartBody>
        <w:p w:rsidR="00796F3D" w:rsidRDefault="00796F3D">
          <w:pPr>
            <w:pStyle w:val="9DF282A140707E40BD7D96F6DFEF7634"/>
          </w:pPr>
          <w:r>
            <w:t xml:space="preserve">Etiam cursus suscipit enim. Nulla facilisi. </w:t>
          </w:r>
        </w:p>
      </w:docPartBody>
    </w:docPart>
    <w:docPart>
      <w:docPartPr>
        <w:name w:val="4D969CF77653504A8B634CC3CA58B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E62D6-8F4D-6546-B5F5-F74EE4D1A4B9}"/>
      </w:docPartPr>
      <w:docPartBody>
        <w:p w:rsidR="00796F3D" w:rsidRDefault="00796F3D">
          <w:pPr>
            <w:pStyle w:val="ListBullet2"/>
          </w:pPr>
          <w:r>
            <w:t>Pellentesque condimentum est et elit. Cras adipiscing scelerisque sem. Sed facilisis. Nullam ac mauris. Donec a neque. Nulla facilisi. Cras et justo.</w:t>
          </w:r>
        </w:p>
        <w:p w:rsidR="00796F3D" w:rsidRDefault="00796F3D">
          <w:pPr>
            <w:pStyle w:val="ListBullet2"/>
          </w:pPr>
          <w:r>
            <w:t>Etiam egestas, urna egestas commodo pellentesque, nisl urna ullamcorper enim, vitae tristique dolor purus sed lectus.</w:t>
          </w:r>
        </w:p>
        <w:p w:rsidR="00796F3D" w:rsidRDefault="00796F3D">
          <w:pPr>
            <w:pStyle w:val="ListBullet2"/>
          </w:pPr>
          <w:r>
            <w:t>Mauris commodo feugiat lacus. Integer facilisis justo eu turpis. Suspendisse a lorem quis arcu facilisis interdum.</w:t>
          </w:r>
        </w:p>
        <w:p w:rsidR="00796F3D" w:rsidRDefault="00796F3D">
          <w:pPr>
            <w:pStyle w:val="4D969CF77653504A8B634CC3CA58B7C8"/>
          </w:pPr>
          <w:r>
            <w:t>Cras ornare ipsum nec augue. Proin pharetra. Nunc gravida eros eget felis.</w:t>
          </w:r>
        </w:p>
      </w:docPartBody>
    </w:docPart>
    <w:docPart>
      <w:docPartPr>
        <w:name w:val="93B31E8E5D743B44BCF809AF5027C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F789E-6F23-B14F-91F4-820E321612F6}"/>
      </w:docPartPr>
      <w:docPartBody>
        <w:p w:rsidR="00796F3D" w:rsidRDefault="00796F3D">
          <w:pPr>
            <w:pStyle w:val="ListBullet2"/>
          </w:pPr>
          <w:r>
            <w:t>Pellentesque condimentum est et elit. Cras adipiscing scelerisque sem. Sed facilisis. Nullam ac mauris. Donec a neque. Nulla facilisi. Cras et justo.</w:t>
          </w:r>
        </w:p>
        <w:p w:rsidR="00796F3D" w:rsidRDefault="00796F3D">
          <w:pPr>
            <w:pStyle w:val="ListBullet2"/>
          </w:pPr>
          <w:r>
            <w:t>Etiam egestas, urna egestas commodo pellentesque, nisl urna ullamcorper enim, vitae tristique dolor purus sed lectus.</w:t>
          </w:r>
        </w:p>
        <w:p w:rsidR="00796F3D" w:rsidRDefault="00796F3D">
          <w:pPr>
            <w:pStyle w:val="ListBullet2"/>
          </w:pPr>
          <w:r>
            <w:t>Mauris commodo feugiat lacus. Integer facilisis justo eu turpis. Suspendisse a lorem quis arcu facilisis interdum.</w:t>
          </w:r>
        </w:p>
        <w:p w:rsidR="00796F3D" w:rsidRDefault="00796F3D">
          <w:pPr>
            <w:pStyle w:val="93B31E8E5D743B44BCF809AF5027CA8C"/>
          </w:pPr>
          <w:r>
            <w:t>Cras ornare ipsum nec augue. Proin pharetra. Nunc gravida eros eget felis.</w:t>
          </w:r>
        </w:p>
      </w:docPartBody>
    </w:docPart>
    <w:docPart>
      <w:docPartPr>
        <w:name w:val="4D6220AF5B4C774889C91D979BC0D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077E8-7849-224C-8680-B754AD69D029}"/>
      </w:docPartPr>
      <w:docPartBody>
        <w:p w:rsidR="00796F3D" w:rsidRDefault="00796F3D" w:rsidP="00796F3D">
          <w:pPr>
            <w:pStyle w:val="4D6220AF5B4C774889C91D979BC0D745"/>
          </w:pPr>
          <w:r>
            <w:t xml:space="preserve">Etiam cursus suscipit enim. Nulla facilisi. </w:t>
          </w:r>
        </w:p>
      </w:docPartBody>
    </w:docPart>
    <w:docPart>
      <w:docPartPr>
        <w:name w:val="A32AFFAE74B4A649873BF6DF91CB5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5F849-5FD9-E441-83C2-3DC1DA5B3ECD}"/>
      </w:docPartPr>
      <w:docPartBody>
        <w:p w:rsidR="00796F3D" w:rsidRDefault="00796F3D" w:rsidP="00796F3D">
          <w:pPr>
            <w:pStyle w:val="A32AFFAE74B4A649873BF6DF91CB5341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37B8599ECA062F40A1830C617E688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8FD28-1F88-754F-8C24-65962EF8DCB6}"/>
      </w:docPartPr>
      <w:docPartBody>
        <w:p w:rsidR="00796F3D" w:rsidRDefault="00796F3D" w:rsidP="00796F3D">
          <w:pPr>
            <w:pStyle w:val="37B8599ECA062F40A1830C617E68846F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D55CDE594D71974DB966C7AE0F072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85A52-68ED-C740-9116-57621AB0BE4B}"/>
      </w:docPartPr>
      <w:docPartBody>
        <w:p w:rsidR="00796F3D" w:rsidRDefault="00796F3D" w:rsidP="00796F3D">
          <w:pPr>
            <w:pStyle w:val="D55CDE594D71974DB966C7AE0F072DB2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626CE8B9CB64224F8426F68EE2C23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17202-A58C-4044-A91B-D902FBACC4AC}"/>
      </w:docPartPr>
      <w:docPartBody>
        <w:p w:rsidR="00796F3D" w:rsidRDefault="00796F3D" w:rsidP="00796F3D">
          <w:pPr>
            <w:pStyle w:val="626CE8B9CB64224F8426F68EE2C234BE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A0E2D59DF2E02647A6E4FD84A7D11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DC492-3119-8A49-9440-0B6D94101D68}"/>
      </w:docPartPr>
      <w:docPartBody>
        <w:p w:rsidR="00796F3D" w:rsidRDefault="00796F3D" w:rsidP="00796F3D">
          <w:pPr>
            <w:pStyle w:val="A0E2D59DF2E02647A6E4FD84A7D11612"/>
          </w:pPr>
          <w:r>
            <w:t>Integer eleifend diam eu diam. Nam hendrerit. Nunc id nisi.</w:t>
          </w:r>
        </w:p>
      </w:docPartBody>
    </w:docPart>
    <w:docPart>
      <w:docPartPr>
        <w:name w:val="DD5848CA38CA9C439937EDCFB895A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E8C7A-3DEF-364D-9EA1-068D0AB79721}"/>
      </w:docPartPr>
      <w:docPartBody>
        <w:p w:rsidR="00796F3D" w:rsidRDefault="00796F3D" w:rsidP="00796F3D">
          <w:pPr>
            <w:pStyle w:val="DD5848CA38CA9C439937EDCFB895A80E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08A200FD7DC1E442835D3D25757CD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CDC77-BFE8-2740-A85A-CBDF50A4B2F3}"/>
      </w:docPartPr>
      <w:docPartBody>
        <w:p w:rsidR="00796F3D" w:rsidRDefault="00796F3D" w:rsidP="00796F3D">
          <w:pPr>
            <w:pStyle w:val="08A200FD7DC1E442835D3D25757CD29F"/>
          </w:pPr>
          <w:r>
            <w:t xml:space="preserve">Etiam cursus suscipit enim. Nulla facilisi.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895268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F3D"/>
    <w:rsid w:val="001E2BB4"/>
    <w:rsid w:val="00396039"/>
    <w:rsid w:val="00424820"/>
    <w:rsid w:val="00796ED0"/>
    <w:rsid w:val="00796F3D"/>
    <w:rsid w:val="00BC67A4"/>
    <w:rsid w:val="00C224B0"/>
    <w:rsid w:val="00D234D5"/>
    <w:rsid w:val="00FC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6C517539128E4892F463B5FCA124D6">
    <w:name w:val="506C517539128E4892F463B5FCA124D6"/>
  </w:style>
  <w:style w:type="paragraph" w:customStyle="1" w:styleId="ED27BA52C1FD924B91D022AC8B591D81">
    <w:name w:val="ED27BA52C1FD924B91D022AC8B591D81"/>
  </w:style>
  <w:style w:type="paragraph" w:customStyle="1" w:styleId="7EF1A7CF42AE0F488D7F9DA743B5C634">
    <w:name w:val="7EF1A7CF42AE0F488D7F9DA743B5C634"/>
  </w:style>
  <w:style w:type="paragraph" w:customStyle="1" w:styleId="CA42569086626F4EA64B2E2D35198712">
    <w:name w:val="CA42569086626F4EA64B2E2D35198712"/>
  </w:style>
  <w:style w:type="paragraph" w:customStyle="1" w:styleId="9DF282A140707E40BD7D96F6DFEF7634">
    <w:name w:val="9DF282A140707E40BD7D96F6DFEF7634"/>
  </w:style>
  <w:style w:type="paragraph" w:styleId="ListBullet">
    <w:name w:val="List Bullet"/>
    <w:basedOn w:val="Normal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rFonts w:eastAsiaTheme="minorHAnsi"/>
      <w:sz w:val="22"/>
      <w:szCs w:val="22"/>
      <w:lang w:eastAsia="en-US"/>
    </w:rPr>
  </w:style>
  <w:style w:type="paragraph" w:styleId="ListBullet2">
    <w:name w:val="List Bullet 2"/>
    <w:basedOn w:val="ListBullet"/>
    <w:pPr>
      <w:spacing w:after="220"/>
    </w:pPr>
  </w:style>
  <w:style w:type="paragraph" w:customStyle="1" w:styleId="4D969CF77653504A8B634CC3CA58B7C8">
    <w:name w:val="4D969CF77653504A8B634CC3CA58B7C8"/>
  </w:style>
  <w:style w:type="paragraph" w:customStyle="1" w:styleId="93B31E8E5D743B44BCF809AF5027CA8C">
    <w:name w:val="93B31E8E5D743B44BCF809AF5027CA8C"/>
  </w:style>
  <w:style w:type="paragraph" w:customStyle="1" w:styleId="AA362F4B94E3BC4F8CDA56F5E74F4AC5">
    <w:name w:val="AA362F4B94E3BC4F8CDA56F5E74F4AC5"/>
    <w:rsid w:val="00796F3D"/>
  </w:style>
  <w:style w:type="paragraph" w:customStyle="1" w:styleId="4D6220AF5B4C774889C91D979BC0D745">
    <w:name w:val="4D6220AF5B4C774889C91D979BC0D745"/>
    <w:rsid w:val="00796F3D"/>
  </w:style>
  <w:style w:type="paragraph" w:customStyle="1" w:styleId="A32AFFAE74B4A649873BF6DF91CB5341">
    <w:name w:val="A32AFFAE74B4A649873BF6DF91CB5341"/>
    <w:rsid w:val="00796F3D"/>
  </w:style>
  <w:style w:type="paragraph" w:customStyle="1" w:styleId="37B8599ECA062F40A1830C617E68846F">
    <w:name w:val="37B8599ECA062F40A1830C617E68846F"/>
    <w:rsid w:val="00796F3D"/>
  </w:style>
  <w:style w:type="paragraph" w:customStyle="1" w:styleId="D55CDE594D71974DB966C7AE0F072DB2">
    <w:name w:val="D55CDE594D71974DB966C7AE0F072DB2"/>
    <w:rsid w:val="00796F3D"/>
  </w:style>
  <w:style w:type="paragraph" w:customStyle="1" w:styleId="626CE8B9CB64224F8426F68EE2C234BE">
    <w:name w:val="626CE8B9CB64224F8426F68EE2C234BE"/>
    <w:rsid w:val="00796F3D"/>
  </w:style>
  <w:style w:type="paragraph" w:customStyle="1" w:styleId="A0E2D59DF2E02647A6E4FD84A7D11612">
    <w:name w:val="A0E2D59DF2E02647A6E4FD84A7D11612"/>
    <w:rsid w:val="00796F3D"/>
  </w:style>
  <w:style w:type="paragraph" w:customStyle="1" w:styleId="DD5848CA38CA9C439937EDCFB895A80E">
    <w:name w:val="DD5848CA38CA9C439937EDCFB895A80E"/>
    <w:rsid w:val="00796F3D"/>
  </w:style>
  <w:style w:type="paragraph" w:customStyle="1" w:styleId="08A200FD7DC1E442835D3D25757CD29F">
    <w:name w:val="08A200FD7DC1E442835D3D25757CD29F"/>
    <w:rsid w:val="00796F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Vitae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Vitae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Macintosh%20HD:Applications:Microsoft%20Office%202011:Office:Media:Templates:Print%20Layout%20View:Resumes:Vitae.dotx</Template>
  <TotalTime>4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mets</dc:creator>
  <cp:keywords/>
  <dc:description/>
  <cp:lastModifiedBy>Audra Mets</cp:lastModifiedBy>
  <cp:revision>3</cp:revision>
  <cp:lastPrinted>2020-05-13T19:59:00Z</cp:lastPrinted>
  <dcterms:created xsi:type="dcterms:W3CDTF">2022-08-30T20:35:00Z</dcterms:created>
  <dcterms:modified xsi:type="dcterms:W3CDTF">2022-08-30T20:54:00Z</dcterms:modified>
  <cp:category/>
</cp:coreProperties>
</file>