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0575" w14:textId="220BBB56" w:rsidR="00D771D7" w:rsidRPr="004222D4" w:rsidRDefault="00A51B9F" w:rsidP="003F058F">
      <w:pPr>
        <w:pStyle w:val="h1"/>
        <w:spacing w:before="0" w:after="120"/>
        <w:ind w:right="0"/>
        <w:rPr>
          <w:noProof/>
          <w:color w:val="auto"/>
        </w:rPr>
      </w:pPr>
      <w:bookmarkStart w:id="0" w:name="_Hlk43294517"/>
      <w:r w:rsidRPr="00A51B9F">
        <w:rPr>
          <w:noProof/>
          <w:color w:val="auto"/>
        </w:rPr>
        <w:t>Pfizer Minor Screening and Consent Form</w:t>
      </w:r>
      <w:r w:rsidR="00784E3F">
        <w:rPr>
          <w:rStyle w:val="CommentReference"/>
          <w:rFonts w:ascii="Arial" w:hAnsi="Arial" w:cs="Times New Roman"/>
          <w:b w:val="0"/>
          <w:bCs w:val="0"/>
          <w:color w:val="auto"/>
        </w:rPr>
        <w:t xml:space="preserve"> </w:t>
      </w:r>
    </w:p>
    <w:p w14:paraId="01800041" w14:textId="77777777" w:rsidR="003329CB" w:rsidRPr="006E30FD" w:rsidRDefault="003329CB" w:rsidP="009C4109">
      <w:pPr>
        <w:spacing w:after="60"/>
        <w:rPr>
          <w:b/>
          <w:bCs/>
        </w:rPr>
      </w:pPr>
      <w:r w:rsidRPr="006E30FD">
        <w:rPr>
          <w:b/>
          <w:bCs/>
        </w:rPr>
        <w:t>Please print</w:t>
      </w:r>
    </w:p>
    <w:tbl>
      <w:tblPr>
        <w:tblStyle w:val="TableGrid"/>
        <w:tblpPr w:leftFromText="180" w:rightFromText="180" w:vertAnchor="text" w:tblpY="1"/>
        <w:tblOverlap w:val="never"/>
        <w:tblW w:w="1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ection 1: Minor vaccine recipient information "/>
      </w:tblPr>
      <w:tblGrid>
        <w:gridCol w:w="851"/>
        <w:gridCol w:w="337"/>
        <w:gridCol w:w="367"/>
        <w:gridCol w:w="81"/>
        <w:gridCol w:w="1808"/>
        <w:gridCol w:w="1555"/>
        <w:gridCol w:w="1262"/>
        <w:gridCol w:w="43"/>
        <w:gridCol w:w="1880"/>
        <w:gridCol w:w="625"/>
        <w:gridCol w:w="979"/>
        <w:gridCol w:w="1296"/>
      </w:tblGrid>
      <w:tr w:rsidR="003329CB" w:rsidRPr="00F47E61" w14:paraId="73B41A14" w14:textId="77777777" w:rsidTr="008F71AD">
        <w:tc>
          <w:tcPr>
            <w:tcW w:w="11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66BD9" w14:textId="5E132687" w:rsidR="003329CB" w:rsidRPr="00E523FA" w:rsidRDefault="003329CB" w:rsidP="008F71AD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E523FA">
              <w:rPr>
                <w:b/>
                <w:bCs/>
                <w:sz w:val="28"/>
                <w:szCs w:val="28"/>
              </w:rPr>
              <w:t xml:space="preserve">Section 1: </w:t>
            </w:r>
            <w:r w:rsidR="00182ADA">
              <w:rPr>
                <w:b/>
                <w:bCs/>
                <w:sz w:val="28"/>
                <w:szCs w:val="28"/>
              </w:rPr>
              <w:t xml:space="preserve">Minor </w:t>
            </w:r>
            <w:r w:rsidR="00315734">
              <w:rPr>
                <w:b/>
                <w:bCs/>
                <w:sz w:val="28"/>
                <w:szCs w:val="28"/>
              </w:rPr>
              <w:t>v</w:t>
            </w:r>
            <w:r w:rsidRPr="00E523FA">
              <w:rPr>
                <w:b/>
                <w:bCs/>
                <w:sz w:val="28"/>
                <w:szCs w:val="28"/>
              </w:rPr>
              <w:t xml:space="preserve">accine </w:t>
            </w:r>
            <w:r w:rsidR="00315734">
              <w:rPr>
                <w:b/>
                <w:bCs/>
                <w:sz w:val="28"/>
                <w:szCs w:val="28"/>
              </w:rPr>
              <w:t>r</w:t>
            </w:r>
            <w:r w:rsidRPr="00E523FA">
              <w:rPr>
                <w:b/>
                <w:bCs/>
                <w:sz w:val="28"/>
                <w:szCs w:val="28"/>
              </w:rPr>
              <w:t xml:space="preserve">ecipient </w:t>
            </w:r>
            <w:r w:rsidR="00315734">
              <w:rPr>
                <w:b/>
                <w:bCs/>
                <w:sz w:val="28"/>
                <w:szCs w:val="28"/>
              </w:rPr>
              <w:t>i</w:t>
            </w:r>
            <w:r w:rsidRPr="00E523FA">
              <w:rPr>
                <w:b/>
                <w:bCs/>
                <w:sz w:val="28"/>
                <w:szCs w:val="28"/>
              </w:rPr>
              <w:t xml:space="preserve">nformation </w:t>
            </w:r>
          </w:p>
        </w:tc>
      </w:tr>
      <w:tr w:rsidR="00A9345F" w:rsidRPr="00F47E61" w14:paraId="27B67F3A" w14:textId="77777777" w:rsidTr="00812483">
        <w:trPr>
          <w:trHeight w:val="263"/>
        </w:trPr>
        <w:tc>
          <w:tcPr>
            <w:tcW w:w="1636" w:type="dxa"/>
            <w:gridSpan w:val="4"/>
            <w:tcBorders>
              <w:top w:val="single" w:sz="4" w:space="0" w:color="auto"/>
            </w:tcBorders>
            <w:tcMar>
              <w:left w:w="115" w:type="dxa"/>
              <w:bottom w:w="0" w:type="dxa"/>
              <w:right w:w="29" w:type="dxa"/>
            </w:tcMar>
            <w:vAlign w:val="bottom"/>
          </w:tcPr>
          <w:p w14:paraId="481C0153" w14:textId="68D742B4" w:rsidR="00A9345F" w:rsidRDefault="00A9345F" w:rsidP="008F71AD">
            <w:pPr>
              <w:spacing w:before="40" w:after="40"/>
            </w:pPr>
            <w:r>
              <w:t>Today’s date:</w:t>
            </w:r>
          </w:p>
        </w:tc>
        <w:tc>
          <w:tcPr>
            <w:tcW w:w="94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3FD3A" w14:textId="13DFC51A" w:rsidR="00A9345F" w:rsidRPr="00F47E61" w:rsidRDefault="002042AE" w:rsidP="008F71AD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day's date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345F" w:rsidRPr="00F47E61" w14:paraId="5810D420" w14:textId="77777777" w:rsidTr="008F71AD">
        <w:trPr>
          <w:trHeight w:val="128"/>
        </w:trPr>
        <w:tc>
          <w:tcPr>
            <w:tcW w:w="851" w:type="dxa"/>
            <w:tcMar>
              <w:left w:w="115" w:type="dxa"/>
              <w:bottom w:w="0" w:type="dxa"/>
              <w:right w:w="29" w:type="dxa"/>
            </w:tcMar>
            <w:vAlign w:val="bottom"/>
          </w:tcPr>
          <w:p w14:paraId="5F596A16" w14:textId="36111F58" w:rsidR="00A9345F" w:rsidRPr="00F47E61" w:rsidRDefault="00A9345F" w:rsidP="008F71AD">
            <w:pPr>
              <w:spacing w:before="40" w:after="40"/>
            </w:pPr>
            <w:r>
              <w:t>Name:</w:t>
            </w:r>
          </w:p>
        </w:tc>
        <w:tc>
          <w:tcPr>
            <w:tcW w:w="10233" w:type="dxa"/>
            <w:gridSpan w:val="11"/>
            <w:tcBorders>
              <w:bottom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vAlign w:val="bottom"/>
          </w:tcPr>
          <w:p w14:paraId="5A06F5CE" w14:textId="4BC82B33" w:rsidR="00A9345F" w:rsidRPr="00F47E61" w:rsidRDefault="002042AE" w:rsidP="008F71AD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Name her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 w:rsidR="002579C8">
              <w:t> </w:t>
            </w:r>
            <w:r w:rsidR="002579C8">
              <w:t> </w:t>
            </w:r>
            <w:r w:rsidR="002579C8">
              <w:t> </w:t>
            </w:r>
            <w:r w:rsidR="002579C8">
              <w:t> </w:t>
            </w:r>
            <w:r w:rsidR="002579C8">
              <w:t> </w:t>
            </w:r>
            <w:r>
              <w:fldChar w:fldCharType="end"/>
            </w:r>
            <w:bookmarkEnd w:id="1"/>
          </w:p>
        </w:tc>
      </w:tr>
      <w:tr w:rsidR="00A97F9A" w:rsidRPr="00F47E61" w14:paraId="01E2115B" w14:textId="77777777" w:rsidTr="00812483">
        <w:trPr>
          <w:trHeight w:val="111"/>
        </w:trPr>
        <w:tc>
          <w:tcPr>
            <w:tcW w:w="1188" w:type="dxa"/>
            <w:gridSpan w:val="2"/>
            <w:tcMar>
              <w:left w:w="115" w:type="dxa"/>
              <w:bottom w:w="0" w:type="dxa"/>
              <w:right w:w="29" w:type="dxa"/>
            </w:tcMar>
            <w:vAlign w:val="bottom"/>
          </w:tcPr>
          <w:p w14:paraId="66CFB0A9" w14:textId="77777777" w:rsidR="003329CB" w:rsidRPr="00F47E61" w:rsidRDefault="003329CB" w:rsidP="008F71AD">
            <w:pPr>
              <w:spacing w:before="40" w:after="40"/>
            </w:pPr>
            <w:r>
              <w:t>Address</w:t>
            </w:r>
            <w:r w:rsidRPr="00F47E61">
              <w:t>:</w:t>
            </w:r>
          </w:p>
        </w:tc>
        <w:tc>
          <w:tcPr>
            <w:tcW w:w="5073" w:type="dxa"/>
            <w:gridSpan w:val="5"/>
            <w:tcBorders>
              <w:bottom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vAlign w:val="bottom"/>
          </w:tcPr>
          <w:p w14:paraId="48B93D74" w14:textId="2026099D" w:rsidR="003329CB" w:rsidRDefault="00BD15A2" w:rsidP="008F71AD">
            <w:pPr>
              <w:spacing w:before="40" w:after="4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name of street here for your address 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  <w:vAlign w:val="bottom"/>
          </w:tcPr>
          <w:p w14:paraId="057760DD" w14:textId="3F5E278B" w:rsidR="003329CB" w:rsidRDefault="00BD15A2" w:rsidP="008F71AD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name of city here for your address 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14:paraId="4FCBA9F8" w14:textId="26D486F2" w:rsidR="003329CB" w:rsidRDefault="00BD15A2" w:rsidP="008F71AD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Enter name of state here of your address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534464F6" w14:textId="0DF4E282" w:rsidR="003329CB" w:rsidRDefault="00BD15A2" w:rsidP="008F71AD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zip code here for your address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97F9A" w:rsidRPr="00F47E61" w14:paraId="73B3EB55" w14:textId="77777777" w:rsidTr="00812483">
        <w:trPr>
          <w:trHeight w:val="227"/>
        </w:trPr>
        <w:tc>
          <w:tcPr>
            <w:tcW w:w="1188" w:type="dxa"/>
            <w:gridSpan w:val="2"/>
            <w:tcMar>
              <w:left w:w="115" w:type="dxa"/>
              <w:bottom w:w="0" w:type="dxa"/>
              <w:right w:w="115" w:type="dxa"/>
            </w:tcMar>
          </w:tcPr>
          <w:p w14:paraId="58C07752" w14:textId="77777777" w:rsidR="003329CB" w:rsidRPr="00F47E61" w:rsidRDefault="003329CB" w:rsidP="008F71AD">
            <w:pPr>
              <w:spacing w:after="40"/>
            </w:pPr>
          </w:p>
        </w:tc>
        <w:tc>
          <w:tcPr>
            <w:tcW w:w="5073" w:type="dxa"/>
            <w:gridSpan w:val="5"/>
            <w:tcMar>
              <w:left w:w="115" w:type="dxa"/>
              <w:bottom w:w="0" w:type="dxa"/>
              <w:right w:w="115" w:type="dxa"/>
            </w:tcMar>
          </w:tcPr>
          <w:p w14:paraId="6AAE6586" w14:textId="77777777" w:rsidR="003329CB" w:rsidRDefault="003329CB" w:rsidP="008F71AD">
            <w:pPr>
              <w:spacing w:after="40"/>
            </w:pPr>
            <w:r>
              <w:t>Street</w:t>
            </w:r>
          </w:p>
        </w:tc>
        <w:tc>
          <w:tcPr>
            <w:tcW w:w="2548" w:type="dxa"/>
            <w:gridSpan w:val="3"/>
          </w:tcPr>
          <w:p w14:paraId="3F79A344" w14:textId="77777777" w:rsidR="003329CB" w:rsidRDefault="003329CB" w:rsidP="008F71AD">
            <w:pPr>
              <w:spacing w:after="40"/>
            </w:pPr>
            <w:r>
              <w:t>City</w:t>
            </w:r>
          </w:p>
        </w:tc>
        <w:tc>
          <w:tcPr>
            <w:tcW w:w="979" w:type="dxa"/>
          </w:tcPr>
          <w:p w14:paraId="38793C86" w14:textId="77777777" w:rsidR="003329CB" w:rsidRDefault="003329CB" w:rsidP="008F71AD">
            <w:pPr>
              <w:spacing w:after="40"/>
            </w:pPr>
            <w:r>
              <w:t>State</w:t>
            </w:r>
          </w:p>
        </w:tc>
        <w:tc>
          <w:tcPr>
            <w:tcW w:w="1296" w:type="dxa"/>
          </w:tcPr>
          <w:p w14:paraId="1E13ABD6" w14:textId="77777777" w:rsidR="003329CB" w:rsidRDefault="003329CB" w:rsidP="008F71AD">
            <w:pPr>
              <w:spacing w:after="40"/>
            </w:pPr>
            <w:r>
              <w:t>ZIP</w:t>
            </w:r>
          </w:p>
        </w:tc>
      </w:tr>
      <w:tr w:rsidR="00165FC5" w:rsidRPr="00F47E61" w14:paraId="12569C9B" w14:textId="77777777" w:rsidTr="00812483">
        <w:trPr>
          <w:trHeight w:val="60"/>
        </w:trPr>
        <w:tc>
          <w:tcPr>
            <w:tcW w:w="1555" w:type="dxa"/>
            <w:gridSpan w:val="3"/>
            <w:tcMar>
              <w:left w:w="115" w:type="dxa"/>
              <w:bottom w:w="0" w:type="dxa"/>
              <w:right w:w="29" w:type="dxa"/>
            </w:tcMar>
            <w:vAlign w:val="bottom"/>
          </w:tcPr>
          <w:p w14:paraId="58581DBA" w14:textId="77777777" w:rsidR="00165FC5" w:rsidRPr="00F47E61" w:rsidRDefault="00165FC5" w:rsidP="008F71AD">
            <w:pPr>
              <w:spacing w:before="40" w:after="40"/>
            </w:pPr>
            <w:r>
              <w:t>Date of birth:</w:t>
            </w:r>
          </w:p>
        </w:tc>
        <w:tc>
          <w:tcPr>
            <w:tcW w:w="4706" w:type="dxa"/>
            <w:gridSpan w:val="4"/>
            <w:tcBorders>
              <w:bottom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vAlign w:val="bottom"/>
          </w:tcPr>
          <w:p w14:paraId="47796088" w14:textId="0863F143" w:rsidR="00165FC5" w:rsidRDefault="00165FC5" w:rsidP="008F71AD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Date of birth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23" w:type="dxa"/>
            <w:gridSpan w:val="2"/>
            <w:tcMar>
              <w:right w:w="29" w:type="dxa"/>
            </w:tcMar>
            <w:vAlign w:val="bottom"/>
          </w:tcPr>
          <w:p w14:paraId="4DCE812A" w14:textId="5AF7760D" w:rsidR="00165FC5" w:rsidRDefault="00165FC5" w:rsidP="008F71AD">
            <w:pPr>
              <w:spacing w:before="40" w:after="40"/>
              <w:jc w:val="right"/>
            </w:pPr>
            <w:r w:rsidRPr="00DE6F56">
              <w:t>Phone number: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bottom"/>
          </w:tcPr>
          <w:p w14:paraId="063DF7C3" w14:textId="6E1144B1" w:rsidR="00165FC5" w:rsidRDefault="00596158" w:rsidP="008F71AD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1E4" w:rsidRPr="00F47E61" w14:paraId="20D634E7" w14:textId="77777777" w:rsidTr="00812483">
        <w:trPr>
          <w:trHeight w:val="282"/>
        </w:trPr>
        <w:tc>
          <w:tcPr>
            <w:tcW w:w="3444" w:type="dxa"/>
            <w:gridSpan w:val="5"/>
            <w:tcMar>
              <w:left w:w="115" w:type="dxa"/>
              <w:bottom w:w="0" w:type="dxa"/>
              <w:right w:w="14" w:type="dxa"/>
            </w:tcMar>
            <w:vAlign w:val="bottom"/>
          </w:tcPr>
          <w:p w14:paraId="6DC74A1A" w14:textId="09F265E9" w:rsidR="003531E4" w:rsidRPr="004E774D" w:rsidRDefault="003531E4" w:rsidP="008F71A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Sex: </w:t>
            </w: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statusText w:type="text" w:val="Check here for male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  <w:r>
              <w:rPr>
                <w:b/>
                <w:bCs/>
              </w:rPr>
              <w:t xml:space="preserve"> </w:t>
            </w:r>
            <w:r w:rsidRPr="003531E4">
              <w:t>Male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Check here for female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  <w:r>
              <w:rPr>
                <w:b/>
                <w:bCs/>
              </w:rPr>
              <w:t xml:space="preserve"> </w:t>
            </w:r>
            <w:r w:rsidRPr="003531E4">
              <w:t>Female</w:t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statusText w:type="text" w:val="Check here if neither female or male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740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6D12DB75" w14:textId="1B890B55" w:rsidR="003531E4" w:rsidRPr="004E774D" w:rsidRDefault="003531E4" w:rsidP="008F71A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statusText w:type="text" w:val="Enter sex here"/>
                  <w:textInput/>
                </w:ffData>
              </w:fldChar>
            </w:r>
            <w:bookmarkStart w:id="11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900" w:type="dxa"/>
            <w:gridSpan w:val="3"/>
            <w:vAlign w:val="bottom"/>
          </w:tcPr>
          <w:p w14:paraId="2BCE350E" w14:textId="04312987" w:rsidR="003531E4" w:rsidRPr="004E774D" w:rsidRDefault="003531E4" w:rsidP="008F71AD">
            <w:pPr>
              <w:spacing w:before="40" w:after="40"/>
              <w:rPr>
                <w:b/>
                <w:bCs/>
              </w:rPr>
            </w:pPr>
          </w:p>
        </w:tc>
      </w:tr>
      <w:tr w:rsidR="00311A6A" w:rsidRPr="00F47E61" w14:paraId="5BD582E5" w14:textId="26356DFD" w:rsidTr="008F71AD">
        <w:trPr>
          <w:trHeight w:val="57"/>
        </w:trPr>
        <w:tc>
          <w:tcPr>
            <w:tcW w:w="11084" w:type="dxa"/>
            <w:gridSpan w:val="12"/>
            <w:tcMar>
              <w:left w:w="115" w:type="dxa"/>
              <w:bottom w:w="0" w:type="dxa"/>
              <w:right w:w="115" w:type="dxa"/>
            </w:tcMar>
            <w:vAlign w:val="bottom"/>
          </w:tcPr>
          <w:p w14:paraId="32DCCDF2" w14:textId="20C3EDF0" w:rsidR="00311A6A" w:rsidRPr="004E774D" w:rsidRDefault="00311A6A" w:rsidP="008F71AD">
            <w:pPr>
              <w:spacing w:before="40" w:after="40"/>
              <w:rPr>
                <w:b/>
                <w:bCs/>
              </w:rPr>
            </w:pPr>
            <w:r w:rsidRPr="004E774D">
              <w:rPr>
                <w:b/>
                <w:bCs/>
              </w:rPr>
              <w:t>Race</w:t>
            </w:r>
            <w:r w:rsidR="003F058F">
              <w:rPr>
                <w:b/>
                <w:bCs/>
              </w:rPr>
              <w:t>:</w:t>
            </w:r>
          </w:p>
        </w:tc>
      </w:tr>
      <w:tr w:rsidR="00311A6A" w:rsidRPr="00F47E61" w14:paraId="5443CCCA" w14:textId="4CBC8E63" w:rsidTr="003F058F">
        <w:trPr>
          <w:trHeight w:val="477"/>
        </w:trPr>
        <w:tc>
          <w:tcPr>
            <w:tcW w:w="4999" w:type="dxa"/>
            <w:gridSpan w:val="6"/>
            <w:tcMar>
              <w:left w:w="115" w:type="dxa"/>
              <w:bottom w:w="0" w:type="dxa"/>
              <w:right w:w="115" w:type="dxa"/>
            </w:tcMar>
          </w:tcPr>
          <w:p w14:paraId="1C669A60" w14:textId="4609530E" w:rsidR="00311A6A" w:rsidRDefault="00596158" w:rsidP="00812483">
            <w:pPr>
              <w:spacing w:before="40" w:after="40"/>
              <w:ind w:left="54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American Indian or Alaska N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>American Indian or Alaska Native</w:t>
            </w:r>
          </w:p>
          <w:p w14:paraId="273D0954" w14:textId="12DE2775" w:rsidR="00311A6A" w:rsidRDefault="00596158" w:rsidP="00812483">
            <w:pPr>
              <w:spacing w:before="40" w:after="40"/>
              <w:ind w:left="54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asia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 xml:space="preserve">Asian </w:t>
            </w:r>
          </w:p>
          <w:p w14:paraId="6B9B94AF" w14:textId="112BF1F7" w:rsidR="00311A6A" w:rsidRDefault="00596158" w:rsidP="00812483">
            <w:pPr>
              <w:spacing w:before="40" w:after="40"/>
              <w:ind w:left="54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Native Hawaiia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>Native Hawaiian</w:t>
            </w:r>
          </w:p>
          <w:p w14:paraId="0DCF9A62" w14:textId="66E8693D" w:rsidR="00311A6A" w:rsidRDefault="00596158" w:rsidP="00812483">
            <w:pPr>
              <w:spacing w:before="40" w:after="40"/>
              <w:ind w:left="54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other Pacific Islander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>Other Pacific Islander</w:t>
            </w:r>
          </w:p>
        </w:tc>
        <w:tc>
          <w:tcPr>
            <w:tcW w:w="6085" w:type="dxa"/>
            <w:gridSpan w:val="6"/>
          </w:tcPr>
          <w:p w14:paraId="0DF2C826" w14:textId="509EB737" w:rsidR="00311A6A" w:rsidRDefault="00596158" w:rsidP="008F71AD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Black or African America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>Black or African American</w:t>
            </w:r>
          </w:p>
          <w:p w14:paraId="35F505B7" w14:textId="1CA13DC5" w:rsidR="00311A6A" w:rsidRDefault="00596158" w:rsidP="008F71AD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White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 xml:space="preserve">White </w:t>
            </w:r>
          </w:p>
          <w:p w14:paraId="001582B3" w14:textId="080D8CB4" w:rsidR="00311A6A" w:rsidRDefault="00596158" w:rsidP="008F71AD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for other rac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E774D">
              <w:rPr>
                <w:b/>
                <w:bCs/>
              </w:rPr>
              <w:t xml:space="preserve"> </w:t>
            </w:r>
            <w:r w:rsidR="00311A6A">
              <w:t>Other Race</w:t>
            </w:r>
          </w:p>
        </w:tc>
      </w:tr>
      <w:tr w:rsidR="000D6711" w:rsidRPr="004E774D" w14:paraId="6C527F01" w14:textId="4D9BF9CE" w:rsidTr="00812483">
        <w:trPr>
          <w:trHeight w:val="364"/>
        </w:trPr>
        <w:tc>
          <w:tcPr>
            <w:tcW w:w="11084" w:type="dxa"/>
            <w:gridSpan w:val="12"/>
            <w:tcMar>
              <w:left w:w="115" w:type="dxa"/>
              <w:bottom w:w="0" w:type="dxa"/>
              <w:right w:w="115" w:type="dxa"/>
            </w:tcMar>
            <w:vAlign w:val="bottom"/>
          </w:tcPr>
          <w:p w14:paraId="1435BAF8" w14:textId="36AE8890" w:rsidR="000D6711" w:rsidRPr="00812483" w:rsidRDefault="000D6711" w:rsidP="003F058F">
            <w:pPr>
              <w:pStyle w:val="h2"/>
              <w:tabs>
                <w:tab w:val="left" w:pos="1230"/>
                <w:tab w:val="left" w:pos="5010"/>
              </w:tabs>
              <w:spacing w:before="120" w:after="0"/>
              <w:rPr>
                <w:noProof/>
                <w:sz w:val="16"/>
                <w:szCs w:val="16"/>
              </w:rPr>
            </w:pPr>
            <w:bookmarkStart w:id="12" w:name="_Hlk63065270"/>
            <w:r>
              <w:t>Ethnicity</w:t>
            </w:r>
            <w:r w:rsidR="00812483">
              <w:t>:</w:t>
            </w:r>
            <w:r w:rsidR="008F71AD">
              <w:rPr>
                <w:noProof/>
                <w:sz w:val="16"/>
                <w:szCs w:val="16"/>
              </w:rPr>
              <w:tab/>
            </w:r>
            <w:r w:rsidR="00812483" w:rsidRPr="00812483">
              <w:rPr>
                <w:rFonts w:ascii="Arial" w:hAnsi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not hispanic or latino"/>
                  <w:checkBox>
                    <w:sizeAuto/>
                    <w:default w:val="0"/>
                  </w:checkBox>
                </w:ffData>
              </w:fldChar>
            </w:r>
            <w:r w:rsidR="00812483" w:rsidRPr="00812483">
              <w:rPr>
                <w:rFonts w:ascii="Arial" w:hAnsi="Arial"/>
                <w:b w:val="0"/>
                <w:bCs w:val="0"/>
              </w:rPr>
              <w:instrText xml:space="preserve"> FORMCHECKBOX </w:instrText>
            </w:r>
            <w:r w:rsidR="00135FA6">
              <w:rPr>
                <w:rFonts w:ascii="Arial" w:hAnsi="Arial"/>
                <w:b w:val="0"/>
                <w:bCs w:val="0"/>
              </w:rPr>
            </w:r>
            <w:r w:rsidR="00135FA6">
              <w:rPr>
                <w:rFonts w:ascii="Arial" w:hAnsi="Arial"/>
                <w:b w:val="0"/>
                <w:bCs w:val="0"/>
              </w:rPr>
              <w:fldChar w:fldCharType="separate"/>
            </w:r>
            <w:r w:rsidR="00812483" w:rsidRPr="00812483">
              <w:rPr>
                <w:rFonts w:ascii="Arial" w:hAnsi="Arial"/>
                <w:b w:val="0"/>
                <w:bCs w:val="0"/>
              </w:rPr>
              <w:fldChar w:fldCharType="end"/>
            </w:r>
            <w:r w:rsidR="00812483" w:rsidRPr="00812483">
              <w:rPr>
                <w:rFonts w:ascii="Arial" w:hAnsi="Arial"/>
                <w:b w:val="0"/>
                <w:bCs w:val="0"/>
              </w:rPr>
              <w:t xml:space="preserve"> Not Hispanic or Latino</w:t>
            </w:r>
            <w:r w:rsidR="00812483" w:rsidRPr="00812483">
              <w:rPr>
                <w:rFonts w:ascii="Arial" w:hAnsi="Arial"/>
                <w:b w:val="0"/>
                <w:bCs w:val="0"/>
                <w:noProof/>
                <w:sz w:val="16"/>
                <w:szCs w:val="16"/>
              </w:rPr>
              <w:tab/>
            </w:r>
            <w:r w:rsidR="00812483" w:rsidRPr="00812483">
              <w:rPr>
                <w:rFonts w:ascii="Arial" w:hAnsi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hispanic or latino"/>
                  <w:checkBox>
                    <w:sizeAuto/>
                    <w:default w:val="0"/>
                  </w:checkBox>
                </w:ffData>
              </w:fldChar>
            </w:r>
            <w:r w:rsidR="00812483" w:rsidRPr="00812483">
              <w:rPr>
                <w:rFonts w:ascii="Arial" w:hAnsi="Arial"/>
                <w:b w:val="0"/>
                <w:bCs w:val="0"/>
              </w:rPr>
              <w:instrText xml:space="preserve"> FORMCHECKBOX </w:instrText>
            </w:r>
            <w:r w:rsidR="00135FA6">
              <w:rPr>
                <w:rFonts w:ascii="Arial" w:hAnsi="Arial"/>
                <w:b w:val="0"/>
                <w:bCs w:val="0"/>
              </w:rPr>
            </w:r>
            <w:r w:rsidR="00135FA6">
              <w:rPr>
                <w:rFonts w:ascii="Arial" w:hAnsi="Arial"/>
                <w:b w:val="0"/>
                <w:bCs w:val="0"/>
              </w:rPr>
              <w:fldChar w:fldCharType="separate"/>
            </w:r>
            <w:r w:rsidR="00812483" w:rsidRPr="00812483">
              <w:rPr>
                <w:rFonts w:ascii="Arial" w:hAnsi="Arial"/>
                <w:b w:val="0"/>
                <w:bCs w:val="0"/>
              </w:rPr>
              <w:fldChar w:fldCharType="end"/>
            </w:r>
            <w:r w:rsidR="00812483" w:rsidRPr="00812483">
              <w:rPr>
                <w:rFonts w:ascii="Arial" w:hAnsi="Arial"/>
                <w:b w:val="0"/>
                <w:bCs w:val="0"/>
              </w:rPr>
              <w:t xml:space="preserve"> Hispanic or Latino</w:t>
            </w:r>
          </w:p>
        </w:tc>
      </w:tr>
      <w:bookmarkEnd w:id="12"/>
      <w:tr w:rsidR="003F058F" w:rsidRPr="004E774D" w14:paraId="0FC485B2" w14:textId="479F23C7" w:rsidTr="003F058F">
        <w:trPr>
          <w:trHeight w:val="454"/>
        </w:trPr>
        <w:tc>
          <w:tcPr>
            <w:tcW w:w="6304" w:type="dxa"/>
            <w:gridSpan w:val="8"/>
            <w:tcMar>
              <w:left w:w="115" w:type="dxa"/>
              <w:bottom w:w="0" w:type="dxa"/>
              <w:right w:w="115" w:type="dxa"/>
            </w:tcMar>
            <w:vAlign w:val="bottom"/>
          </w:tcPr>
          <w:p w14:paraId="1783C22D" w14:textId="5AD22D2A" w:rsidR="003F058F" w:rsidRPr="004E774D" w:rsidRDefault="003F058F" w:rsidP="003F058F">
            <w:pPr>
              <w:tabs>
                <w:tab w:val="left" w:pos="2238"/>
                <w:tab w:val="left" w:pos="3570"/>
                <w:tab w:val="left" w:pos="5010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Primary language:</w:t>
            </w:r>
            <w:r w:rsidRPr="00812483">
              <w:rPr>
                <w:rFonts w:cs="Arial"/>
                <w:noProof/>
              </w:rPr>
              <w:tab/>
            </w:r>
            <w:r w:rsidRPr="00812483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your primary language is English"/>
                  <w:checkBox>
                    <w:sizeAuto/>
                    <w:default w:val="0"/>
                  </w:checkBox>
                </w:ffData>
              </w:fldChar>
            </w:r>
            <w:r w:rsidRPr="00812483">
              <w:rPr>
                <w:rFonts w:cs="Arial"/>
                <w:b/>
                <w:bCs/>
              </w:rPr>
              <w:instrText xml:space="preserve"> FORMCHECKBOX </w:instrText>
            </w:r>
            <w:r w:rsidR="00135FA6">
              <w:rPr>
                <w:rFonts w:cs="Arial"/>
                <w:b/>
                <w:bCs/>
              </w:rPr>
            </w:r>
            <w:r w:rsidR="00135FA6">
              <w:rPr>
                <w:rFonts w:cs="Arial"/>
                <w:b/>
                <w:bCs/>
              </w:rPr>
              <w:fldChar w:fldCharType="separate"/>
            </w:r>
            <w:r w:rsidRPr="00812483">
              <w:rPr>
                <w:rFonts w:cs="Arial"/>
                <w:b/>
                <w:bCs/>
              </w:rPr>
              <w:fldChar w:fldCharType="end"/>
            </w:r>
            <w:r w:rsidRPr="00812483">
              <w:rPr>
                <w:rFonts w:cs="Arial"/>
                <w:b/>
                <w:bCs/>
              </w:rPr>
              <w:t xml:space="preserve"> </w:t>
            </w:r>
            <w:r w:rsidRPr="00812483">
              <w:rPr>
                <w:rFonts w:cs="Arial"/>
              </w:rPr>
              <w:t xml:space="preserve">English </w:t>
            </w:r>
            <w:r w:rsidRPr="00812483">
              <w:rPr>
                <w:rFonts w:cs="Arial"/>
                <w:noProof/>
              </w:rPr>
              <w:tab/>
            </w:r>
            <w:r w:rsidRPr="00812483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your primary language is Spanish"/>
                  <w:checkBox>
                    <w:sizeAuto/>
                    <w:default w:val="0"/>
                  </w:checkBox>
                </w:ffData>
              </w:fldChar>
            </w:r>
            <w:r w:rsidRPr="00812483">
              <w:rPr>
                <w:rFonts w:cs="Arial"/>
                <w:b/>
                <w:bCs/>
              </w:rPr>
              <w:instrText xml:space="preserve"> FORMCHECKBOX </w:instrText>
            </w:r>
            <w:r w:rsidR="00135FA6">
              <w:rPr>
                <w:rFonts w:cs="Arial"/>
                <w:b/>
                <w:bCs/>
              </w:rPr>
            </w:r>
            <w:r w:rsidR="00135FA6">
              <w:rPr>
                <w:rFonts w:cs="Arial"/>
                <w:b/>
                <w:bCs/>
              </w:rPr>
              <w:fldChar w:fldCharType="separate"/>
            </w:r>
            <w:r w:rsidRPr="00812483">
              <w:rPr>
                <w:rFonts w:cs="Arial"/>
                <w:b/>
                <w:bCs/>
              </w:rPr>
              <w:fldChar w:fldCharType="end"/>
            </w:r>
            <w:r w:rsidRPr="00812483">
              <w:rPr>
                <w:rFonts w:cs="Arial"/>
                <w:b/>
                <w:bCs/>
              </w:rPr>
              <w:t xml:space="preserve"> </w:t>
            </w:r>
            <w:r w:rsidRPr="00812483">
              <w:rPr>
                <w:rFonts w:cs="Arial"/>
              </w:rPr>
              <w:t xml:space="preserve">Spanish </w:t>
            </w:r>
            <w:r w:rsidRPr="00812483">
              <w:rPr>
                <w:rFonts w:cs="Arial"/>
                <w:noProof/>
              </w:rPr>
              <w:tab/>
            </w:r>
            <w:r w:rsidRPr="00812483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here if your primary language is something other than English or Spanish"/>
                  <w:checkBox>
                    <w:sizeAuto/>
                    <w:default w:val="0"/>
                  </w:checkBox>
                </w:ffData>
              </w:fldChar>
            </w:r>
            <w:r w:rsidRPr="00812483">
              <w:rPr>
                <w:rFonts w:cs="Arial"/>
                <w:b/>
                <w:bCs/>
              </w:rPr>
              <w:instrText xml:space="preserve"> FORMCHECKBOX </w:instrText>
            </w:r>
            <w:r w:rsidR="00135FA6">
              <w:rPr>
                <w:rFonts w:cs="Arial"/>
                <w:b/>
                <w:bCs/>
              </w:rPr>
            </w:r>
            <w:r w:rsidR="00135FA6">
              <w:rPr>
                <w:rFonts w:cs="Arial"/>
                <w:b/>
                <w:bCs/>
              </w:rPr>
              <w:fldChar w:fldCharType="separate"/>
            </w:r>
            <w:r w:rsidRPr="00812483">
              <w:rPr>
                <w:rFonts w:cs="Arial"/>
                <w:b/>
                <w:bCs/>
              </w:rPr>
              <w:fldChar w:fldCharType="end"/>
            </w:r>
            <w:r w:rsidRPr="00812483">
              <w:rPr>
                <w:rFonts w:cs="Arial"/>
                <w:b/>
                <w:bCs/>
              </w:rPr>
              <w:t xml:space="preserve"> </w:t>
            </w:r>
            <w:r w:rsidRPr="00812483">
              <w:rPr>
                <w:rFonts w:cs="Arial"/>
              </w:rPr>
              <w:t>Other:</w:t>
            </w:r>
          </w:p>
        </w:tc>
        <w:tc>
          <w:tcPr>
            <w:tcW w:w="4780" w:type="dxa"/>
            <w:gridSpan w:val="4"/>
            <w:tcBorders>
              <w:bottom w:val="single" w:sz="4" w:space="0" w:color="auto"/>
            </w:tcBorders>
            <w:vAlign w:val="bottom"/>
          </w:tcPr>
          <w:p w14:paraId="1A497970" w14:textId="4DCF2B44" w:rsidR="003F058F" w:rsidRPr="004E774D" w:rsidRDefault="003F058F" w:rsidP="008F71AD">
            <w:pPr>
              <w:spacing w:before="40" w:after="40"/>
              <w:rPr>
                <w:b/>
                <w:bCs/>
              </w:rPr>
            </w:pPr>
            <w:r w:rsidRPr="0081248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rimary language here"/>
                  <w:textInput/>
                </w:ffData>
              </w:fldChar>
            </w:r>
            <w:r w:rsidRPr="00812483">
              <w:rPr>
                <w:rFonts w:cs="Arial"/>
              </w:rPr>
              <w:instrText xml:space="preserve"> FORMTEXT </w:instrText>
            </w:r>
            <w:r w:rsidRPr="00812483">
              <w:rPr>
                <w:rFonts w:cs="Arial"/>
              </w:rPr>
            </w:r>
            <w:r w:rsidRPr="00812483">
              <w:rPr>
                <w:rFonts w:cs="Arial"/>
              </w:rPr>
              <w:fldChar w:fldCharType="separate"/>
            </w:r>
            <w:r w:rsidRPr="00812483">
              <w:rPr>
                <w:rFonts w:cs="Arial"/>
                <w:noProof/>
              </w:rPr>
              <w:t> </w:t>
            </w:r>
            <w:r w:rsidRPr="00812483">
              <w:rPr>
                <w:rFonts w:cs="Arial"/>
                <w:noProof/>
              </w:rPr>
              <w:t> </w:t>
            </w:r>
            <w:r w:rsidRPr="00812483">
              <w:rPr>
                <w:rFonts w:cs="Arial"/>
                <w:noProof/>
              </w:rPr>
              <w:t> </w:t>
            </w:r>
            <w:r w:rsidRPr="00812483">
              <w:rPr>
                <w:rFonts w:cs="Arial"/>
                <w:noProof/>
              </w:rPr>
              <w:t> </w:t>
            </w:r>
            <w:r w:rsidRPr="00812483">
              <w:rPr>
                <w:rFonts w:cs="Arial"/>
                <w:noProof/>
              </w:rPr>
              <w:t> </w:t>
            </w:r>
            <w:r w:rsidRPr="00812483">
              <w:rPr>
                <w:rFonts w:cs="Arial"/>
              </w:rPr>
              <w:fldChar w:fldCharType="end"/>
            </w:r>
          </w:p>
        </w:tc>
      </w:tr>
    </w:tbl>
    <w:p w14:paraId="1D091BE6" w14:textId="55D053BF" w:rsidR="003329CB" w:rsidRPr="00812483" w:rsidRDefault="003329CB" w:rsidP="003F058F">
      <w:pPr>
        <w:pStyle w:val="h2"/>
        <w:spacing w:before="0" w:after="0"/>
        <w:rPr>
          <w:rFonts w:ascii="Arial" w:hAnsi="Arial"/>
          <w:b w:val="0"/>
          <w:bCs w:val="0"/>
          <w:noProof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  <w:tblDescription w:val="Section 2: Screening questionnaire for minor to be vaccinated"/>
      </w:tblPr>
      <w:tblGrid>
        <w:gridCol w:w="8905"/>
        <w:gridCol w:w="1170"/>
        <w:gridCol w:w="990"/>
      </w:tblGrid>
      <w:tr w:rsidR="00A62AA0" w14:paraId="61892593" w14:textId="77777777" w:rsidTr="008F71AD">
        <w:trPr>
          <w:trHeight w:val="22"/>
        </w:trPr>
        <w:tc>
          <w:tcPr>
            <w:tcW w:w="110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right w:w="115" w:type="dxa"/>
            </w:tcMar>
            <w:vAlign w:val="center"/>
          </w:tcPr>
          <w:bookmarkEnd w:id="0"/>
          <w:p w14:paraId="0C59867D" w14:textId="306F459A" w:rsidR="00A62AA0" w:rsidRPr="00E523FA" w:rsidRDefault="00E24567" w:rsidP="008F71AD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E523FA">
              <w:rPr>
                <w:b/>
                <w:bCs/>
                <w:sz w:val="28"/>
                <w:szCs w:val="28"/>
              </w:rPr>
              <w:t xml:space="preserve">Section 2: </w:t>
            </w:r>
            <w:r w:rsidR="00A62AA0" w:rsidRPr="00E523FA">
              <w:rPr>
                <w:b/>
                <w:bCs/>
                <w:sz w:val="28"/>
                <w:szCs w:val="28"/>
              </w:rPr>
              <w:t xml:space="preserve">Screening </w:t>
            </w:r>
            <w:r w:rsidR="00315734">
              <w:rPr>
                <w:b/>
                <w:bCs/>
                <w:sz w:val="28"/>
                <w:szCs w:val="28"/>
              </w:rPr>
              <w:t>q</w:t>
            </w:r>
            <w:r w:rsidR="00A62AA0" w:rsidRPr="00E523FA">
              <w:rPr>
                <w:b/>
                <w:bCs/>
                <w:sz w:val="28"/>
                <w:szCs w:val="28"/>
              </w:rPr>
              <w:t>uestionnaire</w:t>
            </w:r>
            <w:r w:rsidR="00B74A02">
              <w:rPr>
                <w:b/>
                <w:bCs/>
                <w:sz w:val="28"/>
                <w:szCs w:val="28"/>
              </w:rPr>
              <w:t xml:space="preserve"> for </w:t>
            </w:r>
            <w:r w:rsidR="00315734">
              <w:rPr>
                <w:b/>
                <w:bCs/>
                <w:sz w:val="28"/>
                <w:szCs w:val="28"/>
              </w:rPr>
              <w:t>m</w:t>
            </w:r>
            <w:r w:rsidR="00B74A02">
              <w:rPr>
                <w:b/>
                <w:bCs/>
                <w:sz w:val="28"/>
                <w:szCs w:val="28"/>
              </w:rPr>
              <w:t xml:space="preserve">inor to be </w:t>
            </w:r>
            <w:r w:rsidR="00315734">
              <w:rPr>
                <w:b/>
                <w:bCs/>
                <w:sz w:val="28"/>
                <w:szCs w:val="28"/>
              </w:rPr>
              <w:t>v</w:t>
            </w:r>
            <w:r w:rsidR="00B74A02">
              <w:rPr>
                <w:b/>
                <w:bCs/>
                <w:sz w:val="28"/>
                <w:szCs w:val="28"/>
              </w:rPr>
              <w:t>accinated</w:t>
            </w:r>
          </w:p>
        </w:tc>
      </w:tr>
      <w:tr w:rsidR="0008020A" w14:paraId="583D116C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C5B4055" w14:textId="77777777" w:rsidR="0008020A" w:rsidRPr="00551D95" w:rsidRDefault="0008020A" w:rsidP="008F71AD">
            <w:pPr>
              <w:spacing w:before="40" w:after="40"/>
            </w:pPr>
            <w:r>
              <w:t>Are you feeling sick today?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33BFDEE3" w14:textId="6C41763B" w:rsidR="0008020A" w:rsidRPr="00304378" w:rsidRDefault="00FE2F5E" w:rsidP="008F71AD">
            <w:pPr>
              <w:spacing w:before="40" w:after="40"/>
              <w:jc w:val="center"/>
              <w:rPr>
                <w:b/>
                <w:bCs/>
              </w:rPr>
            </w:pPr>
            <w:r w:rsidRPr="00304378">
              <w:rPr>
                <w:b/>
                <w:bCs/>
              </w:rPr>
              <w:t>YES</w:t>
            </w:r>
            <w:r w:rsidR="00130E31"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statusText w:type="text" w:val="Check yes for Are you feeling sick today?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2D6746B" w14:textId="11A53208" w:rsidR="0008020A" w:rsidRPr="00304378" w:rsidRDefault="00FE2F5E" w:rsidP="008F71AD">
            <w:pPr>
              <w:spacing w:before="40" w:after="40"/>
              <w:jc w:val="center"/>
              <w:rPr>
                <w:b/>
                <w:bCs/>
              </w:rPr>
            </w:pPr>
            <w:r w:rsidRPr="00304378">
              <w:rPr>
                <w:b/>
                <w:bCs/>
              </w:rPr>
              <w:t>NO</w:t>
            </w:r>
            <w:r w:rsidR="00130E31"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statusText w:type="text" w:val="Check No for Are you feeling sick today?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  <w:bookmarkEnd w:id="14"/>
          </w:p>
        </w:tc>
      </w:tr>
      <w:tr w:rsidR="0008020A" w14:paraId="2D72510D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39D2534C" w14:textId="77777777" w:rsidR="0008020A" w:rsidRPr="00F171F1" w:rsidRDefault="0008020A" w:rsidP="008F71AD">
            <w:pPr>
              <w:spacing w:before="40" w:after="40"/>
            </w:pPr>
            <w:r>
              <w:t xml:space="preserve">Have you been treated with antibody therapy for COVID-19 in the past 90 days? 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4D25623" w14:textId="05A8D11B" w:rsidR="0008020A" w:rsidRPr="00304378" w:rsidRDefault="00304378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YES</w:t>
            </w:r>
            <w:r w:rsidR="00130E31"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 yes Have you been treated with antibody therapy for COVID-19 in the past 90 days? 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243F5A27" w14:textId="34CFF34F" w:rsidR="0008020A" w:rsidRPr="00304378" w:rsidRDefault="00304378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NO</w:t>
            </w:r>
            <w:r w:rsidR="00130E31"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statusText w:type="text" w:val="Check No Have you been treated with antibody therapy for COVID-19 in the past 90 days? 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  <w:bookmarkEnd w:id="16"/>
          </w:p>
        </w:tc>
      </w:tr>
      <w:tr w:rsidR="00A16040" w14:paraId="7514FE86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FAC14B3" w14:textId="3FA36C47" w:rsidR="00A16040" w:rsidRDefault="00A16040" w:rsidP="008F71AD">
            <w:pPr>
              <w:spacing w:before="40" w:after="40"/>
            </w:pPr>
            <w:r>
              <w:t>Have you been diagnosed with multisystem inflammatory syndrome in children (MIS-C)?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7A2FAE9" w14:textId="6D6FF73C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</w:rPr>
            </w:pPr>
            <w:r w:rsidRPr="0030437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yes Have you been diagnosed with multisystem inflammatory syndrome in children (MIS-C)?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28074FD" w14:textId="29839649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</w:rPr>
            </w:pPr>
            <w:r w:rsidRPr="0030437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not Have you been diagnosed with multisystem inflammatory syndrome in children (MIS-C)?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</w:tr>
      <w:tr w:rsidR="00A16040" w14:paraId="653FE9F9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59C331F" w14:textId="77777777" w:rsidR="00A16040" w:rsidRPr="00E13C63" w:rsidRDefault="00A16040" w:rsidP="008F71AD">
            <w:pPr>
              <w:spacing w:before="40" w:after="40"/>
            </w:pPr>
            <w:r>
              <w:t xml:space="preserve">Have you had a serious or life-threatening allergic reaction, such as hives, or difficulty breathing to </w:t>
            </w:r>
            <w:r w:rsidRPr="006826F3">
              <w:rPr>
                <w:i/>
                <w:iCs/>
              </w:rPr>
              <w:t>any</w:t>
            </w:r>
            <w:r>
              <w:t xml:space="preserve"> vaccine or shot? 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2461E61C" w14:textId="5AA90EDA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yes Have you had a serious or life-threatening allergic reaction, such as hives, or difficulty breathing to any vaccine or shot? 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AC57C57" w14:textId="5DFCD847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No for Have you had a serious or life-threatening allergic reaction, such as hives, or difficulty breathing to any vaccine or shot? 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</w:tr>
      <w:tr w:rsidR="00A16040" w14:paraId="19BA253F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6C8855C" w14:textId="0ABB8070" w:rsidR="00A16040" w:rsidRDefault="00A16040" w:rsidP="008F71AD">
            <w:pPr>
              <w:spacing w:before="40" w:after="40"/>
              <w:rPr>
                <w:b/>
                <w:bCs/>
                <w:u w:val="single"/>
              </w:rPr>
            </w:pPr>
            <w:r>
              <w:t>Have you had any vaccines in the past 14 days? (Including flu shot)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05B11A07" w14:textId="6265D3A1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yes for  Have you had any vaccines in the past 14 days? (Including flu shot)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6403EE7" w14:textId="268CE763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No for  Have you had any vaccines in the past 14 days? (Including flu shot)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</w:tr>
      <w:tr w:rsidR="00A16040" w14:paraId="6B398405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533A925" w14:textId="77777777" w:rsidR="00A16040" w:rsidRDefault="00A16040" w:rsidP="008F71AD">
            <w:pPr>
              <w:spacing w:before="40" w:after="40"/>
              <w:rPr>
                <w:b/>
                <w:bCs/>
                <w:u w:val="single"/>
              </w:rPr>
            </w:pPr>
            <w:r>
              <w:t>Are you pregnant, considering becoming pregnant or breast feeding?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9ECC050" w14:textId="2A78023E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yes for Are you pregnant, considering becoming pregnant or breast feeding?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0A9AAF08" w14:textId="308646D8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No for Are you pregnant, considering becoming pregnant or breast feeding?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</w:tr>
      <w:tr w:rsidR="00A16040" w14:paraId="048E4C1B" w14:textId="77777777" w:rsidTr="008F71AD">
        <w:tc>
          <w:tcPr>
            <w:tcW w:w="8905" w:type="dxa"/>
            <w:tcBorders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88AA3E9" w14:textId="77777777" w:rsidR="00A16040" w:rsidRDefault="00A16040" w:rsidP="008F71AD">
            <w:pPr>
              <w:spacing w:before="40" w:after="40"/>
              <w:rPr>
                <w:b/>
                <w:bCs/>
                <w:u w:val="single"/>
              </w:rPr>
            </w:pPr>
            <w:r>
              <w:t xml:space="preserve">Do you have cancer, leukemia, HIV/AIDS, history of autoimmune disease or any other conditions that weakens the immune system? 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9BEF14C" w14:textId="57457CE0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yes Do you have cancer, leukemia, HIV/AIDS, history of autoimmune disease or any other conditions that weakens the immune system? 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D3BA74E" w14:textId="48A744E6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No Do you have cancer, leukemia, HIV/AIDS, history of autoimmune disease or any other conditions that weakens the immune system? 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</w:tr>
      <w:tr w:rsidR="00A16040" w14:paraId="70344259" w14:textId="77777777" w:rsidTr="008F71AD">
        <w:tc>
          <w:tcPr>
            <w:tcW w:w="8905" w:type="dxa"/>
            <w:tcBorders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20A6972" w14:textId="77777777" w:rsidR="00A16040" w:rsidRDefault="00A16040" w:rsidP="008F71AD">
            <w:pPr>
              <w:spacing w:before="40" w:after="40"/>
              <w:rPr>
                <w:b/>
                <w:bCs/>
                <w:u w:val="single"/>
              </w:rPr>
            </w:pPr>
            <w:r>
              <w:t xml:space="preserve">Do you take any medications that affect your immune system such as steroids, anticancer drugs or have you had any radiation treatments? </w:t>
            </w:r>
          </w:p>
        </w:tc>
        <w:tc>
          <w:tcPr>
            <w:tcW w:w="1170" w:type="dxa"/>
            <w:tcBorders>
              <w:left w:val="nil"/>
              <w:righ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47C18C0" w14:textId="7525FC4C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yes Do you take any medications that affect your immune system such as steroids, anticancer drugs or have you had any radiation trea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left w:val="nil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7CE4B86" w14:textId="2A4F33DD" w:rsidR="00A16040" w:rsidRPr="00304378" w:rsidRDefault="00A16040" w:rsidP="008F71AD">
            <w:pPr>
              <w:spacing w:before="40" w:after="40"/>
              <w:jc w:val="center"/>
              <w:rPr>
                <w:b/>
                <w:bCs/>
                <w:u w:val="single"/>
              </w:rPr>
            </w:pPr>
            <w:r w:rsidRPr="0030437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="002042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heck No Do you take any medications that affect your immune system such as steroids, anticancer drugs or have you had any radiation trea"/>
                  <w:checkBox>
                    <w:sizeAuto/>
                    <w:default w:val="0"/>
                  </w:checkBox>
                </w:ffData>
              </w:fldChar>
            </w:r>
            <w:r w:rsidR="002042AE">
              <w:rPr>
                <w:b/>
                <w:bCs/>
              </w:rPr>
              <w:instrText xml:space="preserve"> FORMCHECKBOX </w:instrText>
            </w:r>
            <w:r w:rsidR="00135FA6">
              <w:rPr>
                <w:b/>
                <w:bCs/>
              </w:rPr>
            </w:r>
            <w:r w:rsidR="00135FA6">
              <w:rPr>
                <w:b/>
                <w:bCs/>
              </w:rPr>
              <w:fldChar w:fldCharType="separate"/>
            </w:r>
            <w:r w:rsidR="002042AE">
              <w:rPr>
                <w:b/>
                <w:bCs/>
              </w:rPr>
              <w:fldChar w:fldCharType="end"/>
            </w:r>
          </w:p>
        </w:tc>
      </w:tr>
    </w:tbl>
    <w:p w14:paraId="7BC2BBBB" w14:textId="4982AA83" w:rsidR="00FE2F5E" w:rsidRPr="00E523FA" w:rsidRDefault="00FE2F5E" w:rsidP="00A777E2">
      <w:pPr>
        <w:pStyle w:val="h2"/>
        <w:spacing w:before="240" w:after="0"/>
        <w:rPr>
          <w:b w:val="0"/>
          <w:bCs w:val="0"/>
          <w:sz w:val="28"/>
          <w:szCs w:val="28"/>
        </w:rPr>
      </w:pPr>
      <w:r w:rsidRPr="00E523FA">
        <w:rPr>
          <w:b w:val="0"/>
          <w:bCs w:val="0"/>
          <w:sz w:val="28"/>
          <w:szCs w:val="28"/>
        </w:rPr>
        <w:t>Emergency use authorization</w:t>
      </w:r>
    </w:p>
    <w:p w14:paraId="78A8F1D6" w14:textId="1EE6E185" w:rsidR="00FE2F5E" w:rsidRDefault="00FE2F5E" w:rsidP="00FE2F5E">
      <w:r>
        <w:t>The FDA has made the COVID-19 vaccine available under an emergency use authorization (EUA).</w:t>
      </w:r>
      <w:r w:rsidR="00C52101">
        <w:t xml:space="preserve"> </w:t>
      </w:r>
      <w:r w:rsidR="00A777E2">
        <w:br/>
      </w:r>
      <w:r>
        <w:t>The EUA is used when circumstances exist to justify the emergency use of drugs and biological products during an emergency, such as the COVID-19 pandemic.</w:t>
      </w:r>
      <w:r w:rsidR="00C34F57">
        <w:t xml:space="preserve"> </w:t>
      </w:r>
      <w:r>
        <w:t>This vaccine has not completed the same type of review as an FDA-approved or licensed vaccine. However, the FDA’s decision to make the vaccine available under an EUA is based on the existence of a public health emergency and the totality of scientific evidence available, showing that known and potential benefits of the vaccine outweigh the known and potential risks.</w:t>
      </w:r>
      <w:r w:rsidR="00C52101">
        <w:t xml:space="preserve"> </w:t>
      </w:r>
    </w:p>
    <w:p w14:paraId="07BE71BD" w14:textId="2602D8F5" w:rsidR="001C2E62" w:rsidRDefault="001C2E62" w:rsidP="00A777E2">
      <w:pPr>
        <w:spacing w:after="0"/>
        <w:rPr>
          <w:b/>
          <w:bCs/>
          <w:sz w:val="28"/>
          <w:szCs w:val="28"/>
        </w:rPr>
      </w:pPr>
      <w:r w:rsidRPr="0095579A">
        <w:rPr>
          <w:b/>
          <w:bCs/>
          <w:sz w:val="28"/>
          <w:szCs w:val="28"/>
        </w:rPr>
        <w:t>Information on the risks and benefits of the Pfizer COVID-19 Vaccine</w:t>
      </w:r>
    </w:p>
    <w:p w14:paraId="42C30F13" w14:textId="4FEF5EF7" w:rsidR="0095579A" w:rsidRPr="0095579A" w:rsidRDefault="0095579A" w:rsidP="0095579A">
      <w:pPr>
        <w:rPr>
          <w:b/>
          <w:bCs/>
          <w:sz w:val="28"/>
          <w:szCs w:val="28"/>
        </w:rPr>
      </w:pPr>
      <w:r>
        <w:t xml:space="preserve">The Pfizer-BioNTech </w:t>
      </w:r>
      <w:r w:rsidR="00DF56F2">
        <w:t xml:space="preserve">(Pfizer) </w:t>
      </w:r>
      <w:r>
        <w:t xml:space="preserve">COVID-19 Vaccine “Fact Sheet for Recipients and Caregivers” is available at </w:t>
      </w:r>
      <w:hyperlink r:id="rId12" w:history="1">
        <w:r w:rsidRPr="00A36C9A">
          <w:rPr>
            <w:rStyle w:val="Hyperlink"/>
          </w:rPr>
          <w:t>https://www.fda.gov/media/144414/download</w:t>
        </w:r>
      </w:hyperlink>
      <w:r>
        <w:t>.</w:t>
      </w:r>
    </w:p>
    <w:p w14:paraId="262ED5AD" w14:textId="71177C30" w:rsidR="001C2E62" w:rsidRPr="0095579A" w:rsidRDefault="004D72FD" w:rsidP="00A777E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Parent or Guardian </w:t>
      </w:r>
      <w:r w:rsidR="001C2E62" w:rsidRPr="0095579A">
        <w:rPr>
          <w:b/>
          <w:bCs/>
          <w:sz w:val="28"/>
          <w:szCs w:val="28"/>
        </w:rPr>
        <w:t>Consent for Minor Vaccination</w:t>
      </w:r>
    </w:p>
    <w:p w14:paraId="57203C80" w14:textId="7720F0AE" w:rsidR="0095579A" w:rsidRDefault="001C2E62" w:rsidP="00A9345F">
      <w:pPr>
        <w:spacing w:after="120"/>
      </w:pPr>
      <w:r w:rsidRPr="001C2E62">
        <w:t xml:space="preserve">I have reviewed the information on risks and benefits of the Pfizer COVID-19 Vaccine above and understand the risks and benefits. In providing my consent below, I agree that: </w:t>
      </w:r>
    </w:p>
    <w:p w14:paraId="31CF6506" w14:textId="71F07C1F" w:rsidR="0095579A" w:rsidRDefault="00A777E2" w:rsidP="00A777E2">
      <w:pPr>
        <w:spacing w:after="120"/>
        <w:ind w:left="720" w:hanging="360"/>
      </w:pPr>
      <w:r>
        <w:t>1.</w:t>
      </w:r>
      <w:r w:rsidR="00182ADA">
        <w:tab/>
      </w:r>
      <w:r w:rsidR="001C2E62" w:rsidRPr="001C2E62">
        <w:t xml:space="preserve">I have reviewed this consent form, and I understand that the “Fact Sheet for Recipients and Caregivers,” includes more detailed information about the potential risks and benefits of the Pfizer COVID-19 Vaccine. </w:t>
      </w:r>
    </w:p>
    <w:p w14:paraId="0EFEF277" w14:textId="4F0FBDCA" w:rsidR="0095579A" w:rsidRDefault="00A777E2" w:rsidP="00A777E2">
      <w:pPr>
        <w:spacing w:after="120"/>
        <w:ind w:left="720" w:hanging="360"/>
      </w:pPr>
      <w:r>
        <w:t>2.</w:t>
      </w:r>
      <w:r w:rsidR="00182ADA">
        <w:tab/>
      </w:r>
      <w:r w:rsidR="001C2E62" w:rsidRPr="001C2E62">
        <w:t xml:space="preserve">I have the legal authority to consent </w:t>
      </w:r>
      <w:r w:rsidR="000F2ACB">
        <w:t>on behalf of</w:t>
      </w:r>
      <w:r w:rsidR="001C2E62" w:rsidRPr="001C2E62">
        <w:t xml:space="preserve"> the child</w:t>
      </w:r>
      <w:r w:rsidR="0002145C">
        <w:t>/minor</w:t>
      </w:r>
      <w:r w:rsidR="001C2E62" w:rsidRPr="001C2E62">
        <w:t xml:space="preserve"> named above </w:t>
      </w:r>
      <w:r w:rsidR="000F2ACB">
        <w:t xml:space="preserve">to </w:t>
      </w:r>
      <w:r w:rsidR="001C2E62" w:rsidRPr="001C2E62">
        <w:t>vaccinat</w:t>
      </w:r>
      <w:r w:rsidR="000F2ACB">
        <w:t>ion</w:t>
      </w:r>
      <w:r w:rsidR="001C2E62" w:rsidRPr="001C2E62">
        <w:t xml:space="preserve"> with the Pfizer COVID-19 Vaccine. </w:t>
      </w:r>
    </w:p>
    <w:p w14:paraId="0A455B6E" w14:textId="29F0CDEB" w:rsidR="0095579A" w:rsidRDefault="00A777E2" w:rsidP="00A777E2">
      <w:pPr>
        <w:spacing w:after="120"/>
        <w:ind w:left="720" w:hanging="360"/>
      </w:pPr>
      <w:r>
        <w:t>3.</w:t>
      </w:r>
      <w:r w:rsidR="00182ADA">
        <w:tab/>
      </w:r>
      <w:r w:rsidR="001C2E62" w:rsidRPr="001C2E62">
        <w:t xml:space="preserve">I understand I </w:t>
      </w:r>
      <w:r w:rsidR="00DC4310">
        <w:t xml:space="preserve">may </w:t>
      </w:r>
      <w:r w:rsidR="001C2E62" w:rsidRPr="001C2E62">
        <w:t xml:space="preserve">not </w:t>
      </w:r>
      <w:r w:rsidR="00DC4310">
        <w:t xml:space="preserve">be </w:t>
      </w:r>
      <w:r w:rsidR="001C2E62" w:rsidRPr="001C2E62">
        <w:t>required to accompany the child</w:t>
      </w:r>
      <w:r w:rsidR="0002145C">
        <w:t>/minor</w:t>
      </w:r>
      <w:r w:rsidR="001C2E62" w:rsidRPr="001C2E62">
        <w:t xml:space="preserve"> named above to their vaccination appointment and that, by giving my consent below, the child</w:t>
      </w:r>
      <w:r w:rsidR="0002145C">
        <w:t>/minor</w:t>
      </w:r>
      <w:r w:rsidR="001C2E62" w:rsidRPr="001C2E62">
        <w:t xml:space="preserve"> will receive the Pfizer COVID-19 Vaccine whether or not I am present at the vaccination appointment. </w:t>
      </w:r>
    </w:p>
    <w:p w14:paraId="17ED7F40" w14:textId="38143E61" w:rsidR="0095579A" w:rsidRDefault="0095579A" w:rsidP="00304378">
      <w:r w:rsidRPr="0095579A">
        <w:rPr>
          <w:b/>
          <w:bCs/>
        </w:rPr>
        <w:t>I GIVE CONSENT</w:t>
      </w:r>
      <w:r w:rsidRPr="0095579A">
        <w:t xml:space="preserve"> for the child</w:t>
      </w:r>
      <w:r w:rsidR="0002145C">
        <w:t xml:space="preserve">/minor </w:t>
      </w:r>
      <w:r w:rsidRPr="0095579A">
        <w:t xml:space="preserve">named at the top of this form to get vaccinated with the </w:t>
      </w:r>
      <w:r w:rsidR="00182ADA">
        <w:t xml:space="preserve">two-dose </w:t>
      </w:r>
      <w:r w:rsidRPr="0095579A">
        <w:t xml:space="preserve">Pfizer COVID-19 Vaccine and have reviewed and agree to the information included in this form. </w:t>
      </w:r>
      <w:r w:rsidR="00182ADA">
        <w:t xml:space="preserve">The scope of this consent includes administration of the vaccine, discussion with a provider if requested, care and treatments </w:t>
      </w:r>
      <w:r w:rsidR="00182ADA" w:rsidRPr="000931A6">
        <w:t>immediately</w:t>
      </w:r>
      <w:r w:rsidR="00182ADA">
        <w:t xml:space="preserve"> after administration as needed </w:t>
      </w:r>
      <w:r w:rsidRPr="0095579A">
        <w:t>(If this consent is not signed, dated and returned, the child</w:t>
      </w:r>
      <w:r w:rsidR="0002145C">
        <w:t>/minor</w:t>
      </w:r>
      <w:r w:rsidRPr="0095579A">
        <w:t xml:space="preserve"> will not be vaccinated.)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sent signature and date"/>
      </w:tblPr>
      <w:tblGrid>
        <w:gridCol w:w="4552"/>
        <w:gridCol w:w="758"/>
        <w:gridCol w:w="5760"/>
      </w:tblGrid>
      <w:tr w:rsidR="00BD6C23" w:rsidRPr="009C4109" w14:paraId="65F413C1" w14:textId="7ED37EC1" w:rsidTr="00847D8E">
        <w:trPr>
          <w:trHeight w:val="396"/>
        </w:trPr>
        <w:tc>
          <w:tcPr>
            <w:tcW w:w="4552" w:type="dxa"/>
            <w:tcBorders>
              <w:bottom w:val="single" w:sz="4" w:space="0" w:color="auto"/>
            </w:tcBorders>
            <w:vAlign w:val="bottom"/>
          </w:tcPr>
          <w:p w14:paraId="28732F8E" w14:textId="6ADDE809" w:rsidR="00BD6C23" w:rsidRPr="009C4109" w:rsidRDefault="00AB059A" w:rsidP="00C32071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elationship to minor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8" w:type="dxa"/>
          </w:tcPr>
          <w:p w14:paraId="49F8133B" w14:textId="77777777" w:rsidR="00BD6C23" w:rsidRPr="009C4109" w:rsidRDefault="00BD6C23" w:rsidP="00C32071">
            <w:pPr>
              <w:spacing w:after="0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12B29D57" w14:textId="7640F289" w:rsidR="00BD6C23" w:rsidRPr="009C4109" w:rsidRDefault="00AB059A" w:rsidP="00AB059A">
            <w:pPr>
              <w:spacing w:after="0"/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Print name here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D6C23" w:rsidRPr="009C4109" w14:paraId="44BBFD96" w14:textId="694AC362" w:rsidTr="00A9345F">
        <w:trPr>
          <w:trHeight w:val="377"/>
        </w:trPr>
        <w:tc>
          <w:tcPr>
            <w:tcW w:w="4552" w:type="dxa"/>
            <w:tcBorders>
              <w:top w:val="single" w:sz="4" w:space="0" w:color="auto"/>
            </w:tcBorders>
          </w:tcPr>
          <w:p w14:paraId="306C45BC" w14:textId="649AFF2C" w:rsidR="00BD6C23" w:rsidRPr="009C4109" w:rsidRDefault="00BD6C23" w:rsidP="00EE587D">
            <w:pPr>
              <w:spacing w:after="0"/>
            </w:pPr>
            <w:r w:rsidRPr="009C4109">
              <w:t>Relationship to minor</w:t>
            </w:r>
          </w:p>
        </w:tc>
        <w:tc>
          <w:tcPr>
            <w:tcW w:w="758" w:type="dxa"/>
          </w:tcPr>
          <w:p w14:paraId="1387CA86" w14:textId="77777777" w:rsidR="00BD6C23" w:rsidRPr="009C4109" w:rsidRDefault="00BD6C23" w:rsidP="00EE587D">
            <w:pPr>
              <w:spacing w:after="0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43669F4" w14:textId="45DC53DE" w:rsidR="00BD6C23" w:rsidRPr="009C4109" w:rsidRDefault="00BD6C23" w:rsidP="00EE587D">
            <w:pPr>
              <w:spacing w:after="0"/>
            </w:pPr>
            <w:r w:rsidRPr="009C4109">
              <w:t>Printed name</w:t>
            </w:r>
          </w:p>
        </w:tc>
      </w:tr>
      <w:tr w:rsidR="009C4109" w:rsidRPr="009C4109" w14:paraId="37BFD013" w14:textId="668BB04C" w:rsidTr="00847D8E">
        <w:trPr>
          <w:trHeight w:val="432"/>
        </w:trPr>
        <w:tc>
          <w:tcPr>
            <w:tcW w:w="4552" w:type="dxa"/>
            <w:tcBorders>
              <w:bottom w:val="single" w:sz="4" w:space="0" w:color="auto"/>
            </w:tcBorders>
            <w:vAlign w:val="bottom"/>
          </w:tcPr>
          <w:p w14:paraId="31522770" w14:textId="115C9E57" w:rsidR="009C4109" w:rsidRPr="009C4109" w:rsidRDefault="009C4109" w:rsidP="00C32071">
            <w:pPr>
              <w:spacing w:after="0"/>
            </w:pPr>
          </w:p>
        </w:tc>
        <w:tc>
          <w:tcPr>
            <w:tcW w:w="758" w:type="dxa"/>
          </w:tcPr>
          <w:p w14:paraId="20D821C8" w14:textId="77777777" w:rsidR="009C4109" w:rsidRPr="009C4109" w:rsidRDefault="009C4109" w:rsidP="00C32071">
            <w:pPr>
              <w:spacing w:after="0"/>
            </w:pPr>
          </w:p>
        </w:tc>
        <w:tc>
          <w:tcPr>
            <w:tcW w:w="5760" w:type="dxa"/>
            <w:vAlign w:val="bottom"/>
          </w:tcPr>
          <w:p w14:paraId="17F73ACA" w14:textId="65069CF7" w:rsidR="009C4109" w:rsidRPr="009C4109" w:rsidRDefault="00AB059A" w:rsidP="00AB059A">
            <w:pPr>
              <w:spacing w:after="0"/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Enter date form is signed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BD6C23" w:rsidRPr="009C4109" w14:paraId="58EDB963" w14:textId="02970F6F" w:rsidTr="00A9345F">
        <w:trPr>
          <w:trHeight w:val="377"/>
        </w:trPr>
        <w:tc>
          <w:tcPr>
            <w:tcW w:w="4552" w:type="dxa"/>
            <w:tcBorders>
              <w:top w:val="single" w:sz="4" w:space="0" w:color="auto"/>
            </w:tcBorders>
          </w:tcPr>
          <w:p w14:paraId="36E060C8" w14:textId="33F5FF9C" w:rsidR="00BD6C23" w:rsidRPr="009C4109" w:rsidRDefault="00BD6C23" w:rsidP="00C32071">
            <w:pPr>
              <w:spacing w:after="0"/>
            </w:pPr>
            <w:r w:rsidRPr="009C4109">
              <w:t>Signature</w:t>
            </w:r>
          </w:p>
        </w:tc>
        <w:tc>
          <w:tcPr>
            <w:tcW w:w="758" w:type="dxa"/>
          </w:tcPr>
          <w:p w14:paraId="4A261822" w14:textId="77777777" w:rsidR="00BD6C23" w:rsidRPr="009C4109" w:rsidRDefault="00BD6C23" w:rsidP="00C32071">
            <w:pPr>
              <w:spacing w:after="0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837C3B4" w14:textId="5AB3B416" w:rsidR="00BD6C23" w:rsidRPr="009C4109" w:rsidRDefault="00BD6C23" w:rsidP="00C32071">
            <w:pPr>
              <w:spacing w:after="0"/>
            </w:pPr>
            <w:r w:rsidRPr="009C4109">
              <w:t>Date</w:t>
            </w:r>
          </w:p>
        </w:tc>
      </w:tr>
    </w:tbl>
    <w:p w14:paraId="4EE7B258" w14:textId="5C6131F3" w:rsidR="00621C85" w:rsidRDefault="00AB059A" w:rsidP="009C4109">
      <w:pPr>
        <w:spacing w:before="120" w:after="120"/>
        <w:ind w:left="446" w:hanging="446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Check here for verbal consent given (over the phone)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135FA6">
        <w:rPr>
          <w:b/>
          <w:bCs/>
        </w:rPr>
      </w:r>
      <w:r w:rsidR="00135FA6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9C4109">
        <w:rPr>
          <w:b/>
          <w:bCs/>
        </w:rPr>
        <w:tab/>
      </w:r>
      <w:r w:rsidR="00236E38">
        <w:t xml:space="preserve">Verbal consent given (over the phone or another method). If so, person taking verbal consent must read all information under the section </w:t>
      </w:r>
      <w:r w:rsidR="00236E38" w:rsidRPr="00A9345F">
        <w:rPr>
          <w:b/>
          <w:bCs/>
        </w:rPr>
        <w:t>Parent or Guardian Consent for Minor Vaccination</w:t>
      </w:r>
      <w:r w:rsidR="00236E38">
        <w:t xml:space="preserve"> and record </w:t>
      </w:r>
      <w:r w:rsidR="00236E38" w:rsidRPr="00A9345F">
        <w:rPr>
          <w:b/>
          <w:bCs/>
        </w:rPr>
        <w:t>Relationship to Minor</w:t>
      </w:r>
      <w:r w:rsidR="00236E38">
        <w:t xml:space="preserve"> and </w:t>
      </w:r>
      <w:r w:rsidR="00236E38" w:rsidRPr="00A9345F">
        <w:rPr>
          <w:b/>
          <w:bCs/>
        </w:rPr>
        <w:t>Printed Name</w:t>
      </w:r>
      <w:r w:rsidR="00236E38">
        <w:t>.</w:t>
      </w:r>
    </w:p>
    <w:tbl>
      <w:tblPr>
        <w:tblStyle w:val="TableGrid"/>
        <w:tblW w:w="11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70"/>
      </w:tblGrid>
      <w:tr w:rsidR="00BA46BE" w:rsidRPr="00F91D16" w14:paraId="68C5BFC1" w14:textId="77777777" w:rsidTr="00B7608E">
        <w:trPr>
          <w:trHeight w:val="440"/>
        </w:trPr>
        <w:tc>
          <w:tcPr>
            <w:tcW w:w="11070" w:type="dxa"/>
            <w:shd w:val="clear" w:color="auto" w:fill="000000" w:themeFill="text1"/>
            <w:vAlign w:val="center"/>
          </w:tcPr>
          <w:p w14:paraId="466D4390" w14:textId="3E21ADEB" w:rsidR="00BA46BE" w:rsidRPr="00E523FA" w:rsidRDefault="00BA46BE" w:rsidP="00BA46BE">
            <w:pPr>
              <w:pStyle w:val="h3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FOR STAFF USE ONLY</w:t>
            </w:r>
          </w:p>
        </w:tc>
      </w:tr>
    </w:tbl>
    <w:p w14:paraId="3613B6CA" w14:textId="77777777" w:rsidR="00EA34CC" w:rsidRPr="003F058F" w:rsidRDefault="00EA34CC" w:rsidP="00EA34CC">
      <w:pPr>
        <w:spacing w:after="0"/>
        <w:rPr>
          <w:sz w:val="12"/>
          <w:szCs w:val="12"/>
        </w:rPr>
      </w:pPr>
    </w:p>
    <w:tbl>
      <w:tblPr>
        <w:tblStyle w:val="TableGrid"/>
        <w:tblW w:w="11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reening for vaccine eligibility"/>
        <w:tblDescription w:val="Screening for vaccine eligibility"/>
      </w:tblPr>
      <w:tblGrid>
        <w:gridCol w:w="3245"/>
        <w:gridCol w:w="792"/>
        <w:gridCol w:w="1452"/>
        <w:gridCol w:w="552"/>
        <w:gridCol w:w="942"/>
        <w:gridCol w:w="718"/>
        <w:gridCol w:w="1247"/>
        <w:gridCol w:w="248"/>
        <w:gridCol w:w="1874"/>
      </w:tblGrid>
      <w:tr w:rsidR="00186FC9" w:rsidRPr="00F91D16" w14:paraId="6FBC8D97" w14:textId="5A38F7E4" w:rsidTr="00B7608E">
        <w:trPr>
          <w:trHeight w:val="287"/>
        </w:trPr>
        <w:tc>
          <w:tcPr>
            <w:tcW w:w="11070" w:type="dxa"/>
            <w:gridSpan w:val="9"/>
            <w:shd w:val="clear" w:color="auto" w:fill="D9D9D9" w:themeFill="background1" w:themeFillShade="D9"/>
          </w:tcPr>
          <w:p w14:paraId="568AC3B6" w14:textId="6AD45239" w:rsidR="00186FC9" w:rsidRPr="00EA34CC" w:rsidRDefault="00BA46BE" w:rsidP="00EA34CC">
            <w:pPr>
              <w:pStyle w:val="h3"/>
              <w:spacing w:before="120" w:after="120"/>
              <w:rPr>
                <w:szCs w:val="28"/>
              </w:rPr>
            </w:pPr>
            <w:r w:rsidRPr="00EA34CC">
              <w:rPr>
                <w:szCs w:val="28"/>
              </w:rPr>
              <w:t>Screening for vaccine eligibility</w:t>
            </w:r>
          </w:p>
        </w:tc>
      </w:tr>
      <w:tr w:rsidR="00BA46BE" w:rsidRPr="00F91D16" w14:paraId="6674D616" w14:textId="24830DD0" w:rsidTr="00EA34CC">
        <w:trPr>
          <w:trHeight w:val="432"/>
        </w:trPr>
        <w:tc>
          <w:tcPr>
            <w:tcW w:w="11070" w:type="dxa"/>
            <w:gridSpan w:val="9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52B59F3B" w14:textId="45B392B2" w:rsidR="00BA46BE" w:rsidRPr="00187575" w:rsidRDefault="00BA46BE" w:rsidP="00187575">
            <w:pPr>
              <w:spacing w:after="0"/>
            </w:pPr>
            <w:r w:rsidRPr="00187575">
              <w:t xml:space="preserve">Has the person listed above previously received COVID-19 vaccine?  </w:t>
            </w:r>
            <w:r w:rsidR="00AB059A">
              <w:fldChar w:fldCharType="begin">
                <w:ffData>
                  <w:name w:val="Check10"/>
                  <w:enabled/>
                  <w:calcOnExit w:val="0"/>
                  <w:statusText w:type="text" w:val="Check yes here if person listed above previously received COVID-19 vaccine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AB059A">
              <w:instrText xml:space="preserve"> FORMCHECKBOX </w:instrText>
            </w:r>
            <w:r w:rsidR="00135FA6">
              <w:fldChar w:fldCharType="separate"/>
            </w:r>
            <w:r w:rsidR="00AB059A">
              <w:fldChar w:fldCharType="end"/>
            </w:r>
            <w:bookmarkEnd w:id="19"/>
            <w:r w:rsidRPr="00187575">
              <w:t xml:space="preserve"> Yes  </w:t>
            </w:r>
            <w:r w:rsidR="00AB059A">
              <w:fldChar w:fldCharType="begin">
                <w:ffData>
                  <w:name w:val="Check11"/>
                  <w:enabled/>
                  <w:calcOnExit w:val="0"/>
                  <w:statusText w:type="text" w:val="Check no here if person listed above has not previously received a COVID-19 vaccine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AB059A">
              <w:instrText xml:space="preserve"> FORMCHECKBOX </w:instrText>
            </w:r>
            <w:r w:rsidR="00135FA6">
              <w:fldChar w:fldCharType="separate"/>
            </w:r>
            <w:r w:rsidR="00AB059A">
              <w:fldChar w:fldCharType="end"/>
            </w:r>
            <w:bookmarkEnd w:id="20"/>
            <w:r w:rsidRPr="00187575">
              <w:t xml:space="preserve"> No</w:t>
            </w:r>
          </w:p>
        </w:tc>
      </w:tr>
      <w:tr w:rsidR="00187575" w:rsidRPr="00F91D16" w14:paraId="0D9575E7" w14:textId="1CAA7CE4" w:rsidTr="00EA34CC">
        <w:trPr>
          <w:trHeight w:val="432"/>
        </w:trPr>
        <w:tc>
          <w:tcPr>
            <w:tcW w:w="11070" w:type="dxa"/>
            <w:gridSpan w:val="9"/>
            <w:tcMar>
              <w:left w:w="115" w:type="dxa"/>
              <w:bottom w:w="0" w:type="dxa"/>
              <w:right w:w="115" w:type="dxa"/>
            </w:tcMar>
            <w:vAlign w:val="bottom"/>
          </w:tcPr>
          <w:p w14:paraId="5386043A" w14:textId="5C795481" w:rsidR="00187575" w:rsidRPr="00187575" w:rsidRDefault="00187575" w:rsidP="00187575">
            <w:pPr>
              <w:spacing w:after="0"/>
            </w:pPr>
            <w:r w:rsidRPr="00187575">
              <w:t>If yes to the above, indicate the COVID-19 vaccine previously received:</w:t>
            </w:r>
          </w:p>
        </w:tc>
      </w:tr>
      <w:tr w:rsidR="00187575" w:rsidRPr="00F91D16" w14:paraId="7EAE4850" w14:textId="77777777" w:rsidTr="00DF238F">
        <w:trPr>
          <w:trHeight w:val="432"/>
        </w:trPr>
        <w:tc>
          <w:tcPr>
            <w:tcW w:w="9196" w:type="dxa"/>
            <w:gridSpan w:val="8"/>
            <w:tcMar>
              <w:left w:w="115" w:type="dxa"/>
              <w:bottom w:w="0" w:type="dxa"/>
              <w:right w:w="14" w:type="dxa"/>
            </w:tcMar>
            <w:vAlign w:val="bottom"/>
          </w:tcPr>
          <w:p w14:paraId="5991AEF5" w14:textId="7E98DB21" w:rsidR="00187575" w:rsidRPr="00187575" w:rsidRDefault="00AB059A" w:rsidP="00187575">
            <w:pPr>
              <w:spacing w:after="0"/>
            </w:pPr>
            <w:r>
              <w:fldChar w:fldCharType="begin">
                <w:ffData>
                  <w:name w:val="Check12"/>
                  <w:enabled/>
                  <w:calcOnExit w:val="0"/>
                  <w:statusText w:type="text" w:val="Check here for Pfizer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21"/>
            <w:r w:rsidR="00187575">
              <w:t xml:space="preserve"> Pfizer  </w:t>
            </w:r>
            <w:r>
              <w:fldChar w:fldCharType="begin">
                <w:ffData>
                  <w:name w:val="Check13"/>
                  <w:enabled/>
                  <w:calcOnExit w:val="0"/>
                  <w:statusText w:type="text" w:val="Check here for Moderna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22"/>
            <w:r w:rsidR="00187575">
              <w:t xml:space="preserve"> Moderna  </w:t>
            </w:r>
            <w:r>
              <w:fldChar w:fldCharType="begin">
                <w:ffData>
                  <w:name w:val="Check14"/>
                  <w:enabled/>
                  <w:calcOnExit w:val="0"/>
                  <w:statusText w:type="text" w:val="Check here for Astra Zeneca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23"/>
            <w:r w:rsidR="00187575">
              <w:t xml:space="preserve"> Astra Zeneca  </w:t>
            </w:r>
            <w:r>
              <w:fldChar w:fldCharType="begin">
                <w:ffData>
                  <w:name w:val="Check15"/>
                  <w:enabled/>
                  <w:calcOnExit w:val="0"/>
                  <w:statusText w:type="text" w:val="Check here for Johnson &amp; Johnson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24"/>
            <w:r w:rsidR="00187575">
              <w:t xml:space="preserve">Johnson &amp;Johnson  </w:t>
            </w:r>
            <w:r>
              <w:fldChar w:fldCharType="begin">
                <w:ffData>
                  <w:name w:val="Check16"/>
                  <w:enabled/>
                  <w:calcOnExit w:val="0"/>
                  <w:statusText w:type="text" w:val="Check here for another product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25"/>
            <w:r w:rsidR="00187575">
              <w:t xml:space="preserve"> Another product</w:t>
            </w:r>
            <w:bookmarkStart w:id="26" w:name="Text10"/>
            <w:r w:rsidR="00187575">
              <w:t>:</w:t>
            </w:r>
          </w:p>
        </w:tc>
        <w:bookmarkEnd w:id="26"/>
        <w:tc>
          <w:tcPr>
            <w:tcW w:w="1874" w:type="dxa"/>
            <w:tcBorders>
              <w:bottom w:val="single" w:sz="4" w:space="0" w:color="auto"/>
            </w:tcBorders>
            <w:tcMar>
              <w:left w:w="14" w:type="dxa"/>
            </w:tcMar>
            <w:vAlign w:val="bottom"/>
          </w:tcPr>
          <w:p w14:paraId="21CADDDE" w14:textId="6A8AD8DF" w:rsidR="00187575" w:rsidRPr="00187575" w:rsidRDefault="00AB059A" w:rsidP="00187575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duct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238F" w:rsidRPr="00F91D16" w14:paraId="3869D1BD" w14:textId="77777777" w:rsidTr="00DF238F">
        <w:trPr>
          <w:trHeight w:val="432"/>
        </w:trPr>
        <w:tc>
          <w:tcPr>
            <w:tcW w:w="3245" w:type="dxa"/>
            <w:tcMar>
              <w:left w:w="115" w:type="dxa"/>
              <w:bottom w:w="0" w:type="dxa"/>
              <w:right w:w="14" w:type="dxa"/>
            </w:tcMar>
            <w:vAlign w:val="bottom"/>
          </w:tcPr>
          <w:p w14:paraId="662436B5" w14:textId="3D72264C" w:rsidR="00187575" w:rsidRDefault="00187575" w:rsidP="00187575">
            <w:pPr>
              <w:spacing w:after="0"/>
            </w:pPr>
            <w:r w:rsidRPr="00187575">
              <w:t>Date first dose administered:</w:t>
            </w:r>
          </w:p>
        </w:tc>
        <w:tc>
          <w:tcPr>
            <w:tcW w:w="792" w:type="dxa"/>
            <w:tcMar>
              <w:left w:w="29" w:type="dxa"/>
              <w:right w:w="29" w:type="dxa"/>
            </w:tcMar>
            <w:vAlign w:val="bottom"/>
          </w:tcPr>
          <w:p w14:paraId="2DA816D0" w14:textId="77777777" w:rsidR="00187575" w:rsidRDefault="00187575" w:rsidP="00EA34CC">
            <w:pPr>
              <w:spacing w:after="0"/>
            </w:pPr>
            <w:r>
              <w:t>Month: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7FFF82" w14:textId="0C4C29BD" w:rsidR="00187575" w:rsidRDefault="00AB059A" w:rsidP="00187575">
            <w:pPr>
              <w:spacing w:after="0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Enter the month of the date the first dose was administered"/>
                  <w:textInput/>
                </w:ffData>
              </w:fldChar>
            </w:r>
            <w:bookmarkStart w:id="2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52" w:type="dxa"/>
            <w:tcMar>
              <w:left w:w="29" w:type="dxa"/>
              <w:right w:w="29" w:type="dxa"/>
            </w:tcMar>
            <w:vAlign w:val="bottom"/>
          </w:tcPr>
          <w:p w14:paraId="5D79DED0" w14:textId="58704A56" w:rsidR="00187575" w:rsidRDefault="00B7608E" w:rsidP="00EA34CC">
            <w:pPr>
              <w:spacing w:after="0"/>
            </w:pPr>
            <w:r>
              <w:t>Day: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765C16F" w14:textId="098421D3" w:rsidR="00187575" w:rsidRDefault="00AB059A" w:rsidP="00187575">
            <w:pPr>
              <w:spacing w:after="0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Enter the day of the date the first dose was administered"/>
                  <w:textInput/>
                </w:ffData>
              </w:fldChar>
            </w:r>
            <w:bookmarkStart w:id="2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bottom"/>
          </w:tcPr>
          <w:p w14:paraId="05BA7A12" w14:textId="2F07B0E5" w:rsidR="00187575" w:rsidRDefault="00B7608E" w:rsidP="00EA34CC">
            <w:pPr>
              <w:spacing w:after="0"/>
            </w:pPr>
            <w:r>
              <w:t>Year: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1C2CA07" w14:textId="7194F7B8" w:rsidR="00187575" w:rsidRDefault="00AB059A" w:rsidP="00187575">
            <w:pPr>
              <w:spacing w:after="0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Enter the year of the date the first dose was administered"/>
                  <w:textInput/>
                </w:ffData>
              </w:fldChar>
            </w:r>
            <w:bookmarkStart w:id="2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22" w:type="dxa"/>
            <w:gridSpan w:val="2"/>
            <w:tcMar>
              <w:left w:w="29" w:type="dxa"/>
              <w:right w:w="29" w:type="dxa"/>
            </w:tcMar>
            <w:vAlign w:val="bottom"/>
          </w:tcPr>
          <w:p w14:paraId="38CD5605" w14:textId="77777777" w:rsidR="00187575" w:rsidRDefault="00187575" w:rsidP="00187575">
            <w:pPr>
              <w:spacing w:after="0"/>
            </w:pPr>
          </w:p>
        </w:tc>
      </w:tr>
    </w:tbl>
    <w:p w14:paraId="70A2F166" w14:textId="77777777" w:rsidR="00EA34CC" w:rsidRDefault="00EA34CC" w:rsidP="00EA34CC">
      <w:pPr>
        <w:spacing w:after="120"/>
      </w:pPr>
    </w:p>
    <w:tbl>
      <w:tblPr>
        <w:tblStyle w:val="TableGrid"/>
        <w:tblW w:w="11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Vaccine administration"/>
        <w:tblDescription w:val="Vaccine administration"/>
      </w:tblPr>
      <w:tblGrid>
        <w:gridCol w:w="1265"/>
        <w:gridCol w:w="180"/>
        <w:gridCol w:w="1080"/>
        <w:gridCol w:w="90"/>
        <w:gridCol w:w="604"/>
        <w:gridCol w:w="1345"/>
        <w:gridCol w:w="1604"/>
        <w:gridCol w:w="538"/>
        <w:gridCol w:w="1430"/>
        <w:gridCol w:w="1466"/>
        <w:gridCol w:w="1468"/>
      </w:tblGrid>
      <w:tr w:rsidR="00B7608E" w:rsidRPr="00F91D16" w14:paraId="77487F26" w14:textId="77777777" w:rsidTr="003576C4">
        <w:trPr>
          <w:trHeight w:val="323"/>
        </w:trPr>
        <w:tc>
          <w:tcPr>
            <w:tcW w:w="11070" w:type="dxa"/>
            <w:gridSpan w:val="11"/>
            <w:shd w:val="clear" w:color="auto" w:fill="D9D9D9" w:themeFill="background1" w:themeFillShade="D9"/>
            <w:tcMar>
              <w:left w:w="115" w:type="dxa"/>
              <w:bottom w:w="0" w:type="dxa"/>
              <w:right w:w="14" w:type="dxa"/>
            </w:tcMar>
          </w:tcPr>
          <w:p w14:paraId="11D0187F" w14:textId="1E984F0B" w:rsidR="00B7608E" w:rsidRPr="00647283" w:rsidRDefault="003576C4" w:rsidP="00EA34CC">
            <w:pPr>
              <w:spacing w:before="120" w:after="120"/>
              <w:rPr>
                <w:b/>
                <w:bCs/>
              </w:rPr>
            </w:pPr>
            <w:r w:rsidRPr="00EA34CC">
              <w:rPr>
                <w:b/>
                <w:bCs/>
                <w:sz w:val="28"/>
                <w:szCs w:val="28"/>
              </w:rPr>
              <w:t xml:space="preserve">Vaccine </w:t>
            </w:r>
            <w:r w:rsidR="00315734" w:rsidRPr="00EA34CC">
              <w:rPr>
                <w:b/>
                <w:bCs/>
                <w:sz w:val="28"/>
                <w:szCs w:val="28"/>
              </w:rPr>
              <w:t>a</w:t>
            </w:r>
            <w:r w:rsidRPr="00EA34CC">
              <w:rPr>
                <w:b/>
                <w:bCs/>
                <w:sz w:val="28"/>
                <w:szCs w:val="28"/>
              </w:rPr>
              <w:t>dministration:</w:t>
            </w:r>
            <w:r w:rsidRPr="00647283">
              <w:rPr>
                <w:b/>
                <w:bCs/>
              </w:rPr>
              <w:t xml:space="preserve"> </w:t>
            </w:r>
            <w:r w:rsidR="00EA34CC" w:rsidRPr="00EA34CC">
              <w:t>V</w:t>
            </w:r>
            <w:r w:rsidRPr="00647283">
              <w:t>accinator to complete</w:t>
            </w:r>
          </w:p>
        </w:tc>
      </w:tr>
      <w:tr w:rsidR="003576C4" w:rsidRPr="00F91D16" w14:paraId="5F98ECBA" w14:textId="77777777" w:rsidTr="00DF238F">
        <w:trPr>
          <w:trHeight w:val="432"/>
        </w:trPr>
        <w:tc>
          <w:tcPr>
            <w:tcW w:w="2525" w:type="dxa"/>
            <w:gridSpan w:val="3"/>
            <w:shd w:val="clear" w:color="auto" w:fill="auto"/>
            <w:tcMar>
              <w:left w:w="115" w:type="dxa"/>
              <w:bottom w:w="0" w:type="dxa"/>
              <w:right w:w="14" w:type="dxa"/>
            </w:tcMar>
            <w:vAlign w:val="bottom"/>
          </w:tcPr>
          <w:p w14:paraId="05198298" w14:textId="77777777" w:rsidR="003576C4" w:rsidRPr="003576C4" w:rsidRDefault="003576C4" w:rsidP="003576C4">
            <w:pPr>
              <w:spacing w:after="0"/>
            </w:pPr>
            <w:r w:rsidRPr="003576C4">
              <w:t>Vaccine administered:</w:t>
            </w:r>
          </w:p>
        </w:tc>
        <w:tc>
          <w:tcPr>
            <w:tcW w:w="418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ABC55F" w14:textId="17407E5B" w:rsidR="003576C4" w:rsidRPr="003576C4" w:rsidRDefault="00AB059A" w:rsidP="003576C4">
            <w:pPr>
              <w:spacing w:after="0"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Enter type of vaccine administered"/>
                  <w:textInput/>
                </w:ffData>
              </w:fldChar>
            </w:r>
            <w:bookmarkStart w:id="3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430" w:type="dxa"/>
            <w:shd w:val="clear" w:color="auto" w:fill="auto"/>
            <w:vAlign w:val="bottom"/>
          </w:tcPr>
          <w:p w14:paraId="05BF7E25" w14:textId="6DE3C3C5" w:rsidR="003576C4" w:rsidRPr="003576C4" w:rsidRDefault="00AB059A" w:rsidP="0078197C">
            <w:pPr>
              <w:spacing w:after="0"/>
              <w:jc w:val="right"/>
            </w:pPr>
            <w:r>
              <w:fldChar w:fldCharType="begin">
                <w:ffData>
                  <w:name w:val="Check17"/>
                  <w:enabled/>
                  <w:calcOnExit w:val="0"/>
                  <w:statusText w:type="text" w:val="Check here for first dose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31"/>
            <w:r w:rsidR="003576C4">
              <w:t xml:space="preserve"> Dose 1</w:t>
            </w:r>
          </w:p>
        </w:tc>
        <w:tc>
          <w:tcPr>
            <w:tcW w:w="1466" w:type="dxa"/>
            <w:shd w:val="clear" w:color="auto" w:fill="auto"/>
            <w:vAlign w:val="bottom"/>
          </w:tcPr>
          <w:p w14:paraId="1E570080" w14:textId="5633AC5D" w:rsidR="003576C4" w:rsidRPr="003576C4" w:rsidRDefault="00AB059A" w:rsidP="003576C4">
            <w:pPr>
              <w:spacing w:after="0"/>
            </w:pPr>
            <w:r>
              <w:fldChar w:fldCharType="begin">
                <w:ffData>
                  <w:name w:val="Check18"/>
                  <w:enabled/>
                  <w:calcOnExit w:val="0"/>
                  <w:statusText w:type="text" w:val="Check here for second dose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32"/>
            <w:r w:rsidR="003576C4">
              <w:t xml:space="preserve"> Dose 2</w:t>
            </w:r>
          </w:p>
        </w:tc>
        <w:tc>
          <w:tcPr>
            <w:tcW w:w="1468" w:type="dxa"/>
            <w:shd w:val="clear" w:color="auto" w:fill="auto"/>
            <w:vAlign w:val="bottom"/>
          </w:tcPr>
          <w:p w14:paraId="0E4A9DEB" w14:textId="421EA83B" w:rsidR="003576C4" w:rsidRPr="003576C4" w:rsidRDefault="00AB059A" w:rsidP="003576C4">
            <w:pPr>
              <w:spacing w:after="0"/>
            </w:pPr>
            <w:r>
              <w:fldChar w:fldCharType="begin">
                <w:ffData>
                  <w:name w:val="Check21"/>
                  <w:enabled/>
                  <w:calcOnExit w:val="0"/>
                  <w:statusText w:type="text" w:val="Check here for third dose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33"/>
            <w:r>
              <w:t xml:space="preserve"> </w:t>
            </w:r>
            <w:r w:rsidR="003576C4">
              <w:t>Dose 3</w:t>
            </w:r>
          </w:p>
        </w:tc>
      </w:tr>
      <w:tr w:rsidR="003576C4" w:rsidRPr="00F91D16" w14:paraId="3169CFDB" w14:textId="77777777" w:rsidTr="00DF238F">
        <w:trPr>
          <w:trHeight w:val="432"/>
        </w:trPr>
        <w:tc>
          <w:tcPr>
            <w:tcW w:w="1445" w:type="dxa"/>
            <w:gridSpan w:val="2"/>
            <w:shd w:val="clear" w:color="auto" w:fill="auto"/>
            <w:tcMar>
              <w:left w:w="115" w:type="dxa"/>
              <w:bottom w:w="0" w:type="dxa"/>
              <w:right w:w="14" w:type="dxa"/>
            </w:tcMar>
            <w:vAlign w:val="bottom"/>
          </w:tcPr>
          <w:p w14:paraId="185110D2" w14:textId="5A53F0CF" w:rsidR="003576C4" w:rsidRPr="003576C4" w:rsidRDefault="003576C4" w:rsidP="003576C4">
            <w:pPr>
              <w:spacing w:after="0"/>
            </w:pPr>
            <w:r>
              <w:t>Lot number:</w:t>
            </w: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78FF1191" w14:textId="5B9C1E16" w:rsidR="003576C4" w:rsidRPr="003576C4" w:rsidRDefault="00AB059A" w:rsidP="003576C4">
            <w:pPr>
              <w:spacing w:after="0"/>
            </w:pPr>
            <w:r>
              <w:fldChar w:fldCharType="begin">
                <w:ffData>
                  <w:name w:val="Text15"/>
                  <w:enabled/>
                  <w:calcOnExit w:val="0"/>
                  <w:statusText w:type="text" w:val="Enter lot number"/>
                  <w:textInput/>
                </w:ffData>
              </w:fldChar>
            </w:r>
            <w:bookmarkStart w:id="3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5" w:type="dxa"/>
            <w:shd w:val="clear" w:color="auto" w:fill="auto"/>
            <w:tcMar>
              <w:right w:w="29" w:type="dxa"/>
            </w:tcMar>
            <w:vAlign w:val="bottom"/>
          </w:tcPr>
          <w:p w14:paraId="6C51DA3D" w14:textId="335EA7DE" w:rsidR="003576C4" w:rsidRDefault="003576C4" w:rsidP="0078197C">
            <w:pPr>
              <w:spacing w:after="0"/>
              <w:jc w:val="right"/>
            </w:pPr>
            <w:r>
              <w:t>Exp date: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</w:tcMar>
            <w:vAlign w:val="bottom"/>
          </w:tcPr>
          <w:p w14:paraId="1B2E4C06" w14:textId="21BB0DCF" w:rsidR="003576C4" w:rsidRDefault="00AB059A" w:rsidP="003576C4">
            <w:pPr>
              <w:spacing w:after="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Enter expiration date"/>
                  <w:textInput/>
                </w:ffData>
              </w:fldChar>
            </w:r>
            <w:bookmarkStart w:id="3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68" w:type="dxa"/>
            <w:gridSpan w:val="2"/>
            <w:shd w:val="clear" w:color="auto" w:fill="auto"/>
            <w:tcMar>
              <w:right w:w="29" w:type="dxa"/>
            </w:tcMar>
            <w:vAlign w:val="bottom"/>
          </w:tcPr>
          <w:p w14:paraId="54EBB22F" w14:textId="77777777" w:rsidR="003576C4" w:rsidRDefault="003576C4" w:rsidP="0078197C">
            <w:pPr>
              <w:spacing w:after="0"/>
              <w:jc w:val="right"/>
            </w:pPr>
            <w:r>
              <w:t>Site of injection:</w:t>
            </w:r>
          </w:p>
        </w:tc>
        <w:tc>
          <w:tcPr>
            <w:tcW w:w="2934" w:type="dxa"/>
            <w:gridSpan w:val="2"/>
            <w:shd w:val="clear" w:color="auto" w:fill="auto"/>
            <w:vAlign w:val="bottom"/>
          </w:tcPr>
          <w:p w14:paraId="5A275161" w14:textId="6288FAFE" w:rsidR="003576C4" w:rsidRDefault="002042AE" w:rsidP="003576C4">
            <w:pPr>
              <w:spacing w:after="0"/>
            </w:pPr>
            <w:r>
              <w:fldChar w:fldCharType="begin">
                <w:ffData>
                  <w:name w:val="Check19"/>
                  <w:enabled/>
                  <w:calcOnExit w:val="0"/>
                  <w:statusText w:type="text" w:val="Check here if injection site is in the left deltoid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36"/>
            <w:r w:rsidR="0078197C">
              <w:t xml:space="preserve"> L deltoid  </w:t>
            </w:r>
            <w:r>
              <w:fldChar w:fldCharType="begin">
                <w:ffData>
                  <w:name w:val="Check20"/>
                  <w:enabled/>
                  <w:calcOnExit w:val="0"/>
                  <w:statusText w:type="text" w:val="Check here if injection site is in the right deltoid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instrText xml:space="preserve"> FORMCHECKBOX </w:instrText>
            </w:r>
            <w:r w:rsidR="00135FA6">
              <w:fldChar w:fldCharType="separate"/>
            </w:r>
            <w:r>
              <w:fldChar w:fldCharType="end"/>
            </w:r>
            <w:bookmarkEnd w:id="37"/>
            <w:r w:rsidR="0078197C">
              <w:t xml:space="preserve"> R deltoid</w:t>
            </w:r>
          </w:p>
        </w:tc>
      </w:tr>
      <w:tr w:rsidR="0078197C" w:rsidRPr="00F91D16" w14:paraId="0C08A062" w14:textId="77777777" w:rsidTr="00EA34CC">
        <w:trPr>
          <w:trHeight w:val="432"/>
        </w:trPr>
        <w:tc>
          <w:tcPr>
            <w:tcW w:w="2615" w:type="dxa"/>
            <w:gridSpan w:val="4"/>
            <w:shd w:val="clear" w:color="auto" w:fill="auto"/>
            <w:tcMar>
              <w:left w:w="115" w:type="dxa"/>
              <w:bottom w:w="0" w:type="dxa"/>
              <w:right w:w="14" w:type="dxa"/>
            </w:tcMar>
            <w:vAlign w:val="bottom"/>
          </w:tcPr>
          <w:p w14:paraId="32C23B87" w14:textId="3CBB5D4D" w:rsidR="0078197C" w:rsidRDefault="0078197C" w:rsidP="003576C4">
            <w:pPr>
              <w:spacing w:after="0"/>
            </w:pPr>
            <w:r>
              <w:t>Administered by (</w:t>
            </w:r>
            <w:r w:rsidRPr="0078197C">
              <w:rPr>
                <w:i/>
                <w:iCs/>
              </w:rPr>
              <w:t>print</w:t>
            </w:r>
            <w:r>
              <w:t>):</w:t>
            </w:r>
          </w:p>
        </w:tc>
        <w:tc>
          <w:tcPr>
            <w:tcW w:w="355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3054F93A" w14:textId="7C8E9BB5" w:rsidR="0078197C" w:rsidRDefault="002042AE" w:rsidP="003576C4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Print name of person who administered vaccine"/>
                  <w:textInput/>
                </w:ffData>
              </w:fldChar>
            </w:r>
            <w:bookmarkStart w:id="3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68" w:type="dxa"/>
            <w:gridSpan w:val="2"/>
            <w:shd w:val="clear" w:color="auto" w:fill="auto"/>
            <w:tcMar>
              <w:right w:w="29" w:type="dxa"/>
            </w:tcMar>
            <w:vAlign w:val="bottom"/>
          </w:tcPr>
          <w:p w14:paraId="46EA0501" w14:textId="1939497F" w:rsidR="0078197C" w:rsidRDefault="00315734" w:rsidP="0078197C">
            <w:pPr>
              <w:spacing w:after="0"/>
              <w:jc w:val="right"/>
            </w:pPr>
            <w:r>
              <w:t>Adminstered at: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4" w:type="dxa"/>
            </w:tcMar>
            <w:vAlign w:val="bottom"/>
          </w:tcPr>
          <w:p w14:paraId="1ACED686" w14:textId="3833B947" w:rsidR="0078197C" w:rsidRDefault="002042AE" w:rsidP="003576C4">
            <w:pPr>
              <w:spacing w:after="0"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Enter location where vaccine was administered"/>
                  <w:textInput/>
                </w:ffData>
              </w:fldChar>
            </w:r>
            <w:bookmarkStart w:id="3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315734" w:rsidRPr="00F91D16" w14:paraId="47BFD153" w14:textId="77777777" w:rsidTr="00EA34CC">
        <w:trPr>
          <w:trHeight w:val="863"/>
        </w:trPr>
        <w:tc>
          <w:tcPr>
            <w:tcW w:w="1265" w:type="dxa"/>
            <w:shd w:val="clear" w:color="auto" w:fill="auto"/>
            <w:tcMar>
              <w:left w:w="115" w:type="dxa"/>
              <w:bottom w:w="0" w:type="dxa"/>
              <w:right w:w="14" w:type="dxa"/>
            </w:tcMar>
            <w:vAlign w:val="bottom"/>
          </w:tcPr>
          <w:p w14:paraId="084D2F8E" w14:textId="0809D4EC" w:rsidR="00315734" w:rsidRDefault="00315734" w:rsidP="003576C4">
            <w:pPr>
              <w:spacing w:after="0"/>
            </w:pPr>
            <w:r>
              <w:t>Signature:</w:t>
            </w:r>
          </w:p>
        </w:tc>
        <w:tc>
          <w:tcPr>
            <w:tcW w:w="490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142613C2" w14:textId="77777777" w:rsidR="00315734" w:rsidRDefault="00315734" w:rsidP="003576C4">
            <w:pPr>
              <w:spacing w:after="0"/>
            </w:pPr>
          </w:p>
        </w:tc>
        <w:tc>
          <w:tcPr>
            <w:tcW w:w="1968" w:type="dxa"/>
            <w:gridSpan w:val="2"/>
            <w:shd w:val="clear" w:color="auto" w:fill="auto"/>
            <w:tcMar>
              <w:right w:w="29" w:type="dxa"/>
            </w:tcMar>
            <w:vAlign w:val="bottom"/>
          </w:tcPr>
          <w:p w14:paraId="13D0C3A9" w14:textId="6EFD6977" w:rsidR="00315734" w:rsidRDefault="00315734" w:rsidP="0078197C">
            <w:pPr>
              <w:spacing w:after="0"/>
              <w:jc w:val="right"/>
            </w:pPr>
            <w:r>
              <w:t>Date and time: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4" w:type="dxa"/>
            </w:tcMar>
            <w:vAlign w:val="bottom"/>
          </w:tcPr>
          <w:p w14:paraId="4AEED720" w14:textId="1AE9D454" w:rsidR="00315734" w:rsidRDefault="002042AE" w:rsidP="003576C4">
            <w:pPr>
              <w:spacing w:after="0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Enter date and time form is signed"/>
                  <w:textInput/>
                </w:ffData>
              </w:fldChar>
            </w:r>
            <w:bookmarkStart w:id="4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1028BE48" w14:textId="061898FE" w:rsidR="00356D9A" w:rsidRDefault="00356D9A" w:rsidP="0092151C">
      <w:pPr>
        <w:spacing w:after="0"/>
      </w:pPr>
    </w:p>
    <w:sectPr w:rsidR="00356D9A" w:rsidSect="003F058F">
      <w:footerReference w:type="default" r:id="rId13"/>
      <w:type w:val="continuous"/>
      <w:pgSz w:w="12240" w:h="15840" w:code="1"/>
      <w:pgMar w:top="450" w:right="540" w:bottom="720" w:left="630" w:header="720" w:footer="16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0EDA" w14:textId="77777777" w:rsidR="00B042E9" w:rsidRDefault="00B042E9" w:rsidP="000C6F50">
      <w:r>
        <w:separator/>
      </w:r>
    </w:p>
  </w:endnote>
  <w:endnote w:type="continuationSeparator" w:id="0">
    <w:p w14:paraId="6E38B61E" w14:textId="77777777" w:rsidR="00B042E9" w:rsidRDefault="00B042E9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0553" w14:textId="673BC190" w:rsidR="00C773BA" w:rsidRPr="009B4A00" w:rsidRDefault="00572536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4222D4">
      <w:rPr>
        <w:rFonts w:cs="Arial"/>
        <w:noProof/>
        <w:sz w:val="20"/>
        <w:szCs w:val="20"/>
      </w:rPr>
      <w:t xml:space="preserve"> of </w:t>
    </w:r>
    <w:r w:rsidR="004222D4">
      <w:rPr>
        <w:rFonts w:cs="Arial"/>
        <w:noProof/>
        <w:sz w:val="20"/>
        <w:szCs w:val="20"/>
      </w:rPr>
      <w:fldChar w:fldCharType="begin"/>
    </w:r>
    <w:r w:rsidR="004222D4">
      <w:rPr>
        <w:rFonts w:cs="Arial"/>
        <w:noProof/>
        <w:sz w:val="20"/>
        <w:szCs w:val="20"/>
      </w:rPr>
      <w:instrText xml:space="preserve"> NUMPAGES  \* Arabic  \* MERGEFORMAT </w:instrText>
    </w:r>
    <w:r w:rsidR="004222D4">
      <w:rPr>
        <w:rFonts w:cs="Arial"/>
        <w:noProof/>
        <w:sz w:val="20"/>
        <w:szCs w:val="20"/>
      </w:rPr>
      <w:fldChar w:fldCharType="separate"/>
    </w:r>
    <w:r w:rsidR="004222D4">
      <w:rPr>
        <w:rFonts w:cs="Arial"/>
        <w:noProof/>
        <w:sz w:val="20"/>
        <w:szCs w:val="20"/>
      </w:rPr>
      <w:t>2</w:t>
    </w:r>
    <w:r w:rsidR="004222D4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2869F0">
      <w:rPr>
        <w:rFonts w:cs="Arial"/>
        <w:sz w:val="20"/>
        <w:szCs w:val="20"/>
      </w:rPr>
      <w:t>3569A (0</w:t>
    </w:r>
    <w:r w:rsidR="00315734">
      <w:rPr>
        <w:rFonts w:cs="Arial"/>
        <w:sz w:val="20"/>
        <w:szCs w:val="20"/>
      </w:rPr>
      <w:t>9/0</w:t>
    </w:r>
    <w:r w:rsidR="00847D8E">
      <w:rPr>
        <w:rFonts w:cs="Arial"/>
        <w:sz w:val="20"/>
        <w:szCs w:val="20"/>
      </w:rPr>
      <w:t>2</w:t>
    </w:r>
    <w:r w:rsidR="00315734">
      <w:rPr>
        <w:rFonts w:cs="Arial"/>
        <w:sz w:val="20"/>
        <w:szCs w:val="20"/>
      </w:rPr>
      <w:t>/2021</w:t>
    </w:r>
    <w:r w:rsidR="002869F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1CBA" w14:textId="77777777" w:rsidR="00B042E9" w:rsidRDefault="00B042E9" w:rsidP="000C6F50">
      <w:r>
        <w:separator/>
      </w:r>
    </w:p>
  </w:footnote>
  <w:footnote w:type="continuationSeparator" w:id="0">
    <w:p w14:paraId="274B9EB0" w14:textId="77777777" w:rsidR="00B042E9" w:rsidRDefault="00B042E9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3"/>
  </w:num>
  <w:num w:numId="4">
    <w:abstractNumId w:val="26"/>
  </w:num>
  <w:num w:numId="5">
    <w:abstractNumId w:val="20"/>
  </w:num>
  <w:num w:numId="6">
    <w:abstractNumId w:val="7"/>
  </w:num>
  <w:num w:numId="7">
    <w:abstractNumId w:val="0"/>
  </w:num>
  <w:num w:numId="8">
    <w:abstractNumId w:val="17"/>
  </w:num>
  <w:num w:numId="9">
    <w:abstractNumId w:val="31"/>
  </w:num>
  <w:num w:numId="10">
    <w:abstractNumId w:val="22"/>
  </w:num>
  <w:num w:numId="11">
    <w:abstractNumId w:val="38"/>
  </w:num>
  <w:num w:numId="12">
    <w:abstractNumId w:val="21"/>
  </w:num>
  <w:num w:numId="13">
    <w:abstractNumId w:val="29"/>
  </w:num>
  <w:num w:numId="14">
    <w:abstractNumId w:val="28"/>
  </w:num>
  <w:num w:numId="15">
    <w:abstractNumId w:val="10"/>
  </w:num>
  <w:num w:numId="16">
    <w:abstractNumId w:val="27"/>
  </w:num>
  <w:num w:numId="17">
    <w:abstractNumId w:val="33"/>
  </w:num>
  <w:num w:numId="18">
    <w:abstractNumId w:val="19"/>
  </w:num>
  <w:num w:numId="19">
    <w:abstractNumId w:val="24"/>
  </w:num>
  <w:num w:numId="20">
    <w:abstractNumId w:val="35"/>
  </w:num>
  <w:num w:numId="21">
    <w:abstractNumId w:val="5"/>
  </w:num>
  <w:num w:numId="22">
    <w:abstractNumId w:val="9"/>
  </w:num>
  <w:num w:numId="23">
    <w:abstractNumId w:val="8"/>
  </w:num>
  <w:num w:numId="24">
    <w:abstractNumId w:val="14"/>
  </w:num>
  <w:num w:numId="25">
    <w:abstractNumId w:val="13"/>
  </w:num>
  <w:num w:numId="26">
    <w:abstractNumId w:val="39"/>
  </w:num>
  <w:num w:numId="27">
    <w:abstractNumId w:val="23"/>
  </w:num>
  <w:num w:numId="28">
    <w:abstractNumId w:val="12"/>
  </w:num>
  <w:num w:numId="29">
    <w:abstractNumId w:val="30"/>
  </w:num>
  <w:num w:numId="30">
    <w:abstractNumId w:val="1"/>
  </w:num>
  <w:num w:numId="31">
    <w:abstractNumId w:val="25"/>
  </w:num>
  <w:num w:numId="32">
    <w:abstractNumId w:val="2"/>
  </w:num>
  <w:num w:numId="33">
    <w:abstractNumId w:val="4"/>
  </w:num>
  <w:num w:numId="34">
    <w:abstractNumId w:val="15"/>
  </w:num>
  <w:num w:numId="35">
    <w:abstractNumId w:val="18"/>
  </w:num>
  <w:num w:numId="36">
    <w:abstractNumId w:val="34"/>
  </w:num>
  <w:num w:numId="37">
    <w:abstractNumId w:val="16"/>
  </w:num>
  <w:num w:numId="38">
    <w:abstractNumId w:val="6"/>
  </w:num>
  <w:num w:numId="39">
    <w:abstractNumId w:val="32"/>
  </w:num>
  <w:num w:numId="4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o5qWQMKKzfKUtZw2NhzUIwSeHo9CbHjG4eloNsvUYyTti8PRkRmq7cLUUboGIW4nnulmOx+yDxQUutpmzZew==" w:salt="3D3AfqjbRZPpzwxX5fd2o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1D38"/>
    <w:rsid w:val="00006187"/>
    <w:rsid w:val="00006A5B"/>
    <w:rsid w:val="000071BA"/>
    <w:rsid w:val="0000780E"/>
    <w:rsid w:val="0002145C"/>
    <w:rsid w:val="00041BD8"/>
    <w:rsid w:val="000649FE"/>
    <w:rsid w:val="0006615B"/>
    <w:rsid w:val="00070451"/>
    <w:rsid w:val="00072B23"/>
    <w:rsid w:val="00076F15"/>
    <w:rsid w:val="0008020A"/>
    <w:rsid w:val="000A6405"/>
    <w:rsid w:val="000C3A88"/>
    <w:rsid w:val="000C4BE6"/>
    <w:rsid w:val="000C6F50"/>
    <w:rsid w:val="000D0253"/>
    <w:rsid w:val="000D1336"/>
    <w:rsid w:val="000D4AC4"/>
    <w:rsid w:val="000D6711"/>
    <w:rsid w:val="000E2213"/>
    <w:rsid w:val="000E321D"/>
    <w:rsid w:val="000E36AA"/>
    <w:rsid w:val="000E3E99"/>
    <w:rsid w:val="000E57C0"/>
    <w:rsid w:val="000F0754"/>
    <w:rsid w:val="000F2ACB"/>
    <w:rsid w:val="00112D7D"/>
    <w:rsid w:val="00130E31"/>
    <w:rsid w:val="001327E2"/>
    <w:rsid w:val="001333BE"/>
    <w:rsid w:val="00133AF9"/>
    <w:rsid w:val="001358C7"/>
    <w:rsid w:val="00135FA6"/>
    <w:rsid w:val="00141A61"/>
    <w:rsid w:val="00141BE8"/>
    <w:rsid w:val="001453E5"/>
    <w:rsid w:val="00152264"/>
    <w:rsid w:val="00165FC5"/>
    <w:rsid w:val="00170EB8"/>
    <w:rsid w:val="00176CF2"/>
    <w:rsid w:val="00180DBC"/>
    <w:rsid w:val="00182ADA"/>
    <w:rsid w:val="001831CD"/>
    <w:rsid w:val="00186FC9"/>
    <w:rsid w:val="00187575"/>
    <w:rsid w:val="00195ED2"/>
    <w:rsid w:val="001B16EA"/>
    <w:rsid w:val="001C2E62"/>
    <w:rsid w:val="001C619C"/>
    <w:rsid w:val="001D0FB7"/>
    <w:rsid w:val="001D5119"/>
    <w:rsid w:val="001D5590"/>
    <w:rsid w:val="001E1ABD"/>
    <w:rsid w:val="001E6761"/>
    <w:rsid w:val="001F0480"/>
    <w:rsid w:val="001F5989"/>
    <w:rsid w:val="002042AE"/>
    <w:rsid w:val="002114B5"/>
    <w:rsid w:val="002161FF"/>
    <w:rsid w:val="00216A29"/>
    <w:rsid w:val="002250BF"/>
    <w:rsid w:val="00226E8E"/>
    <w:rsid w:val="00236E38"/>
    <w:rsid w:val="00237159"/>
    <w:rsid w:val="002425B6"/>
    <w:rsid w:val="0024377F"/>
    <w:rsid w:val="002579C8"/>
    <w:rsid w:val="00263517"/>
    <w:rsid w:val="0027383A"/>
    <w:rsid w:val="00277048"/>
    <w:rsid w:val="002813C5"/>
    <w:rsid w:val="002852D9"/>
    <w:rsid w:val="002869F0"/>
    <w:rsid w:val="002A039D"/>
    <w:rsid w:val="002A2B89"/>
    <w:rsid w:val="002A6930"/>
    <w:rsid w:val="002B0C57"/>
    <w:rsid w:val="002B3674"/>
    <w:rsid w:val="002C0DFC"/>
    <w:rsid w:val="002C33AB"/>
    <w:rsid w:val="002C69FD"/>
    <w:rsid w:val="002D3052"/>
    <w:rsid w:val="002E1B83"/>
    <w:rsid w:val="002F2237"/>
    <w:rsid w:val="002F67C9"/>
    <w:rsid w:val="00304378"/>
    <w:rsid w:val="00311A6A"/>
    <w:rsid w:val="00315734"/>
    <w:rsid w:val="0031734E"/>
    <w:rsid w:val="00321561"/>
    <w:rsid w:val="00331230"/>
    <w:rsid w:val="003329CB"/>
    <w:rsid w:val="003341A1"/>
    <w:rsid w:val="00334855"/>
    <w:rsid w:val="0033555D"/>
    <w:rsid w:val="003460B7"/>
    <w:rsid w:val="003468B4"/>
    <w:rsid w:val="003531E4"/>
    <w:rsid w:val="003568A7"/>
    <w:rsid w:val="00356D9A"/>
    <w:rsid w:val="003576C4"/>
    <w:rsid w:val="0036316B"/>
    <w:rsid w:val="00397BFC"/>
    <w:rsid w:val="003A4990"/>
    <w:rsid w:val="003A6B9A"/>
    <w:rsid w:val="003B0327"/>
    <w:rsid w:val="003C3EAC"/>
    <w:rsid w:val="003C4669"/>
    <w:rsid w:val="003D3B52"/>
    <w:rsid w:val="003D7538"/>
    <w:rsid w:val="003E4153"/>
    <w:rsid w:val="003F058F"/>
    <w:rsid w:val="00402722"/>
    <w:rsid w:val="0040628D"/>
    <w:rsid w:val="00410A7B"/>
    <w:rsid w:val="00420E08"/>
    <w:rsid w:val="00421142"/>
    <w:rsid w:val="004222D4"/>
    <w:rsid w:val="00424335"/>
    <w:rsid w:val="00442AA4"/>
    <w:rsid w:val="00445AFA"/>
    <w:rsid w:val="00453213"/>
    <w:rsid w:val="00465164"/>
    <w:rsid w:val="00474A9F"/>
    <w:rsid w:val="00474B2B"/>
    <w:rsid w:val="0048633A"/>
    <w:rsid w:val="00490D73"/>
    <w:rsid w:val="004A4BFB"/>
    <w:rsid w:val="004C42BE"/>
    <w:rsid w:val="004D5794"/>
    <w:rsid w:val="004D72FD"/>
    <w:rsid w:val="004E1955"/>
    <w:rsid w:val="004E3F75"/>
    <w:rsid w:val="004E774D"/>
    <w:rsid w:val="004F1F15"/>
    <w:rsid w:val="004F1F57"/>
    <w:rsid w:val="004F388E"/>
    <w:rsid w:val="004F58EA"/>
    <w:rsid w:val="005104AC"/>
    <w:rsid w:val="0051050A"/>
    <w:rsid w:val="00517D55"/>
    <w:rsid w:val="00543A9D"/>
    <w:rsid w:val="00550B66"/>
    <w:rsid w:val="00563605"/>
    <w:rsid w:val="005642DA"/>
    <w:rsid w:val="00572536"/>
    <w:rsid w:val="00574B91"/>
    <w:rsid w:val="00574E0D"/>
    <w:rsid w:val="00584EA2"/>
    <w:rsid w:val="00585B3F"/>
    <w:rsid w:val="0059047E"/>
    <w:rsid w:val="00596158"/>
    <w:rsid w:val="005A11A7"/>
    <w:rsid w:val="005A386D"/>
    <w:rsid w:val="005B0A5F"/>
    <w:rsid w:val="005B32FC"/>
    <w:rsid w:val="005B526C"/>
    <w:rsid w:val="005C1CBC"/>
    <w:rsid w:val="005C5B93"/>
    <w:rsid w:val="005E1BA9"/>
    <w:rsid w:val="005F25BB"/>
    <w:rsid w:val="0060050C"/>
    <w:rsid w:val="00607CB2"/>
    <w:rsid w:val="0061445D"/>
    <w:rsid w:val="00614479"/>
    <w:rsid w:val="00621C85"/>
    <w:rsid w:val="00631CCE"/>
    <w:rsid w:val="00631E19"/>
    <w:rsid w:val="00647283"/>
    <w:rsid w:val="006553E2"/>
    <w:rsid w:val="00691E66"/>
    <w:rsid w:val="0069613B"/>
    <w:rsid w:val="006963B2"/>
    <w:rsid w:val="006A5B87"/>
    <w:rsid w:val="006B43D9"/>
    <w:rsid w:val="006B5A02"/>
    <w:rsid w:val="006C1135"/>
    <w:rsid w:val="006C2D29"/>
    <w:rsid w:val="006D6880"/>
    <w:rsid w:val="006E261B"/>
    <w:rsid w:val="006E3F22"/>
    <w:rsid w:val="006F0407"/>
    <w:rsid w:val="006F2268"/>
    <w:rsid w:val="006F5DB1"/>
    <w:rsid w:val="00724B27"/>
    <w:rsid w:val="00726F1F"/>
    <w:rsid w:val="00727537"/>
    <w:rsid w:val="007276AC"/>
    <w:rsid w:val="007306D5"/>
    <w:rsid w:val="00733C6D"/>
    <w:rsid w:val="00737557"/>
    <w:rsid w:val="00750F69"/>
    <w:rsid w:val="0075205F"/>
    <w:rsid w:val="007620B6"/>
    <w:rsid w:val="00766888"/>
    <w:rsid w:val="00770EC2"/>
    <w:rsid w:val="0078197C"/>
    <w:rsid w:val="00784E3F"/>
    <w:rsid w:val="007878C1"/>
    <w:rsid w:val="007A67B6"/>
    <w:rsid w:val="007B2BE3"/>
    <w:rsid w:val="007C1817"/>
    <w:rsid w:val="007C51E9"/>
    <w:rsid w:val="007C683F"/>
    <w:rsid w:val="007E2D47"/>
    <w:rsid w:val="007E3FBB"/>
    <w:rsid w:val="007E5ED2"/>
    <w:rsid w:val="007F0F4D"/>
    <w:rsid w:val="0080678F"/>
    <w:rsid w:val="00812483"/>
    <w:rsid w:val="00812613"/>
    <w:rsid w:val="00815211"/>
    <w:rsid w:val="00815681"/>
    <w:rsid w:val="00833E80"/>
    <w:rsid w:val="00833FD9"/>
    <w:rsid w:val="00847D8E"/>
    <w:rsid w:val="00854460"/>
    <w:rsid w:val="008607E5"/>
    <w:rsid w:val="00862075"/>
    <w:rsid w:val="00862835"/>
    <w:rsid w:val="0087213B"/>
    <w:rsid w:val="00873BF5"/>
    <w:rsid w:val="00875A89"/>
    <w:rsid w:val="0089030D"/>
    <w:rsid w:val="008A62BE"/>
    <w:rsid w:val="008B011D"/>
    <w:rsid w:val="008C0B0B"/>
    <w:rsid w:val="008C5B1D"/>
    <w:rsid w:val="008D0DE6"/>
    <w:rsid w:val="008E0004"/>
    <w:rsid w:val="008E106B"/>
    <w:rsid w:val="008E6D6D"/>
    <w:rsid w:val="008E7244"/>
    <w:rsid w:val="008F675E"/>
    <w:rsid w:val="008F71AD"/>
    <w:rsid w:val="008F72FC"/>
    <w:rsid w:val="00902571"/>
    <w:rsid w:val="00905F51"/>
    <w:rsid w:val="0091361D"/>
    <w:rsid w:val="009137AB"/>
    <w:rsid w:val="0092151C"/>
    <w:rsid w:val="00924213"/>
    <w:rsid w:val="009247D6"/>
    <w:rsid w:val="00943165"/>
    <w:rsid w:val="009440B5"/>
    <w:rsid w:val="00947894"/>
    <w:rsid w:val="00953FB3"/>
    <w:rsid w:val="00954683"/>
    <w:rsid w:val="0095579A"/>
    <w:rsid w:val="0095648E"/>
    <w:rsid w:val="009A5A79"/>
    <w:rsid w:val="009B1191"/>
    <w:rsid w:val="009B4A00"/>
    <w:rsid w:val="009C2320"/>
    <w:rsid w:val="009C4109"/>
    <w:rsid w:val="009D369F"/>
    <w:rsid w:val="009D3A64"/>
    <w:rsid w:val="009E70D3"/>
    <w:rsid w:val="009F1CB1"/>
    <w:rsid w:val="009F514C"/>
    <w:rsid w:val="009F6ACB"/>
    <w:rsid w:val="009F6D85"/>
    <w:rsid w:val="00A00494"/>
    <w:rsid w:val="00A07CE6"/>
    <w:rsid w:val="00A16040"/>
    <w:rsid w:val="00A22109"/>
    <w:rsid w:val="00A3462F"/>
    <w:rsid w:val="00A36A61"/>
    <w:rsid w:val="00A36C9A"/>
    <w:rsid w:val="00A40D41"/>
    <w:rsid w:val="00A51B9F"/>
    <w:rsid w:val="00A60B86"/>
    <w:rsid w:val="00A62AA0"/>
    <w:rsid w:val="00A67832"/>
    <w:rsid w:val="00A73511"/>
    <w:rsid w:val="00A777E2"/>
    <w:rsid w:val="00A8100A"/>
    <w:rsid w:val="00A85251"/>
    <w:rsid w:val="00A92B2C"/>
    <w:rsid w:val="00A9345F"/>
    <w:rsid w:val="00A97F9A"/>
    <w:rsid w:val="00AB059A"/>
    <w:rsid w:val="00AB0720"/>
    <w:rsid w:val="00AB3ABE"/>
    <w:rsid w:val="00AB5CAD"/>
    <w:rsid w:val="00AC1410"/>
    <w:rsid w:val="00AC6714"/>
    <w:rsid w:val="00AD05EB"/>
    <w:rsid w:val="00AE06B9"/>
    <w:rsid w:val="00AE7A30"/>
    <w:rsid w:val="00AF000B"/>
    <w:rsid w:val="00AF47BE"/>
    <w:rsid w:val="00B03DB0"/>
    <w:rsid w:val="00B042E9"/>
    <w:rsid w:val="00B106B7"/>
    <w:rsid w:val="00B130E8"/>
    <w:rsid w:val="00B24DFD"/>
    <w:rsid w:val="00B275A0"/>
    <w:rsid w:val="00B44E75"/>
    <w:rsid w:val="00B540DB"/>
    <w:rsid w:val="00B62F27"/>
    <w:rsid w:val="00B6340A"/>
    <w:rsid w:val="00B74A02"/>
    <w:rsid w:val="00B7608E"/>
    <w:rsid w:val="00B77FBB"/>
    <w:rsid w:val="00B97DF7"/>
    <w:rsid w:val="00BA1717"/>
    <w:rsid w:val="00BA46BE"/>
    <w:rsid w:val="00BA5FF5"/>
    <w:rsid w:val="00BB5139"/>
    <w:rsid w:val="00BB70EC"/>
    <w:rsid w:val="00BB7B72"/>
    <w:rsid w:val="00BC0019"/>
    <w:rsid w:val="00BC00EC"/>
    <w:rsid w:val="00BC718C"/>
    <w:rsid w:val="00BD15A2"/>
    <w:rsid w:val="00BD5F41"/>
    <w:rsid w:val="00BD6C23"/>
    <w:rsid w:val="00BE54FD"/>
    <w:rsid w:val="00BF162E"/>
    <w:rsid w:val="00BF1AD3"/>
    <w:rsid w:val="00BF4C11"/>
    <w:rsid w:val="00C01BA7"/>
    <w:rsid w:val="00C03E5F"/>
    <w:rsid w:val="00C0725A"/>
    <w:rsid w:val="00C106CB"/>
    <w:rsid w:val="00C32071"/>
    <w:rsid w:val="00C34F57"/>
    <w:rsid w:val="00C3573B"/>
    <w:rsid w:val="00C41E5B"/>
    <w:rsid w:val="00C459A4"/>
    <w:rsid w:val="00C500A7"/>
    <w:rsid w:val="00C52101"/>
    <w:rsid w:val="00C53632"/>
    <w:rsid w:val="00C76792"/>
    <w:rsid w:val="00C773BA"/>
    <w:rsid w:val="00C77B11"/>
    <w:rsid w:val="00C84B63"/>
    <w:rsid w:val="00C91116"/>
    <w:rsid w:val="00C91A1C"/>
    <w:rsid w:val="00C9283E"/>
    <w:rsid w:val="00CA00E5"/>
    <w:rsid w:val="00CB0910"/>
    <w:rsid w:val="00CF555F"/>
    <w:rsid w:val="00D11B86"/>
    <w:rsid w:val="00D22054"/>
    <w:rsid w:val="00D22F6C"/>
    <w:rsid w:val="00D42CE7"/>
    <w:rsid w:val="00D52621"/>
    <w:rsid w:val="00D536FC"/>
    <w:rsid w:val="00D541E0"/>
    <w:rsid w:val="00D57EAC"/>
    <w:rsid w:val="00D64554"/>
    <w:rsid w:val="00D6492A"/>
    <w:rsid w:val="00D7441D"/>
    <w:rsid w:val="00D771D7"/>
    <w:rsid w:val="00D80208"/>
    <w:rsid w:val="00DB2B66"/>
    <w:rsid w:val="00DB6D27"/>
    <w:rsid w:val="00DC4310"/>
    <w:rsid w:val="00DC47AD"/>
    <w:rsid w:val="00DD1618"/>
    <w:rsid w:val="00DD4D4F"/>
    <w:rsid w:val="00DD5BD3"/>
    <w:rsid w:val="00DF238F"/>
    <w:rsid w:val="00DF56F2"/>
    <w:rsid w:val="00E06B9D"/>
    <w:rsid w:val="00E152F2"/>
    <w:rsid w:val="00E24567"/>
    <w:rsid w:val="00E322E6"/>
    <w:rsid w:val="00E42F36"/>
    <w:rsid w:val="00E474A1"/>
    <w:rsid w:val="00E523FA"/>
    <w:rsid w:val="00E55EF6"/>
    <w:rsid w:val="00E5613E"/>
    <w:rsid w:val="00E64A82"/>
    <w:rsid w:val="00EA0917"/>
    <w:rsid w:val="00EA185B"/>
    <w:rsid w:val="00EA34CC"/>
    <w:rsid w:val="00EA5071"/>
    <w:rsid w:val="00EB35C8"/>
    <w:rsid w:val="00EB3A70"/>
    <w:rsid w:val="00EE02CC"/>
    <w:rsid w:val="00EE47C5"/>
    <w:rsid w:val="00EE587D"/>
    <w:rsid w:val="00EF0D69"/>
    <w:rsid w:val="00EF1AEB"/>
    <w:rsid w:val="00EF2BDA"/>
    <w:rsid w:val="00EF34A5"/>
    <w:rsid w:val="00EF5316"/>
    <w:rsid w:val="00F1517D"/>
    <w:rsid w:val="00F302CC"/>
    <w:rsid w:val="00F310F8"/>
    <w:rsid w:val="00F31CEC"/>
    <w:rsid w:val="00F3289B"/>
    <w:rsid w:val="00F3429A"/>
    <w:rsid w:val="00F3554C"/>
    <w:rsid w:val="00F5153B"/>
    <w:rsid w:val="00F642CB"/>
    <w:rsid w:val="00F67AAC"/>
    <w:rsid w:val="00F71F3B"/>
    <w:rsid w:val="00F73EE7"/>
    <w:rsid w:val="00F7730B"/>
    <w:rsid w:val="00F77AEF"/>
    <w:rsid w:val="00F80EF2"/>
    <w:rsid w:val="00F86859"/>
    <w:rsid w:val="00F92D7B"/>
    <w:rsid w:val="00F93E09"/>
    <w:rsid w:val="00F97AC5"/>
    <w:rsid w:val="00FA1CCD"/>
    <w:rsid w:val="00FA2882"/>
    <w:rsid w:val="00FC18E9"/>
    <w:rsid w:val="00FC1C47"/>
    <w:rsid w:val="00FC455A"/>
    <w:rsid w:val="00FD011B"/>
    <w:rsid w:val="00FD0722"/>
    <w:rsid w:val="00FD5669"/>
    <w:rsid w:val="00FE2F5E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4BF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paragraph" w:customStyle="1" w:styleId="h1">
    <w:name w:val="h1"/>
    <w:basedOn w:val="Normal"/>
    <w:link w:val="h1Char"/>
    <w:qFormat/>
    <w:rsid w:val="00321561"/>
    <w:pPr>
      <w:spacing w:before="120"/>
      <w:ind w:right="-450"/>
    </w:pPr>
    <w:rPr>
      <w:rFonts w:ascii="Arial Bold" w:hAnsi="Arial Bold" w:cs="Arial"/>
      <w:b/>
      <w:bCs/>
      <w:color w:val="005595"/>
      <w:sz w:val="40"/>
      <w:szCs w:val="32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customStyle="1" w:styleId="h1Char">
    <w:name w:val="h1 Char"/>
    <w:basedOn w:val="DefaultParagraphFont"/>
    <w:link w:val="h1"/>
    <w:rsid w:val="00321561"/>
    <w:rPr>
      <w:rFonts w:ascii="Arial Bold" w:hAnsi="Arial Bold" w:cs="Arial"/>
      <w:b/>
      <w:bCs/>
      <w:color w:val="005595"/>
      <w:sz w:val="40"/>
      <w:szCs w:val="32"/>
    </w:rPr>
  </w:style>
  <w:style w:type="paragraph" w:customStyle="1" w:styleId="h2">
    <w:name w:val="h2"/>
    <w:basedOn w:val="h1"/>
    <w:link w:val="h2Char"/>
    <w:qFormat/>
    <w:rsid w:val="00647283"/>
    <w:pPr>
      <w:spacing w:before="360" w:after="120"/>
      <w:ind w:right="-446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character" w:customStyle="1" w:styleId="h2Char">
    <w:name w:val="h2 Char"/>
    <w:basedOn w:val="h1Char"/>
    <w:link w:val="h2"/>
    <w:rsid w:val="00647283"/>
    <w:rPr>
      <w:rFonts w:ascii="Arial Bold" w:hAnsi="Arial Bold" w:cs="Arial"/>
      <w:b/>
      <w:bCs/>
      <w:color w:val="005595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h3">
    <w:name w:val="h3"/>
    <w:basedOn w:val="Normal"/>
    <w:link w:val="h3Char"/>
    <w:qFormat/>
    <w:rsid w:val="00321561"/>
    <w:pPr>
      <w:spacing w:before="40" w:after="40"/>
    </w:pPr>
    <w:rPr>
      <w:rFonts w:ascii="Arial Bold" w:hAnsi="Arial Bold"/>
      <w:b/>
      <w:bCs/>
      <w:iCs/>
      <w:sz w:val="28"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h3Char">
    <w:name w:val="h3 Char"/>
    <w:basedOn w:val="DefaultParagraphFont"/>
    <w:link w:val="h3"/>
    <w:rsid w:val="00321561"/>
    <w:rPr>
      <w:rFonts w:ascii="Arial Bold" w:hAnsi="Arial Bold"/>
      <w:b/>
      <w:bCs/>
      <w:iCs/>
      <w:sz w:val="28"/>
      <w:szCs w:val="24"/>
    </w:r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fda.gov/media/144414/download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D779B6FFC83478B98F9B3B58D289E" ma:contentTypeVersion="10" ma:contentTypeDescription="Create a new document." ma:contentTypeScope="" ma:versionID="807142914d83628df968a1b7ea54304d">
  <xsd:schema xmlns:xsd="http://www.w3.org/2001/XMLSchema" xmlns:xs="http://www.w3.org/2001/XMLSchema" xmlns:p="http://schemas.microsoft.com/office/2006/metadata/properties" xmlns:ns3="18c512f8-6ae3-4fa5-87de-0fde3cbac27e" xmlns:ns4="8e731793-f234-41e0-a534-3d684ffa6e6c" targetNamespace="http://schemas.microsoft.com/office/2006/metadata/properties" ma:root="true" ma:fieldsID="202f5d8cc735a53dfb74689643f40f9b" ns3:_="" ns4:_="">
    <xsd:import namespace="18c512f8-6ae3-4fa5-87de-0fde3cbac27e"/>
    <xsd:import namespace="8e731793-f234-41e0-a534-3d684ffa6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512f8-6ae3-4fa5-87de-0fde3cba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1793-f234-41e0-a534-3d684ffa6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4547-51E4-4DA8-9860-2EDFB9D1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512f8-6ae3-4fa5-87de-0fde3cbac27e"/>
    <ds:schemaRef ds:uri="8e731793-f234-41e0-a534-3d684ffa6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E24BD-011C-465D-8A17-83B7EE99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D05FF-978F-461B-8811-BE4723DB05A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e731793-f234-41e0-a534-3d684ffa6e6c"/>
    <ds:schemaRef ds:uri="18c512f8-6ae3-4fa5-87de-0fde3cbac27e"/>
  </ds:schemaRefs>
</ds:datastoreItem>
</file>

<file path=customXml/itemProps4.xml><?xml version="1.0" encoding="utf-8"?>
<ds:datastoreItem xmlns:ds="http://schemas.openxmlformats.org/officeDocument/2006/customXml" ds:itemID="{1C2353DB-0C40-497A-992E-A4B9DD51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3569A Pfizer minor screening and consent form</vt:lpstr>
    </vt:vector>
  </TitlesOfParts>
  <Manager>Nicholas Kern OCR</Manager>
  <Company>DAS_TPPS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3569A Pfizer minor screening and consent form</dc:title>
  <dc:subject/>
  <dc:creator>PUBLIC HEALTH DIVISION</dc:creator>
  <cp:keywords>OHA 3569A Pfizer minor screening and consent form</cp:keywords>
  <dc:description>OHA 3569A Pfizer minor screening and consent form</dc:description>
  <cp:lastModifiedBy>Shelby Thompson</cp:lastModifiedBy>
  <cp:revision>2</cp:revision>
  <cp:lastPrinted>2010-10-28T14:35:00Z</cp:lastPrinted>
  <dcterms:created xsi:type="dcterms:W3CDTF">2021-11-12T22:34:00Z</dcterms:created>
  <dcterms:modified xsi:type="dcterms:W3CDTF">2021-11-12T22:34:00Z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0x0101005E6D779B6FFC83478B98F9B3B58D289E</vt:lpwstr>
  </property>
</Properties>
</file>