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28C17678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6D5139DE" w14:textId="7E87EBAF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405833" w:rsidRPr="00405833">
              <w:t>February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6025E4A5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2B4DEA40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0EA9BFC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36EC379" w14:textId="200C60D7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405833">
              <w:t>2023</w:t>
            </w:r>
            <w:r>
              <w:fldChar w:fldCharType="end"/>
            </w:r>
          </w:p>
        </w:tc>
      </w:tr>
      <w:tr w:rsidR="002F6E35" w:rsidRPr="00420111" w14:paraId="51D3C90D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720654D" w14:textId="590A9DB5" w:rsidR="002F6E35" w:rsidRPr="00420111" w:rsidRDefault="00405833" w:rsidP="00420111">
            <w:r w:rsidRPr="00405833">
              <w:rPr>
                <w:color w:val="FFFFFF" w:themeColor="background1"/>
              </w:rPr>
              <w:t>AG HALL BOOKINGS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0DB22D2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0FF15B4B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44D4CDBE" w14:textId="77777777" w:rsidR="002F6E35" w:rsidRDefault="00000000">
            <w:pPr>
              <w:pStyle w:val="Days"/>
            </w:pPr>
            <w:sdt>
              <w:sdtPr>
                <w:id w:val="1527134494"/>
                <w:placeholder>
                  <w:docPart w:val="2E9B8553984D4F65B93ABEB3E7764BD5"/>
                </w:placeholder>
                <w:temporary/>
                <w:showingPlcHdr/>
                <w15:appearance w15:val="hidden"/>
              </w:sdtPr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32E5B995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67EA86C52B45433D9764D0AD6B6603FD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320D4E84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B7904636C2564B098E08DE434292BE3D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4389D912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483DFBCB3F404330971386EB539CBFAB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1A596D72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A3B4BEC8A62F4DC19F1F97878953F464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73C86316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DC84BB9DE5C64E9AA4594EC14552CECF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698E376E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F40274AC24944C31AF39BA65E22C207F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4E0E390C" w14:textId="77777777" w:rsidTr="002F6E35">
        <w:tc>
          <w:tcPr>
            <w:tcW w:w="2054" w:type="dxa"/>
            <w:tcBorders>
              <w:bottom w:val="nil"/>
            </w:tcBorders>
          </w:tcPr>
          <w:p w14:paraId="3948080A" w14:textId="799744C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05833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B693F87" w14:textId="1C7668E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05833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40583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6E58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FB6D3FE" w14:textId="15135FC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05833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40583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E583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3EF88B9" w14:textId="3B8B682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05833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6E583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E583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05833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405833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75CE5B0" w14:textId="1E2BAED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05833"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405833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40583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05833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405833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1E491E3" w14:textId="0984964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05833"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40583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40583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05833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405833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8BDA274" w14:textId="75A98D7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05833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40583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405833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05833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405833">
              <w:rPr>
                <w:noProof/>
              </w:rPr>
              <w:t>4</w:t>
            </w:r>
            <w:r>
              <w:fldChar w:fldCharType="end"/>
            </w:r>
          </w:p>
        </w:tc>
      </w:tr>
      <w:tr w:rsidR="002F6E35" w:rsidRPr="00405833" w14:paraId="7A8C5888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2AF5356" w14:textId="77777777" w:rsidR="002F6E35" w:rsidRPr="00405833" w:rsidRDefault="002F6E35">
            <w:pPr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1CB2C7" w14:textId="77777777" w:rsidR="002F6E35" w:rsidRPr="00405833" w:rsidRDefault="002F6E35">
            <w:pPr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036066" w14:textId="77777777" w:rsidR="002F6E35" w:rsidRPr="00405833" w:rsidRDefault="002F6E35">
            <w:pPr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795F64E" w14:textId="77777777" w:rsidR="002F6E35" w:rsidRPr="00405833" w:rsidRDefault="002F6E35">
            <w:pPr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16F296" w14:textId="64A13268" w:rsidR="002F6E35" w:rsidRPr="00405833" w:rsidRDefault="00405833" w:rsidP="00405833">
            <w:pPr>
              <w:jc w:val="right"/>
              <w:rPr>
                <w:b/>
                <w:bCs/>
              </w:rPr>
            </w:pPr>
            <w:r w:rsidRPr="00405833">
              <w:rPr>
                <w:b/>
                <w:bCs/>
              </w:rPr>
              <w:t>DOG CLUB 6-7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65660B" w14:textId="77777777" w:rsidR="002F6E35" w:rsidRPr="00405833" w:rsidRDefault="002F6E35">
            <w:pPr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089016" w14:textId="40466E55" w:rsidR="002F6E35" w:rsidRPr="00405833" w:rsidRDefault="00405833">
            <w:pPr>
              <w:rPr>
                <w:b/>
                <w:bCs/>
              </w:rPr>
            </w:pPr>
            <w:r w:rsidRPr="00405833">
              <w:rPr>
                <w:b/>
                <w:bCs/>
              </w:rPr>
              <w:t>WILDROSE RODEO MEETING 12-3</w:t>
            </w:r>
          </w:p>
        </w:tc>
      </w:tr>
      <w:tr w:rsidR="002F6E35" w:rsidRPr="00405833" w14:paraId="60889884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279DBDA" w14:textId="77777777" w:rsidR="002F6E35" w:rsidRPr="00405833" w:rsidRDefault="009035F5">
            <w:pPr>
              <w:pStyle w:val="Dates"/>
              <w:rPr>
                <w:b/>
                <w:bCs/>
              </w:rPr>
            </w:pP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=G2+1 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t>5</w:t>
            </w:r>
            <w:r w:rsidRPr="00405833">
              <w:rPr>
                <w:b/>
                <w:bCs/>
              </w:rPr>
              <w:fldChar w:fldCharType="end"/>
            </w:r>
          </w:p>
          <w:p w14:paraId="77F4196D" w14:textId="77777777" w:rsidR="00405833" w:rsidRPr="00405833" w:rsidRDefault="00405833" w:rsidP="00405833">
            <w:pPr>
              <w:jc w:val="right"/>
              <w:rPr>
                <w:b/>
                <w:bCs/>
              </w:rPr>
            </w:pPr>
            <w:r w:rsidRPr="00405833">
              <w:rPr>
                <w:b/>
                <w:bCs/>
              </w:rPr>
              <w:t>PRAIRIE ROSE 4-H</w:t>
            </w:r>
          </w:p>
          <w:p w14:paraId="752D509E" w14:textId="6A8065A1" w:rsidR="00405833" w:rsidRPr="00405833" w:rsidRDefault="00405833" w:rsidP="00405833">
            <w:pPr>
              <w:pStyle w:val="Dates"/>
              <w:rPr>
                <w:b/>
                <w:bCs/>
              </w:rPr>
            </w:pPr>
            <w:r w:rsidRPr="00405833">
              <w:rPr>
                <w:b/>
                <w:bCs/>
              </w:rPr>
              <w:t>1-3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7AADDD" w14:textId="594AA036" w:rsidR="002F6E35" w:rsidRPr="00405833" w:rsidRDefault="009035F5">
            <w:pPr>
              <w:pStyle w:val="Dates"/>
              <w:rPr>
                <w:b/>
                <w:bCs/>
              </w:rPr>
            </w:pP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=A4+1 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t>6</w:t>
            </w:r>
            <w:r w:rsidRPr="00405833">
              <w:rPr>
                <w:b/>
                <w:bCs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8DBA02" w14:textId="77777777" w:rsidR="002F6E35" w:rsidRPr="00405833" w:rsidRDefault="009035F5">
            <w:pPr>
              <w:pStyle w:val="Dates"/>
              <w:rPr>
                <w:b/>
                <w:bCs/>
                <w:sz w:val="18"/>
              </w:rPr>
            </w:pPr>
            <w:r w:rsidRPr="00405833">
              <w:rPr>
                <w:b/>
                <w:bCs/>
                <w:sz w:val="18"/>
              </w:rPr>
              <w:fldChar w:fldCharType="begin"/>
            </w:r>
            <w:r w:rsidRPr="00405833">
              <w:rPr>
                <w:b/>
                <w:bCs/>
                <w:sz w:val="18"/>
              </w:rPr>
              <w:instrText xml:space="preserve"> =B4+1 </w:instrText>
            </w:r>
            <w:r w:rsidRPr="00405833">
              <w:rPr>
                <w:b/>
                <w:bCs/>
                <w:sz w:val="18"/>
              </w:rPr>
              <w:fldChar w:fldCharType="separate"/>
            </w:r>
            <w:r w:rsidR="00405833" w:rsidRPr="00405833">
              <w:rPr>
                <w:b/>
                <w:bCs/>
                <w:noProof/>
                <w:sz w:val="18"/>
              </w:rPr>
              <w:t>7</w:t>
            </w:r>
            <w:r w:rsidRPr="00405833">
              <w:rPr>
                <w:b/>
                <w:bCs/>
                <w:sz w:val="18"/>
              </w:rPr>
              <w:fldChar w:fldCharType="end"/>
            </w:r>
          </w:p>
          <w:p w14:paraId="492598B9" w14:textId="77777777" w:rsidR="00405833" w:rsidRPr="00405833" w:rsidRDefault="00405833" w:rsidP="00405833">
            <w:pPr>
              <w:jc w:val="right"/>
              <w:rPr>
                <w:b/>
                <w:bCs/>
              </w:rPr>
            </w:pPr>
            <w:r w:rsidRPr="00405833">
              <w:rPr>
                <w:b/>
                <w:bCs/>
              </w:rPr>
              <w:t>FIRST AID</w:t>
            </w:r>
          </w:p>
          <w:p w14:paraId="0B6CE9DB" w14:textId="4260BB50" w:rsidR="00405833" w:rsidRPr="00405833" w:rsidRDefault="00405833" w:rsidP="00405833">
            <w:pPr>
              <w:pStyle w:val="Dates"/>
              <w:rPr>
                <w:b/>
                <w:bCs/>
                <w:sz w:val="18"/>
              </w:rPr>
            </w:pPr>
            <w:r w:rsidRPr="00405833">
              <w:rPr>
                <w:b/>
                <w:bCs/>
                <w:sz w:val="18"/>
              </w:rPr>
              <w:t>DOG CLUB 6-7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541F9E" w14:textId="2B4D2B7A" w:rsidR="002F6E35" w:rsidRPr="00405833" w:rsidRDefault="009035F5">
            <w:pPr>
              <w:pStyle w:val="Dates"/>
              <w:rPr>
                <w:b/>
                <w:bCs/>
                <w:sz w:val="18"/>
              </w:rPr>
            </w:pPr>
            <w:r w:rsidRPr="00405833">
              <w:rPr>
                <w:b/>
                <w:bCs/>
                <w:sz w:val="18"/>
              </w:rPr>
              <w:fldChar w:fldCharType="begin"/>
            </w:r>
            <w:r w:rsidRPr="00405833">
              <w:rPr>
                <w:b/>
                <w:bCs/>
                <w:sz w:val="18"/>
              </w:rPr>
              <w:instrText xml:space="preserve"> =C4+1 </w:instrText>
            </w:r>
            <w:r w:rsidRPr="00405833">
              <w:rPr>
                <w:b/>
                <w:bCs/>
                <w:sz w:val="18"/>
              </w:rPr>
              <w:fldChar w:fldCharType="separate"/>
            </w:r>
            <w:r w:rsidR="00405833" w:rsidRPr="00405833">
              <w:rPr>
                <w:b/>
                <w:bCs/>
                <w:noProof/>
                <w:sz w:val="18"/>
              </w:rPr>
              <w:t>8</w:t>
            </w:r>
            <w:r w:rsidRPr="00405833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18930E" w14:textId="77777777" w:rsidR="002F6E35" w:rsidRPr="00405833" w:rsidRDefault="009035F5">
            <w:pPr>
              <w:pStyle w:val="Dates"/>
              <w:rPr>
                <w:b/>
                <w:bCs/>
                <w:sz w:val="18"/>
              </w:rPr>
            </w:pPr>
            <w:r w:rsidRPr="00405833">
              <w:rPr>
                <w:b/>
                <w:bCs/>
                <w:sz w:val="18"/>
              </w:rPr>
              <w:fldChar w:fldCharType="begin"/>
            </w:r>
            <w:r w:rsidRPr="00405833">
              <w:rPr>
                <w:b/>
                <w:bCs/>
                <w:sz w:val="18"/>
              </w:rPr>
              <w:instrText xml:space="preserve"> =D4+1 </w:instrText>
            </w:r>
            <w:r w:rsidRPr="00405833">
              <w:rPr>
                <w:b/>
                <w:bCs/>
                <w:sz w:val="18"/>
              </w:rPr>
              <w:fldChar w:fldCharType="separate"/>
            </w:r>
            <w:r w:rsidR="00405833" w:rsidRPr="00405833">
              <w:rPr>
                <w:b/>
                <w:bCs/>
                <w:noProof/>
                <w:sz w:val="18"/>
              </w:rPr>
              <w:t>9</w:t>
            </w:r>
            <w:r w:rsidRPr="00405833">
              <w:rPr>
                <w:b/>
                <w:bCs/>
                <w:sz w:val="18"/>
              </w:rPr>
              <w:fldChar w:fldCharType="end"/>
            </w:r>
          </w:p>
          <w:p w14:paraId="559BBF52" w14:textId="77777777" w:rsidR="00405833" w:rsidRPr="00405833" w:rsidRDefault="00405833">
            <w:pPr>
              <w:pStyle w:val="Dates"/>
              <w:rPr>
                <w:b/>
                <w:bCs/>
                <w:sz w:val="18"/>
              </w:rPr>
            </w:pPr>
            <w:r w:rsidRPr="00405833">
              <w:rPr>
                <w:b/>
                <w:bCs/>
                <w:sz w:val="18"/>
              </w:rPr>
              <w:t>H2S</w:t>
            </w:r>
          </w:p>
          <w:p w14:paraId="724DDEEA" w14:textId="7F83C5AE" w:rsidR="00405833" w:rsidRPr="00405833" w:rsidRDefault="00405833">
            <w:pPr>
              <w:pStyle w:val="Dates"/>
              <w:rPr>
                <w:b/>
                <w:bCs/>
                <w:sz w:val="18"/>
              </w:rPr>
            </w:pPr>
            <w:r w:rsidRPr="00405833">
              <w:rPr>
                <w:b/>
                <w:bCs/>
                <w:sz w:val="18"/>
              </w:rPr>
              <w:t>DOG CLUB 6-7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2DFAB6" w14:textId="77777777" w:rsidR="002F6E35" w:rsidRPr="00405833" w:rsidRDefault="009035F5">
            <w:pPr>
              <w:pStyle w:val="Dates"/>
              <w:rPr>
                <w:b/>
                <w:bCs/>
                <w:sz w:val="18"/>
              </w:rPr>
            </w:pPr>
            <w:r w:rsidRPr="00405833">
              <w:rPr>
                <w:b/>
                <w:bCs/>
                <w:sz w:val="18"/>
              </w:rPr>
              <w:fldChar w:fldCharType="begin"/>
            </w:r>
            <w:r w:rsidRPr="00405833">
              <w:rPr>
                <w:b/>
                <w:bCs/>
                <w:sz w:val="18"/>
              </w:rPr>
              <w:instrText xml:space="preserve"> =E4+1 </w:instrText>
            </w:r>
            <w:r w:rsidRPr="00405833">
              <w:rPr>
                <w:b/>
                <w:bCs/>
                <w:sz w:val="18"/>
              </w:rPr>
              <w:fldChar w:fldCharType="separate"/>
            </w:r>
            <w:r w:rsidR="00405833" w:rsidRPr="00405833">
              <w:rPr>
                <w:b/>
                <w:bCs/>
                <w:noProof/>
                <w:sz w:val="18"/>
              </w:rPr>
              <w:t>10</w:t>
            </w:r>
            <w:r w:rsidRPr="00405833">
              <w:rPr>
                <w:b/>
                <w:bCs/>
                <w:sz w:val="18"/>
              </w:rPr>
              <w:fldChar w:fldCharType="end"/>
            </w:r>
          </w:p>
          <w:p w14:paraId="65E171B6" w14:textId="77777777" w:rsidR="00405833" w:rsidRPr="00405833" w:rsidRDefault="00405833">
            <w:pPr>
              <w:pStyle w:val="Dates"/>
              <w:rPr>
                <w:b/>
                <w:bCs/>
                <w:sz w:val="18"/>
              </w:rPr>
            </w:pPr>
            <w:r w:rsidRPr="00405833">
              <w:rPr>
                <w:b/>
                <w:bCs/>
                <w:sz w:val="18"/>
              </w:rPr>
              <w:t>BIRTHDAY PARTY</w:t>
            </w:r>
          </w:p>
          <w:p w14:paraId="306DB437" w14:textId="0511AA91" w:rsidR="00405833" w:rsidRPr="00405833" w:rsidRDefault="00405833">
            <w:pPr>
              <w:pStyle w:val="Dates"/>
              <w:rPr>
                <w:b/>
                <w:bCs/>
                <w:sz w:val="18"/>
              </w:rPr>
            </w:pPr>
            <w:r w:rsidRPr="00405833">
              <w:rPr>
                <w:b/>
                <w:bCs/>
                <w:sz w:val="18"/>
              </w:rPr>
              <w:t>4-12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BA76989" w14:textId="2BB79EC0" w:rsidR="002F6E35" w:rsidRPr="00405833" w:rsidRDefault="009035F5">
            <w:pPr>
              <w:pStyle w:val="Dates"/>
              <w:rPr>
                <w:b/>
                <w:bCs/>
                <w:sz w:val="18"/>
              </w:rPr>
            </w:pPr>
            <w:r w:rsidRPr="00405833">
              <w:rPr>
                <w:b/>
                <w:bCs/>
                <w:sz w:val="18"/>
              </w:rPr>
              <w:fldChar w:fldCharType="begin"/>
            </w:r>
            <w:r w:rsidRPr="00405833">
              <w:rPr>
                <w:b/>
                <w:bCs/>
                <w:sz w:val="18"/>
              </w:rPr>
              <w:instrText xml:space="preserve"> =F4+1 </w:instrText>
            </w:r>
            <w:r w:rsidRPr="00405833">
              <w:rPr>
                <w:b/>
                <w:bCs/>
                <w:sz w:val="18"/>
              </w:rPr>
              <w:fldChar w:fldCharType="separate"/>
            </w:r>
            <w:r w:rsidR="00405833" w:rsidRPr="00405833">
              <w:rPr>
                <w:b/>
                <w:bCs/>
                <w:noProof/>
                <w:sz w:val="18"/>
              </w:rPr>
              <w:t>11</w:t>
            </w:r>
            <w:r w:rsidRPr="00405833">
              <w:rPr>
                <w:b/>
                <w:bCs/>
                <w:sz w:val="18"/>
              </w:rPr>
              <w:fldChar w:fldCharType="end"/>
            </w:r>
          </w:p>
        </w:tc>
      </w:tr>
      <w:tr w:rsidR="002F6E35" w:rsidRPr="00405833" w14:paraId="6B5D75DF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34FE195" w14:textId="5A9B3C01" w:rsidR="00405833" w:rsidRPr="00405833" w:rsidRDefault="00405833" w:rsidP="00405833">
            <w:pPr>
              <w:jc w:val="right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A8E04F7" w14:textId="5456F295" w:rsidR="002F6E35" w:rsidRPr="00405833" w:rsidRDefault="00405833" w:rsidP="00405833">
            <w:pPr>
              <w:jc w:val="right"/>
              <w:rPr>
                <w:b/>
                <w:bCs/>
              </w:rPr>
            </w:pPr>
            <w:r w:rsidRPr="00405833">
              <w:rPr>
                <w:b/>
                <w:bCs/>
              </w:rPr>
              <w:t>FIRST AID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61710B" w14:textId="2E967A5E" w:rsidR="00405833" w:rsidRPr="00405833" w:rsidRDefault="00405833" w:rsidP="00405833">
            <w:pPr>
              <w:jc w:val="right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3A6965" w14:textId="77777777" w:rsidR="002F6E35" w:rsidRPr="00405833" w:rsidRDefault="002F6E35">
            <w:pPr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2FEAB56" w14:textId="181E2057" w:rsidR="002F6E35" w:rsidRPr="00405833" w:rsidRDefault="002F6E35" w:rsidP="00405833">
            <w:pPr>
              <w:rPr>
                <w:b/>
                <w:bCs/>
              </w:rPr>
            </w:pPr>
          </w:p>
          <w:p w14:paraId="19EA1C96" w14:textId="248EDD82" w:rsidR="00405833" w:rsidRPr="00405833" w:rsidRDefault="00405833" w:rsidP="00405833">
            <w:pPr>
              <w:jc w:val="right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57789D" w14:textId="77777777" w:rsidR="002F6E35" w:rsidRPr="00405833" w:rsidRDefault="002F6E35">
            <w:pPr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BAFBDF" w14:textId="77777777" w:rsidR="002F6E35" w:rsidRPr="00405833" w:rsidRDefault="002F6E35">
            <w:pPr>
              <w:rPr>
                <w:b/>
                <w:bCs/>
              </w:rPr>
            </w:pPr>
          </w:p>
        </w:tc>
      </w:tr>
      <w:tr w:rsidR="002F6E35" w:rsidRPr="00405833" w14:paraId="598EF7C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B7FE05F" w14:textId="695FFE09" w:rsidR="002F6E35" w:rsidRPr="00405833" w:rsidRDefault="009035F5">
            <w:pPr>
              <w:pStyle w:val="Dates"/>
              <w:rPr>
                <w:b/>
                <w:bCs/>
              </w:rPr>
            </w:pP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=G4+1 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t>12</w:t>
            </w:r>
            <w:r w:rsidRPr="00405833">
              <w:rPr>
                <w:b/>
                <w:bCs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CFA028" w14:textId="2D7E15FC" w:rsidR="002F6E35" w:rsidRPr="00405833" w:rsidRDefault="009035F5">
            <w:pPr>
              <w:pStyle w:val="Dates"/>
              <w:rPr>
                <w:b/>
                <w:bCs/>
              </w:rPr>
            </w:pP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=A6+1 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t>13</w:t>
            </w:r>
            <w:r w:rsidRPr="00405833">
              <w:rPr>
                <w:b/>
                <w:bCs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402446" w14:textId="752471F9" w:rsidR="002F6E35" w:rsidRPr="00405833" w:rsidRDefault="009035F5">
            <w:pPr>
              <w:pStyle w:val="Dates"/>
              <w:rPr>
                <w:b/>
                <w:bCs/>
              </w:rPr>
            </w:pP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=B6+1 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t>14</w:t>
            </w:r>
            <w:r w:rsidRPr="00405833">
              <w:rPr>
                <w:b/>
                <w:bCs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ABC9A79" w14:textId="2556C28F" w:rsidR="002F6E35" w:rsidRPr="00405833" w:rsidRDefault="009035F5">
            <w:pPr>
              <w:pStyle w:val="Dates"/>
              <w:rPr>
                <w:b/>
                <w:bCs/>
              </w:rPr>
            </w:pP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=C6+1 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t>15</w:t>
            </w:r>
            <w:r w:rsidRPr="00405833">
              <w:rPr>
                <w:b/>
                <w:bCs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07EF657" w14:textId="2636F9F3" w:rsidR="002F6E35" w:rsidRPr="00405833" w:rsidRDefault="009035F5">
            <w:pPr>
              <w:pStyle w:val="Dates"/>
              <w:rPr>
                <w:b/>
                <w:bCs/>
              </w:rPr>
            </w:pP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=D6+1 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t>16</w:t>
            </w:r>
            <w:r w:rsidRPr="00405833">
              <w:rPr>
                <w:b/>
                <w:bCs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1BD2E09" w14:textId="26F70923" w:rsidR="002F6E35" w:rsidRPr="00405833" w:rsidRDefault="009035F5">
            <w:pPr>
              <w:pStyle w:val="Dates"/>
              <w:rPr>
                <w:b/>
                <w:bCs/>
              </w:rPr>
            </w:pP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=E6+1 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t>17</w:t>
            </w:r>
            <w:r w:rsidRPr="00405833">
              <w:rPr>
                <w:b/>
                <w:bCs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19C0596" w14:textId="4E2B216D" w:rsidR="002F6E35" w:rsidRPr="00405833" w:rsidRDefault="009035F5">
            <w:pPr>
              <w:pStyle w:val="Dates"/>
              <w:rPr>
                <w:b/>
                <w:bCs/>
              </w:rPr>
            </w:pP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=F6+1 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t>18</w:t>
            </w:r>
            <w:r w:rsidRPr="00405833">
              <w:rPr>
                <w:b/>
                <w:bCs/>
              </w:rPr>
              <w:fldChar w:fldCharType="end"/>
            </w:r>
          </w:p>
        </w:tc>
      </w:tr>
      <w:tr w:rsidR="002F6E35" w:rsidRPr="00405833" w14:paraId="0783E0F5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988CCA2" w14:textId="77777777" w:rsidR="002F6E35" w:rsidRPr="00405833" w:rsidRDefault="00405833" w:rsidP="00405833">
            <w:pPr>
              <w:jc w:val="right"/>
              <w:rPr>
                <w:b/>
                <w:bCs/>
              </w:rPr>
            </w:pPr>
            <w:r w:rsidRPr="00405833">
              <w:rPr>
                <w:b/>
                <w:bCs/>
              </w:rPr>
              <w:t>PRAIRIE ROSE 4-H</w:t>
            </w:r>
          </w:p>
          <w:p w14:paraId="5CC44E2E" w14:textId="32359C5E" w:rsidR="00405833" w:rsidRPr="00405833" w:rsidRDefault="00405833" w:rsidP="00405833">
            <w:pPr>
              <w:jc w:val="right"/>
              <w:rPr>
                <w:b/>
                <w:bCs/>
              </w:rPr>
            </w:pPr>
            <w:r w:rsidRPr="00405833">
              <w:rPr>
                <w:b/>
                <w:bCs/>
              </w:rPr>
              <w:t>1-5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F82B8D" w14:textId="77777777" w:rsidR="002F6E35" w:rsidRPr="00405833" w:rsidRDefault="002F6E35">
            <w:pPr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ABAF31" w14:textId="77777777" w:rsidR="002F6E35" w:rsidRPr="00405833" w:rsidRDefault="002F6E35">
            <w:pPr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6CC517" w14:textId="77777777" w:rsidR="002F6E35" w:rsidRPr="00405833" w:rsidRDefault="002F6E35">
            <w:pPr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D1D879" w14:textId="38BC6588" w:rsidR="002F6E35" w:rsidRPr="00405833" w:rsidRDefault="00405833" w:rsidP="00405833">
            <w:pPr>
              <w:jc w:val="right"/>
              <w:rPr>
                <w:b/>
                <w:bCs/>
              </w:rPr>
            </w:pPr>
            <w:r w:rsidRPr="00405833">
              <w:rPr>
                <w:b/>
                <w:bCs/>
              </w:rPr>
              <w:t>DOG CLUB 6-7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6A80FB" w14:textId="77777777" w:rsidR="002F6E35" w:rsidRPr="00405833" w:rsidRDefault="002F6E35">
            <w:pPr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E31406" w14:textId="77777777" w:rsidR="002F6E35" w:rsidRPr="00405833" w:rsidRDefault="002F6E35">
            <w:pPr>
              <w:rPr>
                <w:b/>
                <w:bCs/>
              </w:rPr>
            </w:pPr>
          </w:p>
        </w:tc>
      </w:tr>
      <w:tr w:rsidR="002F6E35" w:rsidRPr="00405833" w14:paraId="02614A0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959C203" w14:textId="1F395E61" w:rsidR="002F6E35" w:rsidRPr="00405833" w:rsidRDefault="009035F5">
            <w:pPr>
              <w:pStyle w:val="Dates"/>
              <w:rPr>
                <w:b/>
                <w:bCs/>
              </w:rPr>
            </w:pP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=G6+1 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t>19</w:t>
            </w:r>
            <w:r w:rsidRPr="00405833">
              <w:rPr>
                <w:b/>
                <w:bCs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74D0F8" w14:textId="03202D38" w:rsidR="002F6E35" w:rsidRPr="00405833" w:rsidRDefault="009035F5">
            <w:pPr>
              <w:pStyle w:val="Dates"/>
              <w:rPr>
                <w:b/>
                <w:bCs/>
              </w:rPr>
            </w:pP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=A8+1 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t>20</w:t>
            </w:r>
            <w:r w:rsidRPr="00405833">
              <w:rPr>
                <w:b/>
                <w:bCs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8198CE" w14:textId="5D9EE43C" w:rsidR="002F6E35" w:rsidRPr="00405833" w:rsidRDefault="009035F5">
            <w:pPr>
              <w:pStyle w:val="Dates"/>
              <w:rPr>
                <w:b/>
                <w:bCs/>
              </w:rPr>
            </w:pP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=B8+1 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t>21</w:t>
            </w:r>
            <w:r w:rsidRPr="00405833">
              <w:rPr>
                <w:b/>
                <w:bCs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CFE117" w14:textId="1F2F3E0E" w:rsidR="002F6E35" w:rsidRPr="00405833" w:rsidRDefault="009035F5">
            <w:pPr>
              <w:pStyle w:val="Dates"/>
              <w:rPr>
                <w:b/>
                <w:bCs/>
              </w:rPr>
            </w:pP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=C8+1 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t>22</w:t>
            </w:r>
            <w:r w:rsidRPr="00405833">
              <w:rPr>
                <w:b/>
                <w:bCs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FB096B" w14:textId="41ADC437" w:rsidR="002F6E35" w:rsidRPr="00405833" w:rsidRDefault="009035F5">
            <w:pPr>
              <w:pStyle w:val="Dates"/>
              <w:rPr>
                <w:b/>
                <w:bCs/>
              </w:rPr>
            </w:pP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=D8+1 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t>23</w:t>
            </w:r>
            <w:r w:rsidRPr="00405833">
              <w:rPr>
                <w:b/>
                <w:bCs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A53473" w14:textId="2B9EBABD" w:rsidR="002F6E35" w:rsidRPr="00405833" w:rsidRDefault="009035F5">
            <w:pPr>
              <w:pStyle w:val="Dates"/>
              <w:rPr>
                <w:b/>
                <w:bCs/>
              </w:rPr>
            </w:pP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=E8+1 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t>24</w:t>
            </w:r>
            <w:r w:rsidRPr="00405833">
              <w:rPr>
                <w:b/>
                <w:bCs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F9A11C" w14:textId="77777777" w:rsidR="002F6E35" w:rsidRPr="00405833" w:rsidRDefault="009035F5">
            <w:pPr>
              <w:pStyle w:val="Dates"/>
              <w:rPr>
                <w:b/>
                <w:bCs/>
              </w:rPr>
            </w:pP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=F8+1 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t>25</w:t>
            </w:r>
            <w:r w:rsidRPr="00405833">
              <w:rPr>
                <w:b/>
                <w:bCs/>
              </w:rPr>
              <w:fldChar w:fldCharType="end"/>
            </w:r>
          </w:p>
          <w:p w14:paraId="19951965" w14:textId="77777777" w:rsidR="00405833" w:rsidRPr="00405833" w:rsidRDefault="00405833">
            <w:pPr>
              <w:pStyle w:val="Dates"/>
              <w:rPr>
                <w:b/>
                <w:bCs/>
              </w:rPr>
            </w:pPr>
            <w:r w:rsidRPr="00405833">
              <w:rPr>
                <w:b/>
                <w:bCs/>
              </w:rPr>
              <w:t>PRAIRIE ROSE 4-H</w:t>
            </w:r>
          </w:p>
          <w:p w14:paraId="4BD9ECE1" w14:textId="4518FC2E" w:rsidR="00405833" w:rsidRPr="00405833" w:rsidRDefault="00405833">
            <w:pPr>
              <w:pStyle w:val="Dates"/>
              <w:rPr>
                <w:b/>
                <w:bCs/>
              </w:rPr>
            </w:pPr>
            <w:r w:rsidRPr="00405833">
              <w:rPr>
                <w:b/>
                <w:bCs/>
              </w:rPr>
              <w:t>9-2</w:t>
            </w:r>
          </w:p>
        </w:tc>
      </w:tr>
      <w:tr w:rsidR="002F6E35" w:rsidRPr="00405833" w14:paraId="44B97A48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962DE83" w14:textId="77777777" w:rsidR="002F6E35" w:rsidRPr="00405833" w:rsidRDefault="002F6E35">
            <w:pPr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0FF4939" w14:textId="11D58D93" w:rsidR="002F6E35" w:rsidRPr="00405833" w:rsidRDefault="002F6E35" w:rsidP="00405833">
            <w:pPr>
              <w:jc w:val="right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B6F5B6" w14:textId="4F535D5E" w:rsidR="002F6E35" w:rsidRPr="00405833" w:rsidRDefault="00405833" w:rsidP="00405833">
            <w:pPr>
              <w:jc w:val="right"/>
              <w:rPr>
                <w:b/>
                <w:bCs/>
              </w:rPr>
            </w:pPr>
            <w:r w:rsidRPr="00405833">
              <w:rPr>
                <w:b/>
                <w:bCs/>
              </w:rPr>
              <w:t>H2S</w:t>
            </w:r>
          </w:p>
          <w:p w14:paraId="47264FBC" w14:textId="23CDAA74" w:rsidR="00405833" w:rsidRPr="00405833" w:rsidRDefault="00405833" w:rsidP="00405833">
            <w:pPr>
              <w:jc w:val="right"/>
              <w:rPr>
                <w:b/>
                <w:bCs/>
              </w:rPr>
            </w:pPr>
          </w:p>
          <w:p w14:paraId="2410DEBD" w14:textId="77777777" w:rsidR="00405833" w:rsidRPr="00405833" w:rsidRDefault="00405833" w:rsidP="00405833">
            <w:pPr>
              <w:jc w:val="right"/>
              <w:rPr>
                <w:b/>
                <w:bCs/>
              </w:rPr>
            </w:pPr>
          </w:p>
          <w:p w14:paraId="2727EEAF" w14:textId="77777777" w:rsidR="00405833" w:rsidRPr="00405833" w:rsidRDefault="00405833" w:rsidP="00405833">
            <w:pPr>
              <w:jc w:val="right"/>
              <w:rPr>
                <w:b/>
                <w:bCs/>
              </w:rPr>
            </w:pPr>
          </w:p>
          <w:p w14:paraId="0CB84125" w14:textId="77777777" w:rsidR="00405833" w:rsidRPr="00405833" w:rsidRDefault="00405833" w:rsidP="00405833">
            <w:pPr>
              <w:jc w:val="right"/>
              <w:rPr>
                <w:b/>
                <w:bCs/>
              </w:rPr>
            </w:pPr>
          </w:p>
          <w:p w14:paraId="2AB7EC04" w14:textId="77777777" w:rsidR="00405833" w:rsidRPr="00405833" w:rsidRDefault="00405833" w:rsidP="00405833">
            <w:pPr>
              <w:jc w:val="right"/>
              <w:rPr>
                <w:b/>
                <w:bCs/>
              </w:rPr>
            </w:pPr>
          </w:p>
          <w:p w14:paraId="55AE420C" w14:textId="77777777" w:rsidR="00405833" w:rsidRPr="00405833" w:rsidRDefault="00405833" w:rsidP="00405833">
            <w:pPr>
              <w:jc w:val="right"/>
              <w:rPr>
                <w:b/>
                <w:bCs/>
              </w:rPr>
            </w:pPr>
          </w:p>
          <w:p w14:paraId="2CA8BCF7" w14:textId="6CE62F37" w:rsidR="00405833" w:rsidRPr="00405833" w:rsidRDefault="00405833" w:rsidP="00405833">
            <w:pPr>
              <w:jc w:val="right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661E7A" w14:textId="7545B6A8" w:rsidR="002F6E35" w:rsidRPr="00405833" w:rsidRDefault="00405833" w:rsidP="00405833">
            <w:pPr>
              <w:jc w:val="right"/>
              <w:rPr>
                <w:b/>
                <w:bCs/>
              </w:rPr>
            </w:pPr>
            <w:r w:rsidRPr="00405833">
              <w:rPr>
                <w:b/>
                <w:bCs/>
              </w:rPr>
              <w:t>FIRST AID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CF0F59" w14:textId="77777777" w:rsidR="002F6E35" w:rsidRPr="00405833" w:rsidRDefault="00405833" w:rsidP="00405833">
            <w:pPr>
              <w:jc w:val="right"/>
              <w:rPr>
                <w:b/>
                <w:bCs/>
              </w:rPr>
            </w:pPr>
            <w:r w:rsidRPr="00405833">
              <w:rPr>
                <w:b/>
                <w:bCs/>
              </w:rPr>
              <w:t>FIRST AID</w:t>
            </w:r>
          </w:p>
          <w:p w14:paraId="48AC2ADA" w14:textId="169A0408" w:rsidR="00405833" w:rsidRPr="00405833" w:rsidRDefault="00405833" w:rsidP="00405833">
            <w:pPr>
              <w:jc w:val="right"/>
              <w:rPr>
                <w:b/>
                <w:bCs/>
              </w:rPr>
            </w:pPr>
            <w:r w:rsidRPr="00405833">
              <w:rPr>
                <w:b/>
                <w:bCs/>
              </w:rPr>
              <w:t>DOG CLUB 6-7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F4C2B1" w14:textId="77777777" w:rsidR="002F6E35" w:rsidRPr="00405833" w:rsidRDefault="002F6E35">
            <w:pPr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DDBD71" w14:textId="77777777" w:rsidR="002F6E35" w:rsidRPr="00405833" w:rsidRDefault="002F6E35">
            <w:pPr>
              <w:rPr>
                <w:b/>
                <w:bCs/>
              </w:rPr>
            </w:pPr>
          </w:p>
        </w:tc>
      </w:tr>
      <w:tr w:rsidR="002F6E35" w:rsidRPr="00405833" w14:paraId="7BAC4E2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66B9995" w14:textId="77777777" w:rsidR="002F6E35" w:rsidRPr="00405833" w:rsidRDefault="009035F5">
            <w:pPr>
              <w:pStyle w:val="Dates"/>
              <w:rPr>
                <w:b/>
                <w:bCs/>
              </w:rPr>
            </w:pP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IF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=G8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instrText>25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instrText xml:space="preserve"> = 0,""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IF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=G8 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instrText>25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instrText xml:space="preserve">  &lt;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DocVariable MonthEnd \@ d 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</w:rPr>
              <w:instrText>28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instrText xml:space="preserve"> 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=G8+1 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instrText>26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instrText xml:space="preserve"> "" 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instrText>26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t>26</w:t>
            </w:r>
            <w:r w:rsidRPr="00405833">
              <w:rPr>
                <w:b/>
                <w:bCs/>
              </w:rPr>
              <w:fldChar w:fldCharType="end"/>
            </w:r>
          </w:p>
          <w:p w14:paraId="3BB7CED8" w14:textId="77777777" w:rsidR="00405833" w:rsidRPr="00405833" w:rsidRDefault="00405833">
            <w:pPr>
              <w:pStyle w:val="Dates"/>
              <w:rPr>
                <w:b/>
                <w:bCs/>
              </w:rPr>
            </w:pPr>
            <w:r w:rsidRPr="00405833">
              <w:rPr>
                <w:b/>
                <w:bCs/>
              </w:rPr>
              <w:t>DOG CLUB CLINIC</w:t>
            </w:r>
          </w:p>
          <w:p w14:paraId="40AC52B5" w14:textId="77777777" w:rsidR="00405833" w:rsidRPr="00405833" w:rsidRDefault="00405833">
            <w:pPr>
              <w:pStyle w:val="Dates"/>
              <w:rPr>
                <w:b/>
                <w:bCs/>
              </w:rPr>
            </w:pPr>
            <w:r w:rsidRPr="00405833">
              <w:rPr>
                <w:b/>
                <w:bCs/>
              </w:rPr>
              <w:t>10-2</w:t>
            </w:r>
          </w:p>
          <w:p w14:paraId="535E6F38" w14:textId="77777777" w:rsidR="00405833" w:rsidRPr="00405833" w:rsidRDefault="00405833">
            <w:pPr>
              <w:pStyle w:val="Dates"/>
              <w:rPr>
                <w:b/>
                <w:bCs/>
              </w:rPr>
            </w:pPr>
            <w:r w:rsidRPr="00405833">
              <w:rPr>
                <w:b/>
                <w:bCs/>
              </w:rPr>
              <w:t>PRAIRIE ROSE 4-H</w:t>
            </w:r>
          </w:p>
          <w:p w14:paraId="1A94FB05" w14:textId="6C9DFA32" w:rsidR="00405833" w:rsidRPr="00405833" w:rsidRDefault="00405833">
            <w:pPr>
              <w:pStyle w:val="Dates"/>
              <w:rPr>
                <w:b/>
                <w:bCs/>
              </w:rPr>
            </w:pPr>
            <w:r w:rsidRPr="00405833">
              <w:rPr>
                <w:b/>
                <w:bCs/>
              </w:rPr>
              <w:t>2-3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06EA0A4" w14:textId="3114B6C9" w:rsidR="002F6E35" w:rsidRPr="00405833" w:rsidRDefault="009035F5">
            <w:pPr>
              <w:pStyle w:val="Dates"/>
              <w:rPr>
                <w:b/>
                <w:bCs/>
              </w:rPr>
            </w:pP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IF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=A10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instrText>26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instrText xml:space="preserve"> = 0,""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IF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=A10 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instrText>26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instrText xml:space="preserve">  &lt;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DocVariable MonthEnd \@ d 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</w:rPr>
              <w:instrText>28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instrText xml:space="preserve"> 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=A10+1 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instrText>27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instrText xml:space="preserve"> "" 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instrText>27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t>27</w:t>
            </w:r>
            <w:r w:rsidRPr="00405833">
              <w:rPr>
                <w:b/>
                <w:bCs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15ABC4" w14:textId="13613D36" w:rsidR="002F6E35" w:rsidRPr="00405833" w:rsidRDefault="009035F5">
            <w:pPr>
              <w:pStyle w:val="Dates"/>
              <w:rPr>
                <w:b/>
                <w:bCs/>
              </w:rPr>
            </w:pP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IF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=B10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instrText>27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instrText xml:space="preserve"> = 0,""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IF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=B10 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instrText>27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instrText xml:space="preserve">  &lt;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DocVariable MonthEnd \@ d 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</w:rPr>
              <w:instrText>28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instrText xml:space="preserve"> 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=B10+1 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instrText>28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instrText xml:space="preserve"> "" 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instrText>28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t>28</w:t>
            </w:r>
            <w:r w:rsidRPr="00405833">
              <w:rPr>
                <w:b/>
                <w:bCs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D6B3F2A" w14:textId="174E5BBD" w:rsidR="002F6E35" w:rsidRPr="00405833" w:rsidRDefault="009035F5">
            <w:pPr>
              <w:pStyle w:val="Dates"/>
              <w:rPr>
                <w:b/>
                <w:bCs/>
              </w:rPr>
            </w:pP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IF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=C10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instrText>28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instrText xml:space="preserve"> = 0,""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IF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=C10 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instrText>28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instrText xml:space="preserve">  &lt;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DocVariable MonthEnd \@ d 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</w:rPr>
              <w:instrText>28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instrText xml:space="preserve"> 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=C10+1 </w:instrText>
            </w:r>
            <w:r w:rsidRPr="00405833">
              <w:rPr>
                <w:b/>
                <w:bCs/>
              </w:rPr>
              <w:fldChar w:fldCharType="separate"/>
            </w:r>
            <w:r w:rsidR="006E583B" w:rsidRPr="00405833">
              <w:rPr>
                <w:b/>
                <w:bCs/>
                <w:noProof/>
              </w:rPr>
              <w:instrText>27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instrText xml:space="preserve"> "" 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631A9B" w14:textId="3EB890B6" w:rsidR="002F6E35" w:rsidRPr="00405833" w:rsidRDefault="009035F5">
            <w:pPr>
              <w:pStyle w:val="Dates"/>
              <w:rPr>
                <w:b/>
                <w:bCs/>
              </w:rPr>
            </w:pP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IF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=D10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instrText>0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instrText xml:space="preserve"> = 0,""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IF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=D10 </w:instrText>
            </w:r>
            <w:r w:rsidRPr="00405833">
              <w:rPr>
                <w:b/>
                <w:bCs/>
              </w:rPr>
              <w:fldChar w:fldCharType="separate"/>
            </w:r>
            <w:r w:rsidR="006E583B" w:rsidRPr="00405833">
              <w:rPr>
                <w:b/>
                <w:bCs/>
                <w:noProof/>
              </w:rPr>
              <w:instrText>27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instrText xml:space="preserve">  &lt;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DocVariable MonthEnd \@ d </w:instrText>
            </w:r>
            <w:r w:rsidRPr="00405833">
              <w:rPr>
                <w:b/>
                <w:bCs/>
              </w:rPr>
              <w:fldChar w:fldCharType="separate"/>
            </w:r>
            <w:r w:rsidR="006E583B" w:rsidRPr="00405833">
              <w:rPr>
                <w:b/>
                <w:bCs/>
              </w:rPr>
              <w:instrText>31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instrText xml:space="preserve"> 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=D10+1 </w:instrText>
            </w:r>
            <w:r w:rsidRPr="00405833">
              <w:rPr>
                <w:b/>
                <w:bCs/>
              </w:rPr>
              <w:fldChar w:fldCharType="separate"/>
            </w:r>
            <w:r w:rsidR="006E583B" w:rsidRPr="00405833">
              <w:rPr>
                <w:b/>
                <w:bCs/>
                <w:noProof/>
              </w:rPr>
              <w:instrText>28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instrText xml:space="preserve"> "" </w:instrText>
            </w:r>
            <w:r w:rsidRPr="00405833">
              <w:rPr>
                <w:b/>
                <w:bCs/>
              </w:rPr>
              <w:fldChar w:fldCharType="separate"/>
            </w:r>
            <w:r w:rsidR="006E583B" w:rsidRPr="00405833">
              <w:rPr>
                <w:b/>
                <w:bCs/>
                <w:noProof/>
              </w:rPr>
              <w:instrText>28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30078CF" w14:textId="23F5D50C" w:rsidR="002F6E35" w:rsidRPr="00405833" w:rsidRDefault="009035F5">
            <w:pPr>
              <w:pStyle w:val="Dates"/>
              <w:rPr>
                <w:b/>
                <w:bCs/>
              </w:rPr>
            </w:pP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IF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=E10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instrText>0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instrText xml:space="preserve"> = 0,""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IF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=E10 </w:instrText>
            </w:r>
            <w:r w:rsidRPr="00405833">
              <w:rPr>
                <w:b/>
                <w:bCs/>
              </w:rPr>
              <w:fldChar w:fldCharType="separate"/>
            </w:r>
            <w:r w:rsidR="006E583B" w:rsidRPr="00405833">
              <w:rPr>
                <w:b/>
                <w:bCs/>
                <w:noProof/>
              </w:rPr>
              <w:instrText>28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instrText xml:space="preserve">  &lt;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DocVariable MonthEnd \@ d </w:instrText>
            </w:r>
            <w:r w:rsidRPr="00405833">
              <w:rPr>
                <w:b/>
                <w:bCs/>
              </w:rPr>
              <w:fldChar w:fldCharType="separate"/>
            </w:r>
            <w:r w:rsidR="006E583B" w:rsidRPr="00405833">
              <w:rPr>
                <w:b/>
                <w:bCs/>
              </w:rPr>
              <w:instrText>31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instrText xml:space="preserve"> 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=E10+1 </w:instrText>
            </w:r>
            <w:r w:rsidRPr="00405833">
              <w:rPr>
                <w:b/>
                <w:bCs/>
              </w:rPr>
              <w:fldChar w:fldCharType="separate"/>
            </w:r>
            <w:r w:rsidR="006E583B" w:rsidRPr="00405833">
              <w:rPr>
                <w:b/>
                <w:bCs/>
                <w:noProof/>
              </w:rPr>
              <w:instrText>29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instrText xml:space="preserve"> "" </w:instrText>
            </w:r>
            <w:r w:rsidRPr="00405833">
              <w:rPr>
                <w:b/>
                <w:bCs/>
              </w:rPr>
              <w:fldChar w:fldCharType="separate"/>
            </w:r>
            <w:r w:rsidR="006E583B" w:rsidRPr="00405833">
              <w:rPr>
                <w:b/>
                <w:bCs/>
                <w:noProof/>
              </w:rPr>
              <w:instrText>29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278880" w14:textId="155418BE" w:rsidR="002F6E35" w:rsidRPr="00405833" w:rsidRDefault="009035F5">
            <w:pPr>
              <w:pStyle w:val="Dates"/>
              <w:rPr>
                <w:b/>
                <w:bCs/>
              </w:rPr>
            </w:pP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IF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=F10</w:instrText>
            </w:r>
            <w:r w:rsidRPr="00405833">
              <w:rPr>
                <w:b/>
                <w:bCs/>
              </w:rPr>
              <w:fldChar w:fldCharType="separate"/>
            </w:r>
            <w:r w:rsidR="00405833" w:rsidRPr="00405833">
              <w:rPr>
                <w:b/>
                <w:bCs/>
                <w:noProof/>
              </w:rPr>
              <w:instrText>0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instrText xml:space="preserve"> = 0,""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IF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=F10 </w:instrText>
            </w:r>
            <w:r w:rsidRPr="00405833">
              <w:rPr>
                <w:b/>
                <w:bCs/>
              </w:rPr>
              <w:fldChar w:fldCharType="separate"/>
            </w:r>
            <w:r w:rsidR="006E583B" w:rsidRPr="00405833">
              <w:rPr>
                <w:b/>
                <w:bCs/>
                <w:noProof/>
              </w:rPr>
              <w:instrText>29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instrText xml:space="preserve">  &lt;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DocVariable MonthEnd \@ d </w:instrText>
            </w:r>
            <w:r w:rsidRPr="00405833">
              <w:rPr>
                <w:b/>
                <w:bCs/>
              </w:rPr>
              <w:fldChar w:fldCharType="separate"/>
            </w:r>
            <w:r w:rsidR="006E583B" w:rsidRPr="00405833">
              <w:rPr>
                <w:b/>
                <w:bCs/>
              </w:rPr>
              <w:instrText>31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instrText xml:space="preserve">  </w:instrText>
            </w:r>
            <w:r w:rsidRPr="00405833">
              <w:rPr>
                <w:b/>
                <w:bCs/>
              </w:rPr>
              <w:fldChar w:fldCharType="begin"/>
            </w:r>
            <w:r w:rsidRPr="00405833">
              <w:rPr>
                <w:b/>
                <w:bCs/>
              </w:rPr>
              <w:instrText xml:space="preserve"> =F10+1 </w:instrText>
            </w:r>
            <w:r w:rsidRPr="00405833">
              <w:rPr>
                <w:b/>
                <w:bCs/>
              </w:rPr>
              <w:fldChar w:fldCharType="separate"/>
            </w:r>
            <w:r w:rsidR="006E583B" w:rsidRPr="00405833">
              <w:rPr>
                <w:b/>
                <w:bCs/>
                <w:noProof/>
              </w:rPr>
              <w:instrText>30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instrText xml:space="preserve"> "" </w:instrText>
            </w:r>
            <w:r w:rsidRPr="00405833">
              <w:rPr>
                <w:b/>
                <w:bCs/>
              </w:rPr>
              <w:fldChar w:fldCharType="separate"/>
            </w:r>
            <w:r w:rsidR="006E583B" w:rsidRPr="00405833">
              <w:rPr>
                <w:b/>
                <w:bCs/>
                <w:noProof/>
              </w:rPr>
              <w:instrText>30</w:instrText>
            </w:r>
            <w:r w:rsidRPr="00405833">
              <w:rPr>
                <w:b/>
                <w:bCs/>
              </w:rPr>
              <w:fldChar w:fldCharType="end"/>
            </w:r>
            <w:r w:rsidRPr="00405833">
              <w:rPr>
                <w:b/>
                <w:bCs/>
              </w:rPr>
              <w:fldChar w:fldCharType="end"/>
            </w:r>
          </w:p>
        </w:tc>
      </w:tr>
      <w:tr w:rsidR="002F6E35" w:rsidRPr="00405833" w14:paraId="5C360B1A" w14:textId="77777777" w:rsidTr="00405833">
        <w:trPr>
          <w:trHeight w:hRule="exact" w:val="68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C3FC641" w14:textId="77777777" w:rsidR="002F6E35" w:rsidRPr="00405833" w:rsidRDefault="002F6E35">
            <w:pPr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A55E30" w14:textId="77777777" w:rsidR="002F6E35" w:rsidRPr="00405833" w:rsidRDefault="002F6E35">
            <w:pPr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1B4894" w14:textId="77777777" w:rsidR="002F6E35" w:rsidRPr="00405833" w:rsidRDefault="002F6E35">
            <w:pPr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5BC3A3E" w14:textId="77777777" w:rsidR="002F6E35" w:rsidRPr="00405833" w:rsidRDefault="002F6E35">
            <w:pPr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134C9F" w14:textId="77777777" w:rsidR="002F6E35" w:rsidRPr="00405833" w:rsidRDefault="002F6E35">
            <w:pPr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6F190C" w14:textId="77777777" w:rsidR="002F6E35" w:rsidRPr="00405833" w:rsidRDefault="002F6E35">
            <w:pPr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20BE6C" w14:textId="77777777" w:rsidR="002F6E35" w:rsidRPr="00405833" w:rsidRDefault="002F6E35">
            <w:pPr>
              <w:rPr>
                <w:b/>
                <w:bCs/>
              </w:rPr>
            </w:pPr>
          </w:p>
        </w:tc>
      </w:tr>
    </w:tbl>
    <w:p w14:paraId="50EA65ED" w14:textId="77777777" w:rsidR="002F6E35" w:rsidRPr="00405833" w:rsidRDefault="002F6E35">
      <w:pPr>
        <w:rPr>
          <w:b/>
          <w:bCs/>
        </w:rPr>
      </w:pPr>
    </w:p>
    <w:sectPr w:rsidR="002F6E35" w:rsidRPr="0040583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486E" w14:textId="77777777" w:rsidR="0002696E" w:rsidRDefault="0002696E">
      <w:pPr>
        <w:spacing w:before="0" w:after="0"/>
      </w:pPr>
      <w:r>
        <w:separator/>
      </w:r>
    </w:p>
  </w:endnote>
  <w:endnote w:type="continuationSeparator" w:id="0">
    <w:p w14:paraId="7EE3FFC3" w14:textId="77777777" w:rsidR="0002696E" w:rsidRDefault="000269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3423" w14:textId="77777777" w:rsidR="0002696E" w:rsidRDefault="0002696E">
      <w:pPr>
        <w:spacing w:before="0" w:after="0"/>
      </w:pPr>
      <w:r>
        <w:separator/>
      </w:r>
    </w:p>
  </w:footnote>
  <w:footnote w:type="continuationSeparator" w:id="0">
    <w:p w14:paraId="075DA573" w14:textId="77777777" w:rsidR="0002696E" w:rsidRDefault="0002696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023-02-28"/>
    <w:docVar w:name="MonthStart" w:val="2023-02-01"/>
    <w:docVar w:name="ShowDynamicGuides" w:val="1"/>
    <w:docVar w:name="ShowMarginGuides" w:val="0"/>
    <w:docVar w:name="ShowOutlines" w:val="0"/>
    <w:docVar w:name="ShowStaticGuides" w:val="0"/>
  </w:docVars>
  <w:rsids>
    <w:rsidRoot w:val="00405833"/>
    <w:rsid w:val="000154B6"/>
    <w:rsid w:val="0002696E"/>
    <w:rsid w:val="00056814"/>
    <w:rsid w:val="0006779F"/>
    <w:rsid w:val="000A20FE"/>
    <w:rsid w:val="000B350D"/>
    <w:rsid w:val="0011772B"/>
    <w:rsid w:val="001A3A8D"/>
    <w:rsid w:val="001C5DC3"/>
    <w:rsid w:val="0027720C"/>
    <w:rsid w:val="002D689D"/>
    <w:rsid w:val="002F6E35"/>
    <w:rsid w:val="003628E2"/>
    <w:rsid w:val="003D7DDA"/>
    <w:rsid w:val="00405833"/>
    <w:rsid w:val="00406C2A"/>
    <w:rsid w:val="00420111"/>
    <w:rsid w:val="00454FED"/>
    <w:rsid w:val="004C5B17"/>
    <w:rsid w:val="005562FE"/>
    <w:rsid w:val="00557989"/>
    <w:rsid w:val="005744D1"/>
    <w:rsid w:val="006E583B"/>
    <w:rsid w:val="006F4E3A"/>
    <w:rsid w:val="007564A4"/>
    <w:rsid w:val="007777B1"/>
    <w:rsid w:val="007A49F2"/>
    <w:rsid w:val="00874C9A"/>
    <w:rsid w:val="008F7739"/>
    <w:rsid w:val="009035F5"/>
    <w:rsid w:val="00944085"/>
    <w:rsid w:val="00946A27"/>
    <w:rsid w:val="009A0FFF"/>
    <w:rsid w:val="00A4654E"/>
    <w:rsid w:val="00A73BBF"/>
    <w:rsid w:val="00AB29FA"/>
    <w:rsid w:val="00AE52CB"/>
    <w:rsid w:val="00B70858"/>
    <w:rsid w:val="00B8151A"/>
    <w:rsid w:val="00B91653"/>
    <w:rsid w:val="00C11D39"/>
    <w:rsid w:val="00C25ECA"/>
    <w:rsid w:val="00C71D73"/>
    <w:rsid w:val="00C7735D"/>
    <w:rsid w:val="00CB1C1C"/>
    <w:rsid w:val="00D17693"/>
    <w:rsid w:val="00DE6C1E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5E5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%20Clarke\AppData\Local\Microsoft\Office\16.0\DTS\en-US%7b38B8C349-E5AF-403F-8CFA-F556582BEEDF%7d\%7b73D3082A-4F76-47C7-8910-B6D77881F908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9B8553984D4F65B93ABEB3E7764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92935-6D49-4652-910F-E587C7093002}"/>
      </w:docPartPr>
      <w:docPartBody>
        <w:p w:rsidR="00000000" w:rsidRDefault="00000000">
          <w:pPr>
            <w:pStyle w:val="2E9B8553984D4F65B93ABEB3E7764BD5"/>
          </w:pPr>
          <w:r>
            <w:t>Sunday</w:t>
          </w:r>
        </w:p>
      </w:docPartBody>
    </w:docPart>
    <w:docPart>
      <w:docPartPr>
        <w:name w:val="67EA86C52B45433D9764D0AD6B660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7CBE7-9A3B-4B6A-BCF7-A5F8621A7880}"/>
      </w:docPartPr>
      <w:docPartBody>
        <w:p w:rsidR="00000000" w:rsidRDefault="00000000">
          <w:pPr>
            <w:pStyle w:val="67EA86C52B45433D9764D0AD6B6603FD"/>
          </w:pPr>
          <w:r>
            <w:t>Monday</w:t>
          </w:r>
        </w:p>
      </w:docPartBody>
    </w:docPart>
    <w:docPart>
      <w:docPartPr>
        <w:name w:val="B7904636C2564B098E08DE434292B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9F74C-8613-413E-9372-56D93AAA3A67}"/>
      </w:docPartPr>
      <w:docPartBody>
        <w:p w:rsidR="00000000" w:rsidRDefault="00000000">
          <w:pPr>
            <w:pStyle w:val="B7904636C2564B098E08DE434292BE3D"/>
          </w:pPr>
          <w:r>
            <w:t>Tuesday</w:t>
          </w:r>
        </w:p>
      </w:docPartBody>
    </w:docPart>
    <w:docPart>
      <w:docPartPr>
        <w:name w:val="483DFBCB3F404330971386EB539CB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3D214-9B4F-45F3-AA2F-DA99B689AD26}"/>
      </w:docPartPr>
      <w:docPartBody>
        <w:p w:rsidR="00000000" w:rsidRDefault="00000000">
          <w:pPr>
            <w:pStyle w:val="483DFBCB3F404330971386EB539CBFAB"/>
          </w:pPr>
          <w:r>
            <w:t>Wednesday</w:t>
          </w:r>
        </w:p>
      </w:docPartBody>
    </w:docPart>
    <w:docPart>
      <w:docPartPr>
        <w:name w:val="A3B4BEC8A62F4DC19F1F97878953F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580E4-3206-4562-884E-50CE99BE87C7}"/>
      </w:docPartPr>
      <w:docPartBody>
        <w:p w:rsidR="00000000" w:rsidRDefault="00000000">
          <w:pPr>
            <w:pStyle w:val="A3B4BEC8A62F4DC19F1F97878953F464"/>
          </w:pPr>
          <w:r>
            <w:t>Thursday</w:t>
          </w:r>
        </w:p>
      </w:docPartBody>
    </w:docPart>
    <w:docPart>
      <w:docPartPr>
        <w:name w:val="DC84BB9DE5C64E9AA4594EC14552C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88EBE-A867-4BD8-BD02-27EAA5007051}"/>
      </w:docPartPr>
      <w:docPartBody>
        <w:p w:rsidR="00000000" w:rsidRDefault="00000000">
          <w:pPr>
            <w:pStyle w:val="DC84BB9DE5C64E9AA4594EC14552CECF"/>
          </w:pPr>
          <w:r>
            <w:t>Friday</w:t>
          </w:r>
        </w:p>
      </w:docPartBody>
    </w:docPart>
    <w:docPart>
      <w:docPartPr>
        <w:name w:val="F40274AC24944C31AF39BA65E22C2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8F0CA-4085-495D-AB34-F7B09CF2C187}"/>
      </w:docPartPr>
      <w:docPartBody>
        <w:p w:rsidR="00000000" w:rsidRDefault="00000000">
          <w:pPr>
            <w:pStyle w:val="F40274AC24944C31AF39BA65E22C207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E1"/>
    <w:rsid w:val="00D7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9B8553984D4F65B93ABEB3E7764BD5">
    <w:name w:val="2E9B8553984D4F65B93ABEB3E7764BD5"/>
  </w:style>
  <w:style w:type="paragraph" w:customStyle="1" w:styleId="67EA86C52B45433D9764D0AD6B6603FD">
    <w:name w:val="67EA86C52B45433D9764D0AD6B6603FD"/>
  </w:style>
  <w:style w:type="paragraph" w:customStyle="1" w:styleId="B7904636C2564B098E08DE434292BE3D">
    <w:name w:val="B7904636C2564B098E08DE434292BE3D"/>
  </w:style>
  <w:style w:type="paragraph" w:customStyle="1" w:styleId="483DFBCB3F404330971386EB539CBFAB">
    <w:name w:val="483DFBCB3F404330971386EB539CBFAB"/>
  </w:style>
  <w:style w:type="paragraph" w:customStyle="1" w:styleId="A3B4BEC8A62F4DC19F1F97878953F464">
    <w:name w:val="A3B4BEC8A62F4DC19F1F97878953F464"/>
  </w:style>
  <w:style w:type="paragraph" w:customStyle="1" w:styleId="DC84BB9DE5C64E9AA4594EC14552CECF">
    <w:name w:val="DC84BB9DE5C64E9AA4594EC14552CECF"/>
  </w:style>
  <w:style w:type="paragraph" w:customStyle="1" w:styleId="F40274AC24944C31AF39BA65E22C207F">
    <w:name w:val="F40274AC24944C31AF39BA65E22C20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{73D3082A-4F76-47C7-8910-B6D77881F908}tf16382936_win32.dotm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2023-01-29T01:40:00Z</dcterms:created>
  <dcterms:modified xsi:type="dcterms:W3CDTF">2023-01-29T01:53:00Z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