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E6E6" w:themeColor="accent4"/>
  <w:body>
    <w:tbl>
      <w:tblPr>
        <w:tblStyle w:val="TableGrid"/>
        <w:tblW w:w="5667" w:type="pct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852"/>
        <w:gridCol w:w="507"/>
        <w:gridCol w:w="575"/>
        <w:gridCol w:w="397"/>
        <w:gridCol w:w="4649"/>
      </w:tblGrid>
      <w:tr w:rsidR="00373FC8" w:rsidRPr="00162614" w14:paraId="677A0EF4" w14:textId="77777777" w:rsidTr="00F902A6">
        <w:trPr>
          <w:trHeight w:val="559"/>
        </w:trPr>
        <w:tc>
          <w:tcPr>
            <w:tcW w:w="4852" w:type="dxa"/>
            <w:vMerge w:val="restart"/>
          </w:tcPr>
          <w:p w14:paraId="5F497B7E" w14:textId="7E555A4E" w:rsidR="00CB1D3C" w:rsidRPr="00162614" w:rsidRDefault="00E157E9" w:rsidP="00D8505D">
            <w:pPr>
              <w:pStyle w:val="Title"/>
            </w:pPr>
            <w:r>
              <w:t>Marcus</w:t>
            </w:r>
          </w:p>
          <w:p w14:paraId="21137C4C" w14:textId="29064005" w:rsidR="00CB1D3C" w:rsidRPr="00162614" w:rsidRDefault="00E157E9" w:rsidP="00D8505D">
            <w:pPr>
              <w:pStyle w:val="Subtitle"/>
            </w:pPr>
            <w:r w:rsidRPr="002F0BC4">
              <w:rPr>
                <w:color w:val="F2F2F2" w:themeColor="background1" w:themeShade="F2"/>
              </w:rPr>
              <w:t>Gordon</w:t>
            </w:r>
          </w:p>
        </w:tc>
        <w:tc>
          <w:tcPr>
            <w:tcW w:w="507" w:type="dxa"/>
          </w:tcPr>
          <w:p w14:paraId="03943C31" w14:textId="77777777" w:rsidR="00CB1D3C" w:rsidRPr="00162614" w:rsidRDefault="00CB1D3C"/>
        </w:tc>
        <w:tc>
          <w:tcPr>
            <w:tcW w:w="575" w:type="dxa"/>
          </w:tcPr>
          <w:p w14:paraId="68D5C956" w14:textId="77777777" w:rsidR="00CB1D3C" w:rsidRPr="00162614" w:rsidRDefault="00CB1D3C"/>
        </w:tc>
        <w:tc>
          <w:tcPr>
            <w:tcW w:w="5046" w:type="dxa"/>
            <w:gridSpan w:val="2"/>
            <w:tcBorders>
              <w:bottom w:val="single" w:sz="4" w:space="0" w:color="3A8C95" w:themeColor="accent5" w:themeShade="80"/>
            </w:tcBorders>
          </w:tcPr>
          <w:p w14:paraId="6C99E884" w14:textId="0851F615" w:rsidR="00CB1D3C" w:rsidRPr="00162614" w:rsidRDefault="00E672EA" w:rsidP="006C0673">
            <w:pPr>
              <w:pStyle w:val="Heading3"/>
              <w:outlineLvl w:val="2"/>
            </w:pPr>
            <w:r>
              <w:t>Informati</w:t>
            </w:r>
            <w:r w:rsidR="005F4964">
              <w:t>on</w:t>
            </w:r>
            <w:r w:rsidR="00126B3F" w:rsidRPr="00126B3F">
              <w:t xml:space="preserve"> Technology</w:t>
            </w:r>
          </w:p>
        </w:tc>
      </w:tr>
      <w:tr w:rsidR="00025D23" w:rsidRPr="00162614" w14:paraId="70A6F2E6" w14:textId="77777777" w:rsidTr="00F902A6">
        <w:trPr>
          <w:trHeight w:val="558"/>
        </w:trPr>
        <w:tc>
          <w:tcPr>
            <w:tcW w:w="4852" w:type="dxa"/>
            <w:vMerge/>
          </w:tcPr>
          <w:p w14:paraId="509CA259" w14:textId="77777777" w:rsidR="00CB1D3C" w:rsidRPr="00162614" w:rsidRDefault="00CB1D3C" w:rsidP="003E7783">
            <w:pPr>
              <w:pStyle w:val="Heading1"/>
              <w:ind w:left="-113"/>
              <w:outlineLvl w:val="0"/>
            </w:pPr>
          </w:p>
        </w:tc>
        <w:tc>
          <w:tcPr>
            <w:tcW w:w="507" w:type="dxa"/>
          </w:tcPr>
          <w:p w14:paraId="240D05E7" w14:textId="77777777" w:rsidR="00CB1D3C" w:rsidRPr="00162614" w:rsidRDefault="00CB1D3C"/>
        </w:tc>
        <w:tc>
          <w:tcPr>
            <w:tcW w:w="575" w:type="dxa"/>
          </w:tcPr>
          <w:p w14:paraId="22A83308" w14:textId="77777777" w:rsidR="00CB1D3C" w:rsidRPr="00162614" w:rsidRDefault="00CB1D3C"/>
        </w:tc>
        <w:tc>
          <w:tcPr>
            <w:tcW w:w="5046" w:type="dxa"/>
            <w:gridSpan w:val="2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14:paraId="29BA71A8" w14:textId="13E9E3F9" w:rsidR="00CB1D3C" w:rsidRPr="00162614" w:rsidRDefault="00431B4E" w:rsidP="005E0657">
            <w:pPr>
              <w:pStyle w:val="Heading4"/>
              <w:outlineLvl w:val="3"/>
            </w:pPr>
            <w:r>
              <w:t>Audio Visual</w:t>
            </w:r>
            <w:r w:rsidR="000A2305">
              <w:t xml:space="preserve"> Specialist</w:t>
            </w:r>
          </w:p>
        </w:tc>
      </w:tr>
      <w:tr w:rsidR="00025D23" w:rsidRPr="00162614" w14:paraId="1208C007" w14:textId="77777777" w:rsidTr="00F902A6">
        <w:trPr>
          <w:trHeight w:val="1191"/>
        </w:trPr>
        <w:tc>
          <w:tcPr>
            <w:tcW w:w="4852" w:type="dxa"/>
            <w:vMerge/>
          </w:tcPr>
          <w:p w14:paraId="4FC15C96" w14:textId="77777777" w:rsidR="00CB1D3C" w:rsidRDefault="00CB1D3C" w:rsidP="003E7783">
            <w:pPr>
              <w:pStyle w:val="Heading1"/>
              <w:ind w:left="-113"/>
              <w:outlineLvl w:val="0"/>
            </w:pPr>
          </w:p>
        </w:tc>
        <w:tc>
          <w:tcPr>
            <w:tcW w:w="507" w:type="dxa"/>
          </w:tcPr>
          <w:p w14:paraId="4809CA39" w14:textId="77777777" w:rsidR="00CB1D3C" w:rsidRDefault="00CB1D3C"/>
        </w:tc>
        <w:tc>
          <w:tcPr>
            <w:tcW w:w="575" w:type="dxa"/>
          </w:tcPr>
          <w:p w14:paraId="3A9FBD7B" w14:textId="77777777" w:rsidR="00CB1D3C" w:rsidRDefault="00CB1D3C"/>
        </w:tc>
        <w:tc>
          <w:tcPr>
            <w:tcW w:w="5046" w:type="dxa"/>
            <w:gridSpan w:val="2"/>
            <w:tcBorders>
              <w:top w:val="single" w:sz="4" w:space="0" w:color="3A8C95" w:themeColor="accent5" w:themeShade="80"/>
            </w:tcBorders>
          </w:tcPr>
          <w:p w14:paraId="1D34EA2F" w14:textId="1FD8533D" w:rsidR="00CB1D3C" w:rsidRPr="008D4A99" w:rsidRDefault="003547B2" w:rsidP="008D4A99">
            <w:pPr>
              <w:pStyle w:val="Heading5"/>
              <w:outlineLvl w:val="4"/>
            </w:pPr>
            <w:r w:rsidRPr="003547B2">
              <w:rPr>
                <w:color w:val="FFFFFF" w:themeColor="background1"/>
              </w:rPr>
              <w:t>Project Manager</w:t>
            </w:r>
          </w:p>
        </w:tc>
      </w:tr>
      <w:tr w:rsidR="00025D23" w:rsidRPr="00162614" w14:paraId="0B74C2FB" w14:textId="77777777" w:rsidTr="00F902A6">
        <w:trPr>
          <w:trHeight w:val="850"/>
        </w:trPr>
        <w:tc>
          <w:tcPr>
            <w:tcW w:w="4852" w:type="dxa"/>
            <w:vAlign w:val="center"/>
          </w:tcPr>
          <w:p w14:paraId="74BB93CC" w14:textId="77777777" w:rsidR="00CB1D3C" w:rsidRDefault="00496E06" w:rsidP="00D8505D">
            <w:pPr>
              <w:pStyle w:val="Heading1"/>
              <w:outlineLvl w:val="0"/>
            </w:pPr>
            <w:sdt>
              <w:sdtPr>
                <w:id w:val="-1357266435"/>
                <w:placeholder>
                  <w:docPart w:val="CDF5BB8C70AF4104853F2CF1ACE262F2"/>
                </w:placeholder>
                <w:temporary/>
                <w:showingPlcHdr/>
                <w15:appearance w15:val="hidden"/>
              </w:sdtPr>
              <w:sdtEndPr/>
              <w:sdtContent>
                <w:r w:rsidR="00C45D7E" w:rsidRPr="00C45D7E">
                  <w:t>PROFILE</w:t>
                </w:r>
              </w:sdtContent>
            </w:sdt>
          </w:p>
        </w:tc>
        <w:tc>
          <w:tcPr>
            <w:tcW w:w="507" w:type="dxa"/>
          </w:tcPr>
          <w:p w14:paraId="5B21EF58" w14:textId="77777777" w:rsidR="00CB1D3C" w:rsidRDefault="00CB1D3C"/>
        </w:tc>
        <w:tc>
          <w:tcPr>
            <w:tcW w:w="575" w:type="dxa"/>
          </w:tcPr>
          <w:p w14:paraId="3FE7F516" w14:textId="77777777" w:rsidR="00CB1D3C" w:rsidRDefault="00CB1D3C"/>
        </w:tc>
        <w:tc>
          <w:tcPr>
            <w:tcW w:w="5046" w:type="dxa"/>
            <w:gridSpan w:val="2"/>
            <w:vAlign w:val="center"/>
          </w:tcPr>
          <w:p w14:paraId="40B218F8" w14:textId="77777777" w:rsidR="00CB1D3C" w:rsidRPr="00C45D7E" w:rsidRDefault="00496E06" w:rsidP="00D8505D">
            <w:pPr>
              <w:pStyle w:val="Heading1"/>
              <w:outlineLvl w:val="0"/>
              <w:rPr>
                <w:rFonts w:asciiTheme="minorHAnsi" w:hAnsiTheme="minorHAnsi"/>
              </w:rPr>
            </w:pPr>
            <w:sdt>
              <w:sdtPr>
                <w:id w:val="-797608129"/>
                <w:placeholder>
                  <w:docPart w:val="C59D9C4B62F7485B94881C13B721E35E"/>
                </w:placeholder>
                <w:temporary/>
                <w:showingPlcHdr/>
                <w15:appearance w15:val="hidden"/>
              </w:sdtPr>
              <w:sdtEndPr/>
              <w:sdtContent>
                <w:r w:rsidR="00C45D7E" w:rsidRPr="00162614">
                  <w:t>CONTACT</w:t>
                </w:r>
              </w:sdtContent>
            </w:sdt>
          </w:p>
        </w:tc>
      </w:tr>
      <w:tr w:rsidR="00E35010" w:rsidRPr="00162614" w14:paraId="6BB5211A" w14:textId="77777777" w:rsidTr="00F902A6">
        <w:trPr>
          <w:trHeight w:val="639"/>
        </w:trPr>
        <w:tc>
          <w:tcPr>
            <w:tcW w:w="4852" w:type="dxa"/>
            <w:vMerge w:val="restart"/>
            <w:vAlign w:val="center"/>
          </w:tcPr>
          <w:p w14:paraId="1968C558" w14:textId="531C53D4" w:rsidR="008D4A99" w:rsidRPr="00AB7202" w:rsidRDefault="00567B12" w:rsidP="008D4A99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393939" w:themeColor="accent4" w:themeShade="40"/>
                <w:sz w:val="20"/>
                <w:szCs w:val="20"/>
              </w:rPr>
              <w:t xml:space="preserve">I have a passion for helping people and </w:t>
            </w:r>
            <w:r w:rsidR="00C879BD">
              <w:rPr>
                <w:color w:val="393939" w:themeColor="accent4" w:themeShade="40"/>
                <w:sz w:val="20"/>
                <w:szCs w:val="20"/>
              </w:rPr>
              <w:t>possess</w:t>
            </w:r>
            <w:r w:rsidR="00E17E1D" w:rsidRPr="00AB7202">
              <w:rPr>
                <w:color w:val="393939" w:themeColor="accent4" w:themeShade="40"/>
                <w:sz w:val="20"/>
                <w:szCs w:val="20"/>
              </w:rPr>
              <w:t xml:space="preserve"> extreme customer service skills executing high-end events in collaboration with stakeholders and clients, such as Google, Oracle, Salesforce, and </w:t>
            </w:r>
            <w:r w:rsidR="003073E0">
              <w:rPr>
                <w:color w:val="393939" w:themeColor="accent4" w:themeShade="40"/>
                <w:sz w:val="20"/>
                <w:szCs w:val="20"/>
              </w:rPr>
              <w:t>Facebook</w:t>
            </w:r>
            <w:r w:rsidR="00E17E1D">
              <w:rPr>
                <w:color w:val="393939" w:themeColor="accent4" w:themeShade="40"/>
                <w:sz w:val="20"/>
                <w:szCs w:val="20"/>
              </w:rPr>
              <w:t xml:space="preserve"> </w:t>
            </w:r>
            <w:r w:rsidR="003073E0">
              <w:rPr>
                <w:color w:val="393939" w:themeColor="accent4" w:themeShade="40"/>
                <w:sz w:val="20"/>
                <w:szCs w:val="20"/>
              </w:rPr>
              <w:t>in luxury tier h</w:t>
            </w:r>
            <w:r w:rsidR="00E17E1D" w:rsidRPr="00AB7202">
              <w:rPr>
                <w:color w:val="393939" w:themeColor="accent4" w:themeShade="40"/>
                <w:sz w:val="20"/>
                <w:szCs w:val="20"/>
              </w:rPr>
              <w:t>otels in San Francisco.</w:t>
            </w:r>
            <w:r w:rsidR="00E17E1D">
              <w:rPr>
                <w:color w:val="393939" w:themeColor="accent4" w:themeShade="40"/>
                <w:sz w:val="20"/>
                <w:szCs w:val="20"/>
              </w:rPr>
              <w:t xml:space="preserve"> </w:t>
            </w:r>
            <w:r w:rsidR="0024487C" w:rsidRPr="00AB7202">
              <w:rPr>
                <w:color w:val="393939" w:themeColor="accent4" w:themeShade="40"/>
                <w:sz w:val="20"/>
                <w:szCs w:val="20"/>
              </w:rPr>
              <w:t xml:space="preserve">As a Subject Matter Expert in the fields of Audio, Video, and Information Technologies, I offer years of experience in the Audio-Visual </w:t>
            </w:r>
            <w:r w:rsidR="0048619D" w:rsidRPr="00AB7202">
              <w:rPr>
                <w:color w:val="393939" w:themeColor="accent4" w:themeShade="40"/>
                <w:sz w:val="20"/>
                <w:szCs w:val="20"/>
              </w:rPr>
              <w:t xml:space="preserve">and Hospitality </w:t>
            </w:r>
            <w:r w:rsidR="0024487C" w:rsidRPr="00AB7202">
              <w:rPr>
                <w:color w:val="393939" w:themeColor="accent4" w:themeShade="40"/>
                <w:sz w:val="20"/>
                <w:szCs w:val="20"/>
              </w:rPr>
              <w:t>industr</w:t>
            </w:r>
            <w:r w:rsidR="0048619D" w:rsidRPr="00AB7202">
              <w:rPr>
                <w:color w:val="393939" w:themeColor="accent4" w:themeShade="40"/>
                <w:sz w:val="20"/>
                <w:szCs w:val="20"/>
              </w:rPr>
              <w:t>ies</w:t>
            </w:r>
            <w:r w:rsidR="00143883">
              <w:rPr>
                <w:color w:val="393939" w:themeColor="accent4" w:themeShade="40"/>
                <w:sz w:val="20"/>
                <w:szCs w:val="20"/>
              </w:rPr>
              <w:t xml:space="preserve"> and would be a perfect fit as a CRC Technical Consultant.</w:t>
            </w:r>
          </w:p>
        </w:tc>
        <w:tc>
          <w:tcPr>
            <w:tcW w:w="507" w:type="dxa"/>
            <w:vMerge w:val="restart"/>
          </w:tcPr>
          <w:p w14:paraId="6367703F" w14:textId="77777777" w:rsidR="008D4A99" w:rsidRDefault="008D4A99"/>
        </w:tc>
        <w:tc>
          <w:tcPr>
            <w:tcW w:w="575" w:type="dxa"/>
            <w:vMerge w:val="restart"/>
            <w:vAlign w:val="center"/>
          </w:tcPr>
          <w:p w14:paraId="124A1255" w14:textId="77777777" w:rsidR="008D4A99" w:rsidRDefault="008D4A99"/>
        </w:tc>
        <w:tc>
          <w:tcPr>
            <w:tcW w:w="397" w:type="dxa"/>
            <w:vAlign w:val="center"/>
          </w:tcPr>
          <w:p w14:paraId="3EADFA81" w14:textId="436CE459" w:rsidR="008D4A99" w:rsidRPr="008D4A99" w:rsidRDefault="008D4A99" w:rsidP="00E270D1"/>
        </w:tc>
        <w:tc>
          <w:tcPr>
            <w:tcW w:w="4649" w:type="dxa"/>
            <w:vAlign w:val="center"/>
          </w:tcPr>
          <w:p w14:paraId="33700679" w14:textId="667E2DE7" w:rsidR="008D4A99" w:rsidRPr="008D4A99" w:rsidRDefault="008D4A99" w:rsidP="00E270D1">
            <w:pPr>
              <w:pStyle w:val="Contact1"/>
            </w:pPr>
          </w:p>
        </w:tc>
      </w:tr>
      <w:tr w:rsidR="00E35010" w:rsidRPr="00162614" w14:paraId="715359DB" w14:textId="77777777" w:rsidTr="00F902A6">
        <w:trPr>
          <w:trHeight w:val="637"/>
        </w:trPr>
        <w:tc>
          <w:tcPr>
            <w:tcW w:w="4852" w:type="dxa"/>
            <w:vMerge/>
            <w:vAlign w:val="center"/>
          </w:tcPr>
          <w:p w14:paraId="1EC3D7C9" w14:textId="77777777" w:rsidR="008D4A99" w:rsidRPr="000F3FE2" w:rsidRDefault="008D4A99" w:rsidP="008D4A99"/>
        </w:tc>
        <w:tc>
          <w:tcPr>
            <w:tcW w:w="507" w:type="dxa"/>
            <w:vMerge/>
          </w:tcPr>
          <w:p w14:paraId="5A39FEE1" w14:textId="77777777" w:rsidR="008D4A99" w:rsidRDefault="008D4A99"/>
        </w:tc>
        <w:tc>
          <w:tcPr>
            <w:tcW w:w="575" w:type="dxa"/>
            <w:vMerge/>
            <w:vAlign w:val="center"/>
          </w:tcPr>
          <w:p w14:paraId="7DF3D4CD" w14:textId="77777777" w:rsidR="008D4A99" w:rsidRDefault="008D4A99"/>
        </w:tc>
        <w:tc>
          <w:tcPr>
            <w:tcW w:w="397" w:type="dxa"/>
            <w:vAlign w:val="center"/>
          </w:tcPr>
          <w:p w14:paraId="0E37BF3A" w14:textId="5CCCBB52" w:rsidR="008D4A99" w:rsidRPr="008D4A99" w:rsidRDefault="00126B3F" w:rsidP="00E270D1">
            <w:r w:rsidRPr="00162614">
              <w:rPr>
                <w:noProof/>
              </w:rPr>
              <w:drawing>
                <wp:inline distT="0" distB="0" distL="0" distR="0" wp14:anchorId="353B2F2D" wp14:editId="3A8DAAE3">
                  <wp:extent cx="135255" cy="101600"/>
                  <wp:effectExtent l="0" t="0" r="0" b="0"/>
                  <wp:docPr id="5" name="Graphic 5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Align w:val="center"/>
          </w:tcPr>
          <w:p w14:paraId="0BAFC633" w14:textId="06BB1C9E" w:rsidR="008D4A99" w:rsidRPr="00580C9F" w:rsidRDefault="00126B3F" w:rsidP="00025D23">
            <w:pPr>
              <w:pStyle w:val="Contact1"/>
              <w:rPr>
                <w:sz w:val="26"/>
                <w:szCs w:val="26"/>
              </w:rPr>
            </w:pPr>
            <w:r w:rsidRPr="00F902A6">
              <w:rPr>
                <w:color w:val="3A8C95" w:themeColor="accent5" w:themeShade="80"/>
                <w:sz w:val="26"/>
                <w:szCs w:val="26"/>
              </w:rPr>
              <w:t>redesigntheworld@gmail.com</w:t>
            </w:r>
          </w:p>
        </w:tc>
      </w:tr>
      <w:tr w:rsidR="00126B3F" w:rsidRPr="00162614" w14:paraId="7F766EA4" w14:textId="77777777" w:rsidTr="00F902A6">
        <w:trPr>
          <w:trHeight w:val="637"/>
        </w:trPr>
        <w:tc>
          <w:tcPr>
            <w:tcW w:w="4852" w:type="dxa"/>
            <w:vMerge/>
            <w:vAlign w:val="center"/>
          </w:tcPr>
          <w:p w14:paraId="25AB23C4" w14:textId="77777777" w:rsidR="00126B3F" w:rsidRPr="000F3FE2" w:rsidRDefault="00126B3F" w:rsidP="00126B3F"/>
        </w:tc>
        <w:tc>
          <w:tcPr>
            <w:tcW w:w="507" w:type="dxa"/>
            <w:vMerge/>
          </w:tcPr>
          <w:p w14:paraId="3187DDC3" w14:textId="77777777" w:rsidR="00126B3F" w:rsidRDefault="00126B3F" w:rsidP="00126B3F"/>
        </w:tc>
        <w:tc>
          <w:tcPr>
            <w:tcW w:w="575" w:type="dxa"/>
            <w:vMerge/>
            <w:vAlign w:val="center"/>
          </w:tcPr>
          <w:p w14:paraId="44534739" w14:textId="77777777" w:rsidR="00126B3F" w:rsidRDefault="00126B3F" w:rsidP="00126B3F"/>
        </w:tc>
        <w:tc>
          <w:tcPr>
            <w:tcW w:w="397" w:type="dxa"/>
            <w:vAlign w:val="center"/>
          </w:tcPr>
          <w:p w14:paraId="49E03730" w14:textId="3A04953F" w:rsidR="00126B3F" w:rsidRPr="008D4A99" w:rsidRDefault="00126B3F" w:rsidP="00126B3F">
            <w:r w:rsidRPr="002004B3">
              <w:rPr>
                <w:noProof/>
              </w:rPr>
              <w:drawing>
                <wp:inline distT="0" distB="0" distL="0" distR="0" wp14:anchorId="1FE25338" wp14:editId="25549C80">
                  <wp:extent cx="179413" cy="121890"/>
                  <wp:effectExtent l="0" t="0" r="0" b="0"/>
                  <wp:docPr id="6" name="Picture 6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Phone icon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" cy="12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Align w:val="center"/>
          </w:tcPr>
          <w:p w14:paraId="39B21257" w14:textId="233C4F46" w:rsidR="00126B3F" w:rsidRPr="00580C9F" w:rsidRDefault="00126B3F" w:rsidP="00126B3F">
            <w:pPr>
              <w:pStyle w:val="Contact2"/>
              <w:rPr>
                <w:sz w:val="26"/>
                <w:szCs w:val="26"/>
              </w:rPr>
            </w:pPr>
            <w:r w:rsidRPr="00580C9F">
              <w:rPr>
                <w:sz w:val="26"/>
                <w:szCs w:val="26"/>
              </w:rPr>
              <w:t>510.932.0226</w:t>
            </w:r>
          </w:p>
        </w:tc>
      </w:tr>
      <w:tr w:rsidR="00126B3F" w:rsidRPr="00162614" w14:paraId="4D6459CA" w14:textId="77777777" w:rsidTr="00F902A6">
        <w:trPr>
          <w:trHeight w:val="637"/>
        </w:trPr>
        <w:tc>
          <w:tcPr>
            <w:tcW w:w="4852" w:type="dxa"/>
            <w:vMerge/>
            <w:vAlign w:val="center"/>
          </w:tcPr>
          <w:p w14:paraId="7D7F7E03" w14:textId="77777777" w:rsidR="00126B3F" w:rsidRPr="000F3FE2" w:rsidRDefault="00126B3F" w:rsidP="00126B3F"/>
        </w:tc>
        <w:tc>
          <w:tcPr>
            <w:tcW w:w="507" w:type="dxa"/>
            <w:vMerge/>
          </w:tcPr>
          <w:p w14:paraId="1F1243C9" w14:textId="77777777" w:rsidR="00126B3F" w:rsidRDefault="00126B3F" w:rsidP="00126B3F"/>
        </w:tc>
        <w:tc>
          <w:tcPr>
            <w:tcW w:w="575" w:type="dxa"/>
            <w:vMerge/>
            <w:vAlign w:val="center"/>
          </w:tcPr>
          <w:p w14:paraId="1ABF31E4" w14:textId="77777777" w:rsidR="00126B3F" w:rsidRDefault="00126B3F" w:rsidP="00126B3F"/>
        </w:tc>
        <w:tc>
          <w:tcPr>
            <w:tcW w:w="397" w:type="dxa"/>
            <w:vAlign w:val="center"/>
          </w:tcPr>
          <w:p w14:paraId="33E9B053" w14:textId="0D469BD4" w:rsidR="00126B3F" w:rsidRPr="008D4A99" w:rsidRDefault="00126B3F" w:rsidP="00126B3F"/>
        </w:tc>
        <w:tc>
          <w:tcPr>
            <w:tcW w:w="4649" w:type="dxa"/>
            <w:vAlign w:val="center"/>
          </w:tcPr>
          <w:p w14:paraId="271E3858" w14:textId="22A8FAFC" w:rsidR="00126B3F" w:rsidRPr="008D4A99" w:rsidRDefault="00126B3F" w:rsidP="00126B3F">
            <w:pPr>
              <w:pStyle w:val="Contact2"/>
            </w:pPr>
          </w:p>
        </w:tc>
      </w:tr>
      <w:tr w:rsidR="00126B3F" w14:paraId="02128EA8" w14:textId="77777777" w:rsidTr="00F902A6">
        <w:trPr>
          <w:trHeight w:val="964"/>
        </w:trPr>
        <w:tc>
          <w:tcPr>
            <w:tcW w:w="4852" w:type="dxa"/>
            <w:vAlign w:val="center"/>
          </w:tcPr>
          <w:p w14:paraId="1DD581B6" w14:textId="77777777" w:rsidR="00126B3F" w:rsidRDefault="00496E06" w:rsidP="00126B3F">
            <w:pPr>
              <w:pStyle w:val="Heading1"/>
              <w:outlineLvl w:val="0"/>
            </w:pPr>
            <w:sdt>
              <w:sdtPr>
                <w:id w:val="2070454609"/>
                <w:placeholder>
                  <w:docPart w:val="48C81159BDCF4C92A3FF5FE2B0184598"/>
                </w:placeholder>
                <w:temporary/>
                <w:showingPlcHdr/>
                <w15:appearance w15:val="hidden"/>
              </w:sdtPr>
              <w:sdtEndPr/>
              <w:sdtContent>
                <w:r w:rsidR="00126B3F">
                  <w:t>EXPERIENCE</w:t>
                </w:r>
              </w:sdtContent>
            </w:sdt>
          </w:p>
        </w:tc>
        <w:tc>
          <w:tcPr>
            <w:tcW w:w="507" w:type="dxa"/>
          </w:tcPr>
          <w:p w14:paraId="22DDE91A" w14:textId="77777777" w:rsidR="00126B3F" w:rsidRDefault="00126B3F" w:rsidP="00126B3F"/>
        </w:tc>
        <w:tc>
          <w:tcPr>
            <w:tcW w:w="575" w:type="dxa"/>
          </w:tcPr>
          <w:p w14:paraId="364456F3" w14:textId="77777777" w:rsidR="00126B3F" w:rsidRDefault="00126B3F" w:rsidP="00126B3F"/>
        </w:tc>
        <w:tc>
          <w:tcPr>
            <w:tcW w:w="5046" w:type="dxa"/>
            <w:gridSpan w:val="2"/>
            <w:vAlign w:val="center"/>
          </w:tcPr>
          <w:p w14:paraId="76C86D35" w14:textId="1256936B" w:rsidR="00126B3F" w:rsidRPr="00C45D7E" w:rsidRDefault="00126B3F" w:rsidP="00126B3F">
            <w:pPr>
              <w:pStyle w:val="Heading1"/>
              <w:outlineLvl w:val="0"/>
              <w:rPr>
                <w:rFonts w:asciiTheme="minorHAnsi" w:hAnsiTheme="minorHAnsi"/>
              </w:rPr>
            </w:pPr>
            <w:r w:rsidRPr="00126B3F">
              <w:t>EDUCATION</w:t>
            </w:r>
          </w:p>
        </w:tc>
      </w:tr>
      <w:tr w:rsidR="0001145E" w:rsidRPr="0001145E" w14:paraId="3CDF5342" w14:textId="77777777" w:rsidTr="00F902A6">
        <w:trPr>
          <w:trHeight w:val="2173"/>
        </w:trPr>
        <w:tc>
          <w:tcPr>
            <w:tcW w:w="4852" w:type="dxa"/>
            <w:tcBorders>
              <w:bottom w:val="single" w:sz="4" w:space="0" w:color="3A8C95" w:themeColor="accent5" w:themeShade="80"/>
            </w:tcBorders>
          </w:tcPr>
          <w:p w14:paraId="1CF77503" w14:textId="1EEB076E" w:rsidR="00126B3F" w:rsidRPr="002F0BC4" w:rsidRDefault="00523CDA" w:rsidP="003D7782">
            <w:pPr>
              <w:pStyle w:val="Heading2"/>
              <w:spacing w:line="240" w:lineRule="auto"/>
              <w:outlineLvl w:val="1"/>
              <w:rPr>
                <w:color w:val="393939" w:themeColor="accent4" w:themeShade="40"/>
                <w:sz w:val="24"/>
                <w:szCs w:val="24"/>
              </w:rPr>
            </w:pPr>
            <w:r w:rsidRPr="002F0BC4">
              <w:rPr>
                <w:color w:val="393939" w:themeColor="accent4" w:themeShade="40"/>
                <w:sz w:val="24"/>
                <w:szCs w:val="24"/>
              </w:rPr>
              <w:t xml:space="preserve">Director </w:t>
            </w:r>
            <w:r w:rsidR="00622333" w:rsidRPr="002F0BC4">
              <w:rPr>
                <w:color w:val="393939" w:themeColor="accent4" w:themeShade="40"/>
                <w:sz w:val="24"/>
                <w:szCs w:val="24"/>
              </w:rPr>
              <w:t xml:space="preserve">of Event </w:t>
            </w:r>
            <w:r w:rsidR="00622333" w:rsidRPr="00580C9F">
              <w:rPr>
                <w:color w:val="393939" w:themeColor="accent4" w:themeShade="40"/>
                <w:sz w:val="24"/>
                <w:szCs w:val="24"/>
              </w:rPr>
              <w:t xml:space="preserve">Technology            </w:t>
            </w:r>
            <w:r w:rsidR="00580C9F">
              <w:rPr>
                <w:color w:val="393939" w:themeColor="accent4" w:themeShade="40"/>
                <w:sz w:val="24"/>
                <w:szCs w:val="24"/>
              </w:rPr>
              <w:t xml:space="preserve">  </w:t>
            </w:r>
            <w:r w:rsidRPr="00580C9F">
              <w:rPr>
                <w:color w:val="393939" w:themeColor="accent4" w:themeShade="40"/>
                <w:sz w:val="24"/>
                <w:szCs w:val="24"/>
              </w:rPr>
              <w:t>Park</w:t>
            </w:r>
            <w:r w:rsidRPr="002F0BC4">
              <w:rPr>
                <w:color w:val="393939" w:themeColor="accent4" w:themeShade="40"/>
                <w:sz w:val="24"/>
                <w:szCs w:val="24"/>
              </w:rPr>
              <w:t xml:space="preserve"> Central </w:t>
            </w:r>
            <w:r w:rsidR="0001145E" w:rsidRPr="002F0BC4">
              <w:rPr>
                <w:color w:val="393939" w:themeColor="accent4" w:themeShade="40"/>
                <w:sz w:val="24"/>
                <w:szCs w:val="24"/>
              </w:rPr>
              <w:t xml:space="preserve">Hotel, </w:t>
            </w:r>
            <w:r w:rsidRPr="002F0BC4">
              <w:rPr>
                <w:color w:val="393939" w:themeColor="accent4" w:themeShade="40"/>
                <w:sz w:val="24"/>
                <w:szCs w:val="24"/>
              </w:rPr>
              <w:t>S</w:t>
            </w:r>
            <w:r w:rsidR="002126C0" w:rsidRPr="002F0BC4">
              <w:rPr>
                <w:color w:val="393939" w:themeColor="accent4" w:themeShade="40"/>
                <w:sz w:val="24"/>
                <w:szCs w:val="24"/>
              </w:rPr>
              <w:t xml:space="preserve">an </w:t>
            </w:r>
            <w:r w:rsidRPr="002F0BC4">
              <w:rPr>
                <w:color w:val="393939" w:themeColor="accent4" w:themeShade="40"/>
                <w:sz w:val="24"/>
                <w:szCs w:val="24"/>
              </w:rPr>
              <w:t>F</w:t>
            </w:r>
            <w:r w:rsidR="002126C0" w:rsidRPr="002F0BC4">
              <w:rPr>
                <w:color w:val="393939" w:themeColor="accent4" w:themeShade="40"/>
                <w:sz w:val="24"/>
                <w:szCs w:val="24"/>
              </w:rPr>
              <w:t>rancisco</w:t>
            </w:r>
          </w:p>
          <w:p w14:paraId="5C50AD7C" w14:textId="0A67B402" w:rsidR="00126B3F" w:rsidRPr="002F0BC4" w:rsidRDefault="00523CDA" w:rsidP="00126B3F">
            <w:pPr>
              <w:pStyle w:val="Date"/>
              <w:rPr>
                <w:color w:val="393939" w:themeColor="accent4" w:themeShade="40"/>
              </w:rPr>
            </w:pPr>
            <w:r w:rsidRPr="002F0BC4">
              <w:rPr>
                <w:color w:val="393939" w:themeColor="accent4" w:themeShade="40"/>
              </w:rPr>
              <w:t xml:space="preserve">2016 - </w:t>
            </w:r>
            <w:r w:rsidR="0074190B">
              <w:rPr>
                <w:color w:val="393939" w:themeColor="accent4" w:themeShade="40"/>
              </w:rPr>
              <w:t>2021</w:t>
            </w:r>
          </w:p>
          <w:p w14:paraId="7CF294E2" w14:textId="1029F407" w:rsidR="00523CDA" w:rsidRPr="002F0BC4" w:rsidRDefault="00523CDA" w:rsidP="00622333">
            <w:pPr>
              <w:rPr>
                <w:color w:val="393939" w:themeColor="accent4" w:themeShade="40"/>
              </w:rPr>
            </w:pPr>
            <w:r w:rsidRPr="002F0BC4">
              <w:rPr>
                <w:color w:val="393939" w:themeColor="accent4" w:themeShade="40"/>
              </w:rPr>
              <w:t xml:space="preserve">• </w:t>
            </w:r>
            <w:r w:rsidR="0090202B" w:rsidRPr="002F0BC4">
              <w:rPr>
                <w:bCs/>
                <w:color w:val="393939" w:themeColor="accent4" w:themeShade="40"/>
              </w:rPr>
              <w:t>Provided AV / IT support for all corporate events and hotel guests</w:t>
            </w:r>
          </w:p>
          <w:p w14:paraId="007A2150" w14:textId="11A9B91A" w:rsidR="00523CDA" w:rsidRPr="002F0BC4" w:rsidRDefault="00523CDA" w:rsidP="00126B3F">
            <w:pPr>
              <w:rPr>
                <w:color w:val="393939" w:themeColor="accent4" w:themeShade="40"/>
              </w:rPr>
            </w:pPr>
            <w:r w:rsidRPr="002F0BC4">
              <w:rPr>
                <w:color w:val="393939" w:themeColor="accent4" w:themeShade="40"/>
              </w:rPr>
              <w:t xml:space="preserve">• </w:t>
            </w:r>
            <w:r w:rsidR="003D7782" w:rsidRPr="002F0BC4">
              <w:rPr>
                <w:color w:val="393939" w:themeColor="accent4" w:themeShade="40"/>
              </w:rPr>
              <w:t xml:space="preserve">Designed detailed </w:t>
            </w:r>
            <w:r w:rsidR="003073E0">
              <w:rPr>
                <w:color w:val="auto"/>
              </w:rPr>
              <w:t>syst</w:t>
            </w:r>
            <w:r w:rsidR="00B70097">
              <w:rPr>
                <w:color w:val="auto"/>
              </w:rPr>
              <w:t>em</w:t>
            </w:r>
            <w:r w:rsidR="007B0487" w:rsidRPr="00594382">
              <w:rPr>
                <w:color w:val="auto"/>
              </w:rPr>
              <w:t xml:space="preserve"> </w:t>
            </w:r>
            <w:r w:rsidR="00361114" w:rsidRPr="00594382">
              <w:rPr>
                <w:color w:val="auto"/>
              </w:rPr>
              <w:t>solutions</w:t>
            </w:r>
            <w:r w:rsidR="003D7782" w:rsidRPr="009C70E1">
              <w:rPr>
                <w:color w:val="auto"/>
              </w:rPr>
              <w:t xml:space="preserve"> </w:t>
            </w:r>
            <w:r w:rsidR="00C276A4" w:rsidRPr="009C70E1">
              <w:rPr>
                <w:color w:val="auto"/>
              </w:rPr>
              <w:t xml:space="preserve"> </w:t>
            </w:r>
            <w:r w:rsidR="00361114" w:rsidRPr="009C70E1">
              <w:rPr>
                <w:color w:val="auto"/>
              </w:rPr>
              <w:t xml:space="preserve"> </w:t>
            </w:r>
          </w:p>
          <w:p w14:paraId="267DAACE" w14:textId="065AB821" w:rsidR="00126B3F" w:rsidRPr="002F0BC4" w:rsidRDefault="00523CDA" w:rsidP="00126B3F">
            <w:pPr>
              <w:rPr>
                <w:color w:val="393939" w:themeColor="accent4" w:themeShade="40"/>
              </w:rPr>
            </w:pPr>
            <w:r w:rsidRPr="002F0BC4">
              <w:rPr>
                <w:color w:val="393939" w:themeColor="accent4" w:themeShade="40"/>
              </w:rPr>
              <w:t xml:space="preserve">• </w:t>
            </w:r>
            <w:r w:rsidR="0096123B" w:rsidRPr="002F0BC4">
              <w:rPr>
                <w:color w:val="393939" w:themeColor="accent4" w:themeShade="40"/>
              </w:rPr>
              <w:t>Managed</w:t>
            </w:r>
            <w:r w:rsidR="006F6423" w:rsidRPr="002F0BC4">
              <w:rPr>
                <w:color w:val="393939" w:themeColor="accent4" w:themeShade="40"/>
              </w:rPr>
              <w:t xml:space="preserve"> </w:t>
            </w:r>
            <w:r w:rsidR="001B2310">
              <w:rPr>
                <w:color w:val="393939" w:themeColor="accent4" w:themeShade="40"/>
              </w:rPr>
              <w:t xml:space="preserve">over </w:t>
            </w:r>
            <w:r w:rsidR="006F6423" w:rsidRPr="00594382">
              <w:rPr>
                <w:color w:val="393939" w:themeColor="accent4" w:themeShade="40"/>
              </w:rPr>
              <w:t>$</w:t>
            </w:r>
            <w:r w:rsidR="00C75065">
              <w:rPr>
                <w:color w:val="393939" w:themeColor="accent4" w:themeShade="40"/>
              </w:rPr>
              <w:t>2</w:t>
            </w:r>
            <w:r w:rsidR="006F6423" w:rsidRPr="00594382">
              <w:rPr>
                <w:color w:val="393939" w:themeColor="accent4" w:themeShade="40"/>
              </w:rPr>
              <w:t>.</w:t>
            </w:r>
            <w:r w:rsidR="00883633">
              <w:rPr>
                <w:color w:val="393939" w:themeColor="accent4" w:themeShade="40"/>
              </w:rPr>
              <w:t>5</w:t>
            </w:r>
            <w:r w:rsidR="006F6423" w:rsidRPr="002F0BC4">
              <w:rPr>
                <w:color w:val="393939" w:themeColor="accent4" w:themeShade="40"/>
              </w:rPr>
              <w:t xml:space="preserve"> million in audio visual and internet </w:t>
            </w:r>
            <w:r w:rsidR="00460B7F" w:rsidRPr="00594382">
              <w:rPr>
                <w:color w:val="393939" w:themeColor="accent4" w:themeShade="40"/>
              </w:rPr>
              <w:t>revenue</w:t>
            </w:r>
            <w:r w:rsidR="00460B7F">
              <w:rPr>
                <w:color w:val="393939" w:themeColor="accent4" w:themeShade="40"/>
              </w:rPr>
              <w:t xml:space="preserve"> </w:t>
            </w:r>
            <w:r w:rsidR="0024487C" w:rsidRPr="002F0BC4">
              <w:rPr>
                <w:color w:val="393939" w:themeColor="accent4" w:themeShade="40"/>
              </w:rPr>
              <w:t>annually</w:t>
            </w:r>
          </w:p>
          <w:p w14:paraId="1E1C6423" w14:textId="20B87BE1" w:rsidR="000412D0" w:rsidRPr="002F0BC4" w:rsidRDefault="000412D0" w:rsidP="000412D0">
            <w:pPr>
              <w:spacing w:before="0" w:after="100" w:afterAutospacing="1"/>
              <w:rPr>
                <w:color w:val="393939" w:themeColor="accent4" w:themeShade="40"/>
              </w:rPr>
            </w:pPr>
          </w:p>
        </w:tc>
        <w:tc>
          <w:tcPr>
            <w:tcW w:w="507" w:type="dxa"/>
          </w:tcPr>
          <w:p w14:paraId="423A5062" w14:textId="77777777" w:rsidR="00126B3F" w:rsidRDefault="00126B3F" w:rsidP="00126B3F"/>
        </w:tc>
        <w:tc>
          <w:tcPr>
            <w:tcW w:w="575" w:type="dxa"/>
          </w:tcPr>
          <w:p w14:paraId="522A85E2" w14:textId="77777777" w:rsidR="00126B3F" w:rsidRDefault="00126B3F" w:rsidP="00126B3F"/>
        </w:tc>
        <w:tc>
          <w:tcPr>
            <w:tcW w:w="5046" w:type="dxa"/>
            <w:gridSpan w:val="2"/>
            <w:vMerge w:val="restart"/>
            <w:vAlign w:val="center"/>
          </w:tcPr>
          <w:p w14:paraId="3965F7D5" w14:textId="3DD4954B" w:rsidR="003547B2" w:rsidRPr="00096636" w:rsidRDefault="00BC4591" w:rsidP="000A2305">
            <w:pPr>
              <w:pStyle w:val="ListBullet"/>
              <w:numPr>
                <w:ilvl w:val="0"/>
                <w:numId w:val="0"/>
              </w:numPr>
              <w:ind w:left="288"/>
              <w:rPr>
                <w:b/>
                <w:bCs/>
                <w:color w:val="3A8C95" w:themeColor="accent5" w:themeShade="80"/>
                <w:sz w:val="24"/>
                <w:szCs w:val="24"/>
              </w:rPr>
            </w:pPr>
            <w:r w:rsidRPr="00096636">
              <w:rPr>
                <w:b/>
                <w:bCs/>
                <w:color w:val="3A8C95" w:themeColor="accent5" w:themeShade="80"/>
                <w:sz w:val="24"/>
                <w:szCs w:val="24"/>
              </w:rPr>
              <w:t xml:space="preserve">University of California at Berkeley </w:t>
            </w:r>
          </w:p>
          <w:p w14:paraId="2E60FE76" w14:textId="19020AAD" w:rsidR="00B16E50" w:rsidRPr="00096636" w:rsidRDefault="00632200" w:rsidP="00A23431">
            <w:pPr>
              <w:pStyle w:val="ListBullet"/>
              <w:numPr>
                <w:ilvl w:val="0"/>
                <w:numId w:val="0"/>
              </w:numPr>
              <w:ind w:left="288"/>
              <w:rPr>
                <w:color w:val="3A8C95" w:themeColor="accent5" w:themeShade="80"/>
                <w:sz w:val="22"/>
                <w:szCs w:val="22"/>
              </w:rPr>
            </w:pPr>
            <w:r w:rsidRPr="00096636">
              <w:rPr>
                <w:color w:val="3A8C95" w:themeColor="accent5" w:themeShade="80"/>
                <w:sz w:val="22"/>
                <w:szCs w:val="22"/>
              </w:rPr>
              <w:t>Bachelor of Arts</w:t>
            </w:r>
            <w:r w:rsidR="00B16E50" w:rsidRPr="00096636">
              <w:rPr>
                <w:color w:val="3A8C95" w:themeColor="accent5" w:themeShade="80"/>
                <w:sz w:val="22"/>
                <w:szCs w:val="22"/>
              </w:rPr>
              <w:t xml:space="preserve"> </w:t>
            </w:r>
            <w:r w:rsidR="00A23431" w:rsidRPr="00096636">
              <w:rPr>
                <w:color w:val="3A8C95" w:themeColor="accent5" w:themeShade="80"/>
                <w:sz w:val="22"/>
                <w:szCs w:val="22"/>
              </w:rPr>
              <w:t>Degree</w:t>
            </w:r>
            <w:r w:rsidR="00B16E50" w:rsidRPr="00096636">
              <w:rPr>
                <w:color w:val="3A8C95" w:themeColor="accent5" w:themeShade="80"/>
                <w:sz w:val="22"/>
                <w:szCs w:val="22"/>
              </w:rPr>
              <w:t>, 1998</w:t>
            </w:r>
          </w:p>
          <w:p w14:paraId="5136F7B0" w14:textId="6A5AF432" w:rsidR="00A23431" w:rsidRPr="003073E0" w:rsidRDefault="00A23431" w:rsidP="00B16E50">
            <w:pPr>
              <w:pStyle w:val="ListBullet"/>
              <w:numPr>
                <w:ilvl w:val="0"/>
                <w:numId w:val="0"/>
              </w:numPr>
              <w:ind w:left="288"/>
              <w:rPr>
                <w:color w:val="3A8C95" w:themeColor="accent5" w:themeShade="80"/>
                <w:sz w:val="20"/>
                <w:szCs w:val="20"/>
              </w:rPr>
            </w:pPr>
            <w:r w:rsidRPr="003073E0">
              <w:rPr>
                <w:color w:val="3A8C95" w:themeColor="accent5" w:themeShade="80"/>
                <w:sz w:val="20"/>
                <w:szCs w:val="20"/>
              </w:rPr>
              <w:t xml:space="preserve">Media </w:t>
            </w:r>
            <w:r w:rsidR="00B16E50" w:rsidRPr="003073E0">
              <w:rPr>
                <w:color w:val="3A8C95" w:themeColor="accent5" w:themeShade="80"/>
                <w:sz w:val="20"/>
                <w:szCs w:val="20"/>
              </w:rPr>
              <w:t xml:space="preserve">and the </w:t>
            </w:r>
            <w:r w:rsidRPr="003073E0">
              <w:rPr>
                <w:color w:val="3A8C95" w:themeColor="accent5" w:themeShade="80"/>
                <w:sz w:val="20"/>
                <w:szCs w:val="20"/>
              </w:rPr>
              <w:t>Commercialization of Popular Culture</w:t>
            </w:r>
          </w:p>
          <w:p w14:paraId="074D55C0" w14:textId="44C906C2" w:rsidR="00126B3F" w:rsidRPr="0001145E" w:rsidRDefault="00126B3F" w:rsidP="003547B2">
            <w:pPr>
              <w:pStyle w:val="ListBullet"/>
              <w:numPr>
                <w:ilvl w:val="0"/>
                <w:numId w:val="0"/>
              </w:numPr>
              <w:ind w:left="288"/>
              <w:rPr>
                <w:color w:val="808080" w:themeColor="background1" w:themeShade="80"/>
                <w:sz w:val="18"/>
              </w:rPr>
            </w:pPr>
          </w:p>
        </w:tc>
      </w:tr>
      <w:tr w:rsidR="00126B3F" w:rsidRPr="00162614" w14:paraId="350DF7C7" w14:textId="77777777" w:rsidTr="00F902A6">
        <w:trPr>
          <w:trHeight w:val="907"/>
        </w:trPr>
        <w:tc>
          <w:tcPr>
            <w:tcW w:w="4852" w:type="dxa"/>
            <w:vMerge w:val="restart"/>
            <w:tcBorders>
              <w:top w:val="single" w:sz="4" w:space="0" w:color="3A8C95" w:themeColor="accent5" w:themeShade="80"/>
            </w:tcBorders>
          </w:tcPr>
          <w:p w14:paraId="5E89E0C5" w14:textId="2868F287" w:rsidR="00126B3F" w:rsidRPr="002F0BC4" w:rsidRDefault="00622333" w:rsidP="00320A8D">
            <w:pPr>
              <w:pStyle w:val="Heading2"/>
              <w:spacing w:line="240" w:lineRule="auto"/>
              <w:outlineLvl w:val="1"/>
              <w:rPr>
                <w:color w:val="393939" w:themeColor="accent4" w:themeShade="40"/>
                <w:sz w:val="24"/>
                <w:szCs w:val="24"/>
              </w:rPr>
            </w:pPr>
            <w:r w:rsidRPr="002F0BC4">
              <w:rPr>
                <w:color w:val="393939" w:themeColor="accent4" w:themeShade="40"/>
                <w:sz w:val="24"/>
                <w:szCs w:val="24"/>
              </w:rPr>
              <w:t xml:space="preserve">Director of Event </w:t>
            </w:r>
            <w:r w:rsidRPr="00580C9F">
              <w:rPr>
                <w:color w:val="393939" w:themeColor="accent4" w:themeShade="40"/>
                <w:sz w:val="24"/>
                <w:szCs w:val="24"/>
              </w:rPr>
              <w:t xml:space="preserve">Technology            </w:t>
            </w:r>
            <w:r w:rsidR="00580C9F">
              <w:rPr>
                <w:color w:val="393939" w:themeColor="accent4" w:themeShade="40"/>
                <w:sz w:val="24"/>
                <w:szCs w:val="24"/>
              </w:rPr>
              <w:t xml:space="preserve">  </w:t>
            </w:r>
            <w:r w:rsidR="00FA0113" w:rsidRPr="00580C9F">
              <w:rPr>
                <w:color w:val="393939" w:themeColor="accent4" w:themeShade="40"/>
                <w:sz w:val="24"/>
                <w:szCs w:val="24"/>
              </w:rPr>
              <w:t>Parc</w:t>
            </w:r>
            <w:r w:rsidR="00FA0113" w:rsidRPr="002F0BC4">
              <w:rPr>
                <w:color w:val="393939" w:themeColor="accent4" w:themeShade="40"/>
                <w:sz w:val="24"/>
                <w:szCs w:val="24"/>
              </w:rPr>
              <w:t xml:space="preserve"> 55</w:t>
            </w:r>
            <w:r w:rsidR="0001145E" w:rsidRPr="002F0BC4">
              <w:rPr>
                <w:color w:val="393939" w:themeColor="accent4" w:themeShade="40"/>
                <w:sz w:val="24"/>
                <w:szCs w:val="24"/>
              </w:rPr>
              <w:t xml:space="preserve"> Hotel,</w:t>
            </w:r>
            <w:r w:rsidR="00FA0113" w:rsidRPr="002F0BC4">
              <w:rPr>
                <w:color w:val="393939" w:themeColor="accent4" w:themeShade="40"/>
                <w:sz w:val="24"/>
                <w:szCs w:val="24"/>
              </w:rPr>
              <w:t xml:space="preserve"> S</w:t>
            </w:r>
            <w:r w:rsidR="002126C0" w:rsidRPr="002F0BC4">
              <w:rPr>
                <w:color w:val="393939" w:themeColor="accent4" w:themeShade="40"/>
                <w:sz w:val="24"/>
                <w:szCs w:val="24"/>
              </w:rPr>
              <w:t>an Francisco</w:t>
            </w:r>
          </w:p>
          <w:p w14:paraId="6A80BE94" w14:textId="13E2E58E" w:rsidR="00126B3F" w:rsidRPr="002F0BC4" w:rsidRDefault="00FA0113" w:rsidP="00126B3F">
            <w:pPr>
              <w:pStyle w:val="Date"/>
              <w:rPr>
                <w:bCs/>
                <w:color w:val="393939" w:themeColor="accent4" w:themeShade="40"/>
              </w:rPr>
            </w:pPr>
            <w:r w:rsidRPr="002F0BC4">
              <w:rPr>
                <w:bCs/>
                <w:color w:val="393939" w:themeColor="accent4" w:themeShade="40"/>
              </w:rPr>
              <w:t>2013-2016</w:t>
            </w:r>
          </w:p>
          <w:p w14:paraId="342F1DDD" w14:textId="3990FCBC" w:rsidR="00FA0113" w:rsidRPr="002F0BC4" w:rsidRDefault="00FA0113" w:rsidP="000412D0">
            <w:pPr>
              <w:rPr>
                <w:bCs/>
                <w:color w:val="393939" w:themeColor="accent4" w:themeShade="40"/>
              </w:rPr>
            </w:pPr>
            <w:r w:rsidRPr="002F0BC4">
              <w:rPr>
                <w:bCs/>
                <w:color w:val="393939" w:themeColor="accent4" w:themeShade="40"/>
              </w:rPr>
              <w:t>• Overs</w:t>
            </w:r>
            <w:r w:rsidR="00622333" w:rsidRPr="002F0BC4">
              <w:rPr>
                <w:bCs/>
                <w:color w:val="393939" w:themeColor="accent4" w:themeShade="40"/>
              </w:rPr>
              <w:t>aw</w:t>
            </w:r>
            <w:r w:rsidRPr="002F0BC4">
              <w:rPr>
                <w:bCs/>
                <w:color w:val="393939" w:themeColor="accent4" w:themeShade="40"/>
              </w:rPr>
              <w:t xml:space="preserve"> all Audio Visual and IT network</w:t>
            </w:r>
            <w:r w:rsidR="00523CDA" w:rsidRPr="002F0BC4">
              <w:rPr>
                <w:bCs/>
                <w:color w:val="393939" w:themeColor="accent4" w:themeShade="40"/>
              </w:rPr>
              <w:t xml:space="preserve">     implementation inside 1000</w:t>
            </w:r>
            <w:r w:rsidR="00200BDA" w:rsidRPr="002F0BC4">
              <w:rPr>
                <w:bCs/>
                <w:color w:val="393939" w:themeColor="accent4" w:themeShade="40"/>
              </w:rPr>
              <w:t>+</w:t>
            </w:r>
            <w:r w:rsidR="00523CDA" w:rsidRPr="002F0BC4">
              <w:rPr>
                <w:bCs/>
                <w:color w:val="393939" w:themeColor="accent4" w:themeShade="40"/>
              </w:rPr>
              <w:t xml:space="preserve"> room Hotel</w:t>
            </w:r>
          </w:p>
          <w:p w14:paraId="2EED9D7A" w14:textId="652563A6" w:rsidR="00FA0113" w:rsidRPr="003A0D66" w:rsidRDefault="00FA0113" w:rsidP="000412D0">
            <w:r w:rsidRPr="002F0BC4">
              <w:rPr>
                <w:bCs/>
                <w:color w:val="393939" w:themeColor="accent4" w:themeShade="40"/>
              </w:rPr>
              <w:t xml:space="preserve">• </w:t>
            </w:r>
            <w:r w:rsidR="003A0D66" w:rsidRPr="00594382">
              <w:rPr>
                <w:color w:val="393939" w:themeColor="accent4" w:themeShade="40"/>
              </w:rPr>
              <w:t>Developed and managed equipment inventory: selection, purchase, and decommissions</w:t>
            </w:r>
            <w:r w:rsidR="003A0D66" w:rsidRPr="002F0BC4">
              <w:rPr>
                <w:color w:val="393939" w:themeColor="accent4" w:themeShade="40"/>
              </w:rPr>
              <w:t xml:space="preserve">   </w:t>
            </w:r>
          </w:p>
          <w:p w14:paraId="1BCC10BC" w14:textId="0E823FBF" w:rsidR="00BC192E" w:rsidRPr="00BC192E" w:rsidRDefault="00FA0113" w:rsidP="00BC192E">
            <w:pPr>
              <w:rPr>
                <w:bCs/>
                <w:color w:val="393939" w:themeColor="accent4" w:themeShade="40"/>
              </w:rPr>
            </w:pPr>
            <w:r w:rsidRPr="002F0BC4">
              <w:rPr>
                <w:bCs/>
                <w:color w:val="393939" w:themeColor="accent4" w:themeShade="40"/>
              </w:rPr>
              <w:t>• Increased</w:t>
            </w:r>
            <w:r w:rsidR="00200BDA" w:rsidRPr="002F0BC4">
              <w:rPr>
                <w:bCs/>
                <w:color w:val="393939" w:themeColor="accent4" w:themeShade="40"/>
              </w:rPr>
              <w:t xml:space="preserve"> AV</w:t>
            </w:r>
            <w:r w:rsidRPr="002F0BC4">
              <w:rPr>
                <w:bCs/>
                <w:color w:val="393939" w:themeColor="accent4" w:themeShade="40"/>
              </w:rPr>
              <w:t xml:space="preserve"> revenue by 36</w:t>
            </w:r>
            <w:r w:rsidR="002126C0" w:rsidRPr="002F0BC4">
              <w:rPr>
                <w:bCs/>
                <w:color w:val="393939" w:themeColor="accent4" w:themeShade="40"/>
              </w:rPr>
              <w:t xml:space="preserve"> percent</w:t>
            </w:r>
            <w:r w:rsidR="00120544" w:rsidRPr="002F0BC4">
              <w:rPr>
                <w:bCs/>
                <w:color w:val="393939" w:themeColor="accent4" w:themeShade="40"/>
              </w:rPr>
              <w:t xml:space="preserve"> </w:t>
            </w:r>
            <w:r w:rsidR="00460B7F" w:rsidRPr="00594382">
              <w:rPr>
                <w:bCs/>
                <w:color w:val="393939" w:themeColor="accent4" w:themeShade="40"/>
              </w:rPr>
              <w:t>during my</w:t>
            </w:r>
            <w:r w:rsidR="00120544" w:rsidRPr="00594382">
              <w:rPr>
                <w:bCs/>
                <w:color w:val="393939" w:themeColor="accent4" w:themeShade="40"/>
              </w:rPr>
              <w:t xml:space="preserve"> </w:t>
            </w:r>
            <w:r w:rsidR="00572DC1" w:rsidRPr="00594382">
              <w:rPr>
                <w:bCs/>
                <w:color w:val="393939" w:themeColor="accent4" w:themeShade="40"/>
              </w:rPr>
              <w:t>three-year</w:t>
            </w:r>
            <w:r w:rsidR="00120544" w:rsidRPr="00594382">
              <w:rPr>
                <w:bCs/>
                <w:color w:val="393939" w:themeColor="accent4" w:themeShade="40"/>
              </w:rPr>
              <w:t xml:space="preserve"> tenure</w:t>
            </w:r>
          </w:p>
        </w:tc>
        <w:tc>
          <w:tcPr>
            <w:tcW w:w="507" w:type="dxa"/>
          </w:tcPr>
          <w:p w14:paraId="7EAAC666" w14:textId="77777777" w:rsidR="00126B3F" w:rsidRDefault="00126B3F" w:rsidP="00126B3F"/>
        </w:tc>
        <w:tc>
          <w:tcPr>
            <w:tcW w:w="575" w:type="dxa"/>
            <w:vMerge w:val="restart"/>
          </w:tcPr>
          <w:p w14:paraId="788A298B" w14:textId="77777777" w:rsidR="00126B3F" w:rsidRDefault="00126B3F" w:rsidP="00126B3F"/>
        </w:tc>
        <w:tc>
          <w:tcPr>
            <w:tcW w:w="5046" w:type="dxa"/>
            <w:gridSpan w:val="2"/>
            <w:vMerge/>
            <w:vAlign w:val="center"/>
          </w:tcPr>
          <w:p w14:paraId="6768A850" w14:textId="77777777" w:rsidR="00126B3F" w:rsidRPr="00B87E22" w:rsidRDefault="00126B3F" w:rsidP="00126B3F">
            <w:pPr>
              <w:ind w:left="-113"/>
              <w:rPr>
                <w:rStyle w:val="Heading3Char"/>
              </w:rPr>
            </w:pPr>
          </w:p>
        </w:tc>
      </w:tr>
      <w:tr w:rsidR="00126B3F" w:rsidRPr="00B87E22" w14:paraId="25CC23B1" w14:textId="77777777" w:rsidTr="00F902A6">
        <w:trPr>
          <w:trHeight w:val="850"/>
        </w:trPr>
        <w:tc>
          <w:tcPr>
            <w:tcW w:w="4852" w:type="dxa"/>
            <w:vMerge/>
            <w:tcBorders>
              <w:bottom w:val="single" w:sz="4" w:space="0" w:color="3A8C95" w:themeColor="accent5" w:themeShade="80"/>
            </w:tcBorders>
            <w:vAlign w:val="center"/>
          </w:tcPr>
          <w:p w14:paraId="73E76AA7" w14:textId="77777777" w:rsidR="00126B3F" w:rsidRPr="002F0BC4" w:rsidRDefault="00126B3F" w:rsidP="00126B3F">
            <w:pPr>
              <w:pStyle w:val="Heading3"/>
              <w:ind w:left="-113"/>
              <w:outlineLvl w:val="2"/>
              <w:rPr>
                <w:color w:val="393939" w:themeColor="accent4" w:themeShade="40"/>
              </w:rPr>
            </w:pPr>
          </w:p>
        </w:tc>
        <w:tc>
          <w:tcPr>
            <w:tcW w:w="507" w:type="dxa"/>
          </w:tcPr>
          <w:p w14:paraId="0FF36EF3" w14:textId="77777777" w:rsidR="00126B3F" w:rsidRDefault="00126B3F" w:rsidP="00126B3F"/>
        </w:tc>
        <w:tc>
          <w:tcPr>
            <w:tcW w:w="575" w:type="dxa"/>
            <w:vMerge/>
          </w:tcPr>
          <w:p w14:paraId="08F41182" w14:textId="77777777" w:rsidR="00126B3F" w:rsidRDefault="00126B3F" w:rsidP="00126B3F"/>
        </w:tc>
        <w:tc>
          <w:tcPr>
            <w:tcW w:w="5046" w:type="dxa"/>
            <w:gridSpan w:val="2"/>
            <w:vAlign w:val="center"/>
          </w:tcPr>
          <w:p w14:paraId="3028511A" w14:textId="77777777" w:rsidR="00611B71" w:rsidRDefault="00611B71" w:rsidP="006350B8">
            <w:pPr>
              <w:pStyle w:val="Heading1"/>
              <w:spacing w:before="0" w:line="240" w:lineRule="auto"/>
              <w:outlineLvl w:val="0"/>
              <w:rPr>
                <w:rStyle w:val="Heading3Char"/>
                <w:sz w:val="36"/>
                <w:szCs w:val="32"/>
              </w:rPr>
            </w:pPr>
          </w:p>
          <w:p w14:paraId="320A553D" w14:textId="18EF8088" w:rsidR="00611B71" w:rsidRDefault="00FC5A34" w:rsidP="006350B8">
            <w:pPr>
              <w:pStyle w:val="Heading1"/>
              <w:outlineLvl w:val="0"/>
              <w:rPr>
                <w:rStyle w:val="Heading3Char"/>
                <w:sz w:val="36"/>
                <w:szCs w:val="32"/>
              </w:rPr>
            </w:pPr>
            <w:r>
              <w:rPr>
                <w:rStyle w:val="Heading3Char"/>
                <w:sz w:val="36"/>
                <w:szCs w:val="32"/>
              </w:rPr>
              <w:t>SKILL</w:t>
            </w:r>
            <w:r w:rsidR="006350B8">
              <w:rPr>
                <w:rStyle w:val="Heading3Char"/>
                <w:sz w:val="36"/>
                <w:szCs w:val="32"/>
              </w:rPr>
              <w:t>S</w:t>
            </w:r>
          </w:p>
          <w:p w14:paraId="37229F73" w14:textId="77777777" w:rsidR="00460B7F" w:rsidRPr="00460B7F" w:rsidRDefault="00460B7F" w:rsidP="00460B7F"/>
          <w:p w14:paraId="0B56D7C7" w14:textId="77777777" w:rsidR="006350B8" w:rsidRDefault="006350B8" w:rsidP="006350B8"/>
          <w:p w14:paraId="398611BC" w14:textId="77777777" w:rsidR="006350B8" w:rsidRDefault="006350B8" w:rsidP="006350B8"/>
          <w:p w14:paraId="165068AB" w14:textId="1DA0B680" w:rsidR="006350B8" w:rsidRPr="006350B8" w:rsidRDefault="006350B8" w:rsidP="006350B8"/>
        </w:tc>
      </w:tr>
      <w:tr w:rsidR="00126B3F" w:rsidRPr="00E157E9" w14:paraId="6DD08A21" w14:textId="77777777" w:rsidTr="00F902A6">
        <w:trPr>
          <w:trHeight w:val="1417"/>
        </w:trPr>
        <w:tc>
          <w:tcPr>
            <w:tcW w:w="4852" w:type="dxa"/>
            <w:tcBorders>
              <w:top w:val="single" w:sz="4" w:space="0" w:color="3A8C95" w:themeColor="accent5" w:themeShade="80"/>
            </w:tcBorders>
            <w:vAlign w:val="center"/>
          </w:tcPr>
          <w:p w14:paraId="675DEE20" w14:textId="2695AD43" w:rsidR="0001145E" w:rsidRPr="002F0BC4" w:rsidRDefault="00622333" w:rsidP="00126B3F">
            <w:pPr>
              <w:rPr>
                <w:rFonts w:eastAsiaTheme="majorEastAsia" w:cstheme="majorBidi"/>
                <w:b/>
                <w:bCs/>
                <w:iCs/>
                <w:color w:val="393939" w:themeColor="accent4" w:themeShade="40"/>
                <w:sz w:val="24"/>
                <w:szCs w:val="24"/>
              </w:rPr>
            </w:pPr>
            <w:r w:rsidRPr="002F0BC4">
              <w:rPr>
                <w:rFonts w:eastAsiaTheme="majorEastAsia" w:cstheme="majorBidi"/>
                <w:b/>
                <w:bCs/>
                <w:iCs/>
                <w:color w:val="393939" w:themeColor="accent4" w:themeShade="40"/>
                <w:sz w:val="24"/>
                <w:szCs w:val="24"/>
              </w:rPr>
              <w:t xml:space="preserve">Director of </w:t>
            </w:r>
            <w:r w:rsidR="00580C9F">
              <w:rPr>
                <w:rFonts w:eastAsiaTheme="majorEastAsia" w:cstheme="majorBidi"/>
                <w:b/>
                <w:bCs/>
                <w:iCs/>
                <w:color w:val="393939" w:themeColor="accent4" w:themeShade="40"/>
                <w:sz w:val="24"/>
                <w:szCs w:val="24"/>
              </w:rPr>
              <w:t>Operations</w:t>
            </w:r>
          </w:p>
          <w:p w14:paraId="5D2F5983" w14:textId="46ADF2AE" w:rsidR="00FA0113" w:rsidRPr="002F0BC4" w:rsidRDefault="00FA0113" w:rsidP="00126B3F">
            <w:pPr>
              <w:rPr>
                <w:rFonts w:eastAsiaTheme="majorEastAsia" w:cstheme="majorBidi"/>
                <w:b/>
                <w:bCs/>
                <w:iCs/>
                <w:color w:val="393939" w:themeColor="accent4" w:themeShade="40"/>
                <w:sz w:val="24"/>
                <w:szCs w:val="24"/>
              </w:rPr>
            </w:pPr>
            <w:r w:rsidRPr="002F0BC4">
              <w:rPr>
                <w:rFonts w:eastAsiaTheme="majorEastAsia" w:cstheme="majorBidi"/>
                <w:b/>
                <w:bCs/>
                <w:iCs/>
                <w:color w:val="393939" w:themeColor="accent4" w:themeShade="40"/>
                <w:sz w:val="24"/>
                <w:szCs w:val="24"/>
              </w:rPr>
              <w:t xml:space="preserve">The Fairmont </w:t>
            </w:r>
            <w:r w:rsidR="0001145E" w:rsidRPr="002F0BC4">
              <w:rPr>
                <w:rFonts w:eastAsiaTheme="majorEastAsia" w:cstheme="majorBidi"/>
                <w:b/>
                <w:bCs/>
                <w:iCs/>
                <w:color w:val="393939" w:themeColor="accent4" w:themeShade="40"/>
                <w:sz w:val="24"/>
                <w:szCs w:val="24"/>
              </w:rPr>
              <w:t xml:space="preserve">Hotel, </w:t>
            </w:r>
            <w:r w:rsidRPr="002F0BC4">
              <w:rPr>
                <w:rFonts w:eastAsiaTheme="majorEastAsia" w:cstheme="majorBidi"/>
                <w:b/>
                <w:bCs/>
                <w:iCs/>
                <w:color w:val="393939" w:themeColor="accent4" w:themeShade="40"/>
                <w:sz w:val="24"/>
                <w:szCs w:val="24"/>
              </w:rPr>
              <w:t>S</w:t>
            </w:r>
            <w:r w:rsidR="002126C0" w:rsidRPr="002F0BC4">
              <w:rPr>
                <w:rFonts w:eastAsiaTheme="majorEastAsia" w:cstheme="majorBidi"/>
                <w:b/>
                <w:bCs/>
                <w:iCs/>
                <w:color w:val="393939" w:themeColor="accent4" w:themeShade="40"/>
                <w:sz w:val="24"/>
                <w:szCs w:val="24"/>
              </w:rPr>
              <w:t>an Francisco</w:t>
            </w:r>
          </w:p>
          <w:p w14:paraId="6EFA9B92" w14:textId="15724E37" w:rsidR="00FA0113" w:rsidRPr="002F0BC4" w:rsidRDefault="00FA0113" w:rsidP="00126B3F">
            <w:pPr>
              <w:rPr>
                <w:rFonts w:eastAsiaTheme="majorEastAsia" w:cstheme="majorBidi"/>
                <w:iCs/>
                <w:color w:val="393939" w:themeColor="accent4" w:themeShade="40"/>
                <w:sz w:val="28"/>
                <w:szCs w:val="26"/>
              </w:rPr>
            </w:pP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>2009-2013</w:t>
            </w:r>
          </w:p>
          <w:p w14:paraId="70380DD2" w14:textId="0ACFADF6" w:rsidR="00FA0113" w:rsidRPr="002F0BC4" w:rsidRDefault="00FA0113" w:rsidP="00126B3F">
            <w:pPr>
              <w:rPr>
                <w:rFonts w:eastAsiaTheme="majorEastAsia" w:cstheme="majorBidi"/>
                <w:iCs/>
                <w:color w:val="393939" w:themeColor="accent4" w:themeShade="40"/>
              </w:rPr>
            </w:pPr>
            <w:r w:rsidRPr="002F0BC4">
              <w:rPr>
                <w:rFonts w:eastAsiaTheme="majorEastAsia" w:cstheme="majorBidi"/>
                <w:iCs/>
                <w:color w:val="393939" w:themeColor="accent4" w:themeShade="40"/>
                <w:sz w:val="20"/>
                <w:szCs w:val="20"/>
              </w:rPr>
              <w:t xml:space="preserve"> 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• </w:t>
            </w:r>
            <w:r w:rsidR="001B2310" w:rsidRPr="00580C9F">
              <w:rPr>
                <w:rFonts w:eastAsiaTheme="majorEastAsia" w:cstheme="majorBidi"/>
                <w:iCs/>
                <w:color w:val="393939" w:themeColor="accent4" w:themeShade="40"/>
              </w:rPr>
              <w:t>E</w:t>
            </w:r>
            <w:r w:rsidRPr="00580C9F">
              <w:rPr>
                <w:rFonts w:eastAsiaTheme="majorEastAsia" w:cstheme="majorBidi"/>
                <w:iCs/>
                <w:color w:val="393939" w:themeColor="accent4" w:themeShade="40"/>
              </w:rPr>
              <w:t xml:space="preserve">xecuted </w:t>
            </w:r>
            <w:r w:rsidR="001B2310" w:rsidRPr="00580C9F">
              <w:rPr>
                <w:rFonts w:eastAsiaTheme="majorEastAsia" w:cstheme="majorBidi"/>
                <w:iCs/>
                <w:color w:val="393939" w:themeColor="accent4" w:themeShade="40"/>
              </w:rPr>
              <w:t>large</w:t>
            </w:r>
            <w:r w:rsidR="001B2310">
              <w:rPr>
                <w:rFonts w:eastAsiaTheme="majorEastAsia" w:cstheme="majorBidi"/>
                <w:iCs/>
                <w:color w:val="393939" w:themeColor="accent4" w:themeShade="40"/>
              </w:rPr>
              <w:t xml:space="preserve"> 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projects including </w:t>
            </w:r>
            <w:r w:rsidR="00200BDA" w:rsidRPr="002F0BC4">
              <w:rPr>
                <w:rFonts w:eastAsiaTheme="majorEastAsia" w:cstheme="majorBidi"/>
                <w:iCs/>
                <w:color w:val="393939" w:themeColor="accent4" w:themeShade="40"/>
              </w:rPr>
              <w:t>two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 events </w:t>
            </w:r>
            <w:r w:rsidR="002126C0" w:rsidRPr="002F0BC4">
              <w:rPr>
                <w:rFonts w:eastAsiaTheme="majorEastAsia" w:cstheme="majorBidi"/>
                <w:iCs/>
                <w:color w:val="393939" w:themeColor="accent4" w:themeShade="40"/>
              </w:rPr>
              <w:t>featuring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 President Barack Obama   </w:t>
            </w:r>
          </w:p>
          <w:p w14:paraId="3CD1988F" w14:textId="314DD42C" w:rsidR="001B2310" w:rsidRDefault="00FA0113" w:rsidP="001B2310">
            <w:pPr>
              <w:rPr>
                <w:rFonts w:eastAsiaTheme="majorEastAsia" w:cstheme="majorBidi"/>
                <w:iCs/>
                <w:color w:val="393939" w:themeColor="accent4" w:themeShade="40"/>
                <w:highlight w:val="yellow"/>
              </w:rPr>
            </w:pP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• </w:t>
            </w:r>
            <w:r w:rsidR="00CC5C46" w:rsidRPr="00580C9F">
              <w:rPr>
                <w:rFonts w:eastAsiaTheme="majorEastAsia" w:cstheme="majorBidi"/>
                <w:iCs/>
                <w:color w:val="393939" w:themeColor="accent4" w:themeShade="40"/>
              </w:rPr>
              <w:t>Led</w:t>
            </w:r>
            <w:r w:rsidR="00CC5C46">
              <w:rPr>
                <w:rFonts w:eastAsiaTheme="majorEastAsia" w:cstheme="majorBidi"/>
                <w:iCs/>
                <w:color w:val="393939" w:themeColor="accent4" w:themeShade="40"/>
              </w:rPr>
              <w:t xml:space="preserve"> 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>discussion</w:t>
            </w:r>
            <w:r w:rsidR="002126C0" w:rsidRPr="002F0BC4">
              <w:rPr>
                <w:rFonts w:eastAsiaTheme="majorEastAsia" w:cstheme="majorBidi"/>
                <w:iCs/>
                <w:color w:val="393939" w:themeColor="accent4" w:themeShade="40"/>
              </w:rPr>
              <w:t>s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 result</w:t>
            </w:r>
            <w:r w:rsidR="00CC5C46">
              <w:rPr>
                <w:rFonts w:eastAsiaTheme="majorEastAsia" w:cstheme="majorBidi"/>
                <w:iCs/>
                <w:color w:val="393939" w:themeColor="accent4" w:themeShade="40"/>
              </w:rPr>
              <w:t>ing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 in</w:t>
            </w:r>
            <w:r w:rsidR="00200BDA"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 Encore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 capturing </w:t>
            </w:r>
            <w:r w:rsidR="002126C0"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the </w:t>
            </w:r>
            <w:r w:rsidR="00096636">
              <w:rPr>
                <w:rFonts w:eastAsiaTheme="majorEastAsia" w:cstheme="majorBidi"/>
                <w:iCs/>
                <w:color w:val="393939" w:themeColor="accent4" w:themeShade="40"/>
              </w:rPr>
              <w:t>h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>otel's</w:t>
            </w:r>
            <w:r w:rsidR="00FB665A"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 lucrative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 internet contract</w:t>
            </w:r>
            <w:r w:rsidRPr="001B2310">
              <w:rPr>
                <w:rFonts w:eastAsiaTheme="majorEastAsia" w:cstheme="majorBidi"/>
                <w:iCs/>
                <w:color w:val="393939" w:themeColor="accent4" w:themeShade="40"/>
                <w:highlight w:val="yellow"/>
              </w:rPr>
              <w:t xml:space="preserve"> </w:t>
            </w:r>
          </w:p>
          <w:p w14:paraId="5806237C" w14:textId="77C41E32" w:rsidR="00126B3F" w:rsidRPr="001B2310" w:rsidRDefault="00FA0113" w:rsidP="001B2310">
            <w:pPr>
              <w:rPr>
                <w:rFonts w:eastAsiaTheme="majorEastAsia" w:cstheme="majorBidi"/>
                <w:iCs/>
                <w:color w:val="393939" w:themeColor="accent4" w:themeShade="40"/>
              </w:rPr>
            </w:pPr>
            <w:r w:rsidRPr="00A50AB2">
              <w:rPr>
                <w:rFonts w:eastAsiaTheme="majorEastAsia" w:cstheme="majorBidi"/>
                <w:iCs/>
                <w:color w:val="393939" w:themeColor="accent4" w:themeShade="40"/>
              </w:rPr>
              <w:t xml:space="preserve"> •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 Managed </w:t>
            </w:r>
            <w:r w:rsidR="0083324E" w:rsidRPr="00580C9F">
              <w:rPr>
                <w:rFonts w:eastAsiaTheme="majorEastAsia" w:cstheme="majorBidi"/>
                <w:iCs/>
                <w:color w:val="393939" w:themeColor="accent4" w:themeShade="40"/>
              </w:rPr>
              <w:t>event</w:t>
            </w:r>
            <w:r w:rsidR="0083324E"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 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>sales</w:t>
            </w:r>
            <w:r w:rsidR="0083324E">
              <w:rPr>
                <w:rFonts w:eastAsiaTheme="majorEastAsia" w:cstheme="majorBidi"/>
                <w:iCs/>
                <w:color w:val="393939" w:themeColor="accent4" w:themeShade="40"/>
              </w:rPr>
              <w:t xml:space="preserve"> and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 </w:t>
            </w:r>
            <w:r w:rsidR="00D5362D">
              <w:rPr>
                <w:rFonts w:eastAsiaTheme="majorEastAsia" w:cstheme="majorBidi"/>
                <w:iCs/>
                <w:color w:val="393939" w:themeColor="accent4" w:themeShade="40"/>
              </w:rPr>
              <w:t xml:space="preserve">project 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execution while providing the utmost in client </w:t>
            </w:r>
            <w:r w:rsidR="000A49D8" w:rsidRPr="002F0BC4">
              <w:rPr>
                <w:rFonts w:eastAsiaTheme="majorEastAsia" w:cstheme="majorBidi"/>
                <w:iCs/>
                <w:color w:val="393939" w:themeColor="accent4" w:themeShade="40"/>
              </w:rPr>
              <w:t xml:space="preserve">service and </w:t>
            </w:r>
            <w:r w:rsidRPr="002F0BC4">
              <w:rPr>
                <w:rFonts w:eastAsiaTheme="majorEastAsia" w:cstheme="majorBidi"/>
                <w:iCs/>
                <w:color w:val="393939" w:themeColor="accent4" w:themeShade="40"/>
              </w:rPr>
              <w:t>satisfaction</w:t>
            </w:r>
          </w:p>
        </w:tc>
        <w:tc>
          <w:tcPr>
            <w:tcW w:w="507" w:type="dxa"/>
          </w:tcPr>
          <w:p w14:paraId="7E8C4175" w14:textId="77777777" w:rsidR="00126B3F" w:rsidRPr="00E157E9" w:rsidRDefault="00126B3F" w:rsidP="00126B3F">
            <w:pPr>
              <w:spacing w:before="40"/>
              <w:rPr>
                <w:lang w:val="it-IT"/>
              </w:rPr>
            </w:pPr>
          </w:p>
        </w:tc>
        <w:tc>
          <w:tcPr>
            <w:tcW w:w="575" w:type="dxa"/>
          </w:tcPr>
          <w:p w14:paraId="65B8178B" w14:textId="77777777" w:rsidR="00126B3F" w:rsidRPr="00E157E9" w:rsidRDefault="00126B3F" w:rsidP="00126B3F">
            <w:pPr>
              <w:spacing w:before="40"/>
              <w:rPr>
                <w:lang w:val="it-IT"/>
              </w:rPr>
            </w:pPr>
          </w:p>
        </w:tc>
        <w:tc>
          <w:tcPr>
            <w:tcW w:w="5046" w:type="dxa"/>
            <w:gridSpan w:val="2"/>
            <w:tcBorders>
              <w:bottom w:val="single" w:sz="4" w:space="0" w:color="FFFFFF" w:themeColor="background2"/>
            </w:tcBorders>
            <w:vAlign w:val="center"/>
          </w:tcPr>
          <w:p w14:paraId="02A33D2B" w14:textId="6BB9CE8C" w:rsidR="006350B8" w:rsidRPr="00096636" w:rsidRDefault="00AA3169" w:rsidP="00482A38">
            <w:pPr>
              <w:pStyle w:val="ListParagraph"/>
              <w:numPr>
                <w:ilvl w:val="0"/>
                <w:numId w:val="10"/>
              </w:numPr>
              <w:spacing w:before="0" w:line="360" w:lineRule="auto"/>
              <w:rPr>
                <w:color w:val="393939" w:themeColor="accent4" w:themeShade="40"/>
                <w:sz w:val="20"/>
                <w:szCs w:val="20"/>
                <w:lang w:val="it-IT"/>
              </w:rPr>
            </w:pPr>
            <w:r>
              <w:rPr>
                <w:color w:val="393939" w:themeColor="accent4" w:themeShade="40"/>
                <w:sz w:val="20"/>
                <w:szCs w:val="20"/>
                <w:lang w:val="it-IT"/>
              </w:rPr>
              <w:t>Provide Excellen Customer Service</w:t>
            </w:r>
          </w:p>
          <w:p w14:paraId="5F55822C" w14:textId="65A223D0" w:rsidR="006350B8" w:rsidRPr="00096636" w:rsidRDefault="004E582A" w:rsidP="00482A38">
            <w:pPr>
              <w:pStyle w:val="ListParagraph"/>
              <w:numPr>
                <w:ilvl w:val="0"/>
                <w:numId w:val="10"/>
              </w:numPr>
              <w:spacing w:before="0" w:line="360" w:lineRule="auto"/>
              <w:rPr>
                <w:color w:val="393939" w:themeColor="accent4" w:themeShade="40"/>
                <w:sz w:val="20"/>
                <w:szCs w:val="20"/>
                <w:lang w:val="it-IT"/>
              </w:rPr>
            </w:pPr>
            <w:r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>Coordinat</w:t>
            </w:r>
            <w:r w:rsidR="001B2310"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>e</w:t>
            </w:r>
            <w:r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 xml:space="preserve"> </w:t>
            </w:r>
            <w:r w:rsidR="0083324E"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>S</w:t>
            </w:r>
            <w:r w:rsidR="001B2310"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>takeholders and</w:t>
            </w:r>
            <w:r w:rsidR="00E81B30"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 xml:space="preserve"> </w:t>
            </w:r>
            <w:r w:rsidR="0083324E"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>Participants</w:t>
            </w:r>
          </w:p>
          <w:p w14:paraId="3BDBAB04" w14:textId="77777777" w:rsidR="00AA3169" w:rsidRPr="00096636" w:rsidRDefault="00AA3169" w:rsidP="00AA3169">
            <w:pPr>
              <w:pStyle w:val="ListParagraph"/>
              <w:numPr>
                <w:ilvl w:val="0"/>
                <w:numId w:val="10"/>
              </w:numPr>
              <w:spacing w:before="0" w:line="360" w:lineRule="auto"/>
              <w:rPr>
                <w:color w:val="393939" w:themeColor="accent4" w:themeShade="40"/>
                <w:sz w:val="20"/>
                <w:szCs w:val="20"/>
                <w:lang w:val="it-IT"/>
              </w:rPr>
            </w:pPr>
            <w:r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>Plan and Execute large scale projects</w:t>
            </w:r>
          </w:p>
          <w:p w14:paraId="21AA441B" w14:textId="67108186" w:rsidR="006350B8" w:rsidRPr="00096636" w:rsidRDefault="00482A38" w:rsidP="00A50AB2">
            <w:pPr>
              <w:pStyle w:val="ListParagraph"/>
              <w:numPr>
                <w:ilvl w:val="0"/>
                <w:numId w:val="10"/>
              </w:numPr>
              <w:spacing w:before="0" w:line="360" w:lineRule="auto"/>
              <w:rPr>
                <w:color w:val="393939" w:themeColor="accent4" w:themeShade="40"/>
                <w:sz w:val="20"/>
                <w:szCs w:val="20"/>
                <w:lang w:val="it-IT"/>
              </w:rPr>
            </w:pPr>
            <w:r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>Manage</w:t>
            </w:r>
            <w:r w:rsidR="003E1667"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 xml:space="preserve"> multiple projects</w:t>
            </w:r>
            <w:r w:rsidR="00460B7F"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 xml:space="preserve"> simultaneously</w:t>
            </w:r>
          </w:p>
          <w:p w14:paraId="4E8F64FB" w14:textId="7CDCA635" w:rsidR="006350B8" w:rsidRPr="00096636" w:rsidRDefault="006350B8" w:rsidP="00482A38">
            <w:pPr>
              <w:pStyle w:val="ListParagraph"/>
              <w:numPr>
                <w:ilvl w:val="0"/>
                <w:numId w:val="10"/>
              </w:numPr>
              <w:spacing w:before="0" w:line="360" w:lineRule="auto"/>
              <w:rPr>
                <w:color w:val="393939" w:themeColor="accent4" w:themeShade="40"/>
                <w:sz w:val="20"/>
                <w:szCs w:val="20"/>
                <w:lang w:val="it-IT"/>
              </w:rPr>
            </w:pPr>
            <w:r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>Hir</w:t>
            </w:r>
            <w:r w:rsidR="001B2310"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>e,</w:t>
            </w:r>
            <w:r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 xml:space="preserve"> Train</w:t>
            </w:r>
            <w:r w:rsidR="001B2310"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 xml:space="preserve">, and </w:t>
            </w:r>
            <w:r w:rsidR="00A50AB2"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 xml:space="preserve">Manage </w:t>
            </w:r>
            <w:r w:rsidR="001B2310"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>Personnel</w:t>
            </w:r>
            <w:r w:rsidR="0083324E" w:rsidRPr="00096636">
              <w:rPr>
                <w:color w:val="393939" w:themeColor="accent4" w:themeShade="40"/>
                <w:sz w:val="20"/>
                <w:szCs w:val="20"/>
                <w:lang w:val="it-IT"/>
              </w:rPr>
              <w:t xml:space="preserve"> </w:t>
            </w:r>
          </w:p>
          <w:p w14:paraId="2D9FFD98" w14:textId="51299018" w:rsidR="006350B8" w:rsidRPr="00580C9F" w:rsidRDefault="00143883" w:rsidP="00580C9F">
            <w:pPr>
              <w:pStyle w:val="ListParagraph"/>
              <w:numPr>
                <w:ilvl w:val="0"/>
                <w:numId w:val="10"/>
              </w:numPr>
              <w:spacing w:before="0" w:line="360" w:lineRule="auto"/>
              <w:rPr>
                <w:color w:val="393939" w:themeColor="accent4" w:themeShade="40"/>
                <w:sz w:val="20"/>
                <w:szCs w:val="20"/>
                <w:lang w:val="it-IT"/>
              </w:rPr>
            </w:pPr>
            <w:r>
              <w:rPr>
                <w:color w:val="393939" w:themeColor="accent4" w:themeShade="40"/>
                <w:sz w:val="20"/>
                <w:szCs w:val="20"/>
                <w:lang w:val="it-IT"/>
              </w:rPr>
              <w:t>Detailed reporting and analyst</w:t>
            </w:r>
          </w:p>
        </w:tc>
      </w:tr>
    </w:tbl>
    <w:p w14:paraId="42236654" w14:textId="0925CE5D" w:rsidR="00F902A6" w:rsidRDefault="00F902A6"/>
    <w:sectPr w:rsidR="00F902A6" w:rsidSect="00F50BC6">
      <w:headerReference w:type="default" r:id="rId14"/>
      <w:pgSz w:w="12240" w:h="15840" w:code="1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4D95" w14:textId="77777777" w:rsidR="00496E06" w:rsidRDefault="00496E06" w:rsidP="00BA3E51">
      <w:pPr>
        <w:spacing w:line="240" w:lineRule="auto"/>
      </w:pPr>
      <w:r>
        <w:separator/>
      </w:r>
    </w:p>
  </w:endnote>
  <w:endnote w:type="continuationSeparator" w:id="0">
    <w:p w14:paraId="5B782B51" w14:textId="77777777" w:rsidR="00496E06" w:rsidRDefault="00496E06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213F" w14:textId="77777777" w:rsidR="00496E06" w:rsidRDefault="00496E06" w:rsidP="00BA3E51">
      <w:pPr>
        <w:spacing w:line="240" w:lineRule="auto"/>
      </w:pPr>
      <w:r>
        <w:separator/>
      </w:r>
    </w:p>
  </w:footnote>
  <w:footnote w:type="continuationSeparator" w:id="0">
    <w:p w14:paraId="2F309C51" w14:textId="77777777" w:rsidR="00496E06" w:rsidRDefault="00496E06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6961" w14:textId="77777777" w:rsidR="00217454" w:rsidRPr="00162614" w:rsidRDefault="00E35010">
    <w:pPr>
      <w:pStyle w:val="Header"/>
    </w:pPr>
    <w:r w:rsidRPr="00442A0E">
      <w:rPr>
        <w:noProof/>
      </w:rPr>
      <mc:AlternateContent>
        <mc:Choice Requires="wps">
          <w:drawing>
            <wp:anchor distT="0" distB="0" distL="114300" distR="114300" simplePos="0" relativeHeight="251643892" behindDoc="1" locked="0" layoutInCell="1" allowOverlap="1" wp14:anchorId="6C548242" wp14:editId="01160D4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5112" cy="8266176"/>
              <wp:effectExtent l="0" t="0" r="0" b="1905"/>
              <wp:wrapNone/>
              <wp:docPr id="114" name="Rectangle 1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5112" cy="82661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50E89" id="Rectangle 114" o:spid="_x0000_s1026" alt="&quot;&quot;" style="position:absolute;margin-left:0;margin-top:0;width:340.55pt;height:650.9pt;z-index:-2516725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" fillcolor="white [3212]" stroked="f" strokeweight="1pt">
              <w10:wrap anchorx="page" anchory="page"/>
            </v:rect>
          </w:pict>
        </mc:Fallback>
      </mc:AlternateContent>
    </w:r>
    <w:r w:rsidR="006755BF" w:rsidRPr="00081B51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606F9AF" wp14:editId="14A59993">
              <wp:simplePos x="0" y="0"/>
              <wp:positionH relativeFrom="column">
                <wp:posOffset>3408523</wp:posOffset>
              </wp:positionH>
              <wp:positionV relativeFrom="paragraph">
                <wp:posOffset>6607827</wp:posOffset>
              </wp:positionV>
              <wp:extent cx="3578225" cy="467995"/>
              <wp:effectExtent l="0" t="0" r="3175" b="8255"/>
              <wp:wrapNone/>
              <wp:docPr id="113" name="Rectangle 1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4679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7E1B3" id="Rectangle 113" o:spid="_x0000_s1026" alt="&quot;&quot;" style="position:absolute;margin-left:268.4pt;margin-top:520.3pt;width:281.75pt;height:3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" fillcolor="#333 [3206]" stroked="f" strokeweight="1pt"/>
          </w:pict>
        </mc:Fallback>
      </mc:AlternateContent>
    </w:r>
    <w:r w:rsidR="00EA0042">
      <w:rPr>
        <w:noProof/>
      </w:rPr>
      <mc:AlternateContent>
        <mc:Choice Requires="wps">
          <w:drawing>
            <wp:anchor distT="0" distB="0" distL="114300" distR="114300" simplePos="0" relativeHeight="251644917" behindDoc="1" locked="0" layoutInCell="1" allowOverlap="1" wp14:anchorId="30016A08" wp14:editId="414D6F47">
              <wp:simplePos x="0" y="0"/>
              <wp:positionH relativeFrom="column">
                <wp:posOffset>3399155</wp:posOffset>
              </wp:positionH>
              <wp:positionV relativeFrom="paragraph">
                <wp:posOffset>-484505</wp:posOffset>
              </wp:positionV>
              <wp:extent cx="3596005" cy="2095200"/>
              <wp:effectExtent l="0" t="0" r="4445" b="635"/>
              <wp:wrapNone/>
              <wp:docPr id="107" name="Rectangle 1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005" cy="2095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8780A" id="Rectangle 107" o:spid="_x0000_s1026" alt="&quot;&quot;" style="position:absolute;margin-left:267.65pt;margin-top:-38.15pt;width:283.15pt;height:165pt;z-index:-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" fillcolor="#00798b [3204]" stroked="f" strokeweight="1pt"/>
          </w:pict>
        </mc:Fallback>
      </mc:AlternateContent>
    </w:r>
    <w:r w:rsidR="000D3891" w:rsidRPr="00442A0E">
      <w:rPr>
        <w:noProof/>
      </w:rPr>
      <mc:AlternateContent>
        <mc:Choice Requires="wps">
          <w:drawing>
            <wp:anchor distT="0" distB="0" distL="114300" distR="114300" simplePos="0" relativeHeight="251650041" behindDoc="0" locked="0" layoutInCell="1" allowOverlap="1" wp14:anchorId="52B2BD60" wp14:editId="2E17E9C3">
              <wp:simplePos x="0" y="0"/>
              <wp:positionH relativeFrom="column">
                <wp:posOffset>3411220</wp:posOffset>
              </wp:positionH>
              <wp:positionV relativeFrom="paragraph">
                <wp:posOffset>1595120</wp:posOffset>
              </wp:positionV>
              <wp:extent cx="3577763" cy="577850"/>
              <wp:effectExtent l="0" t="0" r="3810" b="0"/>
              <wp:wrapNone/>
              <wp:docPr id="109" name="Rectangle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7763" cy="5778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184E7" id="Rectangle 109" o:spid="_x0000_s1026" alt="&quot;&quot;" style="position:absolute;margin-left:268.6pt;margin-top:125.6pt;width:281.7pt;height:45.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" fillcolor="#333 [3206]" stroked="f" strokeweight="1pt"/>
          </w:pict>
        </mc:Fallback>
      </mc:AlternateContent>
    </w:r>
    <w:r w:rsidR="000D3891">
      <w:rPr>
        <w:noProof/>
      </w:rPr>
      <mc:AlternateContent>
        <mc:Choice Requires="wps">
          <w:drawing>
            <wp:anchor distT="0" distB="0" distL="114300" distR="114300" simplePos="0" relativeHeight="251645942" behindDoc="0" locked="0" layoutInCell="1" allowOverlap="1" wp14:anchorId="666FA82B" wp14:editId="64935AA7">
              <wp:simplePos x="0" y="0"/>
              <wp:positionH relativeFrom="column">
                <wp:posOffset>-918210</wp:posOffset>
              </wp:positionH>
              <wp:positionV relativeFrom="paragraph">
                <wp:posOffset>-483870</wp:posOffset>
              </wp:positionV>
              <wp:extent cx="4330954" cy="2095500"/>
              <wp:effectExtent l="0" t="0" r="0" b="0"/>
              <wp:wrapNone/>
              <wp:docPr id="106" name="Rectangle 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954" cy="20955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225AE9" id="Rectangle 106" o:spid="_x0000_s1026" alt="&quot;&quot;" style="position:absolute;margin-left:-72.3pt;margin-top:-38.1pt;width:341pt;height:165pt;z-index:251645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" fillcolor="#333 [3215]" stroked="f" strokeweight="1pt"/>
          </w:pict>
        </mc:Fallback>
      </mc:AlternateContent>
    </w:r>
    <w:r w:rsidR="00F908C3" w:rsidRPr="00442A0E">
      <w:rPr>
        <w:noProof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04099B21" wp14:editId="7F90E806">
              <wp:simplePos x="0" y="0"/>
              <wp:positionH relativeFrom="column">
                <wp:posOffset>3404235</wp:posOffset>
              </wp:positionH>
              <wp:positionV relativeFrom="paragraph">
                <wp:posOffset>3776345</wp:posOffset>
              </wp:positionV>
              <wp:extent cx="3578691" cy="575945"/>
              <wp:effectExtent l="0" t="0" r="3175" b="0"/>
              <wp:wrapNone/>
              <wp:docPr id="111" name="Rectangle 1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691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F08C8C" id="Rectangle 111" o:spid="_x0000_s1026" alt="&quot;&quot;" style="position:absolute;margin-left:268.05pt;margin-top:297.35pt;width:281.8pt;height:45.35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" fillcolor="#333 [3206]" stroked="f" strokeweight="1pt"/>
          </w:pict>
        </mc:Fallback>
      </mc:AlternateContent>
    </w:r>
    <w:r w:rsidR="00081B51" w:rsidRPr="00442A0E">
      <w:rPr>
        <w:noProof/>
      </w:rPr>
      <mc:AlternateContent>
        <mc:Choice Requires="wps">
          <w:drawing>
            <wp:anchor distT="0" distB="0" distL="114300" distR="114300" simplePos="0" relativeHeight="251649017" behindDoc="0" locked="0" layoutInCell="1" allowOverlap="1" wp14:anchorId="7522205E" wp14:editId="3940AF75">
              <wp:simplePos x="0" y="0"/>
              <wp:positionH relativeFrom="column">
                <wp:posOffset>-917575</wp:posOffset>
              </wp:positionH>
              <wp:positionV relativeFrom="paragraph">
                <wp:posOffset>1594485</wp:posOffset>
              </wp:positionV>
              <wp:extent cx="4450708" cy="577969"/>
              <wp:effectExtent l="0" t="0" r="7620" b="0"/>
              <wp:wrapNone/>
              <wp:docPr id="108" name="Rectangle 1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79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EB7F5" id="Rectangle 108" o:spid="_x0000_s1026" alt="&quot;&quot;" style="position:absolute;margin-left:-72.25pt;margin-top:125.55pt;width:350.45pt;height:45.5pt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" fillcolor="#00798b [3204]" stroked="f" strokeweight="1pt"/>
          </w:pict>
        </mc:Fallback>
      </mc:AlternateContent>
    </w:r>
    <w:r w:rsidR="00081B51" w:rsidRPr="00442A0E">
      <w:rPr>
        <w:noProof/>
      </w:rPr>
      <mc:AlternateContent>
        <mc:Choice Requires="wps">
          <w:drawing>
            <wp:anchor distT="0" distB="0" distL="114300" distR="114300" simplePos="0" relativeHeight="251652091" behindDoc="1" locked="0" layoutInCell="1" allowOverlap="1" wp14:anchorId="0197F858" wp14:editId="3E1EFD78">
              <wp:simplePos x="0" y="0"/>
              <wp:positionH relativeFrom="column">
                <wp:posOffset>-917575</wp:posOffset>
              </wp:positionH>
              <wp:positionV relativeFrom="paragraph">
                <wp:posOffset>3777615</wp:posOffset>
              </wp:positionV>
              <wp:extent cx="4450708" cy="575945"/>
              <wp:effectExtent l="0" t="0" r="7620" b="0"/>
              <wp:wrapNone/>
              <wp:docPr id="110" name="Rectangle 1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5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B60D06" id="Rectangle 110" o:spid="_x0000_s1026" alt="&quot;&quot;" style="position:absolute;margin-left:-72.25pt;margin-top:297.45pt;width:350.45pt;height:45.35pt;z-index:-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" fillcolor="#00798b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hone icon" style="width:14.55pt;height:9.9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" o:bullet="t">
        <v:imagedata r:id="rId1" o:title=""/>
      </v:shape>
    </w:pict>
  </w:numPicBullet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FFFFFF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D51CF"/>
    <w:multiLevelType w:val="hybridMultilevel"/>
    <w:tmpl w:val="3FF628CE"/>
    <w:lvl w:ilvl="0" w:tplc="C370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49C4"/>
    <w:multiLevelType w:val="hybridMultilevel"/>
    <w:tmpl w:val="3DDA383E"/>
    <w:lvl w:ilvl="0" w:tplc="7758FB06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  <w:color w:val="FFFFFF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0B2AFC"/>
    <w:multiLevelType w:val="hybridMultilevel"/>
    <w:tmpl w:val="5546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94A98"/>
    <w:multiLevelType w:val="multilevel"/>
    <w:tmpl w:val="0DFA88B4"/>
    <w:numStyleLink w:val="BullettedList"/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displayBackgroundShape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E9"/>
    <w:rsid w:val="00000366"/>
    <w:rsid w:val="0001145E"/>
    <w:rsid w:val="00012887"/>
    <w:rsid w:val="00025D23"/>
    <w:rsid w:val="000407F5"/>
    <w:rsid w:val="000412D0"/>
    <w:rsid w:val="00041F8A"/>
    <w:rsid w:val="00045F2E"/>
    <w:rsid w:val="00055BBC"/>
    <w:rsid w:val="00073BF3"/>
    <w:rsid w:val="00081B51"/>
    <w:rsid w:val="00096636"/>
    <w:rsid w:val="000A2305"/>
    <w:rsid w:val="000A49D8"/>
    <w:rsid w:val="000B1712"/>
    <w:rsid w:val="000C05E2"/>
    <w:rsid w:val="000D3891"/>
    <w:rsid w:val="000F3FE2"/>
    <w:rsid w:val="00110904"/>
    <w:rsid w:val="00120544"/>
    <w:rsid w:val="00126B3F"/>
    <w:rsid w:val="00140582"/>
    <w:rsid w:val="00143883"/>
    <w:rsid w:val="0015010E"/>
    <w:rsid w:val="00162614"/>
    <w:rsid w:val="00177BCB"/>
    <w:rsid w:val="001854D6"/>
    <w:rsid w:val="001918A7"/>
    <w:rsid w:val="001A313A"/>
    <w:rsid w:val="001B2310"/>
    <w:rsid w:val="001C6718"/>
    <w:rsid w:val="001D72BF"/>
    <w:rsid w:val="001F7C8D"/>
    <w:rsid w:val="00200BDA"/>
    <w:rsid w:val="00200FC4"/>
    <w:rsid w:val="002126C0"/>
    <w:rsid w:val="00217454"/>
    <w:rsid w:val="002251C8"/>
    <w:rsid w:val="0024487C"/>
    <w:rsid w:val="00244FE7"/>
    <w:rsid w:val="00293BB8"/>
    <w:rsid w:val="002A4A92"/>
    <w:rsid w:val="002D3E02"/>
    <w:rsid w:val="002D5478"/>
    <w:rsid w:val="002F0A89"/>
    <w:rsid w:val="002F0BC4"/>
    <w:rsid w:val="002F3FB0"/>
    <w:rsid w:val="003073E0"/>
    <w:rsid w:val="00320A8D"/>
    <w:rsid w:val="00334CC7"/>
    <w:rsid w:val="00337442"/>
    <w:rsid w:val="00342093"/>
    <w:rsid w:val="0034533D"/>
    <w:rsid w:val="003547B2"/>
    <w:rsid w:val="00361114"/>
    <w:rsid w:val="00362527"/>
    <w:rsid w:val="00364B5C"/>
    <w:rsid w:val="00373FC8"/>
    <w:rsid w:val="00396FA6"/>
    <w:rsid w:val="003A0D66"/>
    <w:rsid w:val="003B3A48"/>
    <w:rsid w:val="003C5242"/>
    <w:rsid w:val="003D7782"/>
    <w:rsid w:val="003E1667"/>
    <w:rsid w:val="003E7783"/>
    <w:rsid w:val="00431B4E"/>
    <w:rsid w:val="00433C16"/>
    <w:rsid w:val="00442A0E"/>
    <w:rsid w:val="00443C70"/>
    <w:rsid w:val="00460B7F"/>
    <w:rsid w:val="004706B4"/>
    <w:rsid w:val="00482A38"/>
    <w:rsid w:val="0048619D"/>
    <w:rsid w:val="004869C8"/>
    <w:rsid w:val="00496E06"/>
    <w:rsid w:val="004A3300"/>
    <w:rsid w:val="004B419A"/>
    <w:rsid w:val="004C79F5"/>
    <w:rsid w:val="004D48EB"/>
    <w:rsid w:val="004D698C"/>
    <w:rsid w:val="004E582A"/>
    <w:rsid w:val="004E6AB2"/>
    <w:rsid w:val="004F5757"/>
    <w:rsid w:val="00501ADD"/>
    <w:rsid w:val="00523CDA"/>
    <w:rsid w:val="00535F87"/>
    <w:rsid w:val="005430F8"/>
    <w:rsid w:val="00564622"/>
    <w:rsid w:val="00567B12"/>
    <w:rsid w:val="00572DC1"/>
    <w:rsid w:val="00580C9F"/>
    <w:rsid w:val="00594382"/>
    <w:rsid w:val="005B3227"/>
    <w:rsid w:val="005E0657"/>
    <w:rsid w:val="005F4964"/>
    <w:rsid w:val="00611B71"/>
    <w:rsid w:val="00622333"/>
    <w:rsid w:val="00632200"/>
    <w:rsid w:val="00633398"/>
    <w:rsid w:val="006350B8"/>
    <w:rsid w:val="00642B60"/>
    <w:rsid w:val="006755BF"/>
    <w:rsid w:val="006953D5"/>
    <w:rsid w:val="006C0673"/>
    <w:rsid w:val="006C75D7"/>
    <w:rsid w:val="006F4BD9"/>
    <w:rsid w:val="006F6423"/>
    <w:rsid w:val="0074190B"/>
    <w:rsid w:val="00747832"/>
    <w:rsid w:val="007B0487"/>
    <w:rsid w:val="007C4F4D"/>
    <w:rsid w:val="007C61EC"/>
    <w:rsid w:val="007D4055"/>
    <w:rsid w:val="007E5AAA"/>
    <w:rsid w:val="007E6083"/>
    <w:rsid w:val="00806CA7"/>
    <w:rsid w:val="0081316C"/>
    <w:rsid w:val="0083324E"/>
    <w:rsid w:val="00843096"/>
    <w:rsid w:val="00855181"/>
    <w:rsid w:val="008613BB"/>
    <w:rsid w:val="008643BF"/>
    <w:rsid w:val="00883633"/>
    <w:rsid w:val="00893796"/>
    <w:rsid w:val="008A4EFD"/>
    <w:rsid w:val="008A65BA"/>
    <w:rsid w:val="008B1112"/>
    <w:rsid w:val="008D4A99"/>
    <w:rsid w:val="0090202B"/>
    <w:rsid w:val="00914419"/>
    <w:rsid w:val="009222B0"/>
    <w:rsid w:val="00935402"/>
    <w:rsid w:val="0096123B"/>
    <w:rsid w:val="00962E61"/>
    <w:rsid w:val="00976E5A"/>
    <w:rsid w:val="00986331"/>
    <w:rsid w:val="009C70E1"/>
    <w:rsid w:val="009C7105"/>
    <w:rsid w:val="009E3575"/>
    <w:rsid w:val="00A23431"/>
    <w:rsid w:val="00A3142A"/>
    <w:rsid w:val="00A34E6C"/>
    <w:rsid w:val="00A50AB2"/>
    <w:rsid w:val="00AA3169"/>
    <w:rsid w:val="00AB7202"/>
    <w:rsid w:val="00AB7FE5"/>
    <w:rsid w:val="00AC1E5A"/>
    <w:rsid w:val="00B16E50"/>
    <w:rsid w:val="00B50A9D"/>
    <w:rsid w:val="00B70097"/>
    <w:rsid w:val="00B87E22"/>
    <w:rsid w:val="00BA2D2C"/>
    <w:rsid w:val="00BA3E51"/>
    <w:rsid w:val="00BB3142"/>
    <w:rsid w:val="00BC192E"/>
    <w:rsid w:val="00BC4591"/>
    <w:rsid w:val="00BC5361"/>
    <w:rsid w:val="00C155FC"/>
    <w:rsid w:val="00C276A4"/>
    <w:rsid w:val="00C45D7E"/>
    <w:rsid w:val="00C645C8"/>
    <w:rsid w:val="00C75065"/>
    <w:rsid w:val="00C879BD"/>
    <w:rsid w:val="00CB1D3C"/>
    <w:rsid w:val="00CC5C46"/>
    <w:rsid w:val="00CF27FC"/>
    <w:rsid w:val="00D41A61"/>
    <w:rsid w:val="00D5177E"/>
    <w:rsid w:val="00D5328C"/>
    <w:rsid w:val="00D5362D"/>
    <w:rsid w:val="00D610E7"/>
    <w:rsid w:val="00D666BB"/>
    <w:rsid w:val="00D72547"/>
    <w:rsid w:val="00D77E10"/>
    <w:rsid w:val="00D8505D"/>
    <w:rsid w:val="00DC5EBE"/>
    <w:rsid w:val="00E01E89"/>
    <w:rsid w:val="00E04462"/>
    <w:rsid w:val="00E157E9"/>
    <w:rsid w:val="00E17E1D"/>
    <w:rsid w:val="00E20245"/>
    <w:rsid w:val="00E26869"/>
    <w:rsid w:val="00E270D1"/>
    <w:rsid w:val="00E35010"/>
    <w:rsid w:val="00E4379F"/>
    <w:rsid w:val="00E672EA"/>
    <w:rsid w:val="00E735BC"/>
    <w:rsid w:val="00E80C1C"/>
    <w:rsid w:val="00E81B30"/>
    <w:rsid w:val="00E84964"/>
    <w:rsid w:val="00EA0042"/>
    <w:rsid w:val="00EA0BF1"/>
    <w:rsid w:val="00EA3152"/>
    <w:rsid w:val="00EF639B"/>
    <w:rsid w:val="00F50BC6"/>
    <w:rsid w:val="00F87D59"/>
    <w:rsid w:val="00F902A6"/>
    <w:rsid w:val="00F908C3"/>
    <w:rsid w:val="00F95539"/>
    <w:rsid w:val="00FA0113"/>
    <w:rsid w:val="00FB665A"/>
    <w:rsid w:val="00FC5A34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659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ru-RU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1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333333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034A90" w:themeColor="accent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6718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13A"/>
  </w:style>
  <w:style w:type="paragraph" w:styleId="Footer">
    <w:name w:val="footer"/>
    <w:basedOn w:val="Normal"/>
    <w:link w:val="FooterChar"/>
    <w:uiPriority w:val="99"/>
    <w:semiHidden/>
    <w:rsid w:val="001C6718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13A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2614"/>
    <w:rPr>
      <w:rFonts w:eastAsiaTheme="majorEastAsia" w:cstheme="majorBidi"/>
      <w:b/>
      <w:color w:val="333333" w:themeColor="accent3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62614"/>
    <w:rPr>
      <w:rFonts w:eastAsiaTheme="majorEastAsia" w:cstheme="majorBidi"/>
      <w:color w:val="034A90" w:themeColor="accent6"/>
      <w:sz w:val="28"/>
      <w:lang w:val="en-US"/>
    </w:rPr>
  </w:style>
  <w:style w:type="paragraph" w:styleId="ListParagraph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e">
    <w:name w:val="Date"/>
    <w:basedOn w:val="Normal"/>
    <w:next w:val="Normal"/>
    <w:link w:val="DateChar"/>
    <w:uiPriority w:val="99"/>
    <w:qFormat/>
    <w:rsid w:val="00162614"/>
    <w:rPr>
      <w:caps/>
      <w:color w:val="00798B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162614"/>
    <w:rPr>
      <w:caps/>
      <w:color w:val="00798B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6D6D6" w:themeColor="accent3" w:themeTint="33"/>
      <w:sz w:val="7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2614"/>
    <w:rPr>
      <w:rFonts w:asciiTheme="majorHAnsi" w:eastAsiaTheme="minorEastAsia" w:hAnsiTheme="majorHAnsi"/>
      <w:caps/>
      <w:color w:val="D6D6D6" w:themeColor="accent3" w:themeTint="33"/>
      <w:sz w:val="70"/>
      <w:szCs w:val="22"/>
      <w:lang w:val="en-US"/>
    </w:rPr>
  </w:style>
  <w:style w:type="paragraph" w:customStyle="1" w:styleId="Contact1">
    <w:name w:val="Contact 1"/>
    <w:basedOn w:val="Normal"/>
    <w:link w:val="Contact1Char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Contact2">
    <w:name w:val="Contact 2"/>
    <w:basedOn w:val="Normal"/>
    <w:link w:val="Contact2Char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Contact1Char">
    <w:name w:val="Contact 1 Char"/>
    <w:basedOn w:val="DefaultParagraphFont"/>
    <w:link w:val="Contact1"/>
    <w:uiPriority w:val="12"/>
    <w:rsid w:val="00162614"/>
    <w:rPr>
      <w:sz w:val="28"/>
      <w:lang w:val="en-US"/>
    </w:rPr>
  </w:style>
  <w:style w:type="paragraph" w:styleId="ListBullet">
    <w:name w:val="List Bullet"/>
    <w:basedOn w:val="Normal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Contact2Char">
    <w:name w:val="Contact 2 Char"/>
    <w:basedOn w:val="DefaultParagraphFont"/>
    <w:link w:val="Contact2"/>
    <w:uiPriority w:val="12"/>
    <w:rsid w:val="00162614"/>
    <w:rPr>
      <w:color w:val="00798B" w:themeColor="accent1"/>
      <w:sz w:val="28"/>
      <w:lang w:val="en-US"/>
    </w:rPr>
  </w:style>
  <w:style w:type="numbering" w:customStyle="1" w:styleId="BullettedList">
    <w:name w:val="BullettedList"/>
    <w:uiPriority w:val="99"/>
    <w:rsid w:val="00373FC8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AppData\Roaming\Microsoft\Templates\Color%20block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F5BB8C70AF4104853F2CF1ACE2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DFD58-EA78-4498-8B70-1ED1045FD0F0}"/>
      </w:docPartPr>
      <w:docPartBody>
        <w:p w:rsidR="0051032E" w:rsidRDefault="00C6521F">
          <w:pPr>
            <w:pStyle w:val="CDF5BB8C70AF4104853F2CF1ACE262F2"/>
          </w:pPr>
          <w:r w:rsidRPr="00C45D7E">
            <w:t>PROFILE</w:t>
          </w:r>
        </w:p>
      </w:docPartBody>
    </w:docPart>
    <w:docPart>
      <w:docPartPr>
        <w:name w:val="C59D9C4B62F7485B94881C13B721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5532-61C1-4D15-A672-D67CE2A98C27}"/>
      </w:docPartPr>
      <w:docPartBody>
        <w:p w:rsidR="0051032E" w:rsidRDefault="00C6521F">
          <w:pPr>
            <w:pStyle w:val="C59D9C4B62F7485B94881C13B721E35E"/>
          </w:pPr>
          <w:r w:rsidRPr="00162614">
            <w:t>CONTACT</w:t>
          </w:r>
        </w:p>
      </w:docPartBody>
    </w:docPart>
    <w:docPart>
      <w:docPartPr>
        <w:name w:val="48C81159BDCF4C92A3FF5FE2B018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3D9F-6593-4BE4-8659-77EF18776229}"/>
      </w:docPartPr>
      <w:docPartBody>
        <w:p w:rsidR="0051032E" w:rsidRDefault="00F101F9" w:rsidP="00F101F9">
          <w:pPr>
            <w:pStyle w:val="48C81159BDCF4C92A3FF5FE2B0184598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E7E6E6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94A98"/>
    <w:multiLevelType w:val="multilevel"/>
    <w:tmpl w:val="0DFA88B4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F9"/>
    <w:rsid w:val="00224B88"/>
    <w:rsid w:val="003A71B2"/>
    <w:rsid w:val="003D5A05"/>
    <w:rsid w:val="004845EF"/>
    <w:rsid w:val="0051032E"/>
    <w:rsid w:val="005C7AD0"/>
    <w:rsid w:val="005F2D55"/>
    <w:rsid w:val="008832D8"/>
    <w:rsid w:val="00AE2B83"/>
    <w:rsid w:val="00C6521F"/>
    <w:rsid w:val="00DE1D78"/>
    <w:rsid w:val="00ED7F27"/>
    <w:rsid w:val="00F1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01F9"/>
    <w:pPr>
      <w:keepNext/>
      <w:keepLines/>
      <w:spacing w:before="40" w:after="0" w:line="240" w:lineRule="exact"/>
      <w:outlineLvl w:val="3"/>
    </w:pPr>
    <w:rPr>
      <w:rFonts w:eastAsiaTheme="majorEastAsia" w:cstheme="majorBidi"/>
      <w:b/>
      <w:iCs/>
      <w:color w:val="5B9BD5" w:themeColor="accent5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FFFFFF" w:themeColor="background1"/>
      <w:sz w:val="28"/>
      <w:szCs w:val="24"/>
    </w:rPr>
  </w:style>
  <w:style w:type="paragraph" w:customStyle="1" w:styleId="CDF5BB8C70AF4104853F2CF1ACE262F2">
    <w:name w:val="CDF5BB8C70AF4104853F2CF1ACE262F2"/>
  </w:style>
  <w:style w:type="paragraph" w:customStyle="1" w:styleId="C59D9C4B62F7485B94881C13B721E35E">
    <w:name w:val="C59D9C4B62F7485B94881C13B721E35E"/>
  </w:style>
  <w:style w:type="paragraph" w:styleId="ListBullet">
    <w:name w:val="List Bullet"/>
    <w:basedOn w:val="Normal"/>
    <w:uiPriority w:val="99"/>
    <w:qFormat/>
    <w:rsid w:val="00F101F9"/>
    <w:pPr>
      <w:numPr>
        <w:numId w:val="2"/>
      </w:numPr>
      <w:spacing w:after="0" w:line="400" w:lineRule="exact"/>
      <w:contextualSpacing/>
    </w:pPr>
    <w:rPr>
      <w:rFonts w:eastAsiaTheme="minorHAnsi"/>
      <w:color w:val="4472C4" w:themeColor="accent1"/>
      <w:sz w:val="28"/>
      <w:szCs w:val="18"/>
    </w:rPr>
  </w:style>
  <w:style w:type="numbering" w:customStyle="1" w:styleId="BullettedList">
    <w:name w:val="BullettedList"/>
    <w:uiPriority w:val="99"/>
    <w:rsid w:val="00F101F9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F101F9"/>
    <w:pPr>
      <w:numPr>
        <w:ilvl w:val="1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</w:rPr>
  </w:style>
  <w:style w:type="paragraph" w:styleId="ListBullet3">
    <w:name w:val="List Bullet 3"/>
    <w:basedOn w:val="Normal"/>
    <w:uiPriority w:val="99"/>
    <w:semiHidden/>
    <w:unhideWhenUsed/>
    <w:rsid w:val="00F101F9"/>
    <w:pPr>
      <w:numPr>
        <w:ilvl w:val="2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</w:rPr>
  </w:style>
  <w:style w:type="paragraph" w:styleId="ListBullet4">
    <w:name w:val="List Bullet 4"/>
    <w:basedOn w:val="Normal"/>
    <w:uiPriority w:val="99"/>
    <w:semiHidden/>
    <w:unhideWhenUsed/>
    <w:rsid w:val="00F101F9"/>
    <w:pPr>
      <w:numPr>
        <w:ilvl w:val="3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</w:rPr>
  </w:style>
  <w:style w:type="paragraph" w:styleId="ListBullet5">
    <w:name w:val="List Bullet 5"/>
    <w:basedOn w:val="Normal"/>
    <w:uiPriority w:val="99"/>
    <w:semiHidden/>
    <w:unhideWhenUsed/>
    <w:rsid w:val="00F101F9"/>
    <w:pPr>
      <w:numPr>
        <w:ilvl w:val="4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101F9"/>
    <w:rPr>
      <w:rFonts w:eastAsiaTheme="majorEastAsia" w:cstheme="majorBidi"/>
      <w:b/>
      <w:iCs/>
      <w:color w:val="5B9BD5" w:themeColor="accent5"/>
      <w:sz w:val="28"/>
      <w:szCs w:val="18"/>
    </w:rPr>
  </w:style>
  <w:style w:type="paragraph" w:styleId="Date">
    <w:name w:val="Date"/>
    <w:basedOn w:val="Normal"/>
    <w:next w:val="Normal"/>
    <w:link w:val="DateChar"/>
    <w:uiPriority w:val="99"/>
    <w:qFormat/>
    <w:rsid w:val="00F101F9"/>
    <w:pPr>
      <w:spacing w:before="20" w:after="0" w:line="240" w:lineRule="exact"/>
    </w:pPr>
    <w:rPr>
      <w:rFonts w:eastAsiaTheme="minorHAnsi"/>
      <w:caps/>
      <w:color w:val="4472C4" w:themeColor="accent1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F101F9"/>
    <w:rPr>
      <w:rFonts w:eastAsiaTheme="minorHAnsi"/>
      <w:caps/>
      <w:color w:val="4472C4" w:themeColor="accent1"/>
      <w:sz w:val="18"/>
      <w:szCs w:val="18"/>
    </w:rPr>
  </w:style>
  <w:style w:type="paragraph" w:customStyle="1" w:styleId="48C81159BDCF4C92A3FF5FE2B0184598">
    <w:name w:val="48C81159BDCF4C92A3FF5FE2B0184598"/>
    <w:rsid w:val="00F101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4">
      <a:dk1>
        <a:srgbClr val="333333"/>
      </a:dk1>
      <a:lt1>
        <a:sysClr val="window" lastClr="FFFFFF"/>
      </a:lt1>
      <a:dk2>
        <a:srgbClr val="333333"/>
      </a:dk2>
      <a:lt2>
        <a:srgbClr val="FFFFFF"/>
      </a:lt2>
      <a:accent1>
        <a:srgbClr val="00798B"/>
      </a:accent1>
      <a:accent2>
        <a:srgbClr val="ED7D31"/>
      </a:accent2>
      <a:accent3>
        <a:srgbClr val="333333"/>
      </a:accent3>
      <a:accent4>
        <a:srgbClr val="E6E6E6"/>
      </a:accent4>
      <a:accent5>
        <a:srgbClr val="BAE0E4"/>
      </a:accent5>
      <a:accent6>
        <a:srgbClr val="034A90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93007-A2D3-4AA4-9798-C45F30E18E4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6D7475A-179D-4E02-B9BF-E05F40EC9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BBBBD-B116-4CEC-8A3D-0AE9DFB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FD713-23E1-4003-9DD9-9C15E48B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block resume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2021-09-23T18:36:00Z</dcterms:created>
  <dcterms:modified xsi:type="dcterms:W3CDTF">2021-09-23T18:47:00Z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