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303CF283" w:rsidR="00E82F21" w:rsidRPr="008841CF" w:rsidRDefault="000713F8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Jan</w:t>
      </w:r>
      <w:r w:rsidR="00AA659E">
        <w:rPr>
          <w:rFonts w:ascii="Trebuchet MS" w:hAnsi="Trebuchet MS"/>
          <w:b/>
          <w:bCs/>
          <w:sz w:val="24"/>
          <w:szCs w:val="24"/>
        </w:rPr>
        <w:t>. 1</w:t>
      </w:r>
      <w:r>
        <w:rPr>
          <w:rFonts w:ascii="Trebuchet MS" w:hAnsi="Trebuchet MS"/>
          <w:b/>
          <w:bCs/>
          <w:sz w:val="24"/>
          <w:szCs w:val="24"/>
        </w:rPr>
        <w:t>4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2025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3DD4A6BA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0713F8">
        <w:rPr>
          <w:rFonts w:cstheme="minorHAnsi"/>
          <w:sz w:val="24"/>
          <w:szCs w:val="24"/>
        </w:rPr>
        <w:t xml:space="preserve"> Dec</w:t>
      </w:r>
      <w:r w:rsidR="00F62A6C">
        <w:rPr>
          <w:rFonts w:cstheme="minorHAnsi"/>
          <w:sz w:val="24"/>
          <w:szCs w:val="24"/>
        </w:rPr>
        <w:t>. 1</w:t>
      </w:r>
      <w:r w:rsidR="000713F8">
        <w:rPr>
          <w:rFonts w:cstheme="minorHAnsi"/>
          <w:sz w:val="24"/>
          <w:szCs w:val="24"/>
        </w:rPr>
        <w:t>0</w:t>
      </w:r>
      <w:r w:rsidR="00F62A6C">
        <w:rPr>
          <w:rFonts w:cstheme="minorHAnsi"/>
          <w:sz w:val="24"/>
          <w:szCs w:val="24"/>
        </w:rPr>
        <w:t>th</w:t>
      </w:r>
      <w:r w:rsidR="00CF377C">
        <w:rPr>
          <w:rFonts w:cstheme="minorHAnsi"/>
          <w:sz w:val="24"/>
          <w:szCs w:val="24"/>
        </w:rPr>
        <w:t>, 202</w:t>
      </w:r>
      <w:r w:rsidR="0069062B">
        <w:rPr>
          <w:rFonts w:cstheme="minorHAnsi"/>
          <w:sz w:val="24"/>
          <w:szCs w:val="24"/>
        </w:rPr>
        <w:t>5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42BCAC8E" w14:textId="762E80A4" w:rsidR="008B4237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4237">
        <w:rPr>
          <w:rFonts w:cstheme="minorHAnsi"/>
          <w:sz w:val="24"/>
          <w:szCs w:val="24"/>
        </w:rPr>
        <w:t>5.1 Oath of office</w:t>
      </w:r>
    </w:p>
    <w:p w14:paraId="1F38CD8B" w14:textId="516FA292" w:rsidR="008B13F2" w:rsidRDefault="0041566D" w:rsidP="008B423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8B423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Citizen of the month</w:t>
      </w:r>
    </w:p>
    <w:p w14:paraId="76CB8655" w14:textId="41CF86B5" w:rsidR="008B4237" w:rsidRDefault="008B4237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5.3 Review budget mid-year</w:t>
      </w:r>
    </w:p>
    <w:p w14:paraId="35EAEBDE" w14:textId="0BA35B73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34BEB6B8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27886917" w14:textId="3C0FD020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5E1EDBB9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>-General plan review</w:t>
      </w:r>
    </w:p>
    <w:p w14:paraId="0D8A3C6C" w14:textId="7A2937B2" w:rsidR="00CB2D09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</w:p>
    <w:p w14:paraId="1E5CE127" w14:textId="035B2327" w:rsidR="002D2A3C" w:rsidRDefault="002D2A3C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7.3 Water/Sewer connections</w:t>
      </w:r>
    </w:p>
    <w:p w14:paraId="28F2DAED" w14:textId="51875419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75128D0E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 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6F6C6A01" w14:textId="63BA562F" w:rsidR="00016F9D" w:rsidRDefault="00420C85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1CA718C" w14:textId="2FEB763C" w:rsidR="00EC0E11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13.1 </w:t>
      </w:r>
      <w:r w:rsidR="00420C85">
        <w:rPr>
          <w:rFonts w:cstheme="minorHAnsi"/>
          <w:sz w:val="24"/>
          <w:szCs w:val="24"/>
        </w:rPr>
        <w:t xml:space="preserve">New </w:t>
      </w:r>
      <w:r w:rsidR="00EC0E11">
        <w:rPr>
          <w:rFonts w:cstheme="minorHAnsi"/>
          <w:sz w:val="24"/>
          <w:szCs w:val="24"/>
        </w:rPr>
        <w:t>Business</w:t>
      </w:r>
    </w:p>
    <w:p w14:paraId="122B0BD7" w14:textId="725EF25B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13.2 </w:t>
      </w:r>
      <w:r w:rsidR="00420C85">
        <w:rPr>
          <w:rFonts w:cstheme="minorHAnsi"/>
          <w:sz w:val="24"/>
          <w:szCs w:val="24"/>
        </w:rPr>
        <w:t>Public input</w:t>
      </w:r>
    </w:p>
    <w:p w14:paraId="29F23A06" w14:textId="03F3A951" w:rsidR="00E82F21" w:rsidRPr="00FC7C7B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45B8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713F8"/>
    <w:rsid w:val="00077569"/>
    <w:rsid w:val="00093F98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51B4"/>
    <w:rsid w:val="00155324"/>
    <w:rsid w:val="001671EC"/>
    <w:rsid w:val="00172D6E"/>
    <w:rsid w:val="001826E6"/>
    <w:rsid w:val="001844F8"/>
    <w:rsid w:val="0019306D"/>
    <w:rsid w:val="001A0789"/>
    <w:rsid w:val="001A2F2A"/>
    <w:rsid w:val="001B5A27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3193B"/>
    <w:rsid w:val="0024095F"/>
    <w:rsid w:val="00247FD6"/>
    <w:rsid w:val="00260AE6"/>
    <w:rsid w:val="00266824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6214"/>
    <w:rsid w:val="00300D6E"/>
    <w:rsid w:val="00301E3D"/>
    <w:rsid w:val="00312975"/>
    <w:rsid w:val="00314044"/>
    <w:rsid w:val="00331A7F"/>
    <w:rsid w:val="00341D60"/>
    <w:rsid w:val="00365879"/>
    <w:rsid w:val="003713AC"/>
    <w:rsid w:val="00393DF9"/>
    <w:rsid w:val="003A306C"/>
    <w:rsid w:val="003A593E"/>
    <w:rsid w:val="003B2CE6"/>
    <w:rsid w:val="003B6939"/>
    <w:rsid w:val="003D1F59"/>
    <w:rsid w:val="003E2F97"/>
    <w:rsid w:val="003F3F37"/>
    <w:rsid w:val="00400430"/>
    <w:rsid w:val="00401F95"/>
    <w:rsid w:val="00414914"/>
    <w:rsid w:val="0041566D"/>
    <w:rsid w:val="00420C85"/>
    <w:rsid w:val="004241E5"/>
    <w:rsid w:val="00432397"/>
    <w:rsid w:val="004338CE"/>
    <w:rsid w:val="00440BB0"/>
    <w:rsid w:val="00450887"/>
    <w:rsid w:val="00473355"/>
    <w:rsid w:val="00483980"/>
    <w:rsid w:val="00490E24"/>
    <w:rsid w:val="00494B93"/>
    <w:rsid w:val="004A1155"/>
    <w:rsid w:val="004A3033"/>
    <w:rsid w:val="004A4AEE"/>
    <w:rsid w:val="004B1A78"/>
    <w:rsid w:val="004D0252"/>
    <w:rsid w:val="004D337B"/>
    <w:rsid w:val="004D3C69"/>
    <w:rsid w:val="004E1CE7"/>
    <w:rsid w:val="004E4C0A"/>
    <w:rsid w:val="004F4DE0"/>
    <w:rsid w:val="004F71B4"/>
    <w:rsid w:val="00503CF4"/>
    <w:rsid w:val="00507158"/>
    <w:rsid w:val="00514730"/>
    <w:rsid w:val="00515226"/>
    <w:rsid w:val="00516CDF"/>
    <w:rsid w:val="005265BA"/>
    <w:rsid w:val="00530954"/>
    <w:rsid w:val="00535B9E"/>
    <w:rsid w:val="00541189"/>
    <w:rsid w:val="00546F9A"/>
    <w:rsid w:val="00547250"/>
    <w:rsid w:val="0055322E"/>
    <w:rsid w:val="00554522"/>
    <w:rsid w:val="00561448"/>
    <w:rsid w:val="00567FED"/>
    <w:rsid w:val="005739A8"/>
    <w:rsid w:val="00597026"/>
    <w:rsid w:val="005A3E93"/>
    <w:rsid w:val="005A7433"/>
    <w:rsid w:val="005B2075"/>
    <w:rsid w:val="005B6EB6"/>
    <w:rsid w:val="005C0660"/>
    <w:rsid w:val="005C7503"/>
    <w:rsid w:val="005D277F"/>
    <w:rsid w:val="005D5C8A"/>
    <w:rsid w:val="005F04AC"/>
    <w:rsid w:val="005F34E0"/>
    <w:rsid w:val="005F4D27"/>
    <w:rsid w:val="006051EA"/>
    <w:rsid w:val="006148A6"/>
    <w:rsid w:val="00615C14"/>
    <w:rsid w:val="00615D16"/>
    <w:rsid w:val="00624540"/>
    <w:rsid w:val="00626CD4"/>
    <w:rsid w:val="0062764F"/>
    <w:rsid w:val="00631470"/>
    <w:rsid w:val="00634C6F"/>
    <w:rsid w:val="00635DE9"/>
    <w:rsid w:val="00644DDC"/>
    <w:rsid w:val="00646492"/>
    <w:rsid w:val="00667C9D"/>
    <w:rsid w:val="006707C7"/>
    <w:rsid w:val="00670C73"/>
    <w:rsid w:val="006731C2"/>
    <w:rsid w:val="00681062"/>
    <w:rsid w:val="00682CE8"/>
    <w:rsid w:val="00683063"/>
    <w:rsid w:val="006840DD"/>
    <w:rsid w:val="0069062B"/>
    <w:rsid w:val="00695223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2959"/>
    <w:rsid w:val="00703340"/>
    <w:rsid w:val="007075C9"/>
    <w:rsid w:val="00750B4B"/>
    <w:rsid w:val="00750DB6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44BE"/>
    <w:rsid w:val="00B0782F"/>
    <w:rsid w:val="00B11D14"/>
    <w:rsid w:val="00B13617"/>
    <w:rsid w:val="00B17F2E"/>
    <w:rsid w:val="00B21B12"/>
    <w:rsid w:val="00B26F61"/>
    <w:rsid w:val="00B31917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7E92"/>
    <w:rsid w:val="00C80BE9"/>
    <w:rsid w:val="00C81602"/>
    <w:rsid w:val="00C91299"/>
    <w:rsid w:val="00CA0C42"/>
    <w:rsid w:val="00CB2D09"/>
    <w:rsid w:val="00CB684D"/>
    <w:rsid w:val="00CC0DF5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649EA"/>
    <w:rsid w:val="00D671E2"/>
    <w:rsid w:val="00D70F06"/>
    <w:rsid w:val="00D95828"/>
    <w:rsid w:val="00DA26DE"/>
    <w:rsid w:val="00DB5B42"/>
    <w:rsid w:val="00DB72FA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E0735"/>
    <w:rsid w:val="00EE1885"/>
    <w:rsid w:val="00EF0DFF"/>
    <w:rsid w:val="00EF15FC"/>
    <w:rsid w:val="00F148BC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267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Emery Town</cp:lastModifiedBy>
  <cp:revision>7</cp:revision>
  <cp:lastPrinted>2025-11-07T16:21:00Z</cp:lastPrinted>
  <dcterms:created xsi:type="dcterms:W3CDTF">2025-11-24T15:43:00Z</dcterms:created>
  <dcterms:modified xsi:type="dcterms:W3CDTF">2025-12-22T15:37:00Z</dcterms:modified>
</cp:coreProperties>
</file>