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380B" w14:textId="77777777" w:rsidR="003E6F76" w:rsidRPr="0011176B" w:rsidRDefault="00FB0C9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7BE10" wp14:editId="6BF32AE6">
                <wp:simplePos x="0" y="0"/>
                <wp:positionH relativeFrom="page">
                  <wp:posOffset>800100</wp:posOffset>
                </wp:positionH>
                <wp:positionV relativeFrom="page">
                  <wp:posOffset>4114800</wp:posOffset>
                </wp:positionV>
                <wp:extent cx="2176145" cy="507682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507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4FC2C" w14:textId="0A48A23F" w:rsidR="00D6596D" w:rsidRDefault="00D6596D" w:rsidP="00754ACF">
                            <w:pPr>
                              <w:pStyle w:val="Heading3"/>
                              <w:spacing w:before="0" w:after="0"/>
                              <w:jc w:val="center"/>
                            </w:pPr>
                            <w:r>
                              <w:t>Ju</w:t>
                            </w:r>
                            <w:r w:rsidR="00AB0E3C">
                              <w:t>ly 1</w:t>
                            </w:r>
                            <w:r w:rsidR="00F71DE8">
                              <w:t>6</w:t>
                            </w:r>
                            <w:r w:rsidR="00AB0E3C" w:rsidRPr="00AB0E3C">
                              <w:rPr>
                                <w:vertAlign w:val="superscript"/>
                              </w:rPr>
                              <w:t>th</w:t>
                            </w:r>
                            <w:r w:rsidR="00AB0E3C">
                              <w:t>-1</w:t>
                            </w:r>
                            <w:r w:rsidR="00F71DE8">
                              <w:t>8</w:t>
                            </w:r>
                            <w:r w:rsidR="00AB0E3C" w:rsidRPr="00AB0E3C">
                              <w:rPr>
                                <w:vertAlign w:val="superscript"/>
                              </w:rPr>
                              <w:t>th</w:t>
                            </w:r>
                            <w:r w:rsidR="00AB0E3C">
                              <w:t>, 202</w:t>
                            </w:r>
                            <w:r w:rsidR="00F71DE8">
                              <w:t>5</w:t>
                            </w:r>
                          </w:p>
                          <w:p w14:paraId="374ADEE1" w14:textId="77777777" w:rsidR="00D6596D" w:rsidRDefault="00D6596D" w:rsidP="0044542E">
                            <w:pPr>
                              <w:jc w:val="center"/>
                            </w:pPr>
                          </w:p>
                          <w:p w14:paraId="4E552EBD" w14:textId="77777777" w:rsidR="00D6596D" w:rsidRDefault="00D6596D" w:rsidP="0044542E">
                            <w:pPr>
                              <w:jc w:val="center"/>
                            </w:pPr>
                          </w:p>
                          <w:p w14:paraId="34EED52A" w14:textId="77777777" w:rsidR="00D6596D" w:rsidRDefault="00D6596D" w:rsidP="0041553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1553B">
                              <w:rPr>
                                <w:b/>
                                <w:sz w:val="24"/>
                                <w:szCs w:val="24"/>
                              </w:rPr>
                              <w:t>Full Conference Price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9747131" w14:textId="742A1FC8" w:rsidR="00D6596D" w:rsidRDefault="00D6596D" w:rsidP="0041553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F71DE8">
                              <w:rPr>
                                <w:sz w:val="24"/>
                                <w:szCs w:val="24"/>
                              </w:rPr>
                              <w:t>325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.00 </w:t>
                            </w:r>
                            <w:r w:rsidR="006B2488">
                              <w:rPr>
                                <w:sz w:val="24"/>
                                <w:szCs w:val="24"/>
                              </w:rPr>
                              <w:t>per person if received by Ju</w:t>
                            </w:r>
                            <w:r w:rsidR="00423CE0">
                              <w:rPr>
                                <w:sz w:val="24"/>
                                <w:szCs w:val="24"/>
                              </w:rPr>
                              <w:t>ne 1</w:t>
                            </w:r>
                            <w:r w:rsidR="0037209F">
                              <w:rPr>
                                <w:sz w:val="24"/>
                                <w:szCs w:val="24"/>
                              </w:rPr>
                              <w:t>, 202</w:t>
                            </w:r>
                            <w:r w:rsidR="00F71DE8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32742D7" w14:textId="77777777" w:rsidR="00D6596D" w:rsidRDefault="00D6596D" w:rsidP="0041553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3BE401" w14:textId="45424A20" w:rsidR="00D6596D" w:rsidRDefault="00D6596D" w:rsidP="0041553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423CE0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F71DE8">
                              <w:rPr>
                                <w:sz w:val="24"/>
                                <w:szCs w:val="24"/>
                              </w:rPr>
                              <w:t>75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.00 per perso</w:t>
                            </w:r>
                            <w:r w:rsidR="006B2488">
                              <w:rPr>
                                <w:sz w:val="24"/>
                                <w:szCs w:val="24"/>
                              </w:rPr>
                              <w:t>n if received on or after J</w:t>
                            </w:r>
                            <w:r w:rsidR="00423CE0">
                              <w:rPr>
                                <w:sz w:val="24"/>
                                <w:szCs w:val="24"/>
                              </w:rPr>
                              <w:t xml:space="preserve">une </w:t>
                            </w:r>
                            <w:r w:rsidR="00AB0E3C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37209F">
                              <w:rPr>
                                <w:sz w:val="24"/>
                                <w:szCs w:val="24"/>
                              </w:rPr>
                              <w:t>, 202</w:t>
                            </w:r>
                            <w:r w:rsidR="00F71DE8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4F46C3E5" w14:textId="77777777" w:rsidR="00423CE0" w:rsidRDefault="00423CE0" w:rsidP="00365A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418B42" w14:textId="19E9B253" w:rsidR="00D6596D" w:rsidRPr="0044542E" w:rsidRDefault="00D6596D" w:rsidP="004454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542E">
                              <w:rPr>
                                <w:sz w:val="24"/>
                                <w:szCs w:val="24"/>
                              </w:rPr>
                              <w:t>Registration</w:t>
                            </w:r>
                            <w:r w:rsidR="00F71DE8">
                              <w:rPr>
                                <w:sz w:val="24"/>
                                <w:szCs w:val="24"/>
                              </w:rPr>
                              <w:t xml:space="preserve"> can be made online or</w:t>
                            </w:r>
                            <w:r w:rsidRPr="0044542E">
                              <w:rPr>
                                <w:sz w:val="24"/>
                                <w:szCs w:val="24"/>
                              </w:rPr>
                              <w:t xml:space="preserve"> can be </w:t>
                            </w:r>
                            <w:r w:rsidR="0037209F">
                              <w:rPr>
                                <w:sz w:val="24"/>
                                <w:szCs w:val="24"/>
                              </w:rPr>
                              <w:t>emailed</w:t>
                            </w:r>
                            <w:r w:rsidR="00F71DE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Pr="0044542E">
                              <w:rPr>
                                <w:sz w:val="24"/>
                                <w:szCs w:val="24"/>
                              </w:rPr>
                              <w:t>mailed to:</w:t>
                            </w:r>
                          </w:p>
                          <w:p w14:paraId="09EAC0A2" w14:textId="77777777" w:rsidR="00D6596D" w:rsidRPr="0044542E" w:rsidRDefault="00D6596D" w:rsidP="004454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1553B">
                              <w:rPr>
                                <w:b/>
                                <w:sz w:val="24"/>
                                <w:szCs w:val="24"/>
                              </w:rPr>
                              <w:t>SAPEN Conference Registration</w:t>
                            </w:r>
                          </w:p>
                          <w:p w14:paraId="0DECAE1E" w14:textId="77777777" w:rsidR="00D6596D" w:rsidRPr="0044542E" w:rsidRDefault="00D6596D" w:rsidP="004454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542E">
                              <w:rPr>
                                <w:sz w:val="24"/>
                                <w:szCs w:val="24"/>
                              </w:rPr>
                              <w:t>c/o Angela Wyman</w:t>
                            </w:r>
                          </w:p>
                          <w:p w14:paraId="4BE06F44" w14:textId="77777777" w:rsidR="00D6596D" w:rsidRPr="0044542E" w:rsidRDefault="00D6596D" w:rsidP="004454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542E">
                              <w:rPr>
                                <w:sz w:val="24"/>
                                <w:szCs w:val="24"/>
                              </w:rPr>
                              <w:t>429 East Ohio Street</w:t>
                            </w:r>
                          </w:p>
                          <w:p w14:paraId="77036E30" w14:textId="1552DD99" w:rsidR="00D6596D" w:rsidRDefault="00D6596D" w:rsidP="003720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542E">
                              <w:rPr>
                                <w:sz w:val="24"/>
                                <w:szCs w:val="24"/>
                              </w:rPr>
                              <w:t>Pittsburgh, Pa 15212</w:t>
                            </w:r>
                          </w:p>
                          <w:p w14:paraId="59A71834" w14:textId="77777777" w:rsidR="00204B22" w:rsidRDefault="00204B22" w:rsidP="004454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Email:  </w:t>
                            </w:r>
                            <w:hyperlink r:id="rId6" w:history="1">
                              <w:r w:rsidRPr="000C04C2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sapenconference@gmail.com</w:t>
                              </w:r>
                            </w:hyperlink>
                          </w:p>
                          <w:p w14:paraId="7A586AF6" w14:textId="163B5A34" w:rsidR="00204B22" w:rsidRDefault="00204B22" w:rsidP="004454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Online</w:t>
                            </w:r>
                            <w:r w:rsidR="0037209F">
                              <w:rPr>
                                <w:sz w:val="24"/>
                                <w:szCs w:val="24"/>
                              </w:rPr>
                              <w:t xml:space="preserve"> Registration available 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37209F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hyperlink r:id="rId7" w:history="1">
                              <w:r w:rsidR="0037209F" w:rsidRPr="008F4FAB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www.sapen.org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FB8A2E8" w14:textId="77777777" w:rsidR="00F71DE8" w:rsidRDefault="00F71DE8" w:rsidP="00F71DE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DF9ABF" w14:textId="5F49DD38" w:rsidR="00F71DE8" w:rsidRPr="0044542E" w:rsidRDefault="00F71DE8" w:rsidP="00F71DE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542E">
                              <w:rPr>
                                <w:sz w:val="24"/>
                                <w:szCs w:val="24"/>
                              </w:rPr>
                              <w:t>Make check payable to:</w:t>
                            </w:r>
                          </w:p>
                          <w:p w14:paraId="2A4074F8" w14:textId="77777777" w:rsidR="00F71DE8" w:rsidRPr="0041553B" w:rsidRDefault="00F71DE8" w:rsidP="00F71DE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1553B">
                              <w:rPr>
                                <w:b/>
                                <w:sz w:val="24"/>
                                <w:szCs w:val="24"/>
                              </w:rPr>
                              <w:t>S.A.P.E.N.</w:t>
                            </w:r>
                          </w:p>
                          <w:p w14:paraId="507301EC" w14:textId="77777777" w:rsidR="00D6596D" w:rsidRDefault="00D6596D" w:rsidP="004454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1DA9C7" w14:textId="77777777" w:rsidR="00D6596D" w:rsidRPr="0044542E" w:rsidRDefault="00D6596D" w:rsidP="004454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</w:t>
                            </w:r>
                            <w:r w:rsidR="00204B22">
                              <w:rPr>
                                <w:sz w:val="24"/>
                                <w:szCs w:val="24"/>
                              </w:rPr>
                              <w:t>ease indicate number of people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attending on check for payment.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7BE1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3pt;margin-top:324pt;width:171.35pt;height:3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" filled="f" stroked="f">
                <v:textbox inset="3.6pt,,3.6pt">
                  <w:txbxContent>
                    <w:p w14:paraId="0104FC2C" w14:textId="0A48A23F" w:rsidR="00D6596D" w:rsidRDefault="00D6596D" w:rsidP="00754ACF">
                      <w:pPr>
                        <w:pStyle w:val="Heading3"/>
                        <w:spacing w:before="0" w:after="0"/>
                        <w:jc w:val="center"/>
                      </w:pPr>
                      <w:r>
                        <w:t>Ju</w:t>
                      </w:r>
                      <w:r w:rsidR="00AB0E3C">
                        <w:t>ly 1</w:t>
                      </w:r>
                      <w:r w:rsidR="00F71DE8">
                        <w:t>6</w:t>
                      </w:r>
                      <w:r w:rsidR="00AB0E3C" w:rsidRPr="00AB0E3C">
                        <w:rPr>
                          <w:vertAlign w:val="superscript"/>
                        </w:rPr>
                        <w:t>th</w:t>
                      </w:r>
                      <w:r w:rsidR="00AB0E3C">
                        <w:t>-1</w:t>
                      </w:r>
                      <w:r w:rsidR="00F71DE8">
                        <w:t>8</w:t>
                      </w:r>
                      <w:r w:rsidR="00AB0E3C" w:rsidRPr="00AB0E3C">
                        <w:rPr>
                          <w:vertAlign w:val="superscript"/>
                        </w:rPr>
                        <w:t>th</w:t>
                      </w:r>
                      <w:r w:rsidR="00AB0E3C">
                        <w:t>, 202</w:t>
                      </w:r>
                      <w:r w:rsidR="00F71DE8">
                        <w:t>5</w:t>
                      </w:r>
                    </w:p>
                    <w:p w14:paraId="374ADEE1" w14:textId="77777777" w:rsidR="00D6596D" w:rsidRDefault="00D6596D" w:rsidP="0044542E">
                      <w:pPr>
                        <w:jc w:val="center"/>
                      </w:pPr>
                    </w:p>
                    <w:p w14:paraId="4E552EBD" w14:textId="77777777" w:rsidR="00D6596D" w:rsidRDefault="00D6596D" w:rsidP="0044542E">
                      <w:pPr>
                        <w:jc w:val="center"/>
                      </w:pPr>
                    </w:p>
                    <w:p w14:paraId="34EED52A" w14:textId="77777777" w:rsidR="00D6596D" w:rsidRDefault="00D6596D" w:rsidP="0041553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1553B">
                        <w:rPr>
                          <w:b/>
                          <w:sz w:val="24"/>
                          <w:szCs w:val="24"/>
                        </w:rPr>
                        <w:t>Full Conference Price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49747131" w14:textId="742A1FC8" w:rsidR="00D6596D" w:rsidRDefault="00D6596D" w:rsidP="0041553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$</w:t>
                      </w:r>
                      <w:r w:rsidR="00F71DE8">
                        <w:rPr>
                          <w:sz w:val="24"/>
                          <w:szCs w:val="24"/>
                        </w:rPr>
                        <w:t>325</w:t>
                      </w:r>
                      <w:r>
                        <w:rPr>
                          <w:sz w:val="24"/>
                          <w:szCs w:val="24"/>
                        </w:rPr>
                        <w:t xml:space="preserve">.00 </w:t>
                      </w:r>
                      <w:r w:rsidR="006B2488">
                        <w:rPr>
                          <w:sz w:val="24"/>
                          <w:szCs w:val="24"/>
                        </w:rPr>
                        <w:t>per person if received by Ju</w:t>
                      </w:r>
                      <w:r w:rsidR="00423CE0">
                        <w:rPr>
                          <w:sz w:val="24"/>
                          <w:szCs w:val="24"/>
                        </w:rPr>
                        <w:t>ne 1</w:t>
                      </w:r>
                      <w:r w:rsidR="0037209F">
                        <w:rPr>
                          <w:sz w:val="24"/>
                          <w:szCs w:val="24"/>
                        </w:rPr>
                        <w:t>, 202</w:t>
                      </w:r>
                      <w:r w:rsidR="00F71DE8">
                        <w:rPr>
                          <w:sz w:val="24"/>
                          <w:szCs w:val="24"/>
                        </w:rPr>
                        <w:t>5</w:t>
                      </w:r>
                    </w:p>
                    <w:p w14:paraId="132742D7" w14:textId="77777777" w:rsidR="00D6596D" w:rsidRDefault="00D6596D" w:rsidP="0041553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43BE401" w14:textId="45424A20" w:rsidR="00D6596D" w:rsidRDefault="00D6596D" w:rsidP="0041553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$</w:t>
                      </w:r>
                      <w:r w:rsidR="00423CE0">
                        <w:rPr>
                          <w:sz w:val="24"/>
                          <w:szCs w:val="24"/>
                        </w:rPr>
                        <w:t>3</w:t>
                      </w:r>
                      <w:r w:rsidR="00F71DE8">
                        <w:rPr>
                          <w:sz w:val="24"/>
                          <w:szCs w:val="24"/>
                        </w:rPr>
                        <w:t>75</w:t>
                      </w:r>
                      <w:r>
                        <w:rPr>
                          <w:sz w:val="24"/>
                          <w:szCs w:val="24"/>
                        </w:rPr>
                        <w:t>.00 per perso</w:t>
                      </w:r>
                      <w:r w:rsidR="006B2488">
                        <w:rPr>
                          <w:sz w:val="24"/>
                          <w:szCs w:val="24"/>
                        </w:rPr>
                        <w:t>n if received on or after J</w:t>
                      </w:r>
                      <w:r w:rsidR="00423CE0">
                        <w:rPr>
                          <w:sz w:val="24"/>
                          <w:szCs w:val="24"/>
                        </w:rPr>
                        <w:t xml:space="preserve">une </w:t>
                      </w:r>
                      <w:r w:rsidR="00AB0E3C">
                        <w:rPr>
                          <w:sz w:val="24"/>
                          <w:szCs w:val="24"/>
                        </w:rPr>
                        <w:t>2</w:t>
                      </w:r>
                      <w:r w:rsidR="0037209F">
                        <w:rPr>
                          <w:sz w:val="24"/>
                          <w:szCs w:val="24"/>
                        </w:rPr>
                        <w:t>, 202</w:t>
                      </w:r>
                      <w:r w:rsidR="00F71DE8">
                        <w:rPr>
                          <w:sz w:val="24"/>
                          <w:szCs w:val="24"/>
                        </w:rPr>
                        <w:t>5</w:t>
                      </w:r>
                    </w:p>
                    <w:p w14:paraId="4F46C3E5" w14:textId="77777777" w:rsidR="00423CE0" w:rsidRDefault="00423CE0" w:rsidP="00365A6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7418B42" w14:textId="19E9B253" w:rsidR="00D6596D" w:rsidRPr="0044542E" w:rsidRDefault="00D6596D" w:rsidP="004454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4542E">
                        <w:rPr>
                          <w:sz w:val="24"/>
                          <w:szCs w:val="24"/>
                        </w:rPr>
                        <w:t>Registration</w:t>
                      </w:r>
                      <w:r w:rsidR="00F71DE8">
                        <w:rPr>
                          <w:sz w:val="24"/>
                          <w:szCs w:val="24"/>
                        </w:rPr>
                        <w:t xml:space="preserve"> can be made online or</w:t>
                      </w:r>
                      <w:r w:rsidRPr="0044542E">
                        <w:rPr>
                          <w:sz w:val="24"/>
                          <w:szCs w:val="24"/>
                        </w:rPr>
                        <w:t xml:space="preserve"> can be </w:t>
                      </w:r>
                      <w:r w:rsidR="0037209F">
                        <w:rPr>
                          <w:sz w:val="24"/>
                          <w:szCs w:val="24"/>
                        </w:rPr>
                        <w:t>emailed</w:t>
                      </w:r>
                      <w:r w:rsidR="00F71DE8">
                        <w:rPr>
                          <w:sz w:val="24"/>
                          <w:szCs w:val="24"/>
                        </w:rPr>
                        <w:t>/</w:t>
                      </w:r>
                      <w:r w:rsidRPr="0044542E">
                        <w:rPr>
                          <w:sz w:val="24"/>
                          <w:szCs w:val="24"/>
                        </w:rPr>
                        <w:t>mailed to:</w:t>
                      </w:r>
                    </w:p>
                    <w:p w14:paraId="09EAC0A2" w14:textId="77777777" w:rsidR="00D6596D" w:rsidRPr="0044542E" w:rsidRDefault="00D6596D" w:rsidP="004454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1553B">
                        <w:rPr>
                          <w:b/>
                          <w:sz w:val="24"/>
                          <w:szCs w:val="24"/>
                        </w:rPr>
                        <w:t>SAPEN Conference Registration</w:t>
                      </w:r>
                    </w:p>
                    <w:p w14:paraId="0DECAE1E" w14:textId="77777777" w:rsidR="00D6596D" w:rsidRPr="0044542E" w:rsidRDefault="00D6596D" w:rsidP="004454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4542E">
                        <w:rPr>
                          <w:sz w:val="24"/>
                          <w:szCs w:val="24"/>
                        </w:rPr>
                        <w:t>c/o Angela Wyman</w:t>
                      </w:r>
                    </w:p>
                    <w:p w14:paraId="4BE06F44" w14:textId="77777777" w:rsidR="00D6596D" w:rsidRPr="0044542E" w:rsidRDefault="00D6596D" w:rsidP="004454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4542E">
                        <w:rPr>
                          <w:sz w:val="24"/>
                          <w:szCs w:val="24"/>
                        </w:rPr>
                        <w:t>429 East Ohio Street</w:t>
                      </w:r>
                    </w:p>
                    <w:p w14:paraId="77036E30" w14:textId="1552DD99" w:rsidR="00D6596D" w:rsidRDefault="00D6596D" w:rsidP="003720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4542E">
                        <w:rPr>
                          <w:sz w:val="24"/>
                          <w:szCs w:val="24"/>
                        </w:rPr>
                        <w:t>Pittsburgh, Pa 15212</w:t>
                      </w:r>
                    </w:p>
                    <w:p w14:paraId="59A71834" w14:textId="77777777" w:rsidR="00204B22" w:rsidRDefault="00204B22" w:rsidP="004454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Email:  </w:t>
                      </w:r>
                      <w:hyperlink r:id="rId8" w:history="1">
                        <w:r w:rsidRPr="000C04C2">
                          <w:rPr>
                            <w:rStyle w:val="Hyperlink"/>
                            <w:sz w:val="24"/>
                            <w:szCs w:val="24"/>
                          </w:rPr>
                          <w:t>sapenconference@gmail.com</w:t>
                        </w:r>
                      </w:hyperlink>
                    </w:p>
                    <w:p w14:paraId="7A586AF6" w14:textId="163B5A34" w:rsidR="00204B22" w:rsidRDefault="00204B22" w:rsidP="004454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Online</w:t>
                      </w:r>
                      <w:r w:rsidR="0037209F">
                        <w:rPr>
                          <w:sz w:val="24"/>
                          <w:szCs w:val="24"/>
                        </w:rPr>
                        <w:t xml:space="preserve"> Registration available at</w:t>
                      </w:r>
                      <w:r>
                        <w:rPr>
                          <w:sz w:val="24"/>
                          <w:szCs w:val="24"/>
                        </w:rPr>
                        <w:t xml:space="preserve">:  </w:t>
                      </w:r>
                      <w:r w:rsidR="0037209F">
                        <w:rPr>
                          <w:sz w:val="24"/>
                          <w:szCs w:val="24"/>
                        </w:rPr>
                        <w:t xml:space="preserve">      </w:t>
                      </w:r>
                      <w:hyperlink r:id="rId9" w:history="1">
                        <w:r w:rsidR="0037209F" w:rsidRPr="008F4FAB">
                          <w:rPr>
                            <w:rStyle w:val="Hyperlink"/>
                            <w:sz w:val="24"/>
                            <w:szCs w:val="24"/>
                          </w:rPr>
                          <w:t>www.sapen.org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2FB8A2E8" w14:textId="77777777" w:rsidR="00F71DE8" w:rsidRDefault="00F71DE8" w:rsidP="00F71DE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1DF9ABF" w14:textId="5F49DD38" w:rsidR="00F71DE8" w:rsidRPr="0044542E" w:rsidRDefault="00F71DE8" w:rsidP="00F71DE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4542E">
                        <w:rPr>
                          <w:sz w:val="24"/>
                          <w:szCs w:val="24"/>
                        </w:rPr>
                        <w:t>Make check payable to:</w:t>
                      </w:r>
                    </w:p>
                    <w:p w14:paraId="2A4074F8" w14:textId="77777777" w:rsidR="00F71DE8" w:rsidRPr="0041553B" w:rsidRDefault="00F71DE8" w:rsidP="00F71DE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1553B">
                        <w:rPr>
                          <w:b/>
                          <w:sz w:val="24"/>
                          <w:szCs w:val="24"/>
                        </w:rPr>
                        <w:t>S.A.P.E.N.</w:t>
                      </w:r>
                    </w:p>
                    <w:p w14:paraId="507301EC" w14:textId="77777777" w:rsidR="00D6596D" w:rsidRDefault="00D6596D" w:rsidP="004454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71DA9C7" w14:textId="77777777" w:rsidR="00D6596D" w:rsidRPr="0044542E" w:rsidRDefault="00D6596D" w:rsidP="004454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</w:t>
                      </w:r>
                      <w:r w:rsidR="00204B22">
                        <w:rPr>
                          <w:sz w:val="24"/>
                          <w:szCs w:val="24"/>
                        </w:rPr>
                        <w:t>ease indicate number of people</w:t>
                      </w:r>
                      <w:r>
                        <w:rPr>
                          <w:sz w:val="24"/>
                          <w:szCs w:val="24"/>
                        </w:rPr>
                        <w:t xml:space="preserve"> attending on check for payment.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AC1B782" wp14:editId="24A9DD1B">
                <wp:simplePos x="0" y="0"/>
                <wp:positionH relativeFrom="page">
                  <wp:posOffset>3776345</wp:posOffset>
                </wp:positionH>
                <wp:positionV relativeFrom="page">
                  <wp:posOffset>3653155</wp:posOffset>
                </wp:positionV>
                <wp:extent cx="3394710" cy="5854700"/>
                <wp:effectExtent l="4445" t="0" r="127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585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42CA59" w14:textId="77777777" w:rsidR="00D6596D" w:rsidRDefault="00D6596D" w:rsidP="00295CD9">
                            <w:pPr>
                              <w:pStyle w:val="listtext"/>
                              <w:spacing w:after="240" w:afterAutospacing="0"/>
                            </w:pPr>
                            <w:r>
                              <w:t>Name:</w:t>
                            </w:r>
                          </w:p>
                          <w:p w14:paraId="7459A3DA" w14:textId="77777777" w:rsidR="00D6596D" w:rsidRDefault="00D6596D" w:rsidP="00295CD9">
                            <w:pPr>
                              <w:pStyle w:val="listtext"/>
                              <w:spacing w:after="240" w:afterAutospacing="0"/>
                            </w:pPr>
                            <w:r>
                              <w:t>Name:</w:t>
                            </w:r>
                          </w:p>
                          <w:p w14:paraId="2DEFD523" w14:textId="77777777" w:rsidR="00D6596D" w:rsidRDefault="00D6596D" w:rsidP="00295CD9">
                            <w:pPr>
                              <w:pStyle w:val="listtext"/>
                              <w:spacing w:after="240" w:afterAutospacing="0"/>
                            </w:pPr>
                            <w:r>
                              <w:t>Name:</w:t>
                            </w:r>
                          </w:p>
                          <w:p w14:paraId="64D06BC4" w14:textId="77777777" w:rsidR="00D6596D" w:rsidRDefault="00D6596D" w:rsidP="00295CD9">
                            <w:pPr>
                              <w:pStyle w:val="listtext"/>
                              <w:spacing w:after="240" w:afterAutospacing="0"/>
                            </w:pPr>
                            <w:r>
                              <w:t>Name:</w:t>
                            </w:r>
                          </w:p>
                          <w:p w14:paraId="2AC3260E" w14:textId="77777777" w:rsidR="00D6596D" w:rsidRDefault="00D6596D" w:rsidP="00295CD9">
                            <w:pPr>
                              <w:pStyle w:val="listtext"/>
                              <w:spacing w:after="240" w:afterAutospacing="0"/>
                            </w:pPr>
                            <w:r>
                              <w:t>Organization:</w:t>
                            </w:r>
                          </w:p>
                          <w:p w14:paraId="1B97B77D" w14:textId="77777777" w:rsidR="00D6596D" w:rsidRDefault="00D6596D" w:rsidP="00295CD9">
                            <w:pPr>
                              <w:pStyle w:val="listtext"/>
                              <w:spacing w:after="240" w:afterAutospacing="0"/>
                            </w:pPr>
                            <w:r>
                              <w:t>Address:</w:t>
                            </w:r>
                          </w:p>
                          <w:p w14:paraId="2666E611" w14:textId="77777777" w:rsidR="00D6596D" w:rsidRDefault="00D6596D" w:rsidP="00295CD9">
                            <w:pPr>
                              <w:pStyle w:val="listtext"/>
                              <w:spacing w:after="240" w:afterAutospacing="0"/>
                            </w:pPr>
                            <w:r>
                              <w:t xml:space="preserve">City, State, Zip Code: </w:t>
                            </w:r>
                          </w:p>
                          <w:p w14:paraId="5494E1BB" w14:textId="77777777" w:rsidR="00D6596D" w:rsidRDefault="00D6596D" w:rsidP="00295CD9">
                            <w:pPr>
                              <w:pStyle w:val="listtext"/>
                              <w:spacing w:after="240" w:afterAutospacing="0"/>
                            </w:pPr>
                            <w:r>
                              <w:t>Phone:</w:t>
                            </w:r>
                          </w:p>
                          <w:p w14:paraId="6EA4AEAE" w14:textId="77777777" w:rsidR="00D6596D" w:rsidRDefault="00D6596D" w:rsidP="00F25A5D">
                            <w:pPr>
                              <w:pStyle w:val="listtext"/>
                              <w:spacing w:after="240" w:afterAutospacing="0"/>
                            </w:pPr>
                            <w:r>
                              <w:t>Email:</w:t>
                            </w:r>
                          </w:p>
                          <w:p w14:paraId="3ECE2AB1" w14:textId="77777777" w:rsidR="00D6596D" w:rsidRDefault="00D6596D" w:rsidP="0041553B">
                            <w:pPr>
                              <w:pStyle w:val="listtext"/>
                              <w:spacing w:after="360" w:afterAutospacing="0"/>
                            </w:pPr>
                            <w:r>
                              <w:t xml:space="preserve">Number of total attendees on this registration form: </w:t>
                            </w:r>
                          </w:p>
                          <w:p w14:paraId="0648AE48" w14:textId="77777777" w:rsidR="00D6596D" w:rsidRDefault="00D6596D" w:rsidP="0041553B">
                            <w:pPr>
                              <w:pStyle w:val="listtext"/>
                            </w:pPr>
                            <w:r>
                              <w:t xml:space="preserve">Total Amount: </w:t>
                            </w:r>
                          </w:p>
                          <w:p w14:paraId="2D52BBCD" w14:textId="77777777" w:rsidR="00D6596D" w:rsidRDefault="00D6596D" w:rsidP="00085E3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  <w:p w14:paraId="59FB716D" w14:textId="77777777" w:rsidR="00D6596D" w:rsidRPr="00085E33" w:rsidRDefault="00D6596D" w:rsidP="0044542E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1B782" id="Text Box 9" o:spid="_x0000_s1027" type="#_x0000_t202" style="position:absolute;margin-left:297.35pt;margin-top:287.65pt;width:267.3pt;height:46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" filled="f" stroked="f" strokeweight="0" insetpen="t">
                <o:lock v:ext="edit" shapetype="t"/>
                <v:textbox inset="2.85pt,2.85pt,2.85pt,2.85pt">
                  <w:txbxContent>
                    <w:p w14:paraId="4342CA59" w14:textId="77777777" w:rsidR="00D6596D" w:rsidRDefault="00D6596D" w:rsidP="00295CD9">
                      <w:pPr>
                        <w:pStyle w:val="listtext"/>
                        <w:spacing w:after="240" w:afterAutospacing="0"/>
                      </w:pPr>
                      <w:r>
                        <w:t>Name:</w:t>
                      </w:r>
                    </w:p>
                    <w:p w14:paraId="7459A3DA" w14:textId="77777777" w:rsidR="00D6596D" w:rsidRDefault="00D6596D" w:rsidP="00295CD9">
                      <w:pPr>
                        <w:pStyle w:val="listtext"/>
                        <w:spacing w:after="240" w:afterAutospacing="0"/>
                      </w:pPr>
                      <w:r>
                        <w:t>Name:</w:t>
                      </w:r>
                    </w:p>
                    <w:p w14:paraId="2DEFD523" w14:textId="77777777" w:rsidR="00D6596D" w:rsidRDefault="00D6596D" w:rsidP="00295CD9">
                      <w:pPr>
                        <w:pStyle w:val="listtext"/>
                        <w:spacing w:after="240" w:afterAutospacing="0"/>
                      </w:pPr>
                      <w:r>
                        <w:t>Name:</w:t>
                      </w:r>
                    </w:p>
                    <w:p w14:paraId="64D06BC4" w14:textId="77777777" w:rsidR="00D6596D" w:rsidRDefault="00D6596D" w:rsidP="00295CD9">
                      <w:pPr>
                        <w:pStyle w:val="listtext"/>
                        <w:spacing w:after="240" w:afterAutospacing="0"/>
                      </w:pPr>
                      <w:r>
                        <w:t>Name:</w:t>
                      </w:r>
                    </w:p>
                    <w:p w14:paraId="2AC3260E" w14:textId="77777777" w:rsidR="00D6596D" w:rsidRDefault="00D6596D" w:rsidP="00295CD9">
                      <w:pPr>
                        <w:pStyle w:val="listtext"/>
                        <w:spacing w:after="240" w:afterAutospacing="0"/>
                      </w:pPr>
                      <w:r>
                        <w:t>Organization:</w:t>
                      </w:r>
                    </w:p>
                    <w:p w14:paraId="1B97B77D" w14:textId="77777777" w:rsidR="00D6596D" w:rsidRDefault="00D6596D" w:rsidP="00295CD9">
                      <w:pPr>
                        <w:pStyle w:val="listtext"/>
                        <w:spacing w:after="240" w:afterAutospacing="0"/>
                      </w:pPr>
                      <w:r>
                        <w:t>Address:</w:t>
                      </w:r>
                    </w:p>
                    <w:p w14:paraId="2666E611" w14:textId="77777777" w:rsidR="00D6596D" w:rsidRDefault="00D6596D" w:rsidP="00295CD9">
                      <w:pPr>
                        <w:pStyle w:val="listtext"/>
                        <w:spacing w:after="240" w:afterAutospacing="0"/>
                      </w:pPr>
                      <w:r>
                        <w:t xml:space="preserve">City, State, Zip Code: </w:t>
                      </w:r>
                    </w:p>
                    <w:p w14:paraId="5494E1BB" w14:textId="77777777" w:rsidR="00D6596D" w:rsidRDefault="00D6596D" w:rsidP="00295CD9">
                      <w:pPr>
                        <w:pStyle w:val="listtext"/>
                        <w:spacing w:after="240" w:afterAutospacing="0"/>
                      </w:pPr>
                      <w:r>
                        <w:t>Phone:</w:t>
                      </w:r>
                    </w:p>
                    <w:p w14:paraId="6EA4AEAE" w14:textId="77777777" w:rsidR="00D6596D" w:rsidRDefault="00D6596D" w:rsidP="00F25A5D">
                      <w:pPr>
                        <w:pStyle w:val="listtext"/>
                        <w:spacing w:after="240" w:afterAutospacing="0"/>
                      </w:pPr>
                      <w:r>
                        <w:t>Email:</w:t>
                      </w:r>
                    </w:p>
                    <w:p w14:paraId="3ECE2AB1" w14:textId="77777777" w:rsidR="00D6596D" w:rsidRDefault="00D6596D" w:rsidP="0041553B">
                      <w:pPr>
                        <w:pStyle w:val="listtext"/>
                        <w:spacing w:after="360" w:afterAutospacing="0"/>
                      </w:pPr>
                      <w:r>
                        <w:t xml:space="preserve">Number of total attendees on this registration form: </w:t>
                      </w:r>
                    </w:p>
                    <w:p w14:paraId="0648AE48" w14:textId="77777777" w:rsidR="00D6596D" w:rsidRDefault="00D6596D" w:rsidP="0041553B">
                      <w:pPr>
                        <w:pStyle w:val="listtext"/>
                      </w:pPr>
                      <w:r>
                        <w:t xml:space="preserve">Total Amount: </w:t>
                      </w:r>
                    </w:p>
                    <w:p w14:paraId="2D52BBCD" w14:textId="77777777" w:rsidR="00D6596D" w:rsidRDefault="00D6596D" w:rsidP="00085E33">
                      <w:pPr>
                        <w:pStyle w:val="listtext"/>
                        <w:numPr>
                          <w:ilvl w:val="0"/>
                          <w:numId w:val="0"/>
                        </w:numPr>
                      </w:pPr>
                    </w:p>
                    <w:p w14:paraId="59FB716D" w14:textId="77777777" w:rsidR="00D6596D" w:rsidRPr="00085E33" w:rsidRDefault="00D6596D" w:rsidP="0044542E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i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3941759" wp14:editId="03507033">
                <wp:simplePos x="0" y="0"/>
                <wp:positionH relativeFrom="page">
                  <wp:posOffset>1261745</wp:posOffset>
                </wp:positionH>
                <wp:positionV relativeFrom="page">
                  <wp:posOffset>1828800</wp:posOffset>
                </wp:positionV>
                <wp:extent cx="5829300" cy="1165225"/>
                <wp:effectExtent l="4445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16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2573DD" w14:textId="4AB413B2" w:rsidR="00D6596D" w:rsidRPr="007B4A9B" w:rsidRDefault="00D6596D" w:rsidP="00295CD9">
                            <w:pPr>
                              <w:pStyle w:val="Heading1"/>
                              <w:jc w:val="center"/>
                            </w:pPr>
                            <w:r>
                              <w:t>20</w:t>
                            </w:r>
                            <w:r w:rsidR="00943180">
                              <w:t>2</w:t>
                            </w:r>
                            <w:r w:rsidR="00F71DE8">
                              <w:t>5</w:t>
                            </w:r>
                            <w:r>
                              <w:t xml:space="preserve"> SAPEN Conference Registration Form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41759" id="Text Box 5" o:spid="_x0000_s1028" type="#_x0000_t202" style="position:absolute;margin-left:99.35pt;margin-top:2in;width:459pt;height:91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632573DD" w14:textId="4AB413B2" w:rsidR="00D6596D" w:rsidRPr="007B4A9B" w:rsidRDefault="00D6596D" w:rsidP="00295CD9">
                      <w:pPr>
                        <w:pStyle w:val="Heading1"/>
                        <w:jc w:val="center"/>
                      </w:pPr>
                      <w:r>
                        <w:t>20</w:t>
                      </w:r>
                      <w:r w:rsidR="00943180">
                        <w:t>2</w:t>
                      </w:r>
                      <w:r w:rsidR="00F71DE8">
                        <w:t>5</w:t>
                      </w:r>
                      <w:r>
                        <w:t xml:space="preserve"> SAPEN Conference Registration 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FED1737" wp14:editId="05A065CA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4445" t="0" r="0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7DB6C9" w14:textId="77777777" w:rsidR="00D6596D" w:rsidRPr="0044542E" w:rsidRDefault="00D6596D" w:rsidP="0044542E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1737" id="Text Box 8" o:spid="_x0000_s1029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" filled="f" stroked="f" strokeweight="0" insetpen="t">
                <o:lock v:ext="edit" shapetype="t"/>
                <v:textbox inset="2.85pt,2.85pt,2.85pt,2.85pt">
                  <w:txbxContent>
                    <w:p w14:paraId="1C7DB6C9" w14:textId="77777777" w:rsidR="00D6596D" w:rsidRPr="0044542E" w:rsidRDefault="00D6596D" w:rsidP="0044542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56DA177" wp14:editId="09D83D15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E5B266"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7AC0301" wp14:editId="2CFC15EE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F085DA"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DE219C2" wp14:editId="46032090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8D098"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" fillcolor="#9c9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</w:p>
    <w:sectPr w:rsidR="003E6F76" w:rsidRPr="0011176B" w:rsidSect="00801F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3C4158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94279851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88E545F" wp14:editId="1747A0DF">
            <wp:extent cx="142875" cy="142875"/>
            <wp:effectExtent l="0" t="0" r="0" b="0"/>
            <wp:docPr id="1494279851" name="Picture 1494279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EFFF3BD" id="Picture 1581437776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31F3551E" wp14:editId="5F152C06">
            <wp:extent cx="114300" cy="114300"/>
            <wp:effectExtent l="0" t="0" r="0" b="0"/>
            <wp:docPr id="1581437776" name="Picture 1581437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272575A6" id="Picture 1417244221" o:spid="_x0000_i1025" type="#_x0000_t75" style="width:9pt;height:9pt;visibility:visible;mso-wrap-style:square">
            <v:imagedata r:id="rId5" o:title=""/>
          </v:shape>
        </w:pict>
      </mc:Choice>
      <mc:Fallback>
        <w:drawing>
          <wp:inline distT="0" distB="0" distL="0" distR="0" wp14:anchorId="4A46D100" wp14:editId="19CCB948">
            <wp:extent cx="114300" cy="114300"/>
            <wp:effectExtent l="0" t="0" r="0" b="0"/>
            <wp:docPr id="1417244221" name="Picture 1417244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03855596">
    <w:abstractNumId w:val="1"/>
  </w:num>
  <w:num w:numId="2" w16cid:durableId="1673682508">
    <w:abstractNumId w:val="2"/>
  </w:num>
  <w:num w:numId="3" w16cid:durableId="79410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D9"/>
    <w:rsid w:val="00085E33"/>
    <w:rsid w:val="0011176B"/>
    <w:rsid w:val="00204B22"/>
    <w:rsid w:val="00295CD9"/>
    <w:rsid w:val="002F5063"/>
    <w:rsid w:val="00365A67"/>
    <w:rsid w:val="0037209F"/>
    <w:rsid w:val="003E6F76"/>
    <w:rsid w:val="00407372"/>
    <w:rsid w:val="0041553B"/>
    <w:rsid w:val="00420C35"/>
    <w:rsid w:val="00423CE0"/>
    <w:rsid w:val="0044542E"/>
    <w:rsid w:val="00490902"/>
    <w:rsid w:val="0050156B"/>
    <w:rsid w:val="00506068"/>
    <w:rsid w:val="005926DA"/>
    <w:rsid w:val="00655C4D"/>
    <w:rsid w:val="006903F6"/>
    <w:rsid w:val="00697273"/>
    <w:rsid w:val="006B2488"/>
    <w:rsid w:val="0072190A"/>
    <w:rsid w:val="00754ACF"/>
    <w:rsid w:val="007B4A9B"/>
    <w:rsid w:val="00801A07"/>
    <w:rsid w:val="00801FA5"/>
    <w:rsid w:val="00862922"/>
    <w:rsid w:val="00875F91"/>
    <w:rsid w:val="00891B8C"/>
    <w:rsid w:val="008C7AF3"/>
    <w:rsid w:val="00943180"/>
    <w:rsid w:val="009711C2"/>
    <w:rsid w:val="009B1EB1"/>
    <w:rsid w:val="00A07CFD"/>
    <w:rsid w:val="00A26F78"/>
    <w:rsid w:val="00AB0E3C"/>
    <w:rsid w:val="00B44828"/>
    <w:rsid w:val="00B5364C"/>
    <w:rsid w:val="00CB3B75"/>
    <w:rsid w:val="00CB77B4"/>
    <w:rsid w:val="00CD4695"/>
    <w:rsid w:val="00CF3123"/>
    <w:rsid w:val="00D34F88"/>
    <w:rsid w:val="00D478A0"/>
    <w:rsid w:val="00D6596D"/>
    <w:rsid w:val="00DA22FF"/>
    <w:rsid w:val="00DC4589"/>
    <w:rsid w:val="00E13271"/>
    <w:rsid w:val="00E57029"/>
    <w:rsid w:val="00F25A5D"/>
    <w:rsid w:val="00F71DE8"/>
    <w:rsid w:val="00F74B74"/>
    <w:rsid w:val="00FA5AAE"/>
    <w:rsid w:val="00FB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44A99"/>
  <w15:docId w15:val="{97501EAD-DC0F-4B7F-8E61-4FE9C7F3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4B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enconferenc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pe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penconference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pen.org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er\AppData\Roaming\Microsoft\Templates\Agenda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89E3E-3EF6-4D1D-ADAD-6E38D0A0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Agenda(2)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Allegheny Courts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mauer</dc:creator>
  <cp:lastModifiedBy>Wyman,Angela</cp:lastModifiedBy>
  <cp:revision>3</cp:revision>
  <dcterms:created xsi:type="dcterms:W3CDTF">2025-02-14T18:37:00Z</dcterms:created>
  <dcterms:modified xsi:type="dcterms:W3CDTF">2025-02-14T18:39:00Z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  <property fmtid="{D5CDD505-2E9C-101B-9397-08002B2CF9AE}" pid="3" name="MSIP_Label_91caac2e-1f1b-4195-af4b-41e7a7f60907_Enabled">
    <vt:lpwstr>true</vt:lpwstr>
  </property>
  <property fmtid="{D5CDD505-2E9C-101B-9397-08002B2CF9AE}" pid="4" name="MSIP_Label_91caac2e-1f1b-4195-af4b-41e7a7f60907_SetDate">
    <vt:lpwstr>2024-02-29T19:26:16Z</vt:lpwstr>
  </property>
  <property fmtid="{D5CDD505-2E9C-101B-9397-08002B2CF9AE}" pid="5" name="MSIP_Label_91caac2e-1f1b-4195-af4b-41e7a7f60907_Method">
    <vt:lpwstr>Standard</vt:lpwstr>
  </property>
  <property fmtid="{D5CDD505-2E9C-101B-9397-08002B2CF9AE}" pid="6" name="MSIP_Label_91caac2e-1f1b-4195-af4b-41e7a7f60907_Name">
    <vt:lpwstr>defa4170-0d19-0005-0004-bc88714345d2</vt:lpwstr>
  </property>
  <property fmtid="{D5CDD505-2E9C-101B-9397-08002B2CF9AE}" pid="7" name="MSIP_Label_91caac2e-1f1b-4195-af4b-41e7a7f60907_SiteId">
    <vt:lpwstr>3cabe054-d40a-4e65-a310-650b0035177f</vt:lpwstr>
  </property>
  <property fmtid="{D5CDD505-2E9C-101B-9397-08002B2CF9AE}" pid="8" name="MSIP_Label_91caac2e-1f1b-4195-af4b-41e7a7f60907_ActionId">
    <vt:lpwstr>9113bfdf-8b6f-440d-9d7a-b32cc8448d71</vt:lpwstr>
  </property>
  <property fmtid="{D5CDD505-2E9C-101B-9397-08002B2CF9AE}" pid="9" name="MSIP_Label_91caac2e-1f1b-4195-af4b-41e7a7f60907_ContentBits">
    <vt:lpwstr>0</vt:lpwstr>
  </property>
</Properties>
</file>