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15AC9" w14:textId="77777777" w:rsidR="003E6F76" w:rsidRPr="0011176B" w:rsidRDefault="00F80BEA" w:rsidP="00AC4EA2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49CA0" wp14:editId="768C969C">
                <wp:simplePos x="0" y="0"/>
                <wp:positionH relativeFrom="page">
                  <wp:posOffset>641350</wp:posOffset>
                </wp:positionH>
                <wp:positionV relativeFrom="page">
                  <wp:posOffset>3867150</wp:posOffset>
                </wp:positionV>
                <wp:extent cx="2419350" cy="5334000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53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A52CC" w14:textId="14F2A447" w:rsidR="009218EC" w:rsidRPr="00ED32C6" w:rsidRDefault="00807D58" w:rsidP="00ED32C6">
                            <w:pPr>
                              <w:pStyle w:val="Heading3"/>
                              <w:spacing w:before="0" w:after="0"/>
                              <w:jc w:val="center"/>
                            </w:pPr>
                            <w:r>
                              <w:t xml:space="preserve">July </w:t>
                            </w:r>
                            <w:r w:rsidR="003905A1">
                              <w:t>1</w:t>
                            </w:r>
                            <w:r w:rsidR="006A7B3F">
                              <w:t>5</w:t>
                            </w:r>
                            <w:r w:rsidR="003905A1" w:rsidRPr="003905A1">
                              <w:rPr>
                                <w:vertAlign w:val="superscript"/>
                              </w:rPr>
                              <w:t>th</w:t>
                            </w:r>
                            <w:r w:rsidR="003905A1">
                              <w:t>-1</w:t>
                            </w:r>
                            <w:r w:rsidR="006A7B3F">
                              <w:t>7</w:t>
                            </w:r>
                            <w:r w:rsidR="003905A1" w:rsidRPr="003905A1">
                              <w:rPr>
                                <w:vertAlign w:val="superscript"/>
                              </w:rPr>
                              <w:t>th</w:t>
                            </w:r>
                            <w:r w:rsidR="003905A1">
                              <w:t>, 202</w:t>
                            </w:r>
                            <w:r w:rsidR="006A7B3F">
                              <w:t>6</w:t>
                            </w:r>
                          </w:p>
                          <w:p w14:paraId="61471341" w14:textId="5D20E4F9" w:rsidR="009218EC" w:rsidRPr="0044542E" w:rsidRDefault="009218EC" w:rsidP="0044542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4542E">
                              <w:rPr>
                                <w:sz w:val="24"/>
                                <w:szCs w:val="24"/>
                              </w:rPr>
                              <w:t xml:space="preserve">Registration </w:t>
                            </w:r>
                            <w:r w:rsidR="00DC7813">
                              <w:rPr>
                                <w:sz w:val="24"/>
                                <w:szCs w:val="24"/>
                              </w:rPr>
                              <w:t xml:space="preserve">can be made </w:t>
                            </w:r>
                            <w:r w:rsidR="008544F9">
                              <w:rPr>
                                <w:sz w:val="24"/>
                                <w:szCs w:val="24"/>
                              </w:rPr>
                              <w:t>online or by mailing/emailing this form to</w:t>
                            </w:r>
                            <w:r w:rsidRPr="0044542E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76C4EF8" w14:textId="77777777" w:rsidR="0058521E" w:rsidRDefault="0058521E" w:rsidP="0044542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FB139E" w14:textId="778C2B76" w:rsidR="009218EC" w:rsidRPr="0044542E" w:rsidRDefault="009218EC" w:rsidP="0044542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4542E">
                              <w:rPr>
                                <w:sz w:val="24"/>
                                <w:szCs w:val="24"/>
                              </w:rPr>
                              <w:t>SAPEN Conference Registration</w:t>
                            </w:r>
                          </w:p>
                          <w:p w14:paraId="7712BD3D" w14:textId="497326E9" w:rsidR="006F78D2" w:rsidRDefault="006F78D2" w:rsidP="006F78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Attn:  Laura Ruperto</w:t>
                            </w:r>
                          </w:p>
                          <w:p w14:paraId="19538461" w14:textId="3285E7C3" w:rsidR="006F78D2" w:rsidRDefault="006F78D2" w:rsidP="006F78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550 5</w:t>
                            </w:r>
                            <w:r w:rsidRPr="006F78D2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Avenue</w:t>
                            </w:r>
                          </w:p>
                          <w:p w14:paraId="17C5EE04" w14:textId="520FB629" w:rsidR="006F78D2" w:rsidRDefault="006F78D2" w:rsidP="006F78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Room 215</w:t>
                            </w:r>
                          </w:p>
                          <w:p w14:paraId="162EF62F" w14:textId="2396A768" w:rsidR="006F78D2" w:rsidRPr="0044542E" w:rsidRDefault="006F78D2" w:rsidP="006F78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Pittsburgh, PA  15219</w:t>
                            </w:r>
                          </w:p>
                          <w:p w14:paraId="609CBAAB" w14:textId="77777777" w:rsidR="009218EC" w:rsidRDefault="009218EC" w:rsidP="0044542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hyperlink r:id="rId6" w:history="1">
                              <w:r w:rsidRPr="00CB6241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sapenconference@gmail.com</w:t>
                              </w:r>
                            </w:hyperlink>
                          </w:p>
                          <w:p w14:paraId="77B21CE4" w14:textId="77777777" w:rsidR="009218EC" w:rsidRDefault="009218EC" w:rsidP="0044542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Online:  </w:t>
                            </w:r>
                            <w:hyperlink r:id="rId7" w:history="1">
                              <w:r w:rsidRPr="00CB6241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www.sapen.org</w:t>
                              </w:r>
                            </w:hyperlink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D1E76DD" w14:textId="77777777" w:rsidR="0058521E" w:rsidRPr="0044542E" w:rsidRDefault="0058521E" w:rsidP="0058521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4542E">
                              <w:rPr>
                                <w:sz w:val="24"/>
                                <w:szCs w:val="24"/>
                              </w:rPr>
                              <w:t>Make check payable to:</w:t>
                            </w:r>
                          </w:p>
                          <w:p w14:paraId="74C2E209" w14:textId="77777777" w:rsidR="0058521E" w:rsidRPr="0044542E" w:rsidRDefault="0058521E" w:rsidP="0058521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4542E">
                              <w:rPr>
                                <w:sz w:val="24"/>
                                <w:szCs w:val="24"/>
                              </w:rPr>
                              <w:t>S.A.P.E.N.</w:t>
                            </w:r>
                          </w:p>
                          <w:p w14:paraId="58280A50" w14:textId="77777777" w:rsidR="009218EC" w:rsidRDefault="009218EC" w:rsidP="00ED32C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8ABB04A" w14:textId="77777777" w:rsidR="00F83319" w:rsidRDefault="00F83319" w:rsidP="0044542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VENDOR TABLE (2 Options):</w:t>
                            </w:r>
                          </w:p>
                          <w:p w14:paraId="40B9450F" w14:textId="6274B6DB" w:rsidR="00F83319" w:rsidRDefault="00F83319" w:rsidP="00F8331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F83319">
                              <w:rPr>
                                <w:b/>
                                <w:sz w:val="24"/>
                                <w:szCs w:val="24"/>
                              </w:rPr>
                              <w:t>$1</w:t>
                            </w:r>
                            <w:r w:rsidR="007968F2">
                              <w:rPr>
                                <w:b/>
                                <w:sz w:val="24"/>
                                <w:szCs w:val="24"/>
                              </w:rPr>
                              <w:t>50</w:t>
                            </w:r>
                            <w:r w:rsidRPr="00F83319">
                              <w:rPr>
                                <w:b/>
                                <w:sz w:val="24"/>
                                <w:szCs w:val="24"/>
                              </w:rPr>
                              <w:t>.00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– No Registration Included and Table will be located in the Lobby area</w:t>
                            </w:r>
                          </w:p>
                          <w:p w14:paraId="3FDCCED8" w14:textId="68892C87" w:rsidR="00F83319" w:rsidRPr="00F83319" w:rsidRDefault="00F83319" w:rsidP="00F8331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F83319">
                              <w:rPr>
                                <w:b/>
                                <w:sz w:val="24"/>
                                <w:szCs w:val="24"/>
                              </w:rPr>
                              <w:t>$</w:t>
                            </w:r>
                            <w:r w:rsidR="00ED32C6">
                              <w:rPr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="007968F2">
                              <w:rPr>
                                <w:b/>
                                <w:sz w:val="24"/>
                                <w:szCs w:val="24"/>
                              </w:rPr>
                              <w:t>75</w:t>
                            </w:r>
                            <w:r w:rsidRPr="00F83319">
                              <w:rPr>
                                <w:b/>
                                <w:sz w:val="24"/>
                                <w:szCs w:val="24"/>
                              </w:rPr>
                              <w:t>.00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– Includes 2 Registrations and Table will be set up in the conference area</w:t>
                            </w:r>
                          </w:p>
                          <w:p w14:paraId="1320753C" w14:textId="1D96E419" w:rsidR="009218EC" w:rsidRPr="008060C5" w:rsidRDefault="009218EC" w:rsidP="0044542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060C5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VENDOR</w:t>
                            </w:r>
                            <w:r w:rsidR="00F83319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Set-Up/Gift Donation Information</w:t>
                            </w:r>
                            <w:r w:rsidRPr="008060C5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5F3E2DED" w14:textId="2266E06C" w:rsidR="009218EC" w:rsidRDefault="009218EC" w:rsidP="00F8331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Set up beginning at 10am Wednesday, July </w:t>
                            </w:r>
                            <w:r w:rsidR="003905A1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F01332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690172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to noon on Friday, July </w:t>
                            </w:r>
                            <w:r w:rsidR="003905A1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F0133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="00F83319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</w:p>
                          <w:p w14:paraId="6F74C09A" w14:textId="77777777" w:rsidR="009218EC" w:rsidRDefault="009218EC" w:rsidP="0044542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Also, a $25.00 Gift Giveaway and a $50.00 Gift Giveaway are requested for raffles.</w:t>
                            </w:r>
                          </w:p>
                          <w:p w14:paraId="4212BB48" w14:textId="3767877A" w:rsidR="009218EC" w:rsidRPr="0044542E" w:rsidRDefault="009218EC" w:rsidP="0044542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449CA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0.5pt;margin-top:304.5pt;width:190.5pt;height:42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" filled="f" stroked="f">
                <v:textbox inset="3.6pt,,3.6pt">
                  <w:txbxContent>
                    <w:p w14:paraId="1FFA52CC" w14:textId="14F2A447" w:rsidR="009218EC" w:rsidRPr="00ED32C6" w:rsidRDefault="00807D58" w:rsidP="00ED32C6">
                      <w:pPr>
                        <w:pStyle w:val="Heading3"/>
                        <w:spacing w:before="0" w:after="0"/>
                        <w:jc w:val="center"/>
                      </w:pPr>
                      <w:r>
                        <w:t xml:space="preserve">July </w:t>
                      </w:r>
                      <w:r w:rsidR="003905A1">
                        <w:t>1</w:t>
                      </w:r>
                      <w:r w:rsidR="006A7B3F">
                        <w:t>5</w:t>
                      </w:r>
                      <w:r w:rsidR="003905A1" w:rsidRPr="003905A1">
                        <w:rPr>
                          <w:vertAlign w:val="superscript"/>
                        </w:rPr>
                        <w:t>th</w:t>
                      </w:r>
                      <w:r w:rsidR="003905A1">
                        <w:t>-1</w:t>
                      </w:r>
                      <w:r w:rsidR="006A7B3F">
                        <w:t>7</w:t>
                      </w:r>
                      <w:r w:rsidR="003905A1" w:rsidRPr="003905A1">
                        <w:rPr>
                          <w:vertAlign w:val="superscript"/>
                        </w:rPr>
                        <w:t>th</w:t>
                      </w:r>
                      <w:r w:rsidR="003905A1">
                        <w:t>, 202</w:t>
                      </w:r>
                      <w:r w:rsidR="006A7B3F">
                        <w:t>6</w:t>
                      </w:r>
                    </w:p>
                    <w:p w14:paraId="61471341" w14:textId="5D20E4F9" w:rsidR="009218EC" w:rsidRPr="0044542E" w:rsidRDefault="009218EC" w:rsidP="0044542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4542E">
                        <w:rPr>
                          <w:sz w:val="24"/>
                          <w:szCs w:val="24"/>
                        </w:rPr>
                        <w:t xml:space="preserve">Registration </w:t>
                      </w:r>
                      <w:r w:rsidR="00DC7813">
                        <w:rPr>
                          <w:sz w:val="24"/>
                          <w:szCs w:val="24"/>
                        </w:rPr>
                        <w:t xml:space="preserve">can be made </w:t>
                      </w:r>
                      <w:r w:rsidR="008544F9">
                        <w:rPr>
                          <w:sz w:val="24"/>
                          <w:szCs w:val="24"/>
                        </w:rPr>
                        <w:t>online or by mailing/emailing this form to</w:t>
                      </w:r>
                      <w:r w:rsidRPr="0044542E"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576C4EF8" w14:textId="77777777" w:rsidR="0058521E" w:rsidRDefault="0058521E" w:rsidP="0044542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42FB139E" w14:textId="778C2B76" w:rsidR="009218EC" w:rsidRPr="0044542E" w:rsidRDefault="009218EC" w:rsidP="0044542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4542E">
                        <w:rPr>
                          <w:sz w:val="24"/>
                          <w:szCs w:val="24"/>
                        </w:rPr>
                        <w:t>SAPEN Conference Registration</w:t>
                      </w:r>
                    </w:p>
                    <w:p w14:paraId="7712BD3D" w14:textId="497326E9" w:rsidR="006F78D2" w:rsidRDefault="006F78D2" w:rsidP="006F78D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Attn:  Laura Ruperto</w:t>
                      </w:r>
                    </w:p>
                    <w:p w14:paraId="19538461" w14:textId="3285E7C3" w:rsidR="006F78D2" w:rsidRDefault="006F78D2" w:rsidP="006F78D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550 5</w:t>
                      </w:r>
                      <w:r w:rsidRPr="006F78D2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sz w:val="24"/>
                          <w:szCs w:val="24"/>
                        </w:rPr>
                        <w:t xml:space="preserve"> Avenue</w:t>
                      </w:r>
                    </w:p>
                    <w:p w14:paraId="17C5EE04" w14:textId="520FB629" w:rsidR="006F78D2" w:rsidRDefault="006F78D2" w:rsidP="006F78D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Room 215</w:t>
                      </w:r>
                    </w:p>
                    <w:p w14:paraId="162EF62F" w14:textId="2396A768" w:rsidR="006F78D2" w:rsidRPr="0044542E" w:rsidRDefault="006F78D2" w:rsidP="006F78D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Pittsburgh, PA  15219</w:t>
                      </w:r>
                    </w:p>
                    <w:p w14:paraId="609CBAAB" w14:textId="77777777" w:rsidR="009218EC" w:rsidRDefault="009218EC" w:rsidP="0044542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Email: </w:t>
                      </w:r>
                      <w:hyperlink r:id="rId8" w:history="1">
                        <w:r w:rsidRPr="00CB6241">
                          <w:rPr>
                            <w:rStyle w:val="Hyperlink"/>
                            <w:sz w:val="24"/>
                            <w:szCs w:val="24"/>
                          </w:rPr>
                          <w:t>sapenconference@gmail.com</w:t>
                        </w:r>
                      </w:hyperlink>
                    </w:p>
                    <w:p w14:paraId="77B21CE4" w14:textId="77777777" w:rsidR="009218EC" w:rsidRDefault="009218EC" w:rsidP="0044542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Online:  </w:t>
                      </w:r>
                      <w:hyperlink r:id="rId9" w:history="1">
                        <w:r w:rsidRPr="00CB6241">
                          <w:rPr>
                            <w:rStyle w:val="Hyperlink"/>
                            <w:sz w:val="24"/>
                            <w:szCs w:val="24"/>
                          </w:rPr>
                          <w:t>www.sapen.org</w:t>
                        </w:r>
                      </w:hyperlink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5D1E76DD" w14:textId="77777777" w:rsidR="0058521E" w:rsidRPr="0044542E" w:rsidRDefault="0058521E" w:rsidP="0058521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4542E">
                        <w:rPr>
                          <w:sz w:val="24"/>
                          <w:szCs w:val="24"/>
                        </w:rPr>
                        <w:t>Make check payable to:</w:t>
                      </w:r>
                    </w:p>
                    <w:p w14:paraId="74C2E209" w14:textId="77777777" w:rsidR="0058521E" w:rsidRPr="0044542E" w:rsidRDefault="0058521E" w:rsidP="0058521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4542E">
                        <w:rPr>
                          <w:sz w:val="24"/>
                          <w:szCs w:val="24"/>
                        </w:rPr>
                        <w:t>S.A.P.E.N.</w:t>
                      </w:r>
                    </w:p>
                    <w:p w14:paraId="58280A50" w14:textId="77777777" w:rsidR="009218EC" w:rsidRDefault="009218EC" w:rsidP="00ED32C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8ABB04A" w14:textId="77777777" w:rsidR="00F83319" w:rsidRDefault="00F83319" w:rsidP="0044542E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VENDOR TABLE (2 Options):</w:t>
                      </w:r>
                    </w:p>
                    <w:p w14:paraId="40B9450F" w14:textId="6274B6DB" w:rsidR="00F83319" w:rsidRDefault="00F83319" w:rsidP="00F8331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Cs/>
                          <w:sz w:val="24"/>
                          <w:szCs w:val="24"/>
                        </w:rPr>
                      </w:pPr>
                      <w:r w:rsidRPr="00F83319">
                        <w:rPr>
                          <w:b/>
                          <w:sz w:val="24"/>
                          <w:szCs w:val="24"/>
                        </w:rPr>
                        <w:t>$1</w:t>
                      </w:r>
                      <w:r w:rsidR="007968F2">
                        <w:rPr>
                          <w:b/>
                          <w:sz w:val="24"/>
                          <w:szCs w:val="24"/>
                        </w:rPr>
                        <w:t>50</w:t>
                      </w:r>
                      <w:r w:rsidRPr="00F83319">
                        <w:rPr>
                          <w:b/>
                          <w:sz w:val="24"/>
                          <w:szCs w:val="24"/>
                        </w:rPr>
                        <w:t>.00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– No Registration Included and Table will be located in the Lobby area</w:t>
                      </w:r>
                    </w:p>
                    <w:p w14:paraId="3FDCCED8" w14:textId="68892C87" w:rsidR="00F83319" w:rsidRPr="00F83319" w:rsidRDefault="00F83319" w:rsidP="00F8331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Cs/>
                          <w:sz w:val="24"/>
                          <w:szCs w:val="24"/>
                        </w:rPr>
                      </w:pPr>
                      <w:r w:rsidRPr="00F83319">
                        <w:rPr>
                          <w:b/>
                          <w:sz w:val="24"/>
                          <w:szCs w:val="24"/>
                        </w:rPr>
                        <w:t>$</w:t>
                      </w:r>
                      <w:r w:rsidR="00ED32C6">
                        <w:rPr>
                          <w:b/>
                          <w:sz w:val="24"/>
                          <w:szCs w:val="24"/>
                        </w:rPr>
                        <w:t>6</w:t>
                      </w:r>
                      <w:r w:rsidR="007968F2">
                        <w:rPr>
                          <w:b/>
                          <w:sz w:val="24"/>
                          <w:szCs w:val="24"/>
                        </w:rPr>
                        <w:t>75</w:t>
                      </w:r>
                      <w:r w:rsidRPr="00F83319">
                        <w:rPr>
                          <w:b/>
                          <w:sz w:val="24"/>
                          <w:szCs w:val="24"/>
                        </w:rPr>
                        <w:t>.00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– Includes 2 Registrations and Table will be set up in the conference area</w:t>
                      </w:r>
                    </w:p>
                    <w:p w14:paraId="1320753C" w14:textId="1D96E419" w:rsidR="009218EC" w:rsidRPr="008060C5" w:rsidRDefault="009218EC" w:rsidP="0044542E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060C5">
                        <w:rPr>
                          <w:b/>
                          <w:sz w:val="24"/>
                          <w:szCs w:val="24"/>
                          <w:u w:val="single"/>
                        </w:rPr>
                        <w:t>VENDOR</w:t>
                      </w:r>
                      <w:r w:rsidR="00F83319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Set-Up/Gift Donation Information</w:t>
                      </w:r>
                      <w:r w:rsidRPr="008060C5">
                        <w:rPr>
                          <w:b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5F3E2DED" w14:textId="2266E06C" w:rsidR="009218EC" w:rsidRDefault="009218EC" w:rsidP="00F8331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Set up beginning at 10am Wednesday, July </w:t>
                      </w:r>
                      <w:r w:rsidR="003905A1">
                        <w:rPr>
                          <w:sz w:val="24"/>
                          <w:szCs w:val="24"/>
                        </w:rPr>
                        <w:t>1</w:t>
                      </w:r>
                      <w:r w:rsidR="00F01332">
                        <w:rPr>
                          <w:sz w:val="24"/>
                          <w:szCs w:val="24"/>
                        </w:rPr>
                        <w:t>5</w:t>
                      </w:r>
                      <w:r w:rsidRPr="00690172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sz w:val="24"/>
                          <w:szCs w:val="24"/>
                        </w:rPr>
                        <w:t xml:space="preserve"> to noon on Friday, July </w:t>
                      </w:r>
                      <w:r w:rsidR="003905A1">
                        <w:rPr>
                          <w:sz w:val="24"/>
                          <w:szCs w:val="24"/>
                        </w:rPr>
                        <w:t>1</w:t>
                      </w:r>
                      <w:r w:rsidR="00F01332">
                        <w:rPr>
                          <w:sz w:val="24"/>
                          <w:szCs w:val="24"/>
                        </w:rPr>
                        <w:t>7</w:t>
                      </w:r>
                      <w:r w:rsidR="00F83319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</w:p>
                    <w:p w14:paraId="6F74C09A" w14:textId="77777777" w:rsidR="009218EC" w:rsidRDefault="009218EC" w:rsidP="0044542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Also, a $25.00 Gift Giveaway and a $50.00 Gift Giveaway are requested for raffles.</w:t>
                      </w:r>
                    </w:p>
                    <w:p w14:paraId="4212BB48" w14:textId="3767877A" w:rsidR="009218EC" w:rsidRPr="0044542E" w:rsidRDefault="009218EC" w:rsidP="0044542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6C48862" wp14:editId="2CB0EB5F">
                <wp:simplePos x="0" y="0"/>
                <wp:positionH relativeFrom="page">
                  <wp:posOffset>3776345</wp:posOffset>
                </wp:positionH>
                <wp:positionV relativeFrom="page">
                  <wp:posOffset>3653155</wp:posOffset>
                </wp:positionV>
                <wp:extent cx="3394710" cy="5854700"/>
                <wp:effectExtent l="4445" t="0" r="127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394710" cy="585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F8E0900" w14:textId="77777777" w:rsidR="009218EC" w:rsidRDefault="009218EC" w:rsidP="00295CD9">
                            <w:pPr>
                              <w:pStyle w:val="listtext"/>
                              <w:spacing w:after="240" w:afterAutospacing="0"/>
                            </w:pPr>
                            <w:r>
                              <w:t>Name:</w:t>
                            </w:r>
                          </w:p>
                          <w:p w14:paraId="76FC0237" w14:textId="77777777" w:rsidR="009218EC" w:rsidRDefault="009218EC" w:rsidP="007261BD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after="240" w:afterAutospacing="0"/>
                              <w:ind w:left="360"/>
                            </w:pPr>
                          </w:p>
                          <w:p w14:paraId="3CEDE12E" w14:textId="77777777" w:rsidR="009218EC" w:rsidRDefault="009218EC" w:rsidP="00295CD9">
                            <w:pPr>
                              <w:pStyle w:val="listtext"/>
                              <w:spacing w:after="240" w:afterAutospacing="0"/>
                            </w:pPr>
                            <w:r>
                              <w:t>Organization:</w:t>
                            </w:r>
                          </w:p>
                          <w:p w14:paraId="0CE47C74" w14:textId="77777777" w:rsidR="009218EC" w:rsidRDefault="009218EC" w:rsidP="007261BD">
                            <w:pPr>
                              <w:pStyle w:val="ListParagraph"/>
                            </w:pPr>
                          </w:p>
                          <w:p w14:paraId="34872058" w14:textId="77777777" w:rsidR="009218EC" w:rsidRDefault="009218EC" w:rsidP="007261BD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after="240" w:afterAutospacing="0"/>
                              <w:ind w:left="360"/>
                            </w:pPr>
                          </w:p>
                          <w:p w14:paraId="3EF09E45" w14:textId="77777777" w:rsidR="009218EC" w:rsidRDefault="009218EC" w:rsidP="00295CD9">
                            <w:pPr>
                              <w:pStyle w:val="listtext"/>
                              <w:spacing w:after="240" w:afterAutospacing="0"/>
                            </w:pPr>
                            <w:r>
                              <w:t>Address:</w:t>
                            </w:r>
                          </w:p>
                          <w:p w14:paraId="2FF48FCA" w14:textId="77777777" w:rsidR="009218EC" w:rsidRDefault="009218EC" w:rsidP="00295CD9">
                            <w:pPr>
                              <w:pStyle w:val="listtext"/>
                              <w:spacing w:after="240" w:afterAutospacing="0"/>
                            </w:pPr>
                            <w:r>
                              <w:t xml:space="preserve">City, State, Zip Code: </w:t>
                            </w:r>
                          </w:p>
                          <w:p w14:paraId="543D003D" w14:textId="77777777" w:rsidR="009218EC" w:rsidRDefault="009218EC" w:rsidP="007261BD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after="240" w:afterAutospacing="0"/>
                              <w:ind w:left="360"/>
                            </w:pPr>
                          </w:p>
                          <w:p w14:paraId="433F056B" w14:textId="77777777" w:rsidR="009218EC" w:rsidRDefault="009218EC" w:rsidP="00295CD9">
                            <w:pPr>
                              <w:pStyle w:val="listtext"/>
                              <w:spacing w:after="240" w:afterAutospacing="0"/>
                            </w:pPr>
                            <w:r>
                              <w:t>Phone:</w:t>
                            </w:r>
                          </w:p>
                          <w:p w14:paraId="63BFAADE" w14:textId="77777777" w:rsidR="009218EC" w:rsidRDefault="009218EC" w:rsidP="00295CD9">
                            <w:pPr>
                              <w:pStyle w:val="listtext"/>
                              <w:spacing w:after="240" w:afterAutospacing="0"/>
                            </w:pPr>
                            <w:r>
                              <w:t>Email:</w:t>
                            </w:r>
                          </w:p>
                          <w:p w14:paraId="4B0AEE0D" w14:textId="77777777" w:rsidR="009218EC" w:rsidRDefault="009218EC" w:rsidP="007261BD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</w:p>
                          <w:p w14:paraId="7D5B35AC" w14:textId="77777777" w:rsidR="009218EC" w:rsidRDefault="009218EC" w:rsidP="0044542E">
                            <w:pPr>
                              <w:pStyle w:val="listtext"/>
                            </w:pPr>
                            <w:r>
                              <w:t xml:space="preserve">Total Amount: </w:t>
                            </w:r>
                          </w:p>
                          <w:p w14:paraId="2F26F63B" w14:textId="77777777" w:rsidR="009218EC" w:rsidRDefault="009218EC" w:rsidP="00085E33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  <w:p w14:paraId="04C0FAE5" w14:textId="77777777" w:rsidR="009218EC" w:rsidRPr="00085E33" w:rsidRDefault="009218EC" w:rsidP="0044542E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48862" id="Text Box 9" o:spid="_x0000_s1027" type="#_x0000_t202" style="position:absolute;margin-left:297.35pt;margin-top:287.65pt;width:267.3pt;height:461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" filled="f" stroked="f" strokeweight="0" insetpen="t">
                <o:lock v:ext="edit" shapetype="t"/>
                <v:textbox inset="2.85pt,2.85pt,2.85pt,2.85pt">
                  <w:txbxContent>
                    <w:p w14:paraId="2F8E0900" w14:textId="77777777" w:rsidR="009218EC" w:rsidRDefault="009218EC" w:rsidP="00295CD9">
                      <w:pPr>
                        <w:pStyle w:val="listtext"/>
                        <w:spacing w:after="240" w:afterAutospacing="0"/>
                      </w:pPr>
                      <w:r>
                        <w:t>Name:</w:t>
                      </w:r>
                    </w:p>
                    <w:p w14:paraId="76FC0237" w14:textId="77777777" w:rsidR="009218EC" w:rsidRDefault="009218EC" w:rsidP="007261BD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after="240" w:afterAutospacing="0"/>
                        <w:ind w:left="360"/>
                      </w:pPr>
                    </w:p>
                    <w:p w14:paraId="3CEDE12E" w14:textId="77777777" w:rsidR="009218EC" w:rsidRDefault="009218EC" w:rsidP="00295CD9">
                      <w:pPr>
                        <w:pStyle w:val="listtext"/>
                        <w:spacing w:after="240" w:afterAutospacing="0"/>
                      </w:pPr>
                      <w:r>
                        <w:t>Organization:</w:t>
                      </w:r>
                    </w:p>
                    <w:p w14:paraId="0CE47C74" w14:textId="77777777" w:rsidR="009218EC" w:rsidRDefault="009218EC" w:rsidP="007261BD">
                      <w:pPr>
                        <w:pStyle w:val="ListParagraph"/>
                      </w:pPr>
                    </w:p>
                    <w:p w14:paraId="34872058" w14:textId="77777777" w:rsidR="009218EC" w:rsidRDefault="009218EC" w:rsidP="007261BD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after="240" w:afterAutospacing="0"/>
                        <w:ind w:left="360"/>
                      </w:pPr>
                    </w:p>
                    <w:p w14:paraId="3EF09E45" w14:textId="77777777" w:rsidR="009218EC" w:rsidRDefault="009218EC" w:rsidP="00295CD9">
                      <w:pPr>
                        <w:pStyle w:val="listtext"/>
                        <w:spacing w:after="240" w:afterAutospacing="0"/>
                      </w:pPr>
                      <w:r>
                        <w:t>Address:</w:t>
                      </w:r>
                    </w:p>
                    <w:p w14:paraId="2FF48FCA" w14:textId="77777777" w:rsidR="009218EC" w:rsidRDefault="009218EC" w:rsidP="00295CD9">
                      <w:pPr>
                        <w:pStyle w:val="listtext"/>
                        <w:spacing w:after="240" w:afterAutospacing="0"/>
                      </w:pPr>
                      <w:r>
                        <w:t xml:space="preserve">City, State, Zip Code: </w:t>
                      </w:r>
                    </w:p>
                    <w:p w14:paraId="543D003D" w14:textId="77777777" w:rsidR="009218EC" w:rsidRDefault="009218EC" w:rsidP="007261BD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after="240" w:afterAutospacing="0"/>
                        <w:ind w:left="360"/>
                      </w:pPr>
                    </w:p>
                    <w:p w14:paraId="433F056B" w14:textId="77777777" w:rsidR="009218EC" w:rsidRDefault="009218EC" w:rsidP="00295CD9">
                      <w:pPr>
                        <w:pStyle w:val="listtext"/>
                        <w:spacing w:after="240" w:afterAutospacing="0"/>
                      </w:pPr>
                      <w:r>
                        <w:t>Phone:</w:t>
                      </w:r>
                    </w:p>
                    <w:p w14:paraId="63BFAADE" w14:textId="77777777" w:rsidR="009218EC" w:rsidRDefault="009218EC" w:rsidP="00295CD9">
                      <w:pPr>
                        <w:pStyle w:val="listtext"/>
                        <w:spacing w:after="240" w:afterAutospacing="0"/>
                      </w:pPr>
                      <w:r>
                        <w:t>Email:</w:t>
                      </w:r>
                    </w:p>
                    <w:p w14:paraId="4B0AEE0D" w14:textId="77777777" w:rsidR="009218EC" w:rsidRDefault="009218EC" w:rsidP="007261BD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360"/>
                      </w:pPr>
                    </w:p>
                    <w:p w14:paraId="7D5B35AC" w14:textId="77777777" w:rsidR="009218EC" w:rsidRDefault="009218EC" w:rsidP="0044542E">
                      <w:pPr>
                        <w:pStyle w:val="listtext"/>
                      </w:pPr>
                      <w:r>
                        <w:t xml:space="preserve">Total Amount: </w:t>
                      </w:r>
                    </w:p>
                    <w:p w14:paraId="2F26F63B" w14:textId="77777777" w:rsidR="009218EC" w:rsidRDefault="009218EC" w:rsidP="00085E33">
                      <w:pPr>
                        <w:pStyle w:val="listtext"/>
                        <w:numPr>
                          <w:ilvl w:val="0"/>
                          <w:numId w:val="0"/>
                        </w:numPr>
                      </w:pPr>
                    </w:p>
                    <w:p w14:paraId="04C0FAE5" w14:textId="77777777" w:rsidR="009218EC" w:rsidRPr="00085E33" w:rsidRDefault="009218EC" w:rsidP="0044542E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360"/>
                        <w:rPr>
                          <w:i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1A427833" wp14:editId="030A0A75">
                <wp:simplePos x="0" y="0"/>
                <wp:positionH relativeFrom="page">
                  <wp:posOffset>1261745</wp:posOffset>
                </wp:positionH>
                <wp:positionV relativeFrom="page">
                  <wp:posOffset>1828800</wp:posOffset>
                </wp:positionV>
                <wp:extent cx="5829300" cy="1165225"/>
                <wp:effectExtent l="4445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29300" cy="1165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19B693" w14:textId="256B693A" w:rsidR="009218EC" w:rsidRPr="007B4A9B" w:rsidRDefault="009218EC" w:rsidP="00295CD9">
                            <w:pPr>
                              <w:pStyle w:val="Heading1"/>
                              <w:jc w:val="center"/>
                            </w:pPr>
                            <w:r>
                              <w:t>20</w:t>
                            </w:r>
                            <w:r w:rsidR="00D8379E">
                              <w:t>2</w:t>
                            </w:r>
                            <w:r w:rsidR="006A7B3F">
                              <w:t>6</w:t>
                            </w:r>
                            <w:r>
                              <w:t xml:space="preserve"> SAPEN Conference Vendor Registration Form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27833" id="Text Box 5" o:spid="_x0000_s1028" type="#_x0000_t202" style="position:absolute;margin-left:99.35pt;margin-top:2in;width:459pt;height:91.7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" filled="f" stroked="f" strokeweight="0" insetpen="t">
                <o:lock v:ext="edit" shapetype="t"/>
                <v:textbox style="mso-fit-shape-to-text:t" inset="2.85pt,2.85pt,2.85pt,2.85pt">
                  <w:txbxContent>
                    <w:p w14:paraId="3219B693" w14:textId="256B693A" w:rsidR="009218EC" w:rsidRPr="007B4A9B" w:rsidRDefault="009218EC" w:rsidP="00295CD9">
                      <w:pPr>
                        <w:pStyle w:val="Heading1"/>
                        <w:jc w:val="center"/>
                      </w:pPr>
                      <w:r>
                        <w:t>20</w:t>
                      </w:r>
                      <w:r w:rsidR="00D8379E">
                        <w:t>2</w:t>
                      </w:r>
                      <w:r w:rsidR="006A7B3F">
                        <w:t>6</w:t>
                      </w:r>
                      <w:r>
                        <w:t xml:space="preserve"> SAPEN Conference Vendor Registration Form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33FDA62" wp14:editId="33A9BE11">
                <wp:simplePos x="0" y="0"/>
                <wp:positionH relativeFrom="page">
                  <wp:posOffset>1261745</wp:posOffset>
                </wp:positionH>
                <wp:positionV relativeFrom="page">
                  <wp:posOffset>3314700</wp:posOffset>
                </wp:positionV>
                <wp:extent cx="5653405" cy="338455"/>
                <wp:effectExtent l="4445" t="0" r="0" b="444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534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FF4FC5A" w14:textId="77777777" w:rsidR="009218EC" w:rsidRPr="0044542E" w:rsidRDefault="009218EC" w:rsidP="0044542E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FDA62" id="Text Box 8" o:spid="_x0000_s1029" type="#_x0000_t202" style="position:absolute;margin-left:99.35pt;margin-top:261pt;width:445.15pt;height:26.6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" filled="f" stroked="f" strokeweight="0" insetpen="t">
                <o:lock v:ext="edit" shapetype="t"/>
                <v:textbox inset="2.85pt,2.85pt,2.85pt,2.85pt">
                  <w:txbxContent>
                    <w:p w14:paraId="3FF4FC5A" w14:textId="77777777" w:rsidR="009218EC" w:rsidRPr="0044542E" w:rsidRDefault="009218EC" w:rsidP="0044542E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11ED6234" wp14:editId="5ADD1811">
                <wp:simplePos x="0" y="0"/>
                <wp:positionH relativeFrom="page">
                  <wp:posOffset>1143000</wp:posOffset>
                </wp:positionH>
                <wp:positionV relativeFrom="page">
                  <wp:posOffset>3314700</wp:posOffset>
                </wp:positionV>
                <wp:extent cx="6057265" cy="285750"/>
                <wp:effectExtent l="0" t="0" r="635" b="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57265" cy="2857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04C57C" id="AutoShape 7" o:spid="_x0000_s1026" style="position:absolute;margin-left:90pt;margin-top:261pt;width:476.95pt;height:22.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" fillcolor="navy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6EF12056" wp14:editId="33726D1E">
                <wp:simplePos x="0" y="0"/>
                <wp:positionH relativeFrom="page">
                  <wp:posOffset>800100</wp:posOffset>
                </wp:positionH>
                <wp:positionV relativeFrom="page">
                  <wp:posOffset>1600200</wp:posOffset>
                </wp:positionV>
                <wp:extent cx="4229100" cy="175260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29100" cy="1752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407B23" id="AutoShape 4" o:spid="_x0000_s1026" style="position:absolute;margin-left:63pt;margin-top:126pt;width:333pt;height:138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47D0E4B3" wp14:editId="33E287D6">
                <wp:simplePos x="0" y="0"/>
                <wp:positionH relativeFrom="page">
                  <wp:posOffset>571500</wp:posOffset>
                </wp:positionH>
                <wp:positionV relativeFrom="page">
                  <wp:posOffset>457200</wp:posOffset>
                </wp:positionV>
                <wp:extent cx="2617470" cy="8997950"/>
                <wp:effectExtent l="0" t="0" r="1905" b="31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17470" cy="8997950"/>
                        </a:xfrm>
                        <a:prstGeom prst="rect">
                          <a:avLst/>
                        </a:prstGeom>
                        <a:solidFill>
                          <a:srgbClr val="99CC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DED22" id="Rectangle 3" o:spid="_x0000_s1026" style="position:absolute;margin-left:45pt;margin-top:36pt;width:206.1pt;height:708.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" fillcolor="#9c9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CB77B4" w:rsidRPr="0011176B">
        <w:t xml:space="preserve"> </w:t>
      </w:r>
    </w:p>
    <w:sectPr w:rsidR="003E6F76" w:rsidRPr="0011176B" w:rsidSect="0005653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11.25pt;height:11.25pt;visibility:visible;mso-wrap-style:square" o:bullet="t">
        <v:imagedata r:id="rId1" o:title=""/>
      </v:shape>
    </w:pict>
  </w:numPicBullet>
  <w:numPicBullet w:numPicBulletId="1">
    <w:pict>
      <v:shape id="_x0000_i1078" type="#_x0000_t75" style="width:9pt;height:9pt;visibility:visible;mso-wrap-style:square" o:bullet="t">
        <v:imagedata r:id="rId2" o:title=""/>
      </v:shape>
    </w:pict>
  </w:numPicBullet>
  <w:numPicBullet w:numPicBulletId="2">
    <w:pict>
      <v:shape id="_x0000_i1079" type="#_x0000_t75" style="width:9pt;height:9pt;visibility:visible;mso-wrap-style:square" o:bullet="t">
        <v:imagedata r:id="rId3" o:title=""/>
      </v:shape>
    </w:pict>
  </w:numPicBullet>
  <w:abstractNum w:abstractNumId="0" w15:restartNumberingAfterBreak="0">
    <w:nsid w:val="3A675075"/>
    <w:multiLevelType w:val="multilevel"/>
    <w:tmpl w:val="CA9A18A6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74E705ED"/>
    <w:multiLevelType w:val="hybridMultilevel"/>
    <w:tmpl w:val="7FCC4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E6DB0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Helvetica" w:hAnsi="Helvetica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06209759">
    <w:abstractNumId w:val="1"/>
  </w:num>
  <w:num w:numId="2" w16cid:durableId="394593405">
    <w:abstractNumId w:val="3"/>
  </w:num>
  <w:num w:numId="3" w16cid:durableId="668212991">
    <w:abstractNumId w:val="0"/>
  </w:num>
  <w:num w:numId="4" w16cid:durableId="473957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D9"/>
    <w:rsid w:val="00056531"/>
    <w:rsid w:val="00085E33"/>
    <w:rsid w:val="0011176B"/>
    <w:rsid w:val="0025592A"/>
    <w:rsid w:val="00295CD9"/>
    <w:rsid w:val="002F5063"/>
    <w:rsid w:val="0033694D"/>
    <w:rsid w:val="003905A1"/>
    <w:rsid w:val="003E26B2"/>
    <w:rsid w:val="003E6F76"/>
    <w:rsid w:val="00407372"/>
    <w:rsid w:val="0044542E"/>
    <w:rsid w:val="00490902"/>
    <w:rsid w:val="0050156B"/>
    <w:rsid w:val="00506068"/>
    <w:rsid w:val="0058521E"/>
    <w:rsid w:val="005926DA"/>
    <w:rsid w:val="00655C4D"/>
    <w:rsid w:val="00690172"/>
    <w:rsid w:val="006903F6"/>
    <w:rsid w:val="00697273"/>
    <w:rsid w:val="006A7B3F"/>
    <w:rsid w:val="006C5823"/>
    <w:rsid w:val="006F78D2"/>
    <w:rsid w:val="007261BD"/>
    <w:rsid w:val="00744F5D"/>
    <w:rsid w:val="007968F2"/>
    <w:rsid w:val="007B4A9B"/>
    <w:rsid w:val="008060C5"/>
    <w:rsid w:val="00807D58"/>
    <w:rsid w:val="008544F9"/>
    <w:rsid w:val="00862922"/>
    <w:rsid w:val="00875F91"/>
    <w:rsid w:val="00891B8C"/>
    <w:rsid w:val="008C7AF3"/>
    <w:rsid w:val="009218EC"/>
    <w:rsid w:val="009B1EB1"/>
    <w:rsid w:val="00A07CFD"/>
    <w:rsid w:val="00AB6B54"/>
    <w:rsid w:val="00AC4EA2"/>
    <w:rsid w:val="00AE1B51"/>
    <w:rsid w:val="00B44828"/>
    <w:rsid w:val="00B5364C"/>
    <w:rsid w:val="00C62747"/>
    <w:rsid w:val="00CB77B4"/>
    <w:rsid w:val="00CE00E8"/>
    <w:rsid w:val="00CF3123"/>
    <w:rsid w:val="00D34F88"/>
    <w:rsid w:val="00D478A0"/>
    <w:rsid w:val="00D716B7"/>
    <w:rsid w:val="00D8379E"/>
    <w:rsid w:val="00DA22FF"/>
    <w:rsid w:val="00DC4589"/>
    <w:rsid w:val="00DC7813"/>
    <w:rsid w:val="00E57029"/>
    <w:rsid w:val="00ED32C6"/>
    <w:rsid w:val="00F01332"/>
    <w:rsid w:val="00F74B74"/>
    <w:rsid w:val="00F80BEA"/>
    <w:rsid w:val="00F83319"/>
    <w:rsid w:val="00FA5AAE"/>
    <w:rsid w:val="00FF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60896B"/>
  <w15:docId w15:val="{AFAF2666-12D9-435B-A424-DDF61F92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F91"/>
    <w:rPr>
      <w:color w:val="000000"/>
      <w:kern w:val="28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1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18E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C4EA2"/>
    <w:rPr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penconference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ape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penconference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apen.org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uer\AppData\Roaming\Microsoft\Templates\Agenda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1C605-6B9A-4C01-89D6-B75C4EDFF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Agenda(2)</Template>
  <TotalTime>24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Allegheny Courts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mauer</dc:creator>
  <cp:lastModifiedBy>Wyman,Angela</cp:lastModifiedBy>
  <cp:revision>6</cp:revision>
  <dcterms:created xsi:type="dcterms:W3CDTF">2026-03-03T12:38:00Z</dcterms:created>
  <dcterms:modified xsi:type="dcterms:W3CDTF">2026-03-03T13:11:00Z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TC060874161033</vt:lpwstr>
  </property>
  <property fmtid="{D5CDD505-2E9C-101B-9397-08002B2CF9AE}" pid="3" name="MSIP_Label_91caac2e-1f1b-4195-af4b-41e7a7f60907_Enabled">
    <vt:lpwstr>true</vt:lpwstr>
  </property>
  <property fmtid="{D5CDD505-2E9C-101B-9397-08002B2CF9AE}" pid="4" name="MSIP_Label_91caac2e-1f1b-4195-af4b-41e7a7f60907_SetDate">
    <vt:lpwstr>2024-02-29T19:27:24Z</vt:lpwstr>
  </property>
  <property fmtid="{D5CDD505-2E9C-101B-9397-08002B2CF9AE}" pid="5" name="MSIP_Label_91caac2e-1f1b-4195-af4b-41e7a7f60907_Method">
    <vt:lpwstr>Standard</vt:lpwstr>
  </property>
  <property fmtid="{D5CDD505-2E9C-101B-9397-08002B2CF9AE}" pid="6" name="MSIP_Label_91caac2e-1f1b-4195-af4b-41e7a7f60907_Name">
    <vt:lpwstr>defa4170-0d19-0005-0004-bc88714345d2</vt:lpwstr>
  </property>
  <property fmtid="{D5CDD505-2E9C-101B-9397-08002B2CF9AE}" pid="7" name="MSIP_Label_91caac2e-1f1b-4195-af4b-41e7a7f60907_SiteId">
    <vt:lpwstr>3cabe054-d40a-4e65-a310-650b0035177f</vt:lpwstr>
  </property>
  <property fmtid="{D5CDD505-2E9C-101B-9397-08002B2CF9AE}" pid="8" name="MSIP_Label_91caac2e-1f1b-4195-af4b-41e7a7f60907_ActionId">
    <vt:lpwstr>125aa171-a30c-4f82-8934-234c4762008b</vt:lpwstr>
  </property>
  <property fmtid="{D5CDD505-2E9C-101B-9397-08002B2CF9AE}" pid="9" name="MSIP_Label_91caac2e-1f1b-4195-af4b-41e7a7f60907_ContentBits">
    <vt:lpwstr>0</vt:lpwstr>
  </property>
</Properties>
</file>