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088A0E66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007B725" w14:textId="7D50D22E" w:rsidR="00EB29B2" w:rsidRDefault="00A04118">
            <w:pPr>
              <w:pStyle w:val="Month"/>
              <w:spacing w:after="40"/>
            </w:pPr>
            <w:r>
              <w:t>Novem</w:t>
            </w:r>
            <w:r w:rsidR="00DF1E6A">
              <w:t>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309C2FB" w14:textId="2A33EFE2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04118">
              <w:t>2018</w:t>
            </w:r>
            <w:r>
              <w:fldChar w:fldCharType="end"/>
            </w:r>
          </w:p>
        </w:tc>
      </w:tr>
      <w:tr w:rsidR="00EB29B2" w14:paraId="41F87034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33571228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E605DBA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177CC567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A9700EE3C2F40188F9AD38C72DB17B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72F5473D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6BAF2E2" w14:textId="77777777" w:rsidR="00EB29B2" w:rsidRDefault="00950D45">
            <w:pPr>
              <w:pStyle w:val="Days"/>
            </w:pPr>
            <w:sdt>
              <w:sdtPr>
                <w:id w:val="1049036045"/>
                <w:placeholder>
                  <w:docPart w:val="096A7871819A4EB3950C8673C1E1BDF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D04AE88" w14:textId="77777777" w:rsidR="00EB29B2" w:rsidRDefault="00950D45">
            <w:pPr>
              <w:pStyle w:val="Days"/>
            </w:pPr>
            <w:sdt>
              <w:sdtPr>
                <w:id w:val="513506771"/>
                <w:placeholder>
                  <w:docPart w:val="1F09B7F5210945ABAC20B760CCE4C15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7A85680" w14:textId="77777777" w:rsidR="00EB29B2" w:rsidRDefault="00950D45">
            <w:pPr>
              <w:pStyle w:val="Days"/>
            </w:pPr>
            <w:sdt>
              <w:sdtPr>
                <w:id w:val="1506241252"/>
                <w:placeholder>
                  <w:docPart w:val="225B69E59D514C5A8A12752A78DE78C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00B1DBA" w14:textId="77777777" w:rsidR="00EB29B2" w:rsidRDefault="00950D45">
            <w:pPr>
              <w:pStyle w:val="Days"/>
            </w:pPr>
            <w:sdt>
              <w:sdtPr>
                <w:id w:val="366961532"/>
                <w:placeholder>
                  <w:docPart w:val="AFADA07DC91049A3BEE452218160580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5804F60" w14:textId="77777777" w:rsidR="00EB29B2" w:rsidRDefault="00950D45">
            <w:pPr>
              <w:pStyle w:val="Days"/>
            </w:pPr>
            <w:sdt>
              <w:sdtPr>
                <w:id w:val="-703411913"/>
                <w:placeholder>
                  <w:docPart w:val="A195C5E8257D49909E3F2FC363BC9B5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671D171" w14:textId="77777777" w:rsidR="00EB29B2" w:rsidRDefault="00950D45">
            <w:pPr>
              <w:pStyle w:val="Days"/>
            </w:pPr>
            <w:sdt>
              <w:sdtPr>
                <w:id w:val="-1559472048"/>
                <w:placeholder>
                  <w:docPart w:val="38C86A9FF43F4917AB5551C654D144A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7EEBF95E" w14:textId="77777777" w:rsidTr="00EB29B2">
        <w:tc>
          <w:tcPr>
            <w:tcW w:w="714" w:type="pct"/>
            <w:tcBorders>
              <w:bottom w:val="nil"/>
            </w:tcBorders>
          </w:tcPr>
          <w:p w14:paraId="28ADC2BB" w14:textId="30CA0CD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118">
              <w:instrText>Thursday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145042" w14:textId="5BBEE34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118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041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F1E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57C306" w14:textId="2221123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118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041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F1E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E1AF38" w14:textId="0DA88A9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118">
              <w:instrText>Thursday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F1E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F1E6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1E6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0411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10BE2DE" w14:textId="01E79A2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118">
              <w:instrText>Thursday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0411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0411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11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0411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00B2B3B" w14:textId="59613B0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118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0411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0411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11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0411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861BF9" w14:textId="6D66F1B3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118">
              <w:instrText>Thursday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0411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0411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11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04118">
              <w:rPr>
                <w:noProof/>
              </w:rPr>
              <w:t>4</w:t>
            </w:r>
            <w:r>
              <w:fldChar w:fldCharType="end"/>
            </w:r>
          </w:p>
        </w:tc>
      </w:tr>
      <w:tr w:rsidR="00EB29B2" w14:paraId="075A16F7" w14:textId="77777777" w:rsidTr="00AB0D23">
        <w:trPr>
          <w:trHeight w:hRule="exact" w:val="918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DCA97C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2DF7F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8EF24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F0AFE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9940A1" w14:textId="515B7320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514950" w14:textId="4D05B16A" w:rsidR="00EB29B2" w:rsidRDefault="00AB0D23">
            <w:r>
              <w:t xml:space="preserve">08:00 - Deep South Fall Colors Ride to Talladega Nat’l Forest (camp or </w:t>
            </w:r>
            <w:proofErr w:type="spellStart"/>
            <w:r>
              <w:t>htl</w:t>
            </w:r>
            <w:proofErr w:type="spellEnd"/>
            <w:r>
              <w:t>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766052" w14:textId="0E9266E6" w:rsidR="00EB29B2" w:rsidRDefault="00AB0D23">
            <w:r>
              <w:t>09:00 – Return from Fall Colors Ride</w:t>
            </w:r>
          </w:p>
        </w:tc>
      </w:tr>
      <w:tr w:rsidR="00EB29B2" w14:paraId="1B5F2972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62FA7DF" w14:textId="15CAD2C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0411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47DAF3" w14:textId="2ED46FA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0411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A753F4" w14:textId="6E62DFEA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0411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4C698A" w14:textId="29860B1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0411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79D24A" w14:textId="2194241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0411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851DBA" w14:textId="04D5C46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0411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D22EED" w14:textId="0691FB8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04118">
              <w:rPr>
                <w:noProof/>
              </w:rPr>
              <w:t>11</w:t>
            </w:r>
            <w:r>
              <w:fldChar w:fldCharType="end"/>
            </w:r>
          </w:p>
        </w:tc>
      </w:tr>
      <w:tr w:rsidR="00EB29B2" w14:paraId="425DC82F" w14:textId="77777777" w:rsidTr="00AB0D23">
        <w:trPr>
          <w:trHeight w:hRule="exact" w:val="61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C5AAE5" w14:textId="1679F103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639DAAD" w14:textId="750312A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86DD43" w14:textId="058D4D96" w:rsidR="00017E11" w:rsidRDefault="00017E1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E338F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C0C5B1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10EECD3" w14:textId="5F1FBBBB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4A03D54" w14:textId="11EF826A" w:rsidR="00EB29B2" w:rsidRDefault="00EB29B2"/>
        </w:tc>
      </w:tr>
      <w:tr w:rsidR="00EB29B2" w14:paraId="7EAA2DDE" w14:textId="77777777" w:rsidTr="00AB0D23">
        <w:trPr>
          <w:trHeight w:val="332"/>
        </w:trPr>
        <w:tc>
          <w:tcPr>
            <w:tcW w:w="714" w:type="pct"/>
            <w:tcBorders>
              <w:bottom w:val="nil"/>
            </w:tcBorders>
          </w:tcPr>
          <w:p w14:paraId="22D598E7" w14:textId="1473D72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0411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57A9FC" w14:textId="0CA6078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0411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21211A" w14:textId="397564E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0411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FFECB1" w14:textId="771838A3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0411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327FAB9" w14:textId="30E64F8E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0411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CA5C6E" w14:textId="61A7D84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0411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148BDE8" w14:textId="2ADE832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04118">
              <w:rPr>
                <w:noProof/>
              </w:rPr>
              <w:t>18</w:t>
            </w:r>
            <w:r>
              <w:fldChar w:fldCharType="end"/>
            </w:r>
          </w:p>
        </w:tc>
      </w:tr>
      <w:tr w:rsidR="00EB29B2" w14:paraId="60F6FC54" w14:textId="77777777" w:rsidTr="003631C1">
        <w:trPr>
          <w:trHeight w:hRule="exact" w:val="103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AE8D84" w14:textId="4F37B5CC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77E224" w14:textId="33D057D0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2B22BF" w14:textId="1732D9CF" w:rsidR="00D07D06" w:rsidRDefault="00D07D0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E0BE8D" w14:textId="52D04E7A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FAD8F1" w14:textId="604C1296" w:rsidR="00EB29B2" w:rsidRDefault="00AB0D23">
            <w:r>
              <w:t>Campout &amp; Clam Bake @ Navarre Bch Campground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6149BE" w14:textId="4673700D" w:rsidR="00EB29B2" w:rsidRDefault="00AB0D23">
            <w:r>
              <w:t xml:space="preserve">09:30 MREC Meeting @ campground. Day ride after </w:t>
            </w:r>
            <w:r w:rsidR="003631C1">
              <w:t>meeting</w:t>
            </w:r>
            <w:r>
              <w:t xml:space="preserve"> – or </w:t>
            </w:r>
            <w:r w:rsidR="003631C1">
              <w:t>checkout.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56B1FC" w14:textId="4C08E2FF" w:rsidR="00EB29B2" w:rsidRDefault="00EC5B7E">
            <w:r>
              <w:t xml:space="preserve">11:00 - Veteran’s Day: Ride to the “Wall” in </w:t>
            </w:r>
            <w:proofErr w:type="spellStart"/>
            <w:r>
              <w:t>P’cola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  <w:tr w:rsidR="00EB29B2" w14:paraId="6FCAC711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3B1AB2" w14:textId="7841B67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0411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7C2C5B" w14:textId="48BE2C2F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0411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BE651F" w14:textId="3B003A5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0411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3A035E" w14:textId="6D4AFB5F" w:rsidR="00EB29B2" w:rsidRDefault="00AB0D23">
            <w:pPr>
              <w:pStyle w:val="Dates"/>
            </w:pPr>
            <w:r>
              <w:t xml:space="preserve">THANKSGIVING DAY </w:t>
            </w:r>
            <w:r w:rsidR="004D589B">
              <w:fldChar w:fldCharType="begin"/>
            </w:r>
            <w:r w:rsidR="004D589B">
              <w:instrText xml:space="preserve"> =C8+1 </w:instrText>
            </w:r>
            <w:r w:rsidR="004D589B">
              <w:fldChar w:fldCharType="separate"/>
            </w:r>
            <w:r w:rsidR="00A04118">
              <w:rPr>
                <w:noProof/>
              </w:rPr>
              <w:t>22</w:t>
            </w:r>
            <w:r w:rsidR="004D589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A01454" w14:textId="452731C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0411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38A991" w14:textId="7DBB39A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0411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CDEB5A" w14:textId="2DF2EBEF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04118">
              <w:rPr>
                <w:noProof/>
              </w:rPr>
              <w:t>25</w:t>
            </w:r>
            <w:r>
              <w:fldChar w:fldCharType="end"/>
            </w:r>
          </w:p>
        </w:tc>
      </w:tr>
      <w:tr w:rsidR="00EB29B2" w14:paraId="4189E47B" w14:textId="77777777" w:rsidTr="00EE1038">
        <w:trPr>
          <w:trHeight w:hRule="exact" w:val="486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43BC2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9704D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A21EB8" w14:textId="5F71E540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817EE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EDC90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4596A3" w14:textId="60C25253" w:rsidR="00EB29B2" w:rsidRDefault="00DB7AC4">
            <w:r>
              <w:t>09:30 MREC Meeting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B0D28A" w14:textId="14DAA49B" w:rsidR="00EB29B2" w:rsidRDefault="00EB29B2"/>
        </w:tc>
      </w:tr>
      <w:tr w:rsidR="00EB29B2" w14:paraId="1DB57975" w14:textId="77777777" w:rsidTr="00EB29B2">
        <w:tc>
          <w:tcPr>
            <w:tcW w:w="714" w:type="pct"/>
            <w:tcBorders>
              <w:bottom w:val="nil"/>
            </w:tcBorders>
          </w:tcPr>
          <w:p w14:paraId="620F0F2F" w14:textId="4A5CEE9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0411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0411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11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0411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11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0411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6C6695E" w14:textId="7A2A603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0411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0411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11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0411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11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0411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C53F8C" w14:textId="0A8D82B5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0411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0411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11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041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11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0411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23B634" w14:textId="699FD2F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041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041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11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0411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11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0411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B11A24A" w14:textId="512B9ED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0411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0411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11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0411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11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0411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E8BA99B" w14:textId="66A2AF0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0411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0411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11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6618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F6660B" w14:textId="59625A95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041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6618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6618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6618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6618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14:paraId="23975F01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013F97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F165A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D4F9A1" w14:textId="22E98FF3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79600B" w14:textId="2A162B89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665593" w14:textId="3FBF9ED3" w:rsidR="00EB29B2" w:rsidRDefault="00DB7AC4">
            <w:r>
              <w:t>18:00</w:t>
            </w:r>
            <w:r w:rsidR="00EC5B7E">
              <w:t xml:space="preserve"> - </w:t>
            </w:r>
            <w:r>
              <w:t xml:space="preserve">T.G.I.F.  @ TGI Friday, </w:t>
            </w:r>
            <w:proofErr w:type="spellStart"/>
            <w:r>
              <w:t>P’cola</w:t>
            </w:r>
            <w:proofErr w:type="spellEnd"/>
            <w:r>
              <w:t>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ED9823" w14:textId="66AC2B0B" w:rsidR="0064707C" w:rsidRDefault="0064707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F21EE0" w14:textId="03F1C52B" w:rsidR="00EB29B2" w:rsidRDefault="00EB29B2"/>
        </w:tc>
      </w:tr>
      <w:tr w:rsidR="00EB29B2" w14:paraId="6160F9A3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2464DC" w14:textId="0A0AE063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041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06618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6618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17E1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3E07F0" w14:textId="509EBE9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041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17E1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7E1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017E1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7E1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C36EFD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859509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B34BCB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6F7632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1658FE" w14:textId="77777777" w:rsidR="00EB29B2" w:rsidRDefault="00EB29B2">
            <w:pPr>
              <w:pStyle w:val="Dates"/>
            </w:pPr>
          </w:p>
        </w:tc>
      </w:tr>
      <w:tr w:rsidR="00EB29B2" w14:paraId="6BC84D54" w14:textId="77777777" w:rsidTr="003631C1">
        <w:trPr>
          <w:trHeight w:hRule="exact" w:val="75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055DB99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8D6604F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339ADD6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6CEBD3D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43EA67B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2855D93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163C6A5" w14:textId="77777777"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76A343D2" w14:textId="77777777" w:rsidTr="00EB29B2">
        <w:trPr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30FB54E2" w14:textId="77777777" w:rsidR="00EB29B2" w:rsidRDefault="00A85871">
            <w:pPr>
              <w:pStyle w:val="Heading1"/>
              <w:spacing w:after="40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BMW Motorcycle</w:t>
            </w:r>
          </w:p>
          <w:p w14:paraId="7E4B81DB" w14:textId="08CD01C0" w:rsidR="00A85871" w:rsidRPr="00A85871" w:rsidRDefault="00A85871">
            <w:pPr>
              <w:pStyle w:val="Heading1"/>
              <w:spacing w:after="40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Riders of the Emerald Coast</w:t>
            </w:r>
          </w:p>
        </w:tc>
        <w:tc>
          <w:tcPr>
            <w:tcW w:w="3583" w:type="dxa"/>
          </w:tcPr>
          <w:p w14:paraId="31C19AFB" w14:textId="7B3A72DC" w:rsidR="00EB29B2" w:rsidRDefault="00A85871">
            <w:pPr>
              <w:pStyle w:val="Heading2"/>
              <w:spacing w:after="40"/>
              <w:outlineLvl w:val="1"/>
            </w:pPr>
            <w:r>
              <w:t>Start Point:</w:t>
            </w:r>
          </w:p>
          <w:p w14:paraId="2C3D7A4D" w14:textId="77777777" w:rsidR="00EB29B2" w:rsidRDefault="00A85871">
            <w:pPr>
              <w:spacing w:after="40"/>
            </w:pPr>
            <w:r>
              <w:t>Unless otherwise noted, we will meet at Adventure Motorsports for rides and events.</w:t>
            </w:r>
          </w:p>
          <w:p w14:paraId="6B6362BA" w14:textId="4389E394" w:rsidR="00017E11" w:rsidRDefault="00017E11" w:rsidP="00D07D06">
            <w:pPr>
              <w:pStyle w:val="ListParagraph"/>
            </w:pPr>
          </w:p>
        </w:tc>
        <w:tc>
          <w:tcPr>
            <w:tcW w:w="3584" w:type="dxa"/>
          </w:tcPr>
          <w:p w14:paraId="5ECF67B7" w14:textId="0C15E2AC" w:rsidR="00EB29B2" w:rsidRDefault="00A85871">
            <w:pPr>
              <w:pStyle w:val="Heading2"/>
              <w:spacing w:after="40"/>
              <w:outlineLvl w:val="1"/>
            </w:pPr>
            <w:r>
              <w:t>Safety First!</w:t>
            </w:r>
          </w:p>
          <w:p w14:paraId="55CAB1EB" w14:textId="3EA5A7F7" w:rsidR="00EB29B2" w:rsidRDefault="00A85871">
            <w:pPr>
              <w:spacing w:after="40"/>
            </w:pPr>
            <w:r>
              <w:t>Always ride straight, alert and avoid riding when on medications or ill.  Please remember, it’s for your safety and the safety of the other riders.</w:t>
            </w:r>
          </w:p>
        </w:tc>
        <w:tc>
          <w:tcPr>
            <w:tcW w:w="3584" w:type="dxa"/>
            <w:tcMar>
              <w:right w:w="0" w:type="dxa"/>
            </w:tcMar>
          </w:tcPr>
          <w:p w14:paraId="5C18676D" w14:textId="7DCB4963" w:rsidR="00EB29B2" w:rsidRDefault="00A85871">
            <w:pPr>
              <w:pStyle w:val="Heading2"/>
              <w:spacing w:after="40"/>
              <w:outlineLvl w:val="1"/>
            </w:pPr>
            <w:r>
              <w:t>Be Prepared:</w:t>
            </w:r>
          </w:p>
          <w:p w14:paraId="2F449F62" w14:textId="1ABE1AB0" w:rsidR="00EB29B2" w:rsidRDefault="00A85871">
            <w:pPr>
              <w:spacing w:after="40"/>
            </w:pPr>
            <w:r>
              <w:t xml:space="preserve">Any fees or expenses, unless specified otherwise, </w:t>
            </w:r>
            <w:r w:rsidR="0063738B">
              <w:t>are</w:t>
            </w:r>
            <w:r>
              <w:t xml:space="preserve"> the responsibility of each rider. This includes entry fees, which may apply, to attractions or destinations.  </w:t>
            </w:r>
          </w:p>
        </w:tc>
      </w:tr>
    </w:tbl>
    <w:p w14:paraId="706DCB98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4B4B" w14:textId="77777777" w:rsidR="00950D45" w:rsidRDefault="00950D45">
      <w:pPr>
        <w:spacing w:before="0" w:after="0"/>
      </w:pPr>
      <w:r>
        <w:separator/>
      </w:r>
    </w:p>
  </w:endnote>
  <w:endnote w:type="continuationSeparator" w:id="0">
    <w:p w14:paraId="4C1F4506" w14:textId="77777777" w:rsidR="00950D45" w:rsidRDefault="00950D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13697" w14:textId="77777777" w:rsidR="00950D45" w:rsidRDefault="00950D45">
      <w:pPr>
        <w:spacing w:before="0" w:after="0"/>
      </w:pPr>
      <w:r>
        <w:separator/>
      </w:r>
    </w:p>
  </w:footnote>
  <w:footnote w:type="continuationSeparator" w:id="0">
    <w:p w14:paraId="17E3D0C7" w14:textId="77777777" w:rsidR="00950D45" w:rsidRDefault="00950D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11DE"/>
    <w:multiLevelType w:val="hybridMultilevel"/>
    <w:tmpl w:val="C97C2D16"/>
    <w:lvl w:ilvl="0" w:tplc="A69670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18"/>
    <w:docVar w:name="MonthStart" w:val="11/1/2018"/>
  </w:docVars>
  <w:rsids>
    <w:rsidRoot w:val="00FE64E6"/>
    <w:rsid w:val="00017E11"/>
    <w:rsid w:val="00044AF3"/>
    <w:rsid w:val="0004532A"/>
    <w:rsid w:val="00066183"/>
    <w:rsid w:val="002C1002"/>
    <w:rsid w:val="003631C1"/>
    <w:rsid w:val="004D589B"/>
    <w:rsid w:val="004E1311"/>
    <w:rsid w:val="00597CFB"/>
    <w:rsid w:val="005B0009"/>
    <w:rsid w:val="0063738B"/>
    <w:rsid w:val="0064707C"/>
    <w:rsid w:val="0068377B"/>
    <w:rsid w:val="00687806"/>
    <w:rsid w:val="00797B98"/>
    <w:rsid w:val="007E6228"/>
    <w:rsid w:val="00950D45"/>
    <w:rsid w:val="0097280E"/>
    <w:rsid w:val="00A04118"/>
    <w:rsid w:val="00A85871"/>
    <w:rsid w:val="00AB0D23"/>
    <w:rsid w:val="00AD76BD"/>
    <w:rsid w:val="00B14B60"/>
    <w:rsid w:val="00D07D06"/>
    <w:rsid w:val="00DB72EF"/>
    <w:rsid w:val="00DB7AC4"/>
    <w:rsid w:val="00DF1E6A"/>
    <w:rsid w:val="00DF2183"/>
    <w:rsid w:val="00E41945"/>
    <w:rsid w:val="00EA463D"/>
    <w:rsid w:val="00EB29B2"/>
    <w:rsid w:val="00EC428B"/>
    <w:rsid w:val="00EC5B7E"/>
    <w:rsid w:val="00EE1038"/>
    <w:rsid w:val="00EE3583"/>
    <w:rsid w:val="00F837EF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E8A43"/>
  <w15:docId w15:val="{C8C2218B-DA49-4E66-B2DF-5465FA6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017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07C"/>
    <w:rPr>
      <w:color w:val="FFDE2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0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9700EE3C2F40188F9AD38C72DB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CB31-B7FE-474D-B12C-2AB90817BB58}"/>
      </w:docPartPr>
      <w:docPartBody>
        <w:p w:rsidR="00012F90" w:rsidRDefault="00427095">
          <w:pPr>
            <w:pStyle w:val="4A9700EE3C2F40188F9AD38C72DB17B2"/>
          </w:pPr>
          <w:r>
            <w:t>Monday</w:t>
          </w:r>
        </w:p>
      </w:docPartBody>
    </w:docPart>
    <w:docPart>
      <w:docPartPr>
        <w:name w:val="096A7871819A4EB3950C8673C1E1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A09-B169-4D21-BE90-17F74742D6D2}"/>
      </w:docPartPr>
      <w:docPartBody>
        <w:p w:rsidR="00012F90" w:rsidRDefault="00427095">
          <w:pPr>
            <w:pStyle w:val="096A7871819A4EB3950C8673C1E1BDF4"/>
          </w:pPr>
          <w:r>
            <w:t>Tuesday</w:t>
          </w:r>
        </w:p>
      </w:docPartBody>
    </w:docPart>
    <w:docPart>
      <w:docPartPr>
        <w:name w:val="1F09B7F5210945ABAC20B760CCE4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FE5F-AEA2-4C52-B757-F5C845A641FE}"/>
      </w:docPartPr>
      <w:docPartBody>
        <w:p w:rsidR="00012F90" w:rsidRDefault="00427095">
          <w:pPr>
            <w:pStyle w:val="1F09B7F5210945ABAC20B760CCE4C152"/>
          </w:pPr>
          <w:r>
            <w:t>Wednesday</w:t>
          </w:r>
        </w:p>
      </w:docPartBody>
    </w:docPart>
    <w:docPart>
      <w:docPartPr>
        <w:name w:val="225B69E59D514C5A8A12752A78DE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2F9E-1501-4438-9C12-2786133AEFA4}"/>
      </w:docPartPr>
      <w:docPartBody>
        <w:p w:rsidR="00012F90" w:rsidRDefault="00427095">
          <w:pPr>
            <w:pStyle w:val="225B69E59D514C5A8A12752A78DE78C0"/>
          </w:pPr>
          <w:r>
            <w:t>Thursday</w:t>
          </w:r>
        </w:p>
      </w:docPartBody>
    </w:docPart>
    <w:docPart>
      <w:docPartPr>
        <w:name w:val="AFADA07DC91049A3BEE452218160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D9750-1E66-4CAF-8004-B57F6B1D734B}"/>
      </w:docPartPr>
      <w:docPartBody>
        <w:p w:rsidR="00012F90" w:rsidRDefault="00427095">
          <w:pPr>
            <w:pStyle w:val="AFADA07DC91049A3BEE452218160580F"/>
          </w:pPr>
          <w:r>
            <w:t>Friday</w:t>
          </w:r>
        </w:p>
      </w:docPartBody>
    </w:docPart>
    <w:docPart>
      <w:docPartPr>
        <w:name w:val="A195C5E8257D49909E3F2FC363BC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2BF88-0F3E-45E5-AA47-0A7C813E1FFD}"/>
      </w:docPartPr>
      <w:docPartBody>
        <w:p w:rsidR="00012F90" w:rsidRDefault="00427095">
          <w:pPr>
            <w:pStyle w:val="A195C5E8257D49909E3F2FC363BC9B59"/>
          </w:pPr>
          <w:r>
            <w:t>Saturday</w:t>
          </w:r>
        </w:p>
      </w:docPartBody>
    </w:docPart>
    <w:docPart>
      <w:docPartPr>
        <w:name w:val="38C86A9FF43F4917AB5551C654D1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48F0-9957-4F52-ACF8-9F4319882B85}"/>
      </w:docPartPr>
      <w:docPartBody>
        <w:p w:rsidR="00012F90" w:rsidRDefault="00427095">
          <w:pPr>
            <w:pStyle w:val="38C86A9FF43F4917AB5551C654D144A1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95"/>
    <w:rsid w:val="00012F90"/>
    <w:rsid w:val="001E45A1"/>
    <w:rsid w:val="00427095"/>
    <w:rsid w:val="00A7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700EE3C2F40188F9AD38C72DB17B2">
    <w:name w:val="4A9700EE3C2F40188F9AD38C72DB17B2"/>
  </w:style>
  <w:style w:type="paragraph" w:customStyle="1" w:styleId="096A7871819A4EB3950C8673C1E1BDF4">
    <w:name w:val="096A7871819A4EB3950C8673C1E1BDF4"/>
  </w:style>
  <w:style w:type="paragraph" w:customStyle="1" w:styleId="1F09B7F5210945ABAC20B760CCE4C152">
    <w:name w:val="1F09B7F5210945ABAC20B760CCE4C152"/>
  </w:style>
  <w:style w:type="paragraph" w:customStyle="1" w:styleId="225B69E59D514C5A8A12752A78DE78C0">
    <w:name w:val="225B69E59D514C5A8A12752A78DE78C0"/>
  </w:style>
  <w:style w:type="paragraph" w:customStyle="1" w:styleId="AFADA07DC91049A3BEE452218160580F">
    <w:name w:val="AFADA07DC91049A3BEE452218160580F"/>
  </w:style>
  <w:style w:type="paragraph" w:customStyle="1" w:styleId="A195C5E8257D49909E3F2FC363BC9B59">
    <w:name w:val="A195C5E8257D49909E3F2FC363BC9B59"/>
  </w:style>
  <w:style w:type="paragraph" w:customStyle="1" w:styleId="38C86A9FF43F4917AB5551C654D144A1">
    <w:name w:val="38C86A9FF43F4917AB5551C654D144A1"/>
  </w:style>
  <w:style w:type="paragraph" w:customStyle="1" w:styleId="900047C04CB04F98851E0FEE67FB239E">
    <w:name w:val="900047C04CB04F98851E0FEE67FB239E"/>
  </w:style>
  <w:style w:type="paragraph" w:customStyle="1" w:styleId="BD9E1397D4E1462DAB9D59F4607936A2">
    <w:name w:val="BD9E1397D4E1462DAB9D59F4607936A2"/>
  </w:style>
  <w:style w:type="paragraph" w:customStyle="1" w:styleId="5499D0421EBB4249845D4FEC392A7BEA">
    <w:name w:val="5499D0421EBB4249845D4FEC392A7BEA"/>
  </w:style>
  <w:style w:type="paragraph" w:customStyle="1" w:styleId="AFF14891B1124DFAB5A4C1EFBCDB42CC">
    <w:name w:val="AFF14891B1124DFAB5A4C1EFBCDB42CC"/>
  </w:style>
  <w:style w:type="paragraph" w:customStyle="1" w:styleId="21002755E19F49E9850F1D600E1A71AD">
    <w:name w:val="21002755E19F49E9850F1D600E1A71AD"/>
  </w:style>
  <w:style w:type="paragraph" w:customStyle="1" w:styleId="E18E572F64504628A4BF1A64D9CC391C">
    <w:name w:val="E18E572F64504628A4BF1A64D9CC391C"/>
  </w:style>
  <w:style w:type="paragraph" w:customStyle="1" w:styleId="93226816B4964271AFA7700EEB71FB96">
    <w:name w:val="93226816B4964271AFA7700EEB71F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6AFD-6323-47AB-8CB0-FD3CE926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Winn</dc:creator>
  <cp:keywords/>
  <dc:description/>
  <cp:lastModifiedBy>Ronald Winn</cp:lastModifiedBy>
  <cp:revision>4</cp:revision>
  <cp:lastPrinted>2018-05-29T15:51:00Z</cp:lastPrinted>
  <dcterms:created xsi:type="dcterms:W3CDTF">2018-05-29T16:11:00Z</dcterms:created>
  <dcterms:modified xsi:type="dcterms:W3CDTF">2018-05-31T13:58:00Z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