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ACB" w:rsidRPr="00157F19" w:rsidRDefault="00157F19" w:rsidP="00925060">
      <w:pPr>
        <w:pStyle w:val="Title"/>
        <w:spacing w:before="0" w:after="480" w:line="160" w:lineRule="atLeast"/>
        <w:rPr>
          <w:color w:val="92D050"/>
        </w:rPr>
      </w:pPr>
      <w:r w:rsidRPr="00157F19">
        <w:rPr>
          <w:color w:val="92D050"/>
        </w:rPr>
        <w:t>consent to treat</w:t>
      </w:r>
    </w:p>
    <w:p w:rsidR="00157F19" w:rsidRDefault="00157F19">
      <w:pPr>
        <w:pStyle w:val="Heading2"/>
      </w:pPr>
    </w:p>
    <w:p w:rsidR="00157F19" w:rsidRDefault="00157F19">
      <w:pPr>
        <w:pStyle w:val="Heading2"/>
      </w:pPr>
      <w:r>
        <w:rPr>
          <w:rStyle w:val="Heading1Char"/>
        </w:rPr>
        <w:t xml:space="preserve">NAME   </w:t>
      </w:r>
      <w:r>
        <w:t xml:space="preserve"> </w:t>
      </w:r>
      <w:sdt>
        <w:sdtPr>
          <w:rPr>
            <w:rStyle w:val="Heading1Char"/>
            <w:rFonts w:ascii="Calibri" w:hAnsi="Calibri" w:cs="Times New Roman"/>
            <w:color w:val="000000" w:themeColor="text1"/>
            <w:kern w:val="0"/>
            <w14:ligatures w14:val="none"/>
          </w:rPr>
          <w:alias w:val="Patient Name"/>
          <w:tag w:val=""/>
          <w:id w:val="-13864870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>
          <w:rPr>
            <w:rStyle w:val="Heading1Char"/>
          </w:rPr>
        </w:sdtEndPr>
        <w:sdtContent>
          <w:permStart w:id="542982825" w:edGrp="everyone"/>
          <w:r w:rsidRPr="00906EE2">
            <w:rPr>
              <w:rStyle w:val="Heading1Char"/>
              <w:rFonts w:ascii="Calibri" w:hAnsi="Calibri" w:cs="Times New Roman"/>
              <w:color w:val="000000" w:themeColor="text1"/>
              <w:kern w:val="0"/>
              <w14:ligatures w14:val="none"/>
            </w:rPr>
            <w:t>[Patient Name]</w:t>
          </w:r>
          <w:permEnd w:id="542982825"/>
        </w:sdtContent>
      </w:sdt>
    </w:p>
    <w:p w:rsidR="00157F19" w:rsidRDefault="00157F19">
      <w:pPr>
        <w:pStyle w:val="Heading2"/>
      </w:pPr>
      <w:bookmarkStart w:id="0" w:name="_GoBack"/>
      <w:bookmarkEnd w:id="0"/>
    </w:p>
    <w:p w:rsidR="00157F19" w:rsidRPr="00157F19" w:rsidRDefault="00157F19" w:rsidP="00157F19">
      <w:r>
        <w:rPr>
          <w:rStyle w:val="Heading1Char"/>
        </w:rPr>
        <w:t xml:space="preserve">DOB         </w:t>
      </w:r>
      <w:r>
        <w:t xml:space="preserve"> </w:t>
      </w:r>
      <w:permStart w:id="806647973" w:edGrp="everyone"/>
      <w:sdt>
        <w:sdtPr>
          <w:rPr>
            <w:rStyle w:val="ContentcontrolsChar"/>
          </w:rPr>
          <w:alias w:val="[DOB]"/>
          <w:tag w:val=""/>
          <w:id w:val="-191769636"/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ContentcontrolsChar"/>
          </w:rPr>
        </w:sdtEndPr>
        <w:sdtContent>
          <w:r>
            <w:rPr>
              <w:rStyle w:val="ContentcontrolsChar"/>
            </w:rPr>
            <w:t>[DOB]</w:t>
          </w:r>
          <w:permEnd w:id="806647973"/>
        </w:sdtContent>
      </w:sdt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1. Consent to treat: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I consent to treatment of the above-named patient by Elizabeth Holmes-Coutracos, LMHC.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2.  Acknowledgement of Privacy Statement: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 xml:space="preserve">I acknowledge that I have received a copy of the Privacy statement concerning Private Health Information which follows the HIPAA guidelines effective </w:t>
      </w:r>
      <w:smartTag w:uri="urn:schemas-microsoft-com:office:smarttags" w:element="date">
        <w:smartTagPr>
          <w:attr w:name="Month" w:val="4"/>
          <w:attr w:name="Day" w:val="14"/>
          <w:attr w:name="Year" w:val="2003"/>
        </w:smartTagPr>
        <w:r w:rsidRPr="00157F19">
          <w:rPr>
            <w:rFonts w:ascii="Arial" w:eastAsia="Times New Roman" w:hAnsi="Arial" w:cs="Arial"/>
            <w:snapToGrid w:val="0"/>
            <w:color w:val="5B9BD5" w:themeColor="accent1"/>
            <w:kern w:val="0"/>
            <w:sz w:val="19"/>
            <w:szCs w:val="20"/>
            <w:lang w:eastAsia="en-US"/>
            <w14:ligatures w14:val="none"/>
          </w:rPr>
          <w:t>April 14, 2003</w:t>
        </w:r>
      </w:smartTag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.  I agree to the terms and conditions and acknowledge that Elizabeth Holmes-Coutracos, LMHC, BCPC and I have certain rights and restrictions described in those guidelines.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3. Responsibility for payment and consent to release medical information: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In consideration for services and treatment rendered by Elizabeth Holmes-Coutracos, LMHC, BCPC. to the above named patient, I authorize, Elizabeth Holmes-Coutracos, LMHC, BCPC, to release such Information as is necessary for the completion of any claim for medical insurance, or workman's compensation.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4. Applicable to Medicare beneficiaries only: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I certify that the information given by me in applying for payment under Title XVIII of the Social Security Act is correct. I authorize any holder of medical or other information about me to release to the Social Security Administration or its intermediaries or carriers any information needed for this or a related Medicare claim. I request that payment of authorized benefits be made in my behalf.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</w:pPr>
      <w:r w:rsidRPr="00157F19">
        <w:rPr>
          <w:rFonts w:ascii="Arial" w:eastAsia="Times New Roman" w:hAnsi="Arial" w:cs="Arial"/>
          <w:snapToGrid w:val="0"/>
          <w:color w:val="5B9BD5" w:themeColor="accent1"/>
          <w:kern w:val="0"/>
          <w:sz w:val="19"/>
          <w:szCs w:val="20"/>
          <w:lang w:eastAsia="en-US"/>
          <w14:ligatures w14:val="none"/>
        </w:rPr>
        <w:t>5. I understand that I am responsible for any health insurance deductibles and co-payment.</w:t>
      </w:r>
    </w:p>
    <w:p w:rsidR="00157F19" w:rsidRPr="00157F19" w:rsidRDefault="00157F19" w:rsidP="00157F19">
      <w:pPr>
        <w:widowControl w:val="0"/>
        <w:tabs>
          <w:tab w:val="left" w:pos="-720"/>
        </w:tabs>
        <w:suppressAutoHyphens/>
        <w:spacing w:before="0" w:after="0" w:line="240" w:lineRule="auto"/>
        <w:rPr>
          <w:rFonts w:ascii="Courier New" w:eastAsia="Times New Roman" w:hAnsi="Courier New" w:cs="Times New Roman"/>
          <w:snapToGrid w:val="0"/>
          <w:kern w:val="0"/>
          <w:sz w:val="19"/>
          <w:szCs w:val="20"/>
          <w:lang w:eastAsia="en-US"/>
          <w14:ligatures w14:val="none"/>
        </w:rPr>
      </w:pPr>
    </w:p>
    <w:p w:rsidR="00157F19" w:rsidRPr="00157F19" w:rsidRDefault="00157F19" w:rsidP="00157F19">
      <w:pPr>
        <w:tabs>
          <w:tab w:val="right" w:pos="9360"/>
        </w:tabs>
        <w:suppressAutoHyphens/>
        <w:jc w:val="both"/>
        <w:rPr>
          <w:color w:val="5B9BD5" w:themeColor="accent1"/>
        </w:rPr>
      </w:pPr>
      <w:r w:rsidRPr="00157F19">
        <w:rPr>
          <w:rFonts w:ascii="Arial" w:hAnsi="Arial" w:cs="Arial"/>
          <w:color w:val="5B9BD5" w:themeColor="accent1"/>
          <w:sz w:val="20"/>
        </w:rPr>
        <w:t>Signature</w:t>
      </w:r>
      <w:r w:rsidRPr="00157F19">
        <w:rPr>
          <w:color w:val="5B9BD5" w:themeColor="accent1"/>
          <w:sz w:val="20"/>
        </w:rPr>
        <w:t xml:space="preserve">: </w:t>
      </w:r>
      <w:r w:rsidRPr="00157F19">
        <w:rPr>
          <w:b/>
          <w:bCs/>
          <w:color w:val="5B9BD5" w:themeColor="accent1"/>
          <w:sz w:val="20"/>
        </w:rPr>
        <w:t>_____________________________________________________________</w:t>
      </w:r>
      <w:r w:rsidRPr="00157F19">
        <w:rPr>
          <w:color w:val="5B9BD5" w:themeColor="accent1"/>
          <w:sz w:val="20"/>
        </w:rPr>
        <w:t xml:space="preserve"> </w:t>
      </w:r>
      <w:r w:rsidRPr="00157F19">
        <w:rPr>
          <w:color w:val="5B9BD5" w:themeColor="accent1"/>
          <w:sz w:val="20"/>
          <w:u w:val="single"/>
        </w:rPr>
        <w:t xml:space="preserve">                                        </w:t>
      </w:r>
    </w:p>
    <w:p w:rsidR="00157F19" w:rsidRPr="00157F19" w:rsidRDefault="00157F19" w:rsidP="00157F19">
      <w:pPr>
        <w:tabs>
          <w:tab w:val="right" w:pos="9360"/>
        </w:tabs>
        <w:suppressAutoHyphens/>
        <w:rPr>
          <w:color w:val="5B9BD5" w:themeColor="accent1"/>
          <w:sz w:val="18"/>
        </w:rPr>
      </w:pPr>
      <w:r w:rsidRPr="00157F19">
        <w:rPr>
          <w:rFonts w:ascii="Arial" w:hAnsi="Arial" w:cs="Arial"/>
          <w:color w:val="5B9BD5" w:themeColor="accent1"/>
          <w:sz w:val="20"/>
        </w:rPr>
        <w:t>Please print name</w:t>
      </w:r>
      <w:r w:rsidRPr="00157F19">
        <w:rPr>
          <w:color w:val="5B9BD5" w:themeColor="accent1"/>
          <w:sz w:val="18"/>
        </w:rPr>
        <w:t xml:space="preserve">: </w:t>
      </w:r>
      <w:r w:rsidRPr="00157F19">
        <w:rPr>
          <w:b/>
          <w:bCs/>
          <w:color w:val="5B9BD5" w:themeColor="accent1"/>
          <w:sz w:val="18"/>
        </w:rPr>
        <w:t>______</w:t>
      </w:r>
      <w:r w:rsidRPr="00157F19">
        <w:rPr>
          <w:b/>
          <w:bCs/>
          <w:color w:val="5B9BD5" w:themeColor="accent1"/>
          <w:sz w:val="18"/>
          <w:u w:val="single"/>
        </w:rPr>
        <w:t>_______________</w:t>
      </w:r>
      <w:r w:rsidRPr="00157F19">
        <w:rPr>
          <w:b/>
          <w:bCs/>
          <w:color w:val="5B9BD5" w:themeColor="accent1"/>
          <w:sz w:val="18"/>
        </w:rPr>
        <w:t>_______________________________________________</w:t>
      </w:r>
      <w:r w:rsidRPr="00157F19">
        <w:rPr>
          <w:b/>
          <w:bCs/>
          <w:color w:val="5B9BD5" w:themeColor="accent1"/>
          <w:sz w:val="18"/>
          <w:u w:val="single"/>
        </w:rPr>
        <w:t>_</w:t>
      </w:r>
      <w:r w:rsidRPr="00157F19">
        <w:rPr>
          <w:color w:val="5B9BD5" w:themeColor="accent1"/>
          <w:sz w:val="18"/>
          <w:u w:val="single"/>
        </w:rPr>
        <w:t xml:space="preserve">                                       </w:t>
      </w:r>
    </w:p>
    <w:p w:rsidR="00157F19" w:rsidRPr="00157F19" w:rsidRDefault="00157F19" w:rsidP="00157F19">
      <w:pPr>
        <w:tabs>
          <w:tab w:val="right" w:pos="9360"/>
        </w:tabs>
        <w:suppressAutoHyphens/>
        <w:rPr>
          <w:color w:val="5B9BD5" w:themeColor="accent1"/>
          <w:sz w:val="18"/>
        </w:rPr>
      </w:pPr>
      <w:r w:rsidRPr="00157F19">
        <w:rPr>
          <w:rFonts w:ascii="Arial" w:hAnsi="Arial" w:cs="Arial"/>
          <w:color w:val="5B9BD5" w:themeColor="accent1"/>
          <w:sz w:val="20"/>
        </w:rPr>
        <w:t>Relationship to patient</w:t>
      </w:r>
      <w:r w:rsidRPr="00157F19">
        <w:rPr>
          <w:color w:val="5B9BD5" w:themeColor="accent1"/>
          <w:sz w:val="18"/>
        </w:rPr>
        <w:t xml:space="preserve">: </w:t>
      </w:r>
      <w:r w:rsidRPr="00157F19">
        <w:rPr>
          <w:b/>
          <w:bCs/>
          <w:color w:val="5B9BD5" w:themeColor="accent1"/>
          <w:sz w:val="18"/>
        </w:rPr>
        <w:t>__________________________________________________________________</w:t>
      </w:r>
      <w:r w:rsidRPr="00157F19">
        <w:rPr>
          <w:b/>
          <w:bCs/>
          <w:color w:val="5B9BD5" w:themeColor="accent1"/>
          <w:sz w:val="18"/>
          <w:u w:val="single"/>
        </w:rPr>
        <w:t xml:space="preserve"> </w:t>
      </w:r>
      <w:r w:rsidRPr="00157F19">
        <w:rPr>
          <w:color w:val="5B9BD5" w:themeColor="accent1"/>
          <w:sz w:val="18"/>
          <w:u w:val="single"/>
        </w:rPr>
        <w:t xml:space="preserve">                                       </w:t>
      </w:r>
    </w:p>
    <w:p w:rsidR="00157F19" w:rsidRPr="00157F19" w:rsidRDefault="00157F19" w:rsidP="00157F19">
      <w:pPr>
        <w:tabs>
          <w:tab w:val="right" w:pos="9360"/>
        </w:tabs>
        <w:suppressAutoHyphens/>
        <w:rPr>
          <w:color w:val="5B9BD5" w:themeColor="accent1"/>
          <w:sz w:val="18"/>
        </w:rPr>
      </w:pPr>
      <w:r w:rsidRPr="00157F19">
        <w:rPr>
          <w:rFonts w:ascii="Arial" w:hAnsi="Arial" w:cs="Arial"/>
          <w:color w:val="5B9BD5" w:themeColor="accent1"/>
          <w:sz w:val="20"/>
        </w:rPr>
        <w:t>Signature of Witness</w:t>
      </w:r>
      <w:r w:rsidRPr="00157F19">
        <w:rPr>
          <w:color w:val="5B9BD5" w:themeColor="accent1"/>
          <w:sz w:val="18"/>
        </w:rPr>
        <w:t xml:space="preserve">: </w:t>
      </w:r>
      <w:r w:rsidRPr="00157F19">
        <w:rPr>
          <w:b/>
          <w:bCs/>
          <w:color w:val="5B9BD5" w:themeColor="accent1"/>
          <w:sz w:val="18"/>
        </w:rPr>
        <w:t>___________________________________________________________________</w:t>
      </w:r>
      <w:r w:rsidRPr="00157F19">
        <w:rPr>
          <w:color w:val="5B9BD5" w:themeColor="accent1"/>
          <w:sz w:val="18"/>
          <w:u w:val="single"/>
        </w:rPr>
        <w:t xml:space="preserve">                                        </w:t>
      </w:r>
    </w:p>
    <w:p w:rsidR="00157F19" w:rsidRDefault="00157F19" w:rsidP="00157F19">
      <w:r>
        <w:rPr>
          <w:rStyle w:val="Heading1Char"/>
        </w:rPr>
        <w:t>DATE</w:t>
      </w:r>
      <w:r>
        <w:t xml:space="preserve"> </w:t>
      </w:r>
      <w:permStart w:id="39657173" w:edGrp="everyone"/>
      <w:sdt>
        <w:sdtPr>
          <w:rPr>
            <w:rStyle w:val="ContentcontrolsChar"/>
          </w:rPr>
          <w:alias w:val="Date | Time"/>
          <w:tag w:val=""/>
          <w:id w:val="102467484"/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/d/yyyy h:mm am/pm"/>
            <w:lid w:val="en-US"/>
            <w:storeMappedDataAs w:val="dateTime"/>
            <w:calendar w:val="gregorian"/>
          </w:date>
        </w:sdtPr>
        <w:sdtEndPr>
          <w:rPr>
            <w:rStyle w:val="ContentcontrolsChar"/>
          </w:rPr>
        </w:sdtEndPr>
        <w:sdtContent>
          <w:r>
            <w:rPr>
              <w:rStyle w:val="ContentcontrolsChar"/>
            </w:rPr>
            <w:t>[date | time]</w:t>
          </w:r>
        </w:sdtContent>
      </w:sdt>
      <w:permEnd w:id="39657173"/>
    </w:p>
    <w:sectPr w:rsidR="00157F19" w:rsidSect="007B2B4B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63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30" w:rsidRDefault="008E2130">
      <w:r>
        <w:separator/>
      </w:r>
    </w:p>
  </w:endnote>
  <w:endnote w:type="continuationSeparator" w:id="0">
    <w:p w:rsidR="008E2130" w:rsidRDefault="008E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E2" w:rsidRDefault="000705BE">
    <w:pPr>
      <w:pStyle w:val="Footer"/>
    </w:pPr>
    <w:r>
      <w:t>ELIZABETH hOLMES-COUTRACOS, LMHC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E2" w:rsidRDefault="00906EE2" w:rsidP="00906EE2">
    <w:pPr>
      <w:pStyle w:val="Footer"/>
      <w:ind w:left="720" w:firstLine="720"/>
    </w:pPr>
    <w:bookmarkStart w:id="1" w:name="P1Footer"/>
    <w:r>
      <w:t>Elizabeth Holmes-Coutracos, LMHC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30" w:rsidRDefault="008E2130">
      <w:r>
        <w:separator/>
      </w:r>
    </w:p>
  </w:footnote>
  <w:footnote w:type="continuationSeparator" w:id="0">
    <w:p w:rsidR="008E2130" w:rsidRDefault="008E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ED7D31"/>
        <w:bottom w:val="single" w:sz="12" w:space="0" w:color="ED7D31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tient information"/>
    </w:tblPr>
    <w:tblGrid>
      <w:gridCol w:w="3741"/>
      <w:gridCol w:w="1928"/>
      <w:gridCol w:w="1605"/>
      <w:gridCol w:w="3256"/>
    </w:tblGrid>
    <w:tr w:rsidR="00906EE2" w:rsidTr="00040C6D">
      <w:tc>
        <w:tcPr>
          <w:tcW w:w="3581" w:type="dxa"/>
          <w:tcBorders>
            <w:top w:val="single" w:sz="12" w:space="0" w:color="ED7D31"/>
            <w:bottom w:val="single" w:sz="12" w:space="0" w:color="ED7D31"/>
          </w:tcBorders>
        </w:tcPr>
        <w:p w:rsidR="00906EE2" w:rsidRDefault="00906EE2" w:rsidP="00906EE2">
          <w:pPr>
            <w:pStyle w:val="Heading1"/>
          </w:pPr>
          <w:r>
            <w:rPr>
              <w:rStyle w:val="Heading1Char"/>
            </w:rPr>
            <w:t>NAME</w:t>
          </w:r>
          <w:r>
            <w:t xml:space="preserve"> </w:t>
          </w:r>
          <w:sdt>
            <w:sdtPr>
              <w:rPr>
                <w:rStyle w:val="Heading1Char"/>
                <w:rFonts w:ascii="Calibri" w:hAnsi="Calibri" w:cs="Times New Roman"/>
                <w:color w:val="000000" w:themeColor="text1"/>
                <w:kern w:val="0"/>
                <w14:ligatures w14:val="none"/>
              </w:rPr>
              <w:alias w:val="Patient Name"/>
              <w:tag w:val=""/>
              <w:id w:val="1733046552"/>
              <w:placeholder>
                <w:docPart w:val="DFB58DA4A25A4AAE8CFD49766159F681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>
              <w:rPr>
                <w:rStyle w:val="Heading1Char"/>
              </w:rPr>
            </w:sdtEndPr>
            <w:sdtContent>
              <w:r w:rsidRPr="00906EE2">
                <w:rPr>
                  <w:rStyle w:val="Heading1Char"/>
                  <w:rFonts w:ascii="Calibri" w:hAnsi="Calibri" w:cs="Times New Roman"/>
                  <w:color w:val="000000" w:themeColor="text1"/>
                  <w:kern w:val="0"/>
                  <w14:ligatures w14:val="none"/>
                </w:rPr>
                <w:t>[</w:t>
              </w:r>
              <w:permStart w:id="2058706849" w:edGrp="everyone"/>
              <w:r w:rsidRPr="00906EE2">
                <w:rPr>
                  <w:rStyle w:val="Heading1Char"/>
                  <w:rFonts w:ascii="Calibri" w:hAnsi="Calibri" w:cs="Times New Roman"/>
                  <w:color w:val="000000" w:themeColor="text1"/>
                  <w:kern w:val="0"/>
                  <w14:ligatures w14:val="none"/>
                </w:rPr>
                <w:t>Patient Name</w:t>
              </w:r>
              <w:permEnd w:id="2058706849"/>
              <w:r w:rsidRPr="00906EE2">
                <w:rPr>
                  <w:rStyle w:val="Heading1Char"/>
                  <w:rFonts w:ascii="Calibri" w:hAnsi="Calibri" w:cs="Times New Roman"/>
                  <w:color w:val="000000" w:themeColor="text1"/>
                  <w:kern w:val="0"/>
                  <w14:ligatures w14:val="none"/>
                </w:rPr>
                <w:t>]</w:t>
              </w:r>
            </w:sdtContent>
          </w:sdt>
        </w:p>
      </w:tc>
      <w:tc>
        <w:tcPr>
          <w:tcW w:w="1846" w:type="dxa"/>
          <w:tcBorders>
            <w:top w:val="single" w:sz="12" w:space="0" w:color="ED7D31"/>
            <w:bottom w:val="single" w:sz="12" w:space="0" w:color="ED7D31"/>
          </w:tcBorders>
        </w:tcPr>
        <w:p w:rsidR="00906EE2" w:rsidRDefault="00906EE2">
          <w:pPr>
            <w:pStyle w:val="Heading1"/>
          </w:pPr>
          <w:r>
            <w:rPr>
              <w:rStyle w:val="Heading1Char"/>
            </w:rPr>
            <w:t>DOB</w:t>
          </w:r>
          <w:r>
            <w:t xml:space="preserve"> </w:t>
          </w:r>
          <w:sdt>
            <w:sdtPr>
              <w:rPr>
                <w:rStyle w:val="ContentcontrolsChar"/>
              </w:rPr>
              <w:alias w:val="[DOB]"/>
              <w:tag w:val=""/>
              <w:id w:val="-1282494269"/>
              <w:placeholder>
                <w:docPart w:val="D8A7D3DE33DB498EA2A35259CC1D35AA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>
              <w:rPr>
                <w:rStyle w:val="ContentcontrolsChar"/>
              </w:rPr>
            </w:sdtEndPr>
            <w:sdtContent>
              <w:permStart w:id="277287359" w:edGrp="everyone"/>
              <w:r>
                <w:rPr>
                  <w:rStyle w:val="ContentcontrolsChar"/>
                </w:rPr>
                <w:t>[DOB]</w:t>
              </w:r>
              <w:permEnd w:id="277287359"/>
            </w:sdtContent>
          </w:sdt>
        </w:p>
      </w:tc>
      <w:tc>
        <w:tcPr>
          <w:tcW w:w="1536" w:type="dxa"/>
          <w:tcBorders>
            <w:top w:val="single" w:sz="12" w:space="0" w:color="ED7D31"/>
            <w:bottom w:val="single" w:sz="12" w:space="0" w:color="ED7D31"/>
          </w:tcBorders>
        </w:tcPr>
        <w:p w:rsidR="00906EE2" w:rsidRDefault="00906EE2">
          <w:pPr>
            <w:pStyle w:val="Heading1"/>
          </w:pPr>
          <w:r>
            <w:rPr>
              <w:rStyle w:val="Heading1Char"/>
            </w:rPr>
            <w:t>AGE</w:t>
          </w:r>
          <w:r>
            <w:t xml:space="preserve"> </w:t>
          </w:r>
          <w:sdt>
            <w:sdtPr>
              <w:rPr>
                <w:rStyle w:val="ContentcontrolsChar"/>
              </w:rPr>
              <w:alias w:val="Age"/>
              <w:tag w:val=""/>
              <w:id w:val="-1997326934"/>
              <w:placeholder>
                <w:docPart w:val="61C6FD92C36D46D799CB5EF4C8D5D155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ContentcontrolsChar"/>
              </w:rPr>
            </w:sdtEndPr>
            <w:sdtContent>
              <w:permStart w:id="1484680167" w:edGrp="everyone"/>
              <w:r>
                <w:rPr>
                  <w:rStyle w:val="ContentcontrolsChar"/>
                </w:rPr>
                <w:t>[age]</w:t>
              </w:r>
              <w:permEnd w:id="1484680167"/>
            </w:sdtContent>
          </w:sdt>
        </w:p>
      </w:tc>
      <w:tc>
        <w:tcPr>
          <w:tcW w:w="3117" w:type="dxa"/>
          <w:tcBorders>
            <w:top w:val="single" w:sz="12" w:space="0" w:color="ED7D31"/>
            <w:bottom w:val="single" w:sz="12" w:space="0" w:color="ED7D31"/>
          </w:tcBorders>
        </w:tcPr>
        <w:p w:rsidR="00906EE2" w:rsidRDefault="00906EE2">
          <w:pPr>
            <w:pStyle w:val="Heading1"/>
          </w:pPr>
          <w:r>
            <w:rPr>
              <w:rStyle w:val="Heading1Char"/>
            </w:rPr>
            <w:t>DATE</w:t>
          </w:r>
          <w:r>
            <w:t xml:space="preserve"> </w:t>
          </w:r>
          <w:sdt>
            <w:sdtPr>
              <w:rPr>
                <w:rStyle w:val="ContentcontrolsChar"/>
              </w:rPr>
              <w:alias w:val="Date | Time"/>
              <w:tag w:val=""/>
              <w:id w:val="-38670436"/>
              <w:placeholder>
                <w:docPart w:val="B9D0C43AC49C447A82E62D51A1D7ED5A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/d/yyyy h:mm am/pm"/>
                <w:lid w:val="en-US"/>
                <w:storeMappedDataAs w:val="dateTime"/>
                <w:calendar w:val="gregorian"/>
              </w:date>
            </w:sdtPr>
            <w:sdtEndPr>
              <w:rPr>
                <w:rStyle w:val="ContentcontrolsChar"/>
              </w:rPr>
            </w:sdtEndPr>
            <w:sdtContent>
              <w:permStart w:id="1348351291" w:edGrp="everyone"/>
              <w:r>
                <w:rPr>
                  <w:rStyle w:val="ContentcontrolsChar"/>
                </w:rPr>
                <w:t>[date | time]</w:t>
              </w:r>
              <w:permEnd w:id="1348351291"/>
            </w:sdtContent>
          </w:sdt>
        </w:p>
      </w:tc>
    </w:tr>
    <w:tr w:rsidR="00906EE2" w:rsidTr="00040C6D">
      <w:tc>
        <w:tcPr>
          <w:tcW w:w="3581" w:type="dxa"/>
          <w:tcBorders>
            <w:top w:val="single" w:sz="12" w:space="0" w:color="ED7D31"/>
            <w:bottom w:val="nil"/>
          </w:tcBorders>
        </w:tcPr>
        <w:p w:rsidR="00906EE2" w:rsidRDefault="00906EE2">
          <w:pPr>
            <w:pStyle w:val="NoSpacing"/>
          </w:pPr>
        </w:p>
      </w:tc>
      <w:tc>
        <w:tcPr>
          <w:tcW w:w="1846" w:type="dxa"/>
          <w:tcBorders>
            <w:top w:val="single" w:sz="12" w:space="0" w:color="ED7D31"/>
            <w:bottom w:val="nil"/>
          </w:tcBorders>
        </w:tcPr>
        <w:p w:rsidR="00906EE2" w:rsidRDefault="00906EE2">
          <w:pPr>
            <w:pStyle w:val="NoSpacing"/>
          </w:pPr>
        </w:p>
      </w:tc>
      <w:tc>
        <w:tcPr>
          <w:tcW w:w="1536" w:type="dxa"/>
          <w:tcBorders>
            <w:top w:val="single" w:sz="12" w:space="0" w:color="ED7D31"/>
            <w:bottom w:val="nil"/>
          </w:tcBorders>
        </w:tcPr>
        <w:p w:rsidR="00906EE2" w:rsidRDefault="00906EE2">
          <w:pPr>
            <w:pStyle w:val="NoSpacing"/>
          </w:pPr>
        </w:p>
      </w:tc>
      <w:tc>
        <w:tcPr>
          <w:tcW w:w="3117" w:type="dxa"/>
          <w:tcBorders>
            <w:top w:val="single" w:sz="12" w:space="0" w:color="ED7D31"/>
            <w:bottom w:val="nil"/>
          </w:tcBorders>
        </w:tcPr>
        <w:p w:rsidR="00906EE2" w:rsidRDefault="00906EE2">
          <w:pPr>
            <w:pStyle w:val="NoSpacing"/>
            <w:jc w:val="right"/>
          </w:pPr>
          <w:r>
            <w:t xml:space="preserve">pg.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197C4D">
            <w:rPr>
              <w:noProof/>
            </w:rPr>
            <w:t>2</w:t>
          </w:r>
          <w:r>
            <w:fldChar w:fldCharType="end"/>
          </w:r>
        </w:p>
      </w:tc>
    </w:tr>
  </w:tbl>
  <w:p w:rsidR="00906EE2" w:rsidRDefault="00906E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92D050"/>
        <w:bottom w:val="single" w:sz="12" w:space="0" w:color="92D05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tient information"/>
    </w:tblPr>
    <w:tblGrid>
      <w:gridCol w:w="10530"/>
    </w:tblGrid>
    <w:tr w:rsidR="00040C6D" w:rsidTr="00157F19">
      <w:trPr>
        <w:trHeight w:val="783"/>
      </w:trPr>
      <w:tc>
        <w:tcPr>
          <w:tcW w:w="10080" w:type="dxa"/>
        </w:tcPr>
        <w:tbl>
          <w:tblPr>
            <w:tblW w:w="5000" w:type="pct"/>
            <w:tblBorders>
              <w:top w:val="single" w:sz="12" w:space="0" w:color="92D050"/>
              <w:left w:val="single" w:sz="4" w:space="0" w:color="92D050"/>
              <w:insideH w:val="single" w:sz="12" w:space="0" w:color="92D05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39"/>
            <w:gridCol w:w="1927"/>
            <w:gridCol w:w="1604"/>
            <w:gridCol w:w="3255"/>
          </w:tblGrid>
          <w:tr w:rsidR="007016E6" w:rsidTr="00157F19">
            <w:tc>
              <w:tcPr>
                <w:tcW w:w="3581" w:type="dxa"/>
                <w:shd w:val="clear" w:color="auto" w:fill="auto"/>
              </w:tcPr>
              <w:p w:rsidR="007016E6" w:rsidRDefault="007016E6" w:rsidP="007016E6">
                <w:pPr>
                  <w:pStyle w:val="Heading1"/>
                </w:pPr>
              </w:p>
            </w:tc>
            <w:tc>
              <w:tcPr>
                <w:tcW w:w="1846" w:type="dxa"/>
                <w:shd w:val="clear" w:color="auto" w:fill="auto"/>
              </w:tcPr>
              <w:p w:rsidR="007016E6" w:rsidRDefault="007016E6" w:rsidP="007016E6">
                <w:pPr>
                  <w:pStyle w:val="Heading1"/>
                </w:pPr>
              </w:p>
            </w:tc>
            <w:tc>
              <w:tcPr>
                <w:tcW w:w="1536" w:type="dxa"/>
                <w:shd w:val="clear" w:color="auto" w:fill="auto"/>
              </w:tcPr>
              <w:p w:rsidR="007016E6" w:rsidRDefault="007016E6" w:rsidP="007016E6">
                <w:pPr>
                  <w:pStyle w:val="Heading1"/>
                </w:pPr>
              </w:p>
            </w:tc>
            <w:tc>
              <w:tcPr>
                <w:tcW w:w="3117" w:type="dxa"/>
                <w:shd w:val="clear" w:color="auto" w:fill="auto"/>
              </w:tcPr>
              <w:p w:rsidR="007016E6" w:rsidRDefault="007016E6" w:rsidP="007016E6">
                <w:pPr>
                  <w:pStyle w:val="Heading1"/>
                </w:pPr>
              </w:p>
            </w:tc>
          </w:tr>
          <w:tr w:rsidR="007016E6" w:rsidTr="00157F19">
            <w:tc>
              <w:tcPr>
                <w:tcW w:w="3581" w:type="dxa"/>
                <w:shd w:val="clear" w:color="auto" w:fill="auto"/>
              </w:tcPr>
              <w:p w:rsidR="007016E6" w:rsidRDefault="007016E6" w:rsidP="007016E6">
                <w:pPr>
                  <w:pStyle w:val="NoSpacing"/>
                </w:pPr>
              </w:p>
            </w:tc>
            <w:tc>
              <w:tcPr>
                <w:tcW w:w="1846" w:type="dxa"/>
                <w:shd w:val="clear" w:color="auto" w:fill="auto"/>
              </w:tcPr>
              <w:p w:rsidR="007016E6" w:rsidRDefault="007016E6" w:rsidP="007016E6">
                <w:pPr>
                  <w:pStyle w:val="NoSpacing"/>
                </w:pPr>
              </w:p>
            </w:tc>
            <w:tc>
              <w:tcPr>
                <w:tcW w:w="1536" w:type="dxa"/>
                <w:shd w:val="clear" w:color="auto" w:fill="auto"/>
              </w:tcPr>
              <w:p w:rsidR="007016E6" w:rsidRDefault="007016E6" w:rsidP="007016E6">
                <w:pPr>
                  <w:pStyle w:val="NoSpacing"/>
                </w:pPr>
              </w:p>
            </w:tc>
            <w:tc>
              <w:tcPr>
                <w:tcW w:w="3117" w:type="dxa"/>
                <w:shd w:val="clear" w:color="auto" w:fill="auto"/>
              </w:tcPr>
              <w:p w:rsidR="007016E6" w:rsidRDefault="007016E6" w:rsidP="007016E6">
                <w:pPr>
                  <w:pStyle w:val="NoSpacing"/>
                  <w:jc w:val="right"/>
                </w:pPr>
              </w:p>
            </w:tc>
          </w:tr>
        </w:tbl>
        <w:p w:rsidR="00040C6D" w:rsidRPr="00157F19" w:rsidRDefault="00040C6D" w:rsidP="00040C6D">
          <w:pPr>
            <w:spacing w:before="0" w:after="0" w:line="240" w:lineRule="auto"/>
            <w:jc w:val="center"/>
            <w:rPr>
              <w:rFonts w:ascii="Book Antiqua" w:eastAsia="Times New Roman" w:hAnsi="Book Antiqua" w:cs="Times New Roman"/>
              <w:b/>
              <w:bCs/>
              <w:color w:val="92D050"/>
              <w:kern w:val="0"/>
              <w:sz w:val="28"/>
              <w:szCs w:val="28"/>
              <w:lang w:eastAsia="en-US"/>
              <w14:ligatures w14:val="none"/>
            </w:rPr>
          </w:pPr>
          <w:r w:rsidRPr="00157F19">
            <w:rPr>
              <w:rFonts w:ascii="Book Antiqua" w:eastAsia="Times New Roman" w:hAnsi="Book Antiqua" w:cs="Times New Roman"/>
              <w:b/>
              <w:bCs/>
              <w:color w:val="92D050"/>
              <w:kern w:val="0"/>
              <w:sz w:val="28"/>
              <w:szCs w:val="28"/>
              <w:lang w:eastAsia="en-US"/>
              <w14:ligatures w14:val="none"/>
            </w:rPr>
            <w:t>Elizabeth A. Holmes-Coutracos, LMHC</w:t>
          </w:r>
        </w:p>
        <w:p w:rsidR="00040C6D" w:rsidRPr="002D5BEE" w:rsidRDefault="00040C6D" w:rsidP="00040C6D">
          <w:pPr>
            <w:spacing w:before="0" w:after="0" w:line="240" w:lineRule="auto"/>
            <w:jc w:val="center"/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</w:pP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>Psychotherapist</w:t>
          </w:r>
        </w:p>
        <w:p w:rsidR="00040C6D" w:rsidRPr="002D5BEE" w:rsidRDefault="00040C6D" w:rsidP="00040C6D">
          <w:pPr>
            <w:spacing w:before="0" w:after="0" w:line="240" w:lineRule="auto"/>
            <w:jc w:val="center"/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</w:pP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>978-806-6791</w:t>
          </w:r>
        </w:p>
        <w:p w:rsidR="00040C6D" w:rsidRPr="002D5BEE" w:rsidRDefault="00040C6D" w:rsidP="00040C6D">
          <w:pPr>
            <w:spacing w:before="0" w:after="0" w:line="240" w:lineRule="auto"/>
            <w:jc w:val="center"/>
            <w:rPr>
              <w:rFonts w:ascii="Book Antiqua" w:eastAsia="Times New Roman" w:hAnsi="Book Antiqua" w:cs="Times New Roman"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</w:pP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>elizabeth.coutracos@gmail.com</w:t>
          </w:r>
        </w:p>
        <w:p w:rsidR="00040C6D" w:rsidRPr="002D5BEE" w:rsidRDefault="00040C6D" w:rsidP="00040C6D">
          <w:pPr>
            <w:spacing w:before="0" w:after="0" w:line="240" w:lineRule="auto"/>
            <w:rPr>
              <w:rFonts w:ascii="Book Antiqua" w:eastAsia="Times New Roman" w:hAnsi="Book Antiqua" w:cs="Times New Roman"/>
              <w:color w:val="EC701C"/>
              <w:kern w:val="0"/>
              <w:sz w:val="24"/>
              <w:szCs w:val="24"/>
              <w:lang w:eastAsia="en-US"/>
              <w14:ligatures w14:val="none"/>
            </w:rPr>
          </w:pPr>
        </w:p>
        <w:p w:rsidR="00040C6D" w:rsidRPr="002D5BEE" w:rsidRDefault="00040C6D" w:rsidP="00040C6D">
          <w:pPr>
            <w:spacing w:before="0" w:after="0" w:line="240" w:lineRule="auto"/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</w:pP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2 Dundee Park                                      </w:t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ab/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ab/>
            <w:t xml:space="preserve">    </w:t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ab/>
            <w:t xml:space="preserve">       </w:t>
          </w:r>
          <w:r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                        </w:t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>100 Cummings Center</w:t>
          </w:r>
        </w:p>
        <w:p w:rsidR="00040C6D" w:rsidRPr="002D5BEE" w:rsidRDefault="00040C6D" w:rsidP="00040C6D">
          <w:pPr>
            <w:spacing w:before="0" w:after="0" w:line="240" w:lineRule="auto"/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</w:pP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Suite B-05                                                                     </w:t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ab/>
            <w:t xml:space="preserve">                        </w:t>
          </w:r>
          <w:r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                        </w:t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  Suite 435-H</w:t>
          </w:r>
        </w:p>
        <w:p w:rsidR="00040C6D" w:rsidRPr="002D5BEE" w:rsidRDefault="00040C6D" w:rsidP="00040C6D">
          <w:pPr>
            <w:spacing w:before="0" w:after="0" w:line="240" w:lineRule="auto"/>
            <w:rPr>
              <w:rFonts w:ascii="Times New Roman" w:eastAsia="Times New Roman" w:hAnsi="Times New Roman" w:cs="Times New Roman"/>
              <w:b/>
              <w:bCs/>
              <w:color w:val="EC701C"/>
              <w:kern w:val="0"/>
              <w:sz w:val="24"/>
              <w:szCs w:val="24"/>
              <w:lang w:eastAsia="en-US"/>
              <w14:ligatures w14:val="none"/>
            </w:rPr>
          </w:pP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Andover, MA   01810                                       </w:t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ab/>
            <w:t xml:space="preserve">                      </w:t>
          </w:r>
          <w:r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                        </w:t>
          </w:r>
          <w:r w:rsidRPr="002D5BEE">
            <w:rPr>
              <w:rFonts w:ascii="Book Antiqua" w:eastAsia="Times New Roman" w:hAnsi="Book Antiqua" w:cs="Times New Roman"/>
              <w:b/>
              <w:bCs/>
              <w:color w:val="5B9BD5" w:themeColor="accent1"/>
              <w:kern w:val="0"/>
              <w:sz w:val="24"/>
              <w:szCs w:val="24"/>
              <w:lang w:eastAsia="en-US"/>
              <w14:ligatures w14:val="none"/>
            </w:rPr>
            <w:t xml:space="preserve"> Beverly, MA   01915</w:t>
          </w:r>
        </w:p>
        <w:p w:rsidR="00040C6D" w:rsidRDefault="00040C6D" w:rsidP="00157F19">
          <w:pPr>
            <w:pStyle w:val="Heading1"/>
            <w:rPr>
              <w:rStyle w:val="Heading1Char"/>
            </w:rPr>
          </w:pPr>
        </w:p>
      </w:tc>
    </w:tr>
  </w:tbl>
  <w:p w:rsidR="00040C6D" w:rsidRDefault="00040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BA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9B5C1A"/>
    <w:multiLevelType w:val="hybridMultilevel"/>
    <w:tmpl w:val="2C506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63C1"/>
    <w:multiLevelType w:val="hybridMultilevel"/>
    <w:tmpl w:val="5AF6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9730B4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60632"/>
    <w:multiLevelType w:val="hybridMultilevel"/>
    <w:tmpl w:val="A4C0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0C31"/>
    <w:multiLevelType w:val="hybridMultilevel"/>
    <w:tmpl w:val="D4F67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44E1A"/>
    <w:multiLevelType w:val="hybridMultilevel"/>
    <w:tmpl w:val="00425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73F05"/>
    <w:multiLevelType w:val="hybridMultilevel"/>
    <w:tmpl w:val="B23C5144"/>
    <w:lvl w:ilvl="0" w:tplc="193EDA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33092"/>
    <w:multiLevelType w:val="hybridMultilevel"/>
    <w:tmpl w:val="564AB53C"/>
    <w:lvl w:ilvl="0" w:tplc="4FAA93D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069CE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+rU7w2OTYwJ4XTa5NGzD3iyLmAi3hKpL+NCc136LVf/KoiKYQxTxZc2+1gaB2NRmqfS7+mnRPmp0erhpA3XYKw==" w:salt="TBpgcwV4PmaGS4Lal+Xn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86"/>
    <w:rsid w:val="00025336"/>
    <w:rsid w:val="00035A94"/>
    <w:rsid w:val="00040C6D"/>
    <w:rsid w:val="0004136A"/>
    <w:rsid w:val="000672E6"/>
    <w:rsid w:val="00067A87"/>
    <w:rsid w:val="000705BE"/>
    <w:rsid w:val="000A36F5"/>
    <w:rsid w:val="000A59F5"/>
    <w:rsid w:val="000D5CF8"/>
    <w:rsid w:val="000F2056"/>
    <w:rsid w:val="00157F19"/>
    <w:rsid w:val="001641C2"/>
    <w:rsid w:val="00171004"/>
    <w:rsid w:val="00191325"/>
    <w:rsid w:val="00197C4D"/>
    <w:rsid w:val="001B7BED"/>
    <w:rsid w:val="001C01E6"/>
    <w:rsid w:val="001C74DB"/>
    <w:rsid w:val="001F31C1"/>
    <w:rsid w:val="001F781A"/>
    <w:rsid w:val="00223918"/>
    <w:rsid w:val="00224A9D"/>
    <w:rsid w:val="002254FD"/>
    <w:rsid w:val="00233EA3"/>
    <w:rsid w:val="002C2AA1"/>
    <w:rsid w:val="002D0FC2"/>
    <w:rsid w:val="002D5BEE"/>
    <w:rsid w:val="002E315A"/>
    <w:rsid w:val="002F4B1C"/>
    <w:rsid w:val="00336F47"/>
    <w:rsid w:val="0036583A"/>
    <w:rsid w:val="003B7634"/>
    <w:rsid w:val="003E3BD0"/>
    <w:rsid w:val="004247FE"/>
    <w:rsid w:val="00431620"/>
    <w:rsid w:val="00433F3F"/>
    <w:rsid w:val="00447EF5"/>
    <w:rsid w:val="0045099F"/>
    <w:rsid w:val="004560E6"/>
    <w:rsid w:val="0049148B"/>
    <w:rsid w:val="00491B94"/>
    <w:rsid w:val="004E3E6F"/>
    <w:rsid w:val="0054336E"/>
    <w:rsid w:val="005B4712"/>
    <w:rsid w:val="005C4D03"/>
    <w:rsid w:val="00604167"/>
    <w:rsid w:val="0060555E"/>
    <w:rsid w:val="00606785"/>
    <w:rsid w:val="006306BA"/>
    <w:rsid w:val="00692922"/>
    <w:rsid w:val="006C5FE2"/>
    <w:rsid w:val="007016E6"/>
    <w:rsid w:val="00725F61"/>
    <w:rsid w:val="0073625B"/>
    <w:rsid w:val="007B2B4B"/>
    <w:rsid w:val="007B3529"/>
    <w:rsid w:val="00804C4B"/>
    <w:rsid w:val="00874947"/>
    <w:rsid w:val="0088218E"/>
    <w:rsid w:val="00895DBA"/>
    <w:rsid w:val="008B0873"/>
    <w:rsid w:val="008B3A0B"/>
    <w:rsid w:val="008D2898"/>
    <w:rsid w:val="008E2130"/>
    <w:rsid w:val="008E2FD2"/>
    <w:rsid w:val="008F589F"/>
    <w:rsid w:val="00903FEE"/>
    <w:rsid w:val="00906EE2"/>
    <w:rsid w:val="00925060"/>
    <w:rsid w:val="00954631"/>
    <w:rsid w:val="009865DD"/>
    <w:rsid w:val="0099307C"/>
    <w:rsid w:val="009C1B29"/>
    <w:rsid w:val="009C30C3"/>
    <w:rsid w:val="009E1761"/>
    <w:rsid w:val="009F18E4"/>
    <w:rsid w:val="00A14B43"/>
    <w:rsid w:val="00AB2708"/>
    <w:rsid w:val="00AB4B86"/>
    <w:rsid w:val="00AD0B76"/>
    <w:rsid w:val="00B12303"/>
    <w:rsid w:val="00B226C2"/>
    <w:rsid w:val="00B3758D"/>
    <w:rsid w:val="00B630FA"/>
    <w:rsid w:val="00BA2C74"/>
    <w:rsid w:val="00BA5653"/>
    <w:rsid w:val="00BB79DB"/>
    <w:rsid w:val="00BE14FA"/>
    <w:rsid w:val="00C15490"/>
    <w:rsid w:val="00C32B15"/>
    <w:rsid w:val="00C37ED6"/>
    <w:rsid w:val="00C55E2E"/>
    <w:rsid w:val="00C7140A"/>
    <w:rsid w:val="00C81D91"/>
    <w:rsid w:val="00C86BF1"/>
    <w:rsid w:val="00CA4B48"/>
    <w:rsid w:val="00CB3DAD"/>
    <w:rsid w:val="00CC6B9F"/>
    <w:rsid w:val="00CE59EE"/>
    <w:rsid w:val="00D351E8"/>
    <w:rsid w:val="00D43721"/>
    <w:rsid w:val="00D54998"/>
    <w:rsid w:val="00D67E2A"/>
    <w:rsid w:val="00D86964"/>
    <w:rsid w:val="00DA32E7"/>
    <w:rsid w:val="00DC2687"/>
    <w:rsid w:val="00DD2A8B"/>
    <w:rsid w:val="00DE40AE"/>
    <w:rsid w:val="00E05796"/>
    <w:rsid w:val="00E06E47"/>
    <w:rsid w:val="00E146C9"/>
    <w:rsid w:val="00E52A41"/>
    <w:rsid w:val="00E70FC7"/>
    <w:rsid w:val="00EC3B1D"/>
    <w:rsid w:val="00F35FF8"/>
    <w:rsid w:val="00F374D1"/>
    <w:rsid w:val="00F43613"/>
    <w:rsid w:val="00F4387B"/>
    <w:rsid w:val="00F80E38"/>
    <w:rsid w:val="00F92FC5"/>
    <w:rsid w:val="00FA1ACB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2BD40-A774-452D-81D4-A97C899F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1"/>
        <w:sz w:val="21"/>
        <w:szCs w:val="21"/>
        <w:lang w:val="en-US" w:eastAsia="ja-JP" w:bidi="ar-SA"/>
        <w14:ligatures w14:val="standard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/>
    <w:lsdException w:name="heading 3" w:locked="0" w:semiHidden="1" w:uiPriority="9" w:unhideWhenUsed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uiPriority="0" w:qFormat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0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0" w:qFormat="1"/>
    <w:lsdException w:name="Emphasis" w:locked="0" w:semiHidden="1" w:uiPriority="20" w:unhideWhenUsed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unhideWhenUsed="1"/>
    <w:lsdException w:name="Quote" w:locked="0" w:semiHidden="1" w:uiPriority="29" w:unhideWhenUsed="1"/>
    <w:lsdException w:name="Intense Quote" w:locked="0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unhideWhenUsed="1"/>
    <w:lsdException w:name="Intense Emphasis" w:locked="0" w:semiHidden="1" w:uiPriority="21" w:unhideWhenUsed="1"/>
    <w:lsdException w:name="Subtle Reference" w:locked="0" w:semiHidden="1" w:uiPriority="31" w:unhideWhenUsed="1"/>
    <w:lsdException w:name="Intense Reference" w:locked="0" w:semiHidden="1" w:uiPriority="32" w:unhideWhenUsed="1"/>
    <w:lsdException w:name="Book Title" w:locked="0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0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locked="0" w:uiPriority="52"/>
    <w:lsdException w:name="List Table 1 Light Accent 2" w:locked="0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2">
    <w:name w:val="heading 2"/>
    <w:basedOn w:val="Heading1"/>
    <w:next w:val="Normal"/>
    <w:link w:val="Heading2Char"/>
    <w:uiPriority w:val="1"/>
    <w:pPr>
      <w:spacing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19"/>
    <w:semiHidden/>
    <w:unhideWhenUsed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19"/>
    <w:semiHidden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240" w:line="216" w:lineRule="auto"/>
      <w:contextualSpacing/>
      <w:jc w:val="center"/>
    </w:pPr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"/>
    <w:qFormat/>
    <w:pPr>
      <w:keepNext/>
      <w:keepLines/>
      <w:spacing w:before="240" w:after="0" w:line="240" w:lineRule="auto"/>
    </w:pPr>
    <w:rPr>
      <w:rFonts w:asciiTheme="majorHAnsi" w:eastAsiaTheme="majorEastAsia" w:hAnsiTheme="majorHAnsi" w:cstheme="majorBidi"/>
      <w:caps/>
      <w:color w:val="ED7D31" w:themeColor="accen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ED7D31" w:themeColor="accent2"/>
      <w:sz w:val="20"/>
      <w:szCs w:val="20"/>
    </w:rPr>
  </w:style>
  <w:style w:type="character" w:styleId="Strong">
    <w:name w:val="Strong"/>
    <w:uiPriority w:val="1"/>
    <w:qFormat/>
    <w:rPr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locked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6">
    <w:name w:val="Grid Table 4 Accent 6"/>
    <w:basedOn w:val="TableNormal"/>
    <w:uiPriority w:val="49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locked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4">
    <w:name w:val="Plain Table 4"/>
    <w:basedOn w:val="TableNormal"/>
    <w:uiPriority w:val="44"/>
    <w:locked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locked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locked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3">
    <w:name w:val="Plain Table 3"/>
    <w:basedOn w:val="TableNormal"/>
    <w:uiPriority w:val="43"/>
    <w:locked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2"/>
    <w:pPr>
      <w:spacing w:after="0" w:line="240" w:lineRule="auto"/>
      <w:jc w:val="center"/>
    </w:pPr>
    <w:rPr>
      <w:caps/>
      <w:color w:val="5B9BD5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"/>
    <w:rPr>
      <w:cap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1"/>
    <w:qFormat/>
    <w:pPr>
      <w:numPr>
        <w:numId w:val="13"/>
      </w:numPr>
      <w:spacing w:before="0" w:after="0" w:line="240" w:lineRule="auto"/>
    </w:p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paragraph" w:customStyle="1" w:styleId="Contentcontrols">
    <w:name w:val="Content controls"/>
    <w:basedOn w:val="Heading1"/>
    <w:link w:val="ContentcontrolsChar"/>
    <w:uiPriority w:val="1"/>
    <w:qFormat/>
    <w:locked/>
    <w:rPr>
      <w:color w:val="000000" w:themeColor="text1"/>
    </w:rPr>
  </w:style>
  <w:style w:type="character" w:customStyle="1" w:styleId="ContentcontrolsChar">
    <w:name w:val="Content controls Char"/>
    <w:basedOn w:val="DefaultParagraphFont"/>
    <w:link w:val="Contentcontrols"/>
    <w:uiPriority w:val="1"/>
    <w:rPr>
      <w:rFonts w:asciiTheme="majorHAnsi" w:eastAsiaTheme="majorEastAsia" w:hAnsiTheme="majorHAnsi" w:cstheme="majorBidi"/>
      <w:color w:val="000000" w:themeColor="text1"/>
    </w:rPr>
  </w:style>
  <w:style w:type="paragraph" w:customStyle="1" w:styleId="ft">
    <w:name w:val="ft"/>
    <w:basedOn w:val="Normal"/>
    <w:locked/>
    <w:rsid w:val="009C30C3"/>
    <w:pPr>
      <w:spacing w:before="0" w:after="0" w:line="220" w:lineRule="exact"/>
    </w:pPr>
    <w:rPr>
      <w:rFonts w:ascii="Times" w:eastAsia="Times New Roman" w:hAnsi="Times" w:cs="Times New Roman"/>
      <w:color w:val="000000"/>
      <w:kern w:val="0"/>
      <w:sz w:val="18"/>
      <w:szCs w:val="20"/>
      <w:lang w:eastAsia="en-US"/>
      <w14:ligatures w14:val="none"/>
    </w:rPr>
  </w:style>
  <w:style w:type="paragraph" w:customStyle="1" w:styleId="Heading">
    <w:name w:val="Heading"/>
    <w:basedOn w:val="Normal"/>
    <w:link w:val="HeadingChar"/>
    <w:qFormat/>
    <w:locked/>
    <w:rsid w:val="009C30C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line="240" w:lineRule="auto"/>
    </w:pPr>
    <w:rPr>
      <w:rFonts w:ascii="Arial" w:eastAsia="Times New Roman" w:hAnsi="Arial" w:cs="Times New Roman"/>
      <w:b/>
      <w:color w:val="000000"/>
      <w:kern w:val="0"/>
      <w:sz w:val="28"/>
      <w:szCs w:val="20"/>
      <w:lang w:eastAsia="en-US"/>
      <w14:ligatures w14:val="none"/>
    </w:rPr>
  </w:style>
  <w:style w:type="character" w:customStyle="1" w:styleId="HeadingChar">
    <w:name w:val="Heading Char"/>
    <w:basedOn w:val="DefaultParagraphFont"/>
    <w:link w:val="Heading"/>
    <w:rsid w:val="009C30C3"/>
    <w:rPr>
      <w:rFonts w:ascii="Arial" w:eastAsia="Times New Roman" w:hAnsi="Arial" w:cs="Times New Roman"/>
      <w:b/>
      <w:color w:val="000000"/>
      <w:kern w:val="0"/>
      <w:sz w:val="28"/>
      <w:szCs w:val="20"/>
      <w:lang w:eastAsia="en-US"/>
      <w14:ligatures w14:val="none"/>
    </w:rPr>
  </w:style>
  <w:style w:type="table" w:customStyle="1" w:styleId="TableGrid1">
    <w:name w:val="Table Grid1"/>
    <w:basedOn w:val="TableNormal"/>
    <w:next w:val="TableGrid"/>
    <w:locked/>
    <w:rsid w:val="00035A94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24"/>
      <w:szCs w:val="20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Documents\EHC%20-%202011_02_24%20ALL%20FILES%20from%20HP%20G60%20laptop\ELIZABETH\Private%20Practice\Clients\A%20Intake%20Packet%20Andover\On-line%20Biopsychosocial%20History%20Previ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B58DA4A25A4AAE8CFD49766159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AE56-7D97-4935-8D2F-816CE3A186CB}"/>
      </w:docPartPr>
      <w:docPartBody>
        <w:p w:rsidR="000A7A62" w:rsidRDefault="00B97B15">
          <w:pPr>
            <w:pStyle w:val="DFB58DA4A25A4AAE8CFD49766159F681"/>
          </w:pPr>
          <w:r>
            <w:t>[Comments]</w:t>
          </w:r>
        </w:p>
      </w:docPartBody>
    </w:docPart>
    <w:docPart>
      <w:docPartPr>
        <w:name w:val="61C6FD92C36D46D799CB5EF4C8D5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180C7-5799-4E91-BADD-15918659048C}"/>
      </w:docPartPr>
      <w:docPartBody>
        <w:p w:rsidR="000A7A62" w:rsidRDefault="00B97B15">
          <w:pPr>
            <w:pStyle w:val="61C6FD92C36D46D799CB5EF4C8D5D155"/>
          </w:pPr>
          <w:r>
            <w:t>[Comments]</w:t>
          </w:r>
        </w:p>
      </w:docPartBody>
    </w:docPart>
    <w:docPart>
      <w:docPartPr>
        <w:name w:val="B9D0C43AC49C447A82E62D51A1D7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8A3A-6FD7-4E78-BBC9-A717643AFB8D}"/>
      </w:docPartPr>
      <w:docPartBody>
        <w:p w:rsidR="000A7A62" w:rsidRDefault="00B97B15">
          <w:pPr>
            <w:pStyle w:val="B9D0C43AC49C447A82E62D51A1D7ED5A"/>
          </w:pPr>
          <w:r>
            <w:t>[Comments]</w:t>
          </w:r>
        </w:p>
      </w:docPartBody>
    </w:docPart>
    <w:docPart>
      <w:docPartPr>
        <w:name w:val="D8A7D3DE33DB498EA2A35259CC1D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D99F-1057-4CD2-98CB-239387D217AA}"/>
      </w:docPartPr>
      <w:docPartBody>
        <w:p w:rsidR="000A7A62" w:rsidRDefault="00B97B15">
          <w:pPr>
            <w:pStyle w:val="D8A7D3DE33DB498EA2A35259CC1D35AA"/>
          </w:pPr>
          <w:r>
            <w:t>[Comment]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15"/>
    <w:rsid w:val="000A7A62"/>
    <w:rsid w:val="00385B7B"/>
    <w:rsid w:val="00B97B15"/>
    <w:rsid w:val="00F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B58DA4A25A4AAE8CFD49766159F681">
    <w:name w:val="DFB58DA4A25A4AAE8CFD49766159F681"/>
  </w:style>
  <w:style w:type="paragraph" w:customStyle="1" w:styleId="61C6FD92C36D46D799CB5EF4C8D5D155">
    <w:name w:val="61C6FD92C36D46D799CB5EF4C8D5D155"/>
  </w:style>
  <w:style w:type="paragraph" w:customStyle="1" w:styleId="B9D0C43AC49C447A82E62D51A1D7ED5A">
    <w:name w:val="B9D0C43AC49C447A82E62D51A1D7ED5A"/>
  </w:style>
  <w:style w:type="paragraph" w:customStyle="1" w:styleId="290C045D60544E94AD82EA088E71FE50">
    <w:name w:val="290C045D60544E94AD82EA088E71FE50"/>
  </w:style>
  <w:style w:type="paragraph" w:customStyle="1" w:styleId="D8A7D3DE33DB498EA2A35259CC1D35AA">
    <w:name w:val="D8A7D3DE33DB498EA2A35259CC1D35AA"/>
  </w:style>
  <w:style w:type="paragraph" w:customStyle="1" w:styleId="2A9E4E12A9974E46AE72B28CF6BDC69B">
    <w:name w:val="2A9E4E12A9974E46AE72B28CF6BDC69B"/>
  </w:style>
  <w:style w:type="paragraph" w:customStyle="1" w:styleId="6684764BE72A40A1820EE145D4544D2F">
    <w:name w:val="6684764BE72A40A1820EE145D4544D2F"/>
  </w:style>
  <w:style w:type="paragraph" w:customStyle="1" w:styleId="66FED515A98240E7BB3A86A1A300B3E4">
    <w:name w:val="66FED515A98240E7BB3A86A1A300B3E4"/>
  </w:style>
  <w:style w:type="paragraph" w:customStyle="1" w:styleId="DF1F945DF00647DCA31EAB6D31D1BFB0">
    <w:name w:val="DF1F945DF00647DCA31EAB6D31D1BFB0"/>
  </w:style>
  <w:style w:type="paragraph" w:customStyle="1" w:styleId="403D6589066846AD8AC8CF74520F35E0">
    <w:name w:val="403D6589066846AD8AC8CF74520F35E0"/>
  </w:style>
  <w:style w:type="paragraph" w:customStyle="1" w:styleId="ABE73D266E6A41AE9186588B2A3C6473">
    <w:name w:val="ABE73D266E6A41AE9186588B2A3C6473"/>
  </w:style>
  <w:style w:type="paragraph" w:customStyle="1" w:styleId="68173C3C1D4546D8B8AC6D5BDC313DEC">
    <w:name w:val="68173C3C1D4546D8B8AC6D5BDC313DEC"/>
  </w:style>
  <w:style w:type="paragraph" w:customStyle="1" w:styleId="E7B953B6922F466CB25BA82C9BBAB5B1">
    <w:name w:val="E7B953B6922F466CB25BA82C9BBAB5B1"/>
  </w:style>
  <w:style w:type="paragraph" w:customStyle="1" w:styleId="7CF45853C85D41CB8D2D9AEE68D5E9E1">
    <w:name w:val="7CF45853C85D41CB8D2D9AEE68D5E9E1"/>
  </w:style>
  <w:style w:type="paragraph" w:customStyle="1" w:styleId="C9A9EA23CB6248FA804B55EFFF8C7B3A">
    <w:name w:val="C9A9EA23CB6248FA804B55EFFF8C7B3A"/>
  </w:style>
  <w:style w:type="paragraph" w:customStyle="1" w:styleId="830779137820469CA1245B6E8E76CCCB">
    <w:name w:val="830779137820469CA1245B6E8E76CCCB"/>
  </w:style>
  <w:style w:type="paragraph" w:customStyle="1" w:styleId="4E7454F8900E42F394BD4812B551DDDA">
    <w:name w:val="4E7454F8900E42F394BD4812B551DDDA"/>
  </w:style>
  <w:style w:type="paragraph" w:customStyle="1" w:styleId="BED60DEE709D486098C9F33A2BECF472">
    <w:name w:val="BED60DEE709D486098C9F33A2BECF472"/>
  </w:style>
  <w:style w:type="paragraph" w:customStyle="1" w:styleId="417A94CBB2414269873A100215EE4FB0">
    <w:name w:val="417A94CBB2414269873A100215EE4FB0"/>
  </w:style>
  <w:style w:type="paragraph" w:customStyle="1" w:styleId="781724AF320E480280F85CD104F8B7F0">
    <w:name w:val="781724AF320E480280F85CD104F8B7F0"/>
  </w:style>
  <w:style w:type="paragraph" w:customStyle="1" w:styleId="33A8C5D6C7E342FD86B91EC3BA4D744B">
    <w:name w:val="33A8C5D6C7E342FD86B91EC3BA4D744B"/>
  </w:style>
  <w:style w:type="paragraph" w:customStyle="1" w:styleId="A4ADCFBEF4EF49F8916E2A2086D5874D">
    <w:name w:val="A4ADCFBEF4EF49F8916E2A2086D5874D"/>
  </w:style>
  <w:style w:type="paragraph" w:customStyle="1" w:styleId="51CAF1AEAC6F4211ACE570A8FB7FCE74">
    <w:name w:val="51CAF1AEAC6F4211ACE570A8FB7FCE74"/>
  </w:style>
  <w:style w:type="paragraph" w:customStyle="1" w:styleId="9B356246EA2146CDAD8289F3BE5172BC">
    <w:name w:val="9B356246EA2146CDAD8289F3BE5172BC"/>
  </w:style>
  <w:style w:type="paragraph" w:customStyle="1" w:styleId="884AF83777594D41B479100EEF92E533">
    <w:name w:val="884AF83777594D41B479100EEF92E533"/>
  </w:style>
  <w:style w:type="paragraph" w:customStyle="1" w:styleId="FE6108CD494D4F6F826C38B7C168A47B">
    <w:name w:val="FE6108CD494D4F6F826C38B7C168A47B"/>
  </w:style>
  <w:style w:type="paragraph" w:customStyle="1" w:styleId="FEE09422F2CA48BC88FC6324D99D815D">
    <w:name w:val="FEE09422F2CA48BC88FC6324D99D815D"/>
  </w:style>
  <w:style w:type="paragraph" w:customStyle="1" w:styleId="58A9C1904A67430AB7102CFD710E0604">
    <w:name w:val="58A9C1904A67430AB7102CFD710E0604"/>
  </w:style>
  <w:style w:type="paragraph" w:customStyle="1" w:styleId="8A9BC4D7D40B460EBEFB64F647974C2C">
    <w:name w:val="8A9BC4D7D40B460EBEFB64F647974C2C"/>
  </w:style>
  <w:style w:type="paragraph" w:customStyle="1" w:styleId="AE91C300F03E48D2A1BA1F5345CB29D1">
    <w:name w:val="AE91C300F03E48D2A1BA1F5345CB29D1"/>
  </w:style>
  <w:style w:type="paragraph" w:customStyle="1" w:styleId="9B3B3E0B855345569E363D91E82C60AD">
    <w:name w:val="9B3B3E0B855345569E363D91E82C60AD"/>
  </w:style>
  <w:style w:type="paragraph" w:customStyle="1" w:styleId="5B027551AF8441179AC7F2DBC487231D">
    <w:name w:val="5B027551AF8441179AC7F2DBC487231D"/>
  </w:style>
  <w:style w:type="paragraph" w:customStyle="1" w:styleId="9DD9B1C813094C739532F09B59A81AA7">
    <w:name w:val="9DD9B1C813094C739532F09B59A81AA7"/>
  </w:style>
  <w:style w:type="paragraph" w:customStyle="1" w:styleId="07080CB8C0D340DB9DF6F1BCA97C3B97">
    <w:name w:val="07080CB8C0D340DB9DF6F1BCA97C3B97"/>
  </w:style>
  <w:style w:type="paragraph" w:customStyle="1" w:styleId="274165E45A45480BBA49A04F22897DC0">
    <w:name w:val="274165E45A45480BBA49A04F22897DC0"/>
  </w:style>
  <w:style w:type="paragraph" w:customStyle="1" w:styleId="1023E9DE1E9145DEA6C700F755C304FB">
    <w:name w:val="1023E9DE1E9145DEA6C700F755C304FB"/>
  </w:style>
  <w:style w:type="paragraph" w:customStyle="1" w:styleId="C37C59BD2B3C44D3BAA74BD8583A00BD">
    <w:name w:val="C37C59BD2B3C44D3BAA74BD8583A00BD"/>
  </w:style>
  <w:style w:type="paragraph" w:customStyle="1" w:styleId="8B97F04458BF4D449CEB12FD28565AD0">
    <w:name w:val="8B97F04458BF4D449CEB12FD28565AD0"/>
  </w:style>
  <w:style w:type="paragraph" w:customStyle="1" w:styleId="65606944648741DABD8DD1158050AF01">
    <w:name w:val="65606944648741DABD8DD1158050AF01"/>
  </w:style>
  <w:style w:type="paragraph" w:customStyle="1" w:styleId="C41E59040C884A32BD9EF61789F478B5">
    <w:name w:val="C41E59040C884A32BD9EF61789F478B5"/>
  </w:style>
  <w:style w:type="paragraph" w:customStyle="1" w:styleId="B6C109F8CBA1401E9607C9C9D5B78BBF">
    <w:name w:val="B6C109F8CBA1401E9607C9C9D5B78BBF"/>
  </w:style>
  <w:style w:type="paragraph" w:customStyle="1" w:styleId="7D0AF03AF7D148AD836B99CDDCF3076A">
    <w:name w:val="7D0AF03AF7D148AD836B99CDDCF3076A"/>
  </w:style>
  <w:style w:type="paragraph" w:customStyle="1" w:styleId="01185E6537F84C5BBDC3358F6239165F">
    <w:name w:val="01185E6537F84C5BBDC3358F6239165F"/>
  </w:style>
  <w:style w:type="paragraph" w:customStyle="1" w:styleId="743A2A4973B94FEFA8A55B058CD67615">
    <w:name w:val="743A2A4973B94FEFA8A55B058CD67615"/>
  </w:style>
  <w:style w:type="paragraph" w:customStyle="1" w:styleId="268BA2A060734519993970717DA7ADA1">
    <w:name w:val="268BA2A060734519993970717DA7ADA1"/>
  </w:style>
  <w:style w:type="paragraph" w:customStyle="1" w:styleId="818EA4F95DE84FE9BACAB2CA01574403">
    <w:name w:val="818EA4F95DE84FE9BACAB2CA01574403"/>
  </w:style>
  <w:style w:type="paragraph" w:customStyle="1" w:styleId="FDC8659669C7442D96C1F72210BAE916">
    <w:name w:val="FDC8659669C7442D96C1F72210BAE916"/>
  </w:style>
  <w:style w:type="paragraph" w:customStyle="1" w:styleId="3B4F20A204F74AEDA33AF5D4D7FC7567">
    <w:name w:val="3B4F20A204F74AEDA33AF5D4D7FC7567"/>
  </w:style>
  <w:style w:type="paragraph" w:customStyle="1" w:styleId="1AD79E8B8A324E688E1F6D823DB96DFB">
    <w:name w:val="1AD79E8B8A324E688E1F6D823DB96DFB"/>
  </w:style>
  <w:style w:type="paragraph" w:customStyle="1" w:styleId="E9261C8D16A242769EABF4129A1A366E">
    <w:name w:val="E9261C8D16A242769EABF4129A1A366E"/>
  </w:style>
  <w:style w:type="paragraph" w:customStyle="1" w:styleId="C919B89CF2924477BF24D30EC06E0AA7">
    <w:name w:val="C919B89CF2924477BF24D30EC06E0AA7"/>
  </w:style>
  <w:style w:type="paragraph" w:customStyle="1" w:styleId="59BBDE31D75C4982884993E37EF7C23D">
    <w:name w:val="59BBDE31D75C4982884993E37EF7C23D"/>
  </w:style>
  <w:style w:type="paragraph" w:customStyle="1" w:styleId="47EE87C1A910479993BEA683AD3354E0">
    <w:name w:val="47EE87C1A910479993BEA683AD3354E0"/>
  </w:style>
  <w:style w:type="paragraph" w:customStyle="1" w:styleId="30C0EE48FE2940CAB0EB23CC804D69A0">
    <w:name w:val="30C0EE48FE2940CAB0EB23CC804D69A0"/>
  </w:style>
  <w:style w:type="paragraph" w:customStyle="1" w:styleId="AA42E241303F42CF89F51EA042ABF230">
    <w:name w:val="AA42E241303F42CF89F51EA042ABF230"/>
  </w:style>
  <w:style w:type="paragraph" w:customStyle="1" w:styleId="1C0E91791E8F43A5B995A098079B29C5">
    <w:name w:val="1C0E91791E8F43A5B995A098079B29C5"/>
  </w:style>
  <w:style w:type="paragraph" w:customStyle="1" w:styleId="4BD01EE5A15F4846818D05C91ED9999C">
    <w:name w:val="4BD01EE5A15F4846818D05C91ED9999C"/>
  </w:style>
  <w:style w:type="paragraph" w:customStyle="1" w:styleId="3EAD4C2651244D278E868519679CF54B">
    <w:name w:val="3EAD4C2651244D278E868519679CF54B"/>
  </w:style>
  <w:style w:type="paragraph" w:customStyle="1" w:styleId="50F660F56A654E3EA44EE67C5E5C25D7">
    <w:name w:val="50F660F56A654E3EA44EE67C5E5C25D7"/>
  </w:style>
  <w:style w:type="paragraph" w:customStyle="1" w:styleId="EF0F090AEA8043ECBB4B000404010965">
    <w:name w:val="EF0F090AEA8043ECBB4B000404010965"/>
  </w:style>
  <w:style w:type="paragraph" w:customStyle="1" w:styleId="306F730B9DA343209C6C1C4B272D89CE">
    <w:name w:val="306F730B9DA343209C6C1C4B272D89CE"/>
  </w:style>
  <w:style w:type="paragraph" w:customStyle="1" w:styleId="C7E2CACC60714503A16881C85BB79365">
    <w:name w:val="C7E2CACC60714503A16881C85BB79365"/>
  </w:style>
  <w:style w:type="paragraph" w:customStyle="1" w:styleId="9222E150F5BB46878B887FA6C806CF9F">
    <w:name w:val="9222E150F5BB46878B887FA6C806CF9F"/>
  </w:style>
  <w:style w:type="paragraph" w:customStyle="1" w:styleId="46156639EEFB4D3BAB48FF63DBA27E9F">
    <w:name w:val="46156639EEFB4D3BAB48FF63DBA27E9F"/>
  </w:style>
  <w:style w:type="paragraph" w:customStyle="1" w:styleId="A487577A7FEA4CC69D3C578C3BEFD79E">
    <w:name w:val="A487577A7FEA4CC69D3C578C3BEFD79E"/>
  </w:style>
  <w:style w:type="paragraph" w:customStyle="1" w:styleId="2CF5B4C70B85490B85D278084B2EEE22">
    <w:name w:val="2CF5B4C70B85490B85D278084B2EEE22"/>
  </w:style>
  <w:style w:type="paragraph" w:customStyle="1" w:styleId="580E05DB1F6F4407B26E87186624FF23">
    <w:name w:val="580E05DB1F6F4407B26E87186624FF23"/>
  </w:style>
  <w:style w:type="paragraph" w:customStyle="1" w:styleId="71065B0892D54C3F97FB00358AD79DAE">
    <w:name w:val="71065B0892D54C3F97FB00358AD79DAE"/>
  </w:style>
  <w:style w:type="paragraph" w:customStyle="1" w:styleId="1DFD39108C194C838F7437F3AB7DD91C">
    <w:name w:val="1DFD39108C194C838F7437F3AB7DD91C"/>
  </w:style>
  <w:style w:type="paragraph" w:customStyle="1" w:styleId="6B60C9B2CA6743AAA0B28624E3F20505">
    <w:name w:val="6B60C9B2CA6743AAA0B28624E3F20505"/>
  </w:style>
  <w:style w:type="paragraph" w:customStyle="1" w:styleId="4859C8B02A8145E3920C40FC55E31E34">
    <w:name w:val="4859C8B02A8145E3920C40FC55E31E34"/>
  </w:style>
  <w:style w:type="paragraph" w:customStyle="1" w:styleId="3B8B1EBA249C44BB87F6C2B7936EA837">
    <w:name w:val="3B8B1EBA249C44BB87F6C2B7936EA837"/>
  </w:style>
  <w:style w:type="paragraph" w:customStyle="1" w:styleId="553CA94C55F84EF6A659D0EAF30C2E03">
    <w:name w:val="553CA94C55F84EF6A659D0EAF30C2E03"/>
  </w:style>
  <w:style w:type="paragraph" w:customStyle="1" w:styleId="A0C1713F0309412DA61265049D9D63E4">
    <w:name w:val="A0C1713F0309412DA61265049D9D63E4"/>
  </w:style>
  <w:style w:type="paragraph" w:customStyle="1" w:styleId="96738A7EEE86412D86D5C6ACB25AFDAE">
    <w:name w:val="96738A7EEE86412D86D5C6ACB25AFDAE"/>
  </w:style>
  <w:style w:type="paragraph" w:customStyle="1" w:styleId="DD696FBBC765429297056F5FD29C00F4">
    <w:name w:val="DD696FBBC765429297056F5FD29C00F4"/>
  </w:style>
  <w:style w:type="paragraph" w:customStyle="1" w:styleId="811F19CD1A084BD8AE315157BF2546E4">
    <w:name w:val="811F19CD1A084BD8AE315157BF2546E4"/>
  </w:style>
  <w:style w:type="paragraph" w:customStyle="1" w:styleId="33F32DEE051642FEA81498C94DBBB79C">
    <w:name w:val="33F32DEE051642FEA81498C94DBBB79C"/>
  </w:style>
  <w:style w:type="paragraph" w:customStyle="1" w:styleId="EB16872F51244632A51B8CACEEB77B21">
    <w:name w:val="EB16872F51244632A51B8CACEEB77B21"/>
  </w:style>
  <w:style w:type="paragraph" w:customStyle="1" w:styleId="A013C9C31F2A49819753FB884E4E45CC">
    <w:name w:val="A013C9C31F2A49819753FB884E4E45CC"/>
  </w:style>
  <w:style w:type="paragraph" w:customStyle="1" w:styleId="4BD56950B13843238F2BDFB3020E6698">
    <w:name w:val="4BD56950B13843238F2BDFB3020E6698"/>
  </w:style>
  <w:style w:type="paragraph" w:customStyle="1" w:styleId="27116A9B58C248A1B1685A4230CD8DE3">
    <w:name w:val="27116A9B58C248A1B1685A4230CD8DE3"/>
  </w:style>
  <w:style w:type="paragraph" w:customStyle="1" w:styleId="2F44D27532154950832094D38B8D04EE">
    <w:name w:val="2F44D27532154950832094D38B8D04EE"/>
  </w:style>
  <w:style w:type="paragraph" w:customStyle="1" w:styleId="20610186F5294064A1799B5C81082049">
    <w:name w:val="20610186F5294064A1799B5C81082049"/>
  </w:style>
  <w:style w:type="paragraph" w:customStyle="1" w:styleId="8E1C74A667B54A48ADFB1DBC6FD84029">
    <w:name w:val="8E1C74A667B54A48ADFB1DBC6FD84029"/>
  </w:style>
  <w:style w:type="paragraph" w:customStyle="1" w:styleId="A6EE219B346F43FDA7069E1FF8E59ED4">
    <w:name w:val="A6EE219B346F43FDA7069E1FF8E59ED4"/>
  </w:style>
  <w:style w:type="paragraph" w:customStyle="1" w:styleId="67E63E3D0C5E4DEFA0C03A4952A4BE31">
    <w:name w:val="67E63E3D0C5E4DEFA0C03A4952A4BE31"/>
  </w:style>
  <w:style w:type="paragraph" w:customStyle="1" w:styleId="8643FD26577F4825B612C1755429E8B9">
    <w:name w:val="8643FD26577F4825B612C1755429E8B9"/>
  </w:style>
  <w:style w:type="paragraph" w:customStyle="1" w:styleId="EB4178B2A1944EA891F1808640FA9E48">
    <w:name w:val="EB4178B2A1944EA891F1808640FA9E48"/>
  </w:style>
  <w:style w:type="paragraph" w:customStyle="1" w:styleId="C0826718231B4164A07B944D6AD442BE">
    <w:name w:val="C0826718231B4164A07B944D6AD442BE"/>
  </w:style>
  <w:style w:type="paragraph" w:customStyle="1" w:styleId="8E05CEF5141A41B3A7D884B31C8288DE">
    <w:name w:val="8E05CEF5141A41B3A7D884B31C8288DE"/>
  </w:style>
  <w:style w:type="paragraph" w:customStyle="1" w:styleId="955B95C312484FE097FE77F4AE22EBE8">
    <w:name w:val="955B95C312484FE097FE77F4AE22EBE8"/>
  </w:style>
  <w:style w:type="paragraph" w:customStyle="1" w:styleId="40B2B1AD29C9453D85A23A6A9BBBE6F9">
    <w:name w:val="40B2B1AD29C9453D85A23A6A9BBBE6F9"/>
  </w:style>
  <w:style w:type="paragraph" w:customStyle="1" w:styleId="FA0163ED48BE4A3EB238945060469507">
    <w:name w:val="FA0163ED48BE4A3EB238945060469507"/>
  </w:style>
  <w:style w:type="paragraph" w:customStyle="1" w:styleId="A5F74EF1C0C142E6A306240233C0BAA2">
    <w:name w:val="A5F74EF1C0C142E6A306240233C0BAA2"/>
  </w:style>
  <w:style w:type="paragraph" w:customStyle="1" w:styleId="64ACD61F0CD74D979046F4BA9269CD85">
    <w:name w:val="64ACD61F0CD74D979046F4BA9269CD85"/>
  </w:style>
  <w:style w:type="paragraph" w:customStyle="1" w:styleId="89DCC23EDEFF4454A367734652CFEB32">
    <w:name w:val="89DCC23EDEFF4454A367734652CFEB32"/>
  </w:style>
  <w:style w:type="paragraph" w:customStyle="1" w:styleId="CC359CDDD7D44388BC9F79ABFDDF6C4B">
    <w:name w:val="CC359CDDD7D44388BC9F79ABFDDF6C4B"/>
  </w:style>
  <w:style w:type="paragraph" w:customStyle="1" w:styleId="C6533035AE2143F5B0E4782E64F83C51">
    <w:name w:val="C6533035AE2143F5B0E4782E64F83C51"/>
  </w:style>
  <w:style w:type="paragraph" w:customStyle="1" w:styleId="32610E0DCB1F481A92F0C481A1255F68">
    <w:name w:val="32610E0DCB1F481A92F0C481A1255F68"/>
  </w:style>
  <w:style w:type="paragraph" w:customStyle="1" w:styleId="D0CB4E04066D4F9DA2D7809E3B404725">
    <w:name w:val="D0CB4E04066D4F9DA2D7809E3B404725"/>
  </w:style>
  <w:style w:type="paragraph" w:customStyle="1" w:styleId="FCFB8B04EB24446492AEA7CDE1105CB4">
    <w:name w:val="FCFB8B04EB24446492AEA7CDE1105CB4"/>
  </w:style>
  <w:style w:type="paragraph" w:customStyle="1" w:styleId="49AF51FB38244BFF97EF4428272A9AA3">
    <w:name w:val="49AF51FB38244BFF97EF4428272A9AA3"/>
  </w:style>
  <w:style w:type="paragraph" w:customStyle="1" w:styleId="A754E919F6634FEEAD1AC35362356C4B">
    <w:name w:val="A754E919F6634FEEAD1AC35362356C4B"/>
  </w:style>
  <w:style w:type="paragraph" w:customStyle="1" w:styleId="A58F12B374D84CA3958C85827FEC172E">
    <w:name w:val="A58F12B374D84CA3958C85827FEC172E"/>
  </w:style>
  <w:style w:type="paragraph" w:customStyle="1" w:styleId="CCBA88485BD44844B81EA8C1D370FEA7">
    <w:name w:val="CCBA88485BD44844B81EA8C1D370FEA7"/>
  </w:style>
  <w:style w:type="paragraph" w:customStyle="1" w:styleId="7D221F938C99420A8EF667F354C3A30D">
    <w:name w:val="7D221F938C99420A8EF667F354C3A30D"/>
  </w:style>
  <w:style w:type="paragraph" w:customStyle="1" w:styleId="1B7C353CE0CE41E4A5EB256B281E85C4">
    <w:name w:val="1B7C353CE0CE41E4A5EB256B281E85C4"/>
  </w:style>
  <w:style w:type="paragraph" w:customStyle="1" w:styleId="2113DFC33EAD4C7AB7E89AA505D6DAD3">
    <w:name w:val="2113DFC33EAD4C7AB7E89AA505D6DAD3"/>
  </w:style>
  <w:style w:type="paragraph" w:customStyle="1" w:styleId="EA23B495D1404B3EA4D4DAA94E525EDA">
    <w:name w:val="EA23B495D1404B3EA4D4DAA94E525EDA"/>
  </w:style>
  <w:style w:type="paragraph" w:customStyle="1" w:styleId="B9495E96438D455E8C96D73DB8CC41D4">
    <w:name w:val="B9495E96438D455E8C96D73DB8CC41D4"/>
  </w:style>
  <w:style w:type="paragraph" w:customStyle="1" w:styleId="58018E597CF84DBBB612C1C17B3C76EC">
    <w:name w:val="58018E597CF84DBBB612C1C17B3C76EC"/>
  </w:style>
  <w:style w:type="paragraph" w:customStyle="1" w:styleId="E5309A6791E64BF1A4372D3355604D2E">
    <w:name w:val="E5309A6791E64BF1A4372D3355604D2E"/>
  </w:style>
  <w:style w:type="paragraph" w:customStyle="1" w:styleId="5F9611BC50C145F9A5576B29E1E745C8">
    <w:name w:val="5F9611BC50C145F9A5576B29E1E745C8"/>
  </w:style>
  <w:style w:type="paragraph" w:customStyle="1" w:styleId="7A91E1B08B4D49AF885DBB8744A97C46">
    <w:name w:val="7A91E1B08B4D49AF885DBB8744A97C46"/>
  </w:style>
  <w:style w:type="paragraph" w:customStyle="1" w:styleId="90513ECE5B2845F5B66460EE79639726">
    <w:name w:val="90513ECE5B2845F5B66460EE79639726"/>
  </w:style>
  <w:style w:type="paragraph" w:customStyle="1" w:styleId="1BCD6D27BEAA4055ACC5D012A139BB3E">
    <w:name w:val="1BCD6D27BEAA4055ACC5D012A139BB3E"/>
  </w:style>
  <w:style w:type="paragraph" w:customStyle="1" w:styleId="4E1EAE77AE3849CA82BE45784EC57A4A">
    <w:name w:val="4E1EAE77AE3849CA82BE45784EC57A4A"/>
  </w:style>
  <w:style w:type="paragraph" w:customStyle="1" w:styleId="A4B30F0AAB614564B140DD418D124BB3">
    <w:name w:val="A4B30F0AAB614564B140DD418D124BB3"/>
  </w:style>
  <w:style w:type="paragraph" w:customStyle="1" w:styleId="9F75E3DA315C4711870D802457B692F6">
    <w:name w:val="9F75E3DA315C4711870D802457B692F6"/>
  </w:style>
  <w:style w:type="paragraph" w:customStyle="1" w:styleId="79C11124601A452482834C3314909B5C">
    <w:name w:val="79C11124601A452482834C3314909B5C"/>
  </w:style>
  <w:style w:type="paragraph" w:customStyle="1" w:styleId="0795FB74878A4B6F886B3154F436D42A">
    <w:name w:val="0795FB74878A4B6F886B3154F436D42A"/>
  </w:style>
  <w:style w:type="paragraph" w:customStyle="1" w:styleId="AAC4341DE61144B3B931C1D68FD1442A">
    <w:name w:val="AAC4341DE61144B3B931C1D68FD1442A"/>
  </w:style>
  <w:style w:type="paragraph" w:customStyle="1" w:styleId="F6C55FDD4392442188ACB8CB116B8762">
    <w:name w:val="F6C55FDD4392442188ACB8CB116B8762"/>
  </w:style>
  <w:style w:type="paragraph" w:customStyle="1" w:styleId="B161651647244AFD98ECAF634EFFC839">
    <w:name w:val="B161651647244AFD98ECAF634EFFC839"/>
  </w:style>
  <w:style w:type="paragraph" w:customStyle="1" w:styleId="017174B688494EBA94EABE4C75E1E9EC">
    <w:name w:val="017174B688494EBA94EABE4C75E1E9EC"/>
  </w:style>
  <w:style w:type="paragraph" w:customStyle="1" w:styleId="6480472143B4488680884C53F03D98FE">
    <w:name w:val="6480472143B4488680884C53F03D98FE"/>
  </w:style>
  <w:style w:type="paragraph" w:customStyle="1" w:styleId="0E6B5BEB01D3470EA8510A7F910F6651">
    <w:name w:val="0E6B5BEB01D3470EA8510A7F910F6651"/>
  </w:style>
  <w:style w:type="paragraph" w:customStyle="1" w:styleId="6819100016B54B619592AD71705EF368">
    <w:name w:val="6819100016B54B619592AD71705EF368"/>
  </w:style>
  <w:style w:type="paragraph" w:customStyle="1" w:styleId="4A1EE83A58064025A2E10C7C802D5792">
    <w:name w:val="4A1EE83A58064025A2E10C7C802D5792"/>
  </w:style>
  <w:style w:type="paragraph" w:customStyle="1" w:styleId="B89D106A19734F409A454DA1F3776E14">
    <w:name w:val="B89D106A19734F409A454DA1F3776E14"/>
  </w:style>
  <w:style w:type="paragraph" w:customStyle="1" w:styleId="4FAD1269B5EC4545B66EE820E6C6291B">
    <w:name w:val="4FAD1269B5EC4545B66EE820E6C6291B"/>
  </w:style>
  <w:style w:type="paragraph" w:customStyle="1" w:styleId="479ACB6C8E35477799D6DA98C0EF1CF5">
    <w:name w:val="479ACB6C8E35477799D6DA98C0EF1CF5"/>
  </w:style>
  <w:style w:type="paragraph" w:customStyle="1" w:styleId="D8838F510CD7462B800E29447F8F4CAF">
    <w:name w:val="D8838F510CD7462B800E29447F8F4CAF"/>
  </w:style>
  <w:style w:type="paragraph" w:customStyle="1" w:styleId="155BD5A4A9D340258BEAE3B91519BE09">
    <w:name w:val="155BD5A4A9D340258BEAE3B91519BE09"/>
  </w:style>
  <w:style w:type="paragraph" w:customStyle="1" w:styleId="E1311210040F4252ABFD098761A0985B">
    <w:name w:val="E1311210040F4252ABFD098761A0985B"/>
  </w:style>
  <w:style w:type="paragraph" w:customStyle="1" w:styleId="7FAD870D86374708BC199B3F79209F35">
    <w:name w:val="7FAD870D86374708BC199B3F79209F35"/>
  </w:style>
  <w:style w:type="paragraph" w:customStyle="1" w:styleId="669526666361465A815E219AF7AA4183">
    <w:name w:val="669526666361465A815E219AF7AA4183"/>
  </w:style>
  <w:style w:type="paragraph" w:customStyle="1" w:styleId="6168707387DE467B9E576D5D16CCFD0D">
    <w:name w:val="6168707387DE467B9E576D5D16CCFD0D"/>
  </w:style>
  <w:style w:type="paragraph" w:customStyle="1" w:styleId="EEC52FEA42EB4F0EAF3265C43947139A">
    <w:name w:val="EEC52FEA42EB4F0EAF3265C43947139A"/>
  </w:style>
  <w:style w:type="paragraph" w:customStyle="1" w:styleId="5C5067964D6C4DF1B66A70B4DB05BD5F">
    <w:name w:val="5C5067964D6C4DF1B66A70B4DB05BD5F"/>
  </w:style>
  <w:style w:type="paragraph" w:customStyle="1" w:styleId="5C0F2C4761644A00B70F2A651985ECA0">
    <w:name w:val="5C0F2C4761644A00B70F2A651985ECA0"/>
  </w:style>
  <w:style w:type="paragraph" w:customStyle="1" w:styleId="CBC55ABE283C4FB2ABA9B4A5F3A0C39C">
    <w:name w:val="CBC55ABE283C4FB2ABA9B4A5F3A0C39C"/>
  </w:style>
  <w:style w:type="paragraph" w:customStyle="1" w:styleId="EEA336CC7EDA4CF4B1CF409A84AF3A2E">
    <w:name w:val="EEA336CC7EDA4CF4B1CF409A84AF3A2E"/>
  </w:style>
  <w:style w:type="paragraph" w:customStyle="1" w:styleId="D33CE0CEAB534ECFB5FD36EC9364D154">
    <w:name w:val="D33CE0CEAB534ECFB5FD36EC9364D154"/>
  </w:style>
  <w:style w:type="paragraph" w:customStyle="1" w:styleId="565A95ED62734D57895FA045B52AF660">
    <w:name w:val="565A95ED62734D57895FA045B52AF660"/>
  </w:style>
  <w:style w:type="paragraph" w:customStyle="1" w:styleId="DDD24A34EA5A48FB8ACA4E6EA19E36F1">
    <w:name w:val="DDD24A34EA5A48FB8ACA4E6EA19E36F1"/>
  </w:style>
  <w:style w:type="paragraph" w:customStyle="1" w:styleId="636167552222489D8FA48EBE7D203A3D">
    <w:name w:val="636167552222489D8FA48EBE7D203A3D"/>
  </w:style>
  <w:style w:type="paragraph" w:customStyle="1" w:styleId="0CFBFB5E6DE94BA6AC659B38EA5644FE">
    <w:name w:val="0CFBFB5E6DE94BA6AC659B38EA5644FE"/>
  </w:style>
  <w:style w:type="paragraph" w:customStyle="1" w:styleId="F772500A5647475AB2A294D65CE08F59">
    <w:name w:val="F772500A5647475AB2A294D65CE08F59"/>
  </w:style>
  <w:style w:type="paragraph" w:customStyle="1" w:styleId="E6AD934983CD4F418A752BB317566677">
    <w:name w:val="E6AD934983CD4F418A752BB317566677"/>
  </w:style>
  <w:style w:type="paragraph" w:customStyle="1" w:styleId="7914FFE2616F41A9A84174F4D7CB474C">
    <w:name w:val="7914FFE2616F41A9A84174F4D7CB474C"/>
  </w:style>
  <w:style w:type="paragraph" w:customStyle="1" w:styleId="1AC9759E842D451E98BF93B05CB274C1">
    <w:name w:val="1AC9759E842D451E98BF93B05CB27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Yearly physical form_on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1AD9B-4B88-4C63-AFB2-593079E6C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6AE47-1FF5-4492-AE23-28C989E4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On-line Biopsychosocial History Preview</Template>
  <TotalTime>755</TotalTime>
  <Pages>1</Pages>
  <Words>298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[Patient Name]</dc:subject>
  <dc:creator>eliza</dc:creator>
  <cp:keywords/>
  <cp:lastModifiedBy>eliza</cp:lastModifiedBy>
  <cp:revision>3</cp:revision>
  <cp:lastPrinted>2018-02-26T01:35:00Z</cp:lastPrinted>
  <dcterms:created xsi:type="dcterms:W3CDTF">2018-03-04T01:44:00Z</dcterms:created>
  <dcterms:modified xsi:type="dcterms:W3CDTF">2018-03-04T19:25:00Z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TC039741469991</vt:lpwstr>
  </property>
</Properties>
</file>