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2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octors' names"/>
      </w:tblPr>
      <w:tblGrid>
        <w:gridCol w:w="5530"/>
        <w:gridCol w:w="5529"/>
      </w:tblGrid>
      <w:tr w:rsidR="007F1A41" w:rsidTr="00A3606E">
        <w:trPr>
          <w:trHeight w:val="1800"/>
        </w:trPr>
        <w:tc>
          <w:tcPr>
            <w:tcW w:w="5530" w:type="dxa"/>
            <w:vAlign w:val="bottom"/>
          </w:tcPr>
          <w:p w:rsidR="007F1A41" w:rsidRDefault="00E01F8F">
            <w:r>
              <w:rPr>
                <w:noProof/>
              </w:rPr>
              <w:drawing>
                <wp:inline distT="0" distB="0" distL="0" distR="0" wp14:anchorId="43DC350C" wp14:editId="71EBD716">
                  <wp:extent cx="2032000" cy="1397000"/>
                  <wp:effectExtent l="38100" t="38100" r="63500" b="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530" w:type="dxa"/>
          </w:tcPr>
          <w:p w:rsidR="007F1A41" w:rsidRDefault="007F1A41">
            <w:pPr>
              <w:pStyle w:val="Rightalign"/>
            </w:pPr>
          </w:p>
          <w:p w:rsidR="007F1A41" w:rsidRDefault="007F1A41">
            <w:pPr>
              <w:pStyle w:val="Rightalign"/>
            </w:pPr>
          </w:p>
          <w:p w:rsidR="00981DC0" w:rsidRDefault="00981DC0">
            <w:pPr>
              <w:pStyle w:val="Rightalign"/>
            </w:pPr>
          </w:p>
          <w:p w:rsidR="00981DC0" w:rsidRDefault="00981DC0">
            <w:pPr>
              <w:pStyle w:val="Rightalign"/>
            </w:pPr>
          </w:p>
          <w:p w:rsidR="00981DC0" w:rsidRDefault="00981DC0">
            <w:pPr>
              <w:pStyle w:val="Rightalign"/>
            </w:pPr>
          </w:p>
          <w:sdt>
            <w:sdtPr>
              <w:id w:val="811369676"/>
              <w:placeholder>
                <w:docPart w:val="3647100348D94F6D92C7443A3C59A5C6"/>
              </w:placeholder>
              <w:temporary/>
              <w:showingPlcHdr/>
              <w15:appearance w15:val="hidden"/>
            </w:sdtPr>
            <w:sdtEndPr/>
            <w:sdtContent>
              <w:p w:rsidR="00981DC0" w:rsidRDefault="00981DC0" w:rsidP="00981DC0">
                <w:pPr>
                  <w:pStyle w:val="Rightalign"/>
                </w:pPr>
                <w:r>
                  <w:t>[Elizabeth A. Holmes-Coutracos, LMHC]</w:t>
                </w:r>
              </w:p>
            </w:sdtContent>
          </w:sdt>
          <w:p w:rsidR="00981DC0" w:rsidRDefault="00981DC0">
            <w:pPr>
              <w:pStyle w:val="Rightalign"/>
            </w:pPr>
          </w:p>
        </w:tc>
      </w:tr>
    </w:tbl>
    <w:p w:rsidR="007F1A41" w:rsidRDefault="00E01F8F" w:rsidP="00A3606E">
      <w:pPr>
        <w:pStyle w:val="NoSpacing"/>
      </w:pPr>
      <w:sdt>
        <w:sdtPr>
          <w:id w:val="-1179343876"/>
          <w:placeholder>
            <w:docPart w:val="5183BC09A4D84865845F58EA2BAC5B56"/>
          </w:placeholder>
          <w:temporary/>
          <w:showingPlcHdr/>
          <w15:appearance w15:val="hidden"/>
        </w:sdtPr>
        <w:sdtEndPr/>
        <w:sdtContent>
          <w:r w:rsidR="00F320FC">
            <w:t>[</w:t>
          </w:r>
          <w:r w:rsidR="00981DC0">
            <w:t>100 Cummings Center, Suite 435-H</w:t>
          </w:r>
          <w:r w:rsidR="00F320FC">
            <w:t>]</w:t>
          </w:r>
        </w:sdtContent>
      </w:sdt>
      <w:r w:rsidR="00F320FC">
        <w:t xml:space="preserve"> | </w:t>
      </w:r>
      <w:sdt>
        <w:sdtPr>
          <w:id w:val="-1192065121"/>
          <w:placeholder>
            <w:docPart w:val="1B0065F9060242618236EB57A69C7278"/>
          </w:placeholder>
          <w:temporary/>
          <w:showingPlcHdr/>
          <w15:appearance w15:val="hidden"/>
        </w:sdtPr>
        <w:sdtEndPr/>
        <w:sdtContent>
          <w:r w:rsidR="00981DC0">
            <w:t>[Beverly, MA    01915</w:t>
          </w:r>
          <w:r w:rsidR="00F320FC">
            <w:t>]</w:t>
          </w:r>
        </w:sdtContent>
      </w:sdt>
    </w:p>
    <w:p w:rsidR="007F1A41" w:rsidRDefault="00F320FC" w:rsidP="00A3606E">
      <w:pPr>
        <w:pStyle w:val="NoSpacing"/>
      </w:pPr>
      <w:r>
        <w:t xml:space="preserve">Phone: </w:t>
      </w:r>
      <w:sdt>
        <w:sdtPr>
          <w:id w:val="-1955704499"/>
          <w:placeholder>
            <w:docPart w:val="B0C389F2BDA9478EAAA3D9590DE19661"/>
          </w:placeholder>
          <w:temporary/>
          <w:showingPlcHdr/>
          <w15:appearance w15:val="hidden"/>
        </w:sdtPr>
        <w:sdtEndPr/>
        <w:sdtContent>
          <w:r w:rsidR="00981DC0">
            <w:t>[</w:t>
          </w:r>
          <w:r w:rsidR="00EA61C8">
            <w:t>978-806-6791</w:t>
          </w:r>
          <w:r w:rsidR="00DA152D">
            <w:t>]</w:t>
          </w:r>
        </w:sdtContent>
      </w:sdt>
      <w:r>
        <w:t xml:space="preserve"> | </w:t>
      </w:r>
      <w:sdt>
        <w:sdtPr>
          <w:id w:val="883673533"/>
          <w:placeholder>
            <w:docPart w:val="937C0875457C4AD49548559AEF950F89"/>
          </w:placeholder>
          <w:temporary/>
          <w:showingPlcHdr/>
          <w15:appearance w15:val="hidden"/>
        </w:sdtPr>
        <w:sdtEndPr/>
        <w:sdtContent>
          <w:r w:rsidR="00981DC0">
            <w:t>[elizabeth.coutracos@gmail.com</w:t>
          </w:r>
          <w:r>
            <w:t>]</w:t>
          </w:r>
        </w:sdtContent>
      </w:sdt>
      <w:r>
        <w:t xml:space="preserve"> </w:t>
      </w:r>
      <w:sdt>
        <w:sdtPr>
          <w:id w:val="-955018419"/>
          <w:placeholder>
            <w:docPart w:val="41D600A07B6D46BEB7FFFF72567657FF"/>
          </w:placeholder>
          <w:temporary/>
          <w:showingPlcHdr/>
          <w15:appearance w15:val="hidden"/>
        </w:sdtPr>
        <w:sdtEndPr/>
        <w:sdtContent>
          <w:r>
            <w:t>[Website]</w:t>
          </w:r>
        </w:sdtContent>
      </w:sdt>
    </w:p>
    <w:p w:rsidR="00981DC0" w:rsidRDefault="00F320FC" w:rsidP="00A3606E">
      <w:pPr>
        <w:pStyle w:val="Heading1"/>
        <w:spacing w:before="360" w:after="0" w:line="240" w:lineRule="auto"/>
      </w:pPr>
      <w:r>
        <w:t>A</w:t>
      </w:r>
      <w:r w:rsidRPr="00DA66EE">
        <w:rPr>
          <w:sz w:val="28"/>
          <w:szCs w:val="28"/>
        </w:rPr>
        <w:t xml:space="preserve">UTHORIZATION </w:t>
      </w:r>
      <w:r w:rsidR="00981DC0" w:rsidRPr="00DA66EE">
        <w:rPr>
          <w:sz w:val="28"/>
          <w:szCs w:val="28"/>
        </w:rPr>
        <w:t>FOR THE USE OR DISCLOSURE OF HEALTHCARE INFORMATION</w:t>
      </w:r>
    </w:p>
    <w:p w:rsidR="007F1A41" w:rsidRDefault="00981DC0" w:rsidP="00A3606E">
      <w:pPr>
        <w:pStyle w:val="BodyTextIndent"/>
        <w:spacing w:line="240" w:lineRule="auto"/>
        <w:ind w:firstLine="0"/>
        <w:rPr>
          <w:sz w:val="20"/>
          <w:szCs w:val="20"/>
        </w:rPr>
      </w:pPr>
      <w:r w:rsidRPr="00DA66EE">
        <w:rPr>
          <w:sz w:val="20"/>
          <w:szCs w:val="20"/>
        </w:rPr>
        <w:t xml:space="preserve">This form, when completed and signed, acts as a reciprocal release to authorize Elizabeth Holmes-Coutracos, LMHC to release protected health care information from the clinical record to the person or entity designated and/or from the designated person to Elizabeth Holmes-Coutracos, LMHC. </w:t>
      </w:r>
    </w:p>
    <w:p w:rsidR="006F2182" w:rsidRPr="006F2182" w:rsidRDefault="006F2182" w:rsidP="001D3651">
      <w:pPr>
        <w:pStyle w:val="BodyTextIndent"/>
        <w:ind w:firstLine="0"/>
        <w:rPr>
          <w:sz w:val="16"/>
          <w:szCs w:val="16"/>
        </w:rPr>
      </w:pPr>
    </w:p>
    <w:tbl>
      <w:tblPr>
        <w:tblW w:w="4959" w:type="pct"/>
        <w:tblCellSpacing w:w="7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tient information and authorization to release information"/>
      </w:tblPr>
      <w:tblGrid>
        <w:gridCol w:w="6104"/>
        <w:gridCol w:w="4607"/>
      </w:tblGrid>
      <w:tr w:rsidR="007F1A41" w:rsidTr="002A223C">
        <w:trPr>
          <w:tblCellSpacing w:w="7" w:type="dxa"/>
        </w:trPr>
        <w:tc>
          <w:tcPr>
            <w:tcW w:w="6083" w:type="dxa"/>
          </w:tcPr>
          <w:p w:rsidR="007F1A41" w:rsidRDefault="00033265" w:rsidP="006F2182">
            <w:pPr>
              <w:spacing w:before="0" w:after="0"/>
            </w:pPr>
            <w:r w:rsidRPr="001C01BA">
              <w:rPr>
                <w:b/>
              </w:rPr>
              <w:t>Client</w:t>
            </w:r>
            <w:r w:rsidR="00F320FC" w:rsidRPr="001C01BA">
              <w:rPr>
                <w:b/>
              </w:rPr>
              <w:t>’s Name</w:t>
            </w:r>
            <w:r w:rsidR="00F320FC">
              <w:t xml:space="preserve">: </w:t>
            </w:r>
            <w:sdt>
              <w:sdtPr>
                <w:alias w:val="   "/>
                <w:tag w:val="   "/>
                <w:id w:val="-1423175724"/>
                <w:placeholder>
                  <w:docPart w:val="1A92AC610AB440D69C328A86C8D823FE"/>
                </w:placeholder>
                <w:temporary/>
                <w:showingPlcHdr/>
                <w15:appearance w15:val="hidden"/>
              </w:sdtPr>
              <w:sdtEndPr/>
              <w:sdtContent>
                <w:permStart w:id="123156910" w:edGrp="everyone"/>
                <w:r>
                  <w:t>[</w:t>
                </w:r>
                <w:r w:rsidR="00F320FC">
                  <w:t>name]</w:t>
                </w:r>
                <w:permEnd w:id="123156910"/>
              </w:sdtContent>
            </w:sdt>
          </w:p>
        </w:tc>
        <w:tc>
          <w:tcPr>
            <w:tcW w:w="4586" w:type="dxa"/>
          </w:tcPr>
          <w:p w:rsidR="007F1A41" w:rsidRDefault="00C02C10" w:rsidP="006F2182">
            <w:pPr>
              <w:spacing w:before="0" w:after="0"/>
            </w:pPr>
            <w:r w:rsidRPr="001C01BA">
              <w:rPr>
                <w:b/>
              </w:rPr>
              <w:t>Client’s Address</w:t>
            </w:r>
            <w:r>
              <w:t xml:space="preserve">: </w:t>
            </w:r>
            <w:sdt>
              <w:sdtPr>
                <w:alias w:val="   "/>
                <w:tag w:val="   "/>
                <w:id w:val="631289722"/>
                <w:placeholder>
                  <w:docPart w:val="1A9628C598894E5797C10B11FFADBC5D"/>
                </w:placeholder>
                <w:temporary/>
                <w:showingPlcHdr/>
                <w15:appearance w15:val="hidden"/>
              </w:sdtPr>
              <w:sdtEndPr/>
              <w:sdtContent/>
            </w:sdt>
            <w:r>
              <w:t xml:space="preserve"> </w:t>
            </w:r>
            <w:sdt>
              <w:sdtPr>
                <w:id w:val="-818352042"/>
                <w:placeholder>
                  <w:docPart w:val="534020F0A5FB4AA28F2F6174A75D9E4F"/>
                </w:placeholder>
                <w:temporary/>
                <w:showingPlcHdr/>
                <w15:appearance w15:val="hidden"/>
              </w:sdtPr>
              <w:sdtEndPr/>
              <w:sdtContent>
                <w:permStart w:id="69825566" w:edGrp="everyone"/>
                <w:r w:rsidRPr="00033265">
                  <w:t>[Street address]</w:t>
                </w:r>
                <w:permEnd w:id="69825566"/>
              </w:sdtContent>
            </w:sdt>
          </w:p>
        </w:tc>
      </w:tr>
      <w:tr w:rsidR="007F1A41" w:rsidTr="006F2182">
        <w:trPr>
          <w:trHeight w:val="362"/>
          <w:tblCellSpacing w:w="7" w:type="dxa"/>
        </w:trPr>
        <w:tc>
          <w:tcPr>
            <w:tcW w:w="6083" w:type="dxa"/>
            <w:tcBorders>
              <w:bottom w:val="single" w:sz="4" w:space="0" w:color="auto"/>
            </w:tcBorders>
          </w:tcPr>
          <w:p w:rsidR="007F1A41" w:rsidRDefault="00C02C10" w:rsidP="006F2182">
            <w:pPr>
              <w:spacing w:before="0" w:after="0"/>
            </w:pPr>
            <w:r w:rsidRPr="001C01BA">
              <w:rPr>
                <w:b/>
              </w:rPr>
              <w:t>Date of Birth</w:t>
            </w:r>
            <w:r>
              <w:t xml:space="preserve">: </w:t>
            </w:r>
            <w:sdt>
              <w:sdtPr>
                <w:id w:val="-2102092993"/>
                <w:placeholder>
                  <w:docPart w:val="45EFB3FEA40F492A9367529D3DD63C44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59801211" w:edGrp="everyone"/>
                <w:r>
                  <w:t>[DOB]</w:t>
                </w:r>
                <w:permEnd w:id="359801211"/>
              </w:sdtContent>
            </w:sdt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7F1A41" w:rsidRDefault="00E01F8F" w:rsidP="006F2182">
            <w:pPr>
              <w:spacing w:before="0" w:after="0"/>
              <w:ind w:left="0"/>
            </w:pPr>
            <w:sdt>
              <w:sdtPr>
                <w:id w:val="1893066966"/>
                <w:placeholder>
                  <w:docPart w:val="FE7A1834756041229E575B67EABA3E03"/>
                </w:placeholder>
                <w:temporary/>
                <w:showingPlcHdr/>
                <w15:appearance w15:val="hidden"/>
              </w:sdtPr>
              <w:sdtEndPr/>
              <w:sdtContent>
                <w:permStart w:id="1088911446" w:edGrp="everyone"/>
                <w:r w:rsidR="00C02C10">
                  <w:t xml:space="preserve">                                   </w:t>
                </w:r>
                <w:r w:rsidR="00C02C10" w:rsidRPr="00033265">
                  <w:t>[City, ST  ZIP Code]</w:t>
                </w:r>
                <w:permEnd w:id="1088911446"/>
              </w:sdtContent>
            </w:sdt>
          </w:p>
        </w:tc>
      </w:tr>
      <w:tr w:rsidR="007F1A41" w:rsidTr="002A223C">
        <w:trPr>
          <w:trHeight w:val="1837"/>
          <w:tblCellSpacing w:w="7" w:type="dxa"/>
        </w:trPr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7F1A41" w:rsidRDefault="00F320FC" w:rsidP="00A3606E">
            <w:pPr>
              <w:spacing w:before="0"/>
            </w:pPr>
            <w:r>
              <w:t xml:space="preserve">I request and authorize </w:t>
            </w:r>
            <w:sdt>
              <w:sdtPr>
                <w:alias w:val="   "/>
                <w:tag w:val="   "/>
                <w:id w:val="-150834811"/>
                <w:placeholder>
                  <w:docPart w:val="42EF754BF9944C9E9C1D1FE15123564A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[Authorized individual]</w:t>
                </w:r>
              </w:sdtContent>
            </w:sdt>
            <w:r>
              <w:t xml:space="preserve"> </w:t>
            </w:r>
          </w:p>
          <w:p w:rsidR="00DA152D" w:rsidRDefault="00DA152D" w:rsidP="00A3606E">
            <w:pPr>
              <w:spacing w:before="0"/>
            </w:pPr>
          </w:p>
          <w:p w:rsidR="004C5005" w:rsidRDefault="00DA152D" w:rsidP="00A3606E">
            <w:pPr>
              <w:spacing w:before="0"/>
            </w:pPr>
            <w:r>
              <w:t xml:space="preserve">                                                                                  </w:t>
            </w:r>
          </w:p>
          <w:p w:rsidR="006A6908" w:rsidRDefault="004C5005" w:rsidP="00A3606E">
            <w:pPr>
              <w:spacing w:before="0"/>
            </w:pPr>
            <w:r w:rsidRPr="004C5005">
              <w:t xml:space="preserve">To release information to:      </w:t>
            </w:r>
            <w:r w:rsidR="006A6908">
              <w:t xml:space="preserve">                                                                            </w:t>
            </w:r>
          </w:p>
          <w:p w:rsidR="00DA152D" w:rsidRDefault="00DA152D" w:rsidP="00A3606E">
            <w:pPr>
              <w:spacing w:before="0"/>
            </w:pP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7227BF" w:rsidRDefault="00E01F8F" w:rsidP="00A3606E">
            <w:pPr>
              <w:pStyle w:val="NoSpacing"/>
            </w:pPr>
            <w:sdt>
              <w:sdtPr>
                <w:alias w:val="   "/>
                <w:tag w:val="   "/>
                <w:id w:val="1601605780"/>
                <w:placeholder>
                  <w:docPart w:val="7919E1B82242458FBCBBFE39BD9994F4"/>
                </w:placeholder>
                <w:temporary/>
                <w:showingPlcHdr/>
                <w15:appearance w15:val="hidden"/>
              </w:sdtPr>
              <w:sdtEndPr/>
              <w:sdtContent>
                <w:permStart w:id="439426633" w:edGrp="everyone"/>
                <w:r w:rsidR="00F320FC">
                  <w:t>[Name]</w:t>
                </w:r>
                <w:permEnd w:id="439426633"/>
              </w:sdtContent>
            </w:sdt>
            <w:r w:rsidR="00F320FC">
              <w:br/>
            </w:r>
            <w:sdt>
              <w:sdtPr>
                <w:alias w:val="   "/>
                <w:tag w:val="   "/>
                <w:id w:val="1526057488"/>
                <w:placeholder>
                  <w:docPart w:val="C0A9F1744AB14EC49D3709C8B9E65805"/>
                </w:placeholder>
                <w:temporary/>
                <w:showingPlcHdr/>
                <w15:appearance w15:val="hidden"/>
              </w:sdtPr>
              <w:sdtEndPr/>
              <w:sdtContent/>
            </w:sdt>
            <w:r w:rsidR="00D56598">
              <w:t xml:space="preserve"> </w:t>
            </w:r>
            <w:sdt>
              <w:sdtPr>
                <w:id w:val="949741480"/>
                <w:placeholder>
                  <w:docPart w:val="930AFBACF01B40D6B2CDB973322129AD"/>
                </w:placeholder>
                <w:temporary/>
                <w:showingPlcHdr/>
                <w15:appearance w15:val="hidden"/>
              </w:sdtPr>
              <w:sdtEndPr/>
              <w:sdtContent>
                <w:permStart w:id="1558577567" w:edGrp="everyone"/>
                <w:r w:rsidR="00D56598" w:rsidRPr="00033265">
                  <w:t>[Street address]</w:t>
                </w:r>
                <w:permEnd w:id="1558577567"/>
              </w:sdtContent>
            </w:sdt>
            <w:r w:rsidR="00F320FC">
              <w:br/>
            </w:r>
            <w:r w:rsidR="00D56598">
              <w:t xml:space="preserve"> </w:t>
            </w:r>
            <w:sdt>
              <w:sdtPr>
                <w:id w:val="-1359505093"/>
                <w:placeholder>
                  <w:docPart w:val="A9A5C39718454D51BA4559997B3F3FA4"/>
                </w:placeholder>
                <w:temporary/>
                <w:showingPlcHdr/>
                <w15:appearance w15:val="hidden"/>
              </w:sdtPr>
              <w:sdtEndPr/>
              <w:sdtContent>
                <w:permStart w:id="1078147463" w:edGrp="everyone"/>
                <w:r w:rsidR="00A345DA">
                  <w:t>[City, ST  ZIP Code]</w:t>
                </w:r>
                <w:permEnd w:id="1078147463"/>
              </w:sdtContent>
            </w:sdt>
          </w:p>
          <w:p w:rsidR="00A345DA" w:rsidRDefault="007227BF" w:rsidP="00A3606E">
            <w:pPr>
              <w:pStyle w:val="NoSpacing"/>
            </w:pPr>
            <w:r w:rsidRPr="00DA152D">
              <w:t>Phone:</w:t>
            </w:r>
            <w:r w:rsidR="00A345DA">
              <w:t xml:space="preserve"> </w:t>
            </w:r>
            <w:sdt>
              <w:sdtPr>
                <w:id w:val="1001787547"/>
                <w:placeholder>
                  <w:docPart w:val="3D59479E120F46F4A4A0AD090C711B12"/>
                </w:placeholder>
                <w:temporary/>
                <w:showingPlcHdr/>
                <w15:appearance w15:val="hidden"/>
              </w:sdtPr>
              <w:sdtEndPr/>
              <w:sdtContent>
                <w:permStart w:id="278156894" w:edGrp="everyone"/>
                <w:r w:rsidR="00A345DA">
                  <w:t>[Phone number]</w:t>
                </w:r>
                <w:permEnd w:id="278156894"/>
              </w:sdtContent>
            </w:sdt>
            <w:r w:rsidR="00A345DA">
              <w:t xml:space="preserve">  Fax: </w:t>
            </w:r>
            <w:sdt>
              <w:sdtPr>
                <w:id w:val="1055889350"/>
                <w:placeholder>
                  <w:docPart w:val="E9BCE337AB144198A6E5F4293E4227EE"/>
                </w:placeholder>
                <w:temporary/>
                <w:showingPlcHdr/>
                <w15:appearance w15:val="hidden"/>
              </w:sdtPr>
              <w:sdtEndPr/>
              <w:sdtContent>
                <w:permStart w:id="278229666" w:edGrp="everyone"/>
                <w:r w:rsidR="00A345DA">
                  <w:t>[Fax number]</w:t>
                </w:r>
                <w:permEnd w:id="278229666"/>
              </w:sdtContent>
            </w:sdt>
          </w:p>
          <w:p w:rsidR="006A6908" w:rsidRPr="00A345DA" w:rsidRDefault="006A6908" w:rsidP="00A3606E">
            <w:pPr>
              <w:pStyle w:val="NoSpacing"/>
            </w:pPr>
            <w:r w:rsidRPr="004C5005">
              <w:rPr>
                <w:b/>
              </w:rPr>
              <w:t xml:space="preserve"> </w:t>
            </w:r>
            <w:r w:rsidR="00A345DA" w:rsidRPr="00A345DA">
              <w:t xml:space="preserve">Email:  </w:t>
            </w:r>
            <w:sdt>
              <w:sdtPr>
                <w:id w:val="1976333902"/>
                <w:placeholder>
                  <w:docPart w:val="94B4A4165ED14E08BAEA25710E6D1A4D"/>
                </w:placeholder>
                <w:temporary/>
                <w:showingPlcHdr/>
                <w15:appearance w15:val="hidden"/>
              </w:sdtPr>
              <w:sdtEndPr/>
              <w:sdtContent>
                <w:permStart w:id="322447389" w:edGrp="everyone"/>
                <w:r w:rsidR="00A345DA">
                  <w:t>[Email]</w:t>
                </w:r>
                <w:permEnd w:id="322447389"/>
              </w:sdtContent>
            </w:sdt>
          </w:p>
          <w:p w:rsidR="00EA61C8" w:rsidRPr="00EA61C8" w:rsidRDefault="00EA61C8" w:rsidP="00A3606E">
            <w:pPr>
              <w:pStyle w:val="NoSpacing"/>
              <w:rPr>
                <w:b/>
                <w:sz w:val="16"/>
                <w:szCs w:val="16"/>
              </w:rPr>
            </w:pPr>
          </w:p>
          <w:p w:rsidR="006A6908" w:rsidRPr="004C5005" w:rsidRDefault="006A6908" w:rsidP="00A3606E">
            <w:pPr>
              <w:spacing w:before="0" w:after="0" w:line="240" w:lineRule="auto"/>
              <w:rPr>
                <w:b/>
              </w:rPr>
            </w:pPr>
            <w:r w:rsidRPr="004C5005">
              <w:rPr>
                <w:b/>
              </w:rPr>
              <w:t>Elizabeth Holmes-Coutracos, LMHC</w:t>
            </w:r>
          </w:p>
          <w:p w:rsidR="006A6908" w:rsidRDefault="00E01F8F" w:rsidP="00A3606E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100 Cummings Center</w:t>
            </w:r>
          </w:p>
          <w:p w:rsidR="00E01F8F" w:rsidRPr="004C5005" w:rsidRDefault="00E01F8F" w:rsidP="00A3606E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Beverly, MA   01910</w:t>
            </w:r>
          </w:p>
          <w:p w:rsidR="007F1A41" w:rsidRDefault="006A6908" w:rsidP="00A3606E">
            <w:pPr>
              <w:spacing w:before="0" w:after="0" w:line="240" w:lineRule="auto"/>
            </w:pPr>
            <w:r w:rsidRPr="004C5005">
              <w:rPr>
                <w:b/>
              </w:rPr>
              <w:t xml:space="preserve">Tel. (978) 806-6791  </w:t>
            </w:r>
            <w:r>
              <w:t xml:space="preserve">                                          </w:t>
            </w:r>
          </w:p>
        </w:tc>
      </w:tr>
    </w:tbl>
    <w:p w:rsidR="002A223C" w:rsidRPr="001C01BA" w:rsidRDefault="002A223C">
      <w:pPr>
        <w:rPr>
          <w:rFonts w:ascii="Arial" w:hAnsi="Arial" w:cs="Arial"/>
          <w:sz w:val="20"/>
          <w:szCs w:val="20"/>
        </w:rPr>
      </w:pPr>
      <w:r w:rsidRPr="001C01BA">
        <w:rPr>
          <w:rFonts w:ascii="Arial" w:hAnsi="Arial" w:cs="Arial"/>
          <w:sz w:val="20"/>
          <w:szCs w:val="20"/>
        </w:rPr>
        <w:t>In addition, I agree to allow Elizabeth Holmes-Coutracos, LMHC to communicate with and release information to the above agency/professional as long as the client is receiving services from both entities.</w:t>
      </w:r>
    </w:p>
    <w:tbl>
      <w:tblPr>
        <w:tblW w:w="52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569"/>
        <w:gridCol w:w="2250"/>
      </w:tblGrid>
      <w:tr w:rsidR="002A223C" w:rsidTr="006C21AE">
        <w:trPr>
          <w:trHeight w:val="666"/>
        </w:trPr>
        <w:tc>
          <w:tcPr>
            <w:tcW w:w="2430" w:type="dxa"/>
            <w:vAlign w:val="bottom"/>
          </w:tcPr>
          <w:p w:rsidR="002A223C" w:rsidRPr="00986A6C" w:rsidRDefault="00EA61C8" w:rsidP="006C21AE">
            <w:pPr>
              <w:pStyle w:val="NoSpacing"/>
              <w:rPr>
                <w:b/>
              </w:rPr>
            </w:pPr>
            <w:r w:rsidRPr="00986A6C">
              <w:rPr>
                <w:b/>
              </w:rPr>
              <w:t>Client, Parent or Guardian</w:t>
            </w:r>
            <w:r w:rsidR="002A223C" w:rsidRPr="00986A6C">
              <w:rPr>
                <w:b/>
              </w:rPr>
              <w:t xml:space="preserve"> Signature: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:rsidR="002A223C" w:rsidRDefault="002A223C" w:rsidP="006C21AE">
            <w:pPr>
              <w:pStyle w:val="NoSpacing"/>
            </w:pPr>
          </w:p>
        </w:tc>
        <w:tc>
          <w:tcPr>
            <w:tcW w:w="2250" w:type="dxa"/>
            <w:vAlign w:val="bottom"/>
          </w:tcPr>
          <w:p w:rsidR="002A223C" w:rsidRDefault="002A223C" w:rsidP="006C21AE">
            <w:pPr>
              <w:pStyle w:val="NoSpacing"/>
            </w:pPr>
            <w:r>
              <w:t xml:space="preserve">Date signed: </w:t>
            </w:r>
            <w:permStart w:id="1587376471" w:edGrp="everyone"/>
            <w:sdt>
              <w:sdtPr>
                <w:id w:val="900558896"/>
                <w:placeholder>
                  <w:docPart w:val="ACB2F1A748864C62AAFEAD54448AECEB"/>
                </w:placeholder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[Date]</w:t>
                </w:r>
              </w:sdtContent>
            </w:sdt>
            <w:permEnd w:id="1587376471"/>
          </w:p>
        </w:tc>
      </w:tr>
    </w:tbl>
    <w:p w:rsidR="002A223C" w:rsidRDefault="00B21164" w:rsidP="00A3606E">
      <w:pPr>
        <w:spacing w:before="0"/>
      </w:pPr>
      <w:r>
        <w:t xml:space="preserve">                                                (Valid only if signed)</w:t>
      </w:r>
    </w:p>
    <w:p w:rsidR="007F1A41" w:rsidRPr="001C01BA" w:rsidRDefault="009344BF" w:rsidP="001C01BA">
      <w:pPr>
        <w:spacing w:before="0" w:after="0"/>
        <w:rPr>
          <w:b/>
        </w:rPr>
      </w:pPr>
      <w:r w:rsidRPr="001C01BA">
        <w:rPr>
          <w:b/>
        </w:rPr>
        <w:t>Specific Information to be Disclosed and Released:</w:t>
      </w:r>
    </w:p>
    <w:p w:rsidR="007F1A41" w:rsidRDefault="00F320FC" w:rsidP="001C01BA">
      <w:pPr>
        <w:spacing w:before="0" w:after="0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11.75pt;height:20.25pt" o:ole="">
            <v:imagedata r:id="rId13" o:title=""/>
          </v:shape>
          <w:control r:id="rId14" w:name="OptionButton131" w:shapeid="_x0000_i1039"/>
        </w:object>
      </w:r>
    </w:p>
    <w:p w:rsidR="007F1A41" w:rsidRDefault="00E01F8F" w:rsidP="001C01BA">
      <w:pPr>
        <w:spacing w:before="0" w:after="0"/>
      </w:pPr>
      <w:sdt>
        <w:sdtPr>
          <w:alias w:val="   "/>
          <w:tag w:val="   "/>
          <w:id w:val="-1603331848"/>
          <w:placeholder>
            <w:docPart w:val="97173DC000B54A53AE57CE7C35663A1C"/>
          </w:placeholder>
          <w:temporary/>
          <w:showingPlcHdr/>
          <w15:appearance w15:val="hidden"/>
        </w:sdtPr>
        <w:sdtEndPr/>
        <w:sdtContent>
          <w:r w:rsidR="00C80B80">
            <w:t>[My care and treatment*</w:t>
          </w:r>
          <w:r w:rsidR="00F320FC">
            <w:t>]</w:t>
          </w:r>
        </w:sdtContent>
      </w:sdt>
      <w:r w:rsidR="00D2606C" w:rsidRPr="00A3606E">
        <w:rPr>
          <w:rFonts w:ascii="Arial" w:hAnsi="Arial" w:cs="Arial"/>
        </w:rPr>
        <w:t xml:space="preserve">* </w:t>
      </w:r>
      <w:r w:rsidR="00D2606C" w:rsidRPr="00D2606C">
        <w:rPr>
          <w:rFonts w:ascii="Arial" w:hAnsi="Arial" w:cs="Arial"/>
          <w:sz w:val="16"/>
          <w:szCs w:val="16"/>
        </w:rPr>
        <w:t>May not use this release for disclosure of information about drug or alcohol treatment or HIV/Aids status</w:t>
      </w:r>
    </w:p>
    <w:p w:rsidR="007F1A41" w:rsidRDefault="00F320FC" w:rsidP="001C01BA">
      <w:pPr>
        <w:spacing w:before="0" w:after="0"/>
      </w:pPr>
      <w:r>
        <w:object w:dxaOrig="1440" w:dyaOrig="1440">
          <v:shape id="_x0000_i1041" type="#_x0000_t75" style="width:174pt;height:21pt" o:ole="">
            <v:imagedata r:id="rId15" o:title=""/>
          </v:shape>
          <w:control r:id="rId16" w:name="OptionButton111" w:shapeid="_x0000_i1041"/>
        </w:object>
      </w:r>
      <w:r>
        <w:object w:dxaOrig="1440" w:dyaOrig="1440">
          <v:shape id="_x0000_i1043" type="#_x0000_t75" style="width:130.5pt;height:21pt" o:ole="">
            <v:imagedata r:id="rId17" o:title=""/>
          </v:shape>
          <w:control r:id="rId18" w:name="OptionButton121" w:shapeid="_x0000_i1043"/>
        </w:object>
      </w:r>
    </w:p>
    <w:p w:rsidR="00A3606E" w:rsidRPr="00A3606E" w:rsidRDefault="00E01F8F" w:rsidP="00D2606C">
      <w:pPr>
        <w:spacing w:before="0"/>
      </w:pPr>
      <w:sdt>
        <w:sdtPr>
          <w:alias w:val="   "/>
          <w:tag w:val="   "/>
          <w:id w:val="706917130"/>
          <w:placeholder>
            <w:docPart w:val="97173DC000B54A53AE57CE7C35663A1C"/>
          </w:placeholder>
          <w:temporary/>
          <w:showingPlcHdr/>
          <w15:appearance w15:val="hidden"/>
        </w:sdtPr>
        <w:sdtEndPr/>
        <w:sdtContent>
          <w:r w:rsidR="00DC2011">
            <w:t>[My care and treatment*]</w:t>
          </w:r>
        </w:sdtContent>
      </w:sdt>
      <w:r w:rsidR="00A3606E" w:rsidRPr="00A3606E">
        <w:t xml:space="preserve"> [Coordination of Treatment]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Yes/No authorizations for STD and drug and alcohol use"/>
      </w:tblPr>
      <w:tblGrid>
        <w:gridCol w:w="2052"/>
        <w:gridCol w:w="8748"/>
      </w:tblGrid>
      <w:tr w:rsidR="007F1A41">
        <w:tc>
          <w:tcPr>
            <w:tcW w:w="2052" w:type="dxa"/>
          </w:tcPr>
          <w:p w:rsidR="007F1A41" w:rsidRDefault="00F320FC" w:rsidP="00D2606C">
            <w:pPr>
              <w:spacing w:before="0" w:after="0"/>
            </w:pPr>
            <w:r>
              <w:object w:dxaOrig="1440" w:dyaOrig="1440">
                <v:shape id="_x0000_i1045" type="#_x0000_t75" style="width:41.25pt;height:21pt" o:ole="">
                  <v:imagedata r:id="rId19" o:title=""/>
                </v:shape>
                <w:control r:id="rId20" w:name="OptionButton23" w:shapeid="_x0000_i1045"/>
              </w:object>
            </w:r>
            <w:r>
              <w:object w:dxaOrig="1440" w:dyaOrig="1440">
                <v:shape id="_x0000_i1048" type="#_x0000_t75" style="width:41.25pt;height:21pt" o:ole="">
                  <v:imagedata r:id="rId21" o:title=""/>
                </v:shape>
                <w:control r:id="rId22" w:name="OptionButton212" w:shapeid="_x0000_i1048"/>
              </w:object>
            </w:r>
          </w:p>
        </w:tc>
        <w:tc>
          <w:tcPr>
            <w:tcW w:w="8748" w:type="dxa"/>
          </w:tcPr>
          <w:p w:rsidR="001D40EA" w:rsidRDefault="00C80B80" w:rsidP="001D40EA">
            <w:pPr>
              <w:spacing w:before="0" w:after="0" w:line="240" w:lineRule="auto"/>
            </w:pPr>
            <w:r>
              <w:t>I authorize the release of information pertaining to my care and treatment.</w:t>
            </w:r>
          </w:p>
          <w:p w:rsidR="001D40EA" w:rsidRDefault="001D40EA" w:rsidP="001D40EA">
            <w:pPr>
              <w:spacing w:before="0" w:after="0"/>
            </w:pPr>
            <w:r w:rsidRPr="00A3606E">
              <w:rPr>
                <w:rFonts w:ascii="Arial" w:hAnsi="Arial" w:cs="Arial"/>
              </w:rPr>
              <w:t xml:space="preserve">* </w:t>
            </w:r>
            <w:r w:rsidRPr="00D2606C">
              <w:rPr>
                <w:rFonts w:ascii="Arial" w:hAnsi="Arial" w:cs="Arial"/>
                <w:sz w:val="16"/>
                <w:szCs w:val="16"/>
              </w:rPr>
              <w:t>May not use this release for disclosure of information about drug or alcohol treatment or HIV/Aids status</w:t>
            </w:r>
          </w:p>
          <w:p w:rsidR="007F1A41" w:rsidRDefault="00D2606C" w:rsidP="001D40EA">
            <w:pPr>
              <w:spacing w:before="0" w:after="0" w:line="240" w:lineRule="auto"/>
            </w:pPr>
            <w:r>
              <w:t xml:space="preserve">                             </w:t>
            </w:r>
          </w:p>
        </w:tc>
      </w:tr>
      <w:tr w:rsidR="007F1A41" w:rsidTr="00A3606E">
        <w:trPr>
          <w:trHeight w:val="736"/>
        </w:trPr>
        <w:tc>
          <w:tcPr>
            <w:tcW w:w="2052" w:type="dxa"/>
          </w:tcPr>
          <w:p w:rsidR="007F1A41" w:rsidRDefault="00F320FC">
            <w:r>
              <w:object w:dxaOrig="1440" w:dyaOrig="1440">
                <v:shape id="_x0000_i1049" type="#_x0000_t75" style="width:41.25pt;height:21pt" o:ole="">
                  <v:imagedata r:id="rId23" o:title=""/>
                </v:shape>
                <w:control r:id="rId24" w:name="OptionButton221" w:shapeid="_x0000_i1049"/>
              </w:object>
            </w:r>
            <w:r>
              <w:object w:dxaOrig="1440" w:dyaOrig="1440">
                <v:shape id="_x0000_i1069" type="#_x0000_t75" style="width:41.25pt;height:21pt" o:ole="">
                  <v:imagedata r:id="rId25" o:title=""/>
                </v:shape>
                <w:control r:id="rId26" w:name="OptionButton2111" w:shapeid="_x0000_i1069"/>
              </w:object>
            </w:r>
          </w:p>
        </w:tc>
        <w:tc>
          <w:tcPr>
            <w:tcW w:w="8748" w:type="dxa"/>
          </w:tcPr>
          <w:p w:rsidR="007F1A41" w:rsidRDefault="00F320FC" w:rsidP="001D40EA">
            <w:r>
              <w:t xml:space="preserve">I </w:t>
            </w:r>
            <w:r w:rsidR="001D40EA">
              <w:t xml:space="preserve">authorize the release of any information that pertains to my </w:t>
            </w:r>
            <w:r>
              <w:t>mental health treatment to the person(s) listed above.</w:t>
            </w:r>
          </w:p>
        </w:tc>
      </w:tr>
    </w:tbl>
    <w:p w:rsidR="00646F7C" w:rsidRDefault="00646F7C" w:rsidP="00A3606E">
      <w:pPr>
        <w:widowControl w:val="0"/>
        <w:autoSpaceDE w:val="0"/>
        <w:autoSpaceDN w:val="0"/>
        <w:adjustRightInd w:val="0"/>
        <w:spacing w:before="0" w:after="0" w:line="206" w:lineRule="atLeas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16"/>
        </w:rPr>
        <w:t xml:space="preserve">release may be revoked by you at any time or will automatically expire at the end of treatment. </w:t>
      </w:r>
      <w:r>
        <w:rPr>
          <w:rFonts w:ascii="Arial" w:hAnsi="Arial" w:cs="Arial"/>
          <w:sz w:val="20"/>
          <w:szCs w:val="18"/>
        </w:rPr>
        <w:t xml:space="preserve">To revoke this authorization, </w:t>
      </w:r>
      <w:r>
        <w:rPr>
          <w:rFonts w:ascii="Arial" w:hAnsi="Arial" w:cs="Arial"/>
          <w:sz w:val="20"/>
          <w:szCs w:val="16"/>
        </w:rPr>
        <w:t xml:space="preserve">a </w:t>
      </w:r>
      <w:r>
        <w:rPr>
          <w:rFonts w:ascii="Arial" w:hAnsi="Arial" w:cs="Arial"/>
          <w:sz w:val="20"/>
          <w:szCs w:val="18"/>
        </w:rPr>
        <w:t xml:space="preserve">letter signed by the client, parent or guardian must be sent </w:t>
      </w:r>
      <w:r>
        <w:rPr>
          <w:rFonts w:ascii="Arial" w:hAnsi="Arial" w:cs="Arial"/>
          <w:sz w:val="20"/>
          <w:szCs w:val="16"/>
        </w:rPr>
        <w:t xml:space="preserve">to Elizabeth A. Holmes-Coutracos. The revocation will be effective upon receipt, but will not effect disclosures already made </w:t>
      </w:r>
      <w:r>
        <w:rPr>
          <w:rFonts w:ascii="Arial" w:hAnsi="Arial" w:cs="Arial"/>
          <w:sz w:val="20"/>
          <w:szCs w:val="18"/>
        </w:rPr>
        <w:t xml:space="preserve">in reliance </w:t>
      </w:r>
      <w:r>
        <w:rPr>
          <w:rFonts w:ascii="Arial" w:hAnsi="Arial" w:cs="Arial"/>
          <w:sz w:val="20"/>
          <w:szCs w:val="16"/>
        </w:rPr>
        <w:t>on prior consent.</w:t>
      </w:r>
    </w:p>
    <w:tbl>
      <w:tblPr>
        <w:tblW w:w="5219" w:type="pct"/>
        <w:tblInd w:w="-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3674"/>
        <w:gridCol w:w="5329"/>
        <w:gridCol w:w="2270"/>
      </w:tblGrid>
      <w:tr w:rsidR="007F1A41" w:rsidRPr="00A3606E" w:rsidTr="001D40EA">
        <w:trPr>
          <w:trHeight w:val="441"/>
        </w:trPr>
        <w:tc>
          <w:tcPr>
            <w:tcW w:w="3673" w:type="dxa"/>
            <w:vAlign w:val="bottom"/>
          </w:tcPr>
          <w:p w:rsidR="007F1A41" w:rsidRPr="00A3606E" w:rsidRDefault="00EA61C8" w:rsidP="00A3606E">
            <w:pPr>
              <w:spacing w:before="0" w:after="0"/>
            </w:pPr>
            <w:r w:rsidRPr="00A3606E">
              <w:t>Client, Parent, or Guardian</w:t>
            </w:r>
            <w:r w:rsidR="00F320FC" w:rsidRPr="00A3606E">
              <w:t xml:space="preserve"> Signature: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vAlign w:val="bottom"/>
          </w:tcPr>
          <w:p w:rsidR="007F1A41" w:rsidRPr="00A3606E" w:rsidRDefault="007F1A41" w:rsidP="00A3606E">
            <w:pPr>
              <w:spacing w:before="0" w:after="0"/>
            </w:pPr>
          </w:p>
        </w:tc>
        <w:tc>
          <w:tcPr>
            <w:tcW w:w="2270" w:type="dxa"/>
            <w:vAlign w:val="bottom"/>
          </w:tcPr>
          <w:p w:rsidR="007F1A41" w:rsidRPr="00A3606E" w:rsidRDefault="00F320FC" w:rsidP="00A3606E">
            <w:pPr>
              <w:spacing w:before="0" w:after="0"/>
            </w:pPr>
            <w:r w:rsidRPr="00A3606E">
              <w:t xml:space="preserve">Date signed: </w:t>
            </w:r>
            <w:sdt>
              <w:sdtPr>
                <w:id w:val="-767700539"/>
                <w:placeholder>
                  <w:docPart w:val="0307425719FF49A48D94FF4A9B325FD5"/>
                </w:placeholder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96254777" w:edGrp="everyone"/>
                <w:r w:rsidRPr="00A3606E">
                  <w:t>[Date]</w:t>
                </w:r>
              </w:sdtContent>
            </w:sdt>
            <w:permEnd w:id="2096254777"/>
          </w:p>
        </w:tc>
      </w:tr>
      <w:tr w:rsidR="00646F7C" w:rsidRPr="00A3606E" w:rsidTr="001D40EA">
        <w:trPr>
          <w:trHeight w:val="441"/>
        </w:trPr>
        <w:tc>
          <w:tcPr>
            <w:tcW w:w="3673" w:type="dxa"/>
            <w:vAlign w:val="bottom"/>
          </w:tcPr>
          <w:p w:rsidR="00646F7C" w:rsidRPr="00A3606E" w:rsidRDefault="00646F7C" w:rsidP="00A3606E">
            <w:pPr>
              <w:spacing w:before="0" w:after="0"/>
            </w:pPr>
            <w:r w:rsidRPr="00A3606E">
              <w:t>Mental Health     Provider  Signature: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vAlign w:val="bottom"/>
          </w:tcPr>
          <w:p w:rsidR="00646F7C" w:rsidRPr="00A3606E" w:rsidRDefault="00646F7C" w:rsidP="00A3606E">
            <w:pPr>
              <w:spacing w:before="0" w:after="0"/>
            </w:pPr>
          </w:p>
        </w:tc>
        <w:tc>
          <w:tcPr>
            <w:tcW w:w="2270" w:type="dxa"/>
            <w:vAlign w:val="bottom"/>
          </w:tcPr>
          <w:p w:rsidR="00646F7C" w:rsidRPr="00A3606E" w:rsidRDefault="00646F7C" w:rsidP="00A3606E">
            <w:pPr>
              <w:spacing w:before="0" w:after="0"/>
            </w:pPr>
            <w:r w:rsidRPr="00A3606E">
              <w:t xml:space="preserve">Date signed: </w:t>
            </w:r>
            <w:permStart w:id="951004417" w:edGrp="everyone"/>
            <w:sdt>
              <w:sdtPr>
                <w:id w:val="-1424647562"/>
                <w:placeholder>
                  <w:docPart w:val="2FB9396FFCFD4D8AA6A0038C09044FBB"/>
                </w:placeholder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3606E">
                  <w:t>[Date]</w:t>
                </w:r>
              </w:sdtContent>
            </w:sdt>
            <w:permEnd w:id="951004417"/>
          </w:p>
        </w:tc>
      </w:tr>
    </w:tbl>
    <w:p w:rsidR="00C80B80" w:rsidRPr="00C80B80" w:rsidRDefault="00C80B80" w:rsidP="00F320FC"/>
    <w:sectPr w:rsidR="00C80B80" w:rsidRPr="00C80B80" w:rsidSect="00A3606E">
      <w:pgSz w:w="12240" w:h="15840"/>
      <w:pgMar w:top="173" w:right="720" w:bottom="288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6E" w:rsidRDefault="00A3606E" w:rsidP="00A3606E">
      <w:pPr>
        <w:spacing w:before="0" w:after="0" w:line="240" w:lineRule="auto"/>
      </w:pPr>
      <w:r>
        <w:separator/>
      </w:r>
    </w:p>
  </w:endnote>
  <w:endnote w:type="continuationSeparator" w:id="0">
    <w:p w:rsidR="00A3606E" w:rsidRDefault="00A3606E" w:rsidP="00A360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6E" w:rsidRDefault="00A3606E" w:rsidP="00A3606E">
      <w:pPr>
        <w:spacing w:before="0" w:after="0" w:line="240" w:lineRule="auto"/>
      </w:pPr>
      <w:r>
        <w:separator/>
      </w:r>
    </w:p>
  </w:footnote>
  <w:footnote w:type="continuationSeparator" w:id="0">
    <w:p w:rsidR="00A3606E" w:rsidRDefault="00A3606E" w:rsidP="00A3606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attachedTemplate r:id="rId1"/>
  <w:documentProtection w:edit="readOnly" w:enforcement="1" w:cryptProviderType="rsaAES" w:cryptAlgorithmClass="hash" w:cryptAlgorithmType="typeAny" w:cryptAlgorithmSid="14" w:cryptSpinCount="100000" w:hash="XA3I/O0Zk2A7RW5l8IPSKncAu98WaffLdR6SIaYttJchyJl1KM5GtJoL4HxzlEd/eGYBxvJa/PwQ36ipbjHarA==" w:salt="zkZmOx7FudQ1NfA0fSt9/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D1"/>
    <w:rsid w:val="00033265"/>
    <w:rsid w:val="000B7BD1"/>
    <w:rsid w:val="001C01BA"/>
    <w:rsid w:val="001D3651"/>
    <w:rsid w:val="001D40EA"/>
    <w:rsid w:val="002A223C"/>
    <w:rsid w:val="00480D86"/>
    <w:rsid w:val="004C5005"/>
    <w:rsid w:val="00521CC7"/>
    <w:rsid w:val="00646F7C"/>
    <w:rsid w:val="006A6908"/>
    <w:rsid w:val="006F2182"/>
    <w:rsid w:val="007227BF"/>
    <w:rsid w:val="007F1A41"/>
    <w:rsid w:val="0086536B"/>
    <w:rsid w:val="009344BF"/>
    <w:rsid w:val="00981DC0"/>
    <w:rsid w:val="00986A6C"/>
    <w:rsid w:val="00A345DA"/>
    <w:rsid w:val="00A3606E"/>
    <w:rsid w:val="00B21164"/>
    <w:rsid w:val="00C02C10"/>
    <w:rsid w:val="00C80B80"/>
    <w:rsid w:val="00D2606C"/>
    <w:rsid w:val="00D56598"/>
    <w:rsid w:val="00DA152D"/>
    <w:rsid w:val="00DA66EE"/>
    <w:rsid w:val="00DC2011"/>
    <w:rsid w:val="00E01F8F"/>
    <w:rsid w:val="00E31CDC"/>
    <w:rsid w:val="00EA61C8"/>
    <w:rsid w:val="00F320FC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0F9E670E-0FA5-46E6-A4AA-BBAA39CE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F7C"/>
    <w:pPr>
      <w:spacing w:before="120" w:after="120"/>
      <w:ind w:left="72" w:right="72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tabs>
        <w:tab w:val="right" w:leader="underscore" w:pos="10800"/>
      </w:tabs>
      <w:spacing w:before="360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360"/>
      <w:jc w:val="center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basedOn w:val="Normal"/>
    <w:uiPriority w:val="1"/>
    <w:qFormat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</w:rPr>
  </w:style>
  <w:style w:type="paragraph" w:customStyle="1" w:styleId="Rightalign">
    <w:name w:val="Right align"/>
    <w:basedOn w:val="Normal"/>
    <w:uiPriority w:val="1"/>
    <w:qFormat/>
    <w:pPr>
      <w:spacing w:before="0" w:after="0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981DC0"/>
    <w:pPr>
      <w:widowControl w:val="0"/>
      <w:autoSpaceDE w:val="0"/>
      <w:autoSpaceDN w:val="0"/>
      <w:adjustRightInd w:val="0"/>
      <w:spacing w:before="0" w:after="0" w:line="273" w:lineRule="atLeast"/>
      <w:ind w:left="0" w:right="0" w:firstLine="244"/>
    </w:pPr>
    <w:rPr>
      <w:rFonts w:ascii="Arial" w:eastAsia="Times New Roman" w:hAnsi="Arial" w:cs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81DC0"/>
    <w:rPr>
      <w:rFonts w:ascii="Arial" w:eastAsia="Times New Roman" w:hAnsi="Arial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606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06E"/>
  </w:style>
  <w:style w:type="paragraph" w:styleId="Footer">
    <w:name w:val="footer"/>
    <w:basedOn w:val="Normal"/>
    <w:link w:val="FooterChar"/>
    <w:uiPriority w:val="99"/>
    <w:unhideWhenUsed/>
    <w:rsid w:val="00A3606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control" Target="activeX/activeX6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glossaryDocument" Target="glossary/document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\AppData\Roaming\Microsoft\Templates\Authorization%20to%20release%20healthcare%20information%20(online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7D6A77-AAAA-4977-BA5F-C23964A4F369}" type="doc">
      <dgm:prSet loTypeId="urn:microsoft.com/office/officeart/2005/8/layout/rings+Icon" loCatId="officeonline" qsTypeId="urn:microsoft.com/office/officeart/2005/8/quickstyle/3d1" qsCatId="3D" csTypeId="urn:microsoft.com/office/officeart/2005/8/colors/colorful5" csCatId="colorful" phldr="1"/>
      <dgm:spPr/>
    </dgm:pt>
    <dgm:pt modelId="{D232A0DE-620C-4BF8-9871-8EC0E76B773F}">
      <dgm:prSet phldrT="[Text]"/>
      <dgm:spPr/>
      <dgm:t>
        <a:bodyPr/>
        <a:lstStyle/>
        <a:p>
          <a:r>
            <a:rPr lang="en-US">
              <a:latin typeface="Engravers MT" panose="02090707080505020304" pitchFamily="18" charset="0"/>
            </a:rPr>
            <a:t>H</a:t>
          </a:r>
        </a:p>
      </dgm:t>
    </dgm:pt>
    <dgm:pt modelId="{0F006C2A-40A3-4D77-B4A1-B67C4A163494}" type="parTrans" cxnId="{2642AAC6-50B1-49D4-B5DE-7A846A830353}">
      <dgm:prSet/>
      <dgm:spPr/>
      <dgm:t>
        <a:bodyPr/>
        <a:lstStyle/>
        <a:p>
          <a:endParaRPr lang="en-US"/>
        </a:p>
      </dgm:t>
    </dgm:pt>
    <dgm:pt modelId="{68D57C69-0162-4686-BE2F-16BB44A7DB23}" type="sibTrans" cxnId="{2642AAC6-50B1-49D4-B5DE-7A846A830353}">
      <dgm:prSet/>
      <dgm:spPr/>
      <dgm:t>
        <a:bodyPr/>
        <a:lstStyle/>
        <a:p>
          <a:endParaRPr lang="en-US"/>
        </a:p>
      </dgm:t>
    </dgm:pt>
    <dgm:pt modelId="{11B3588D-DD48-4D1F-A6B1-A0FD25CEFD3B}">
      <dgm:prSet phldrT="[Text]"/>
      <dgm:spPr/>
      <dgm:t>
        <a:bodyPr/>
        <a:lstStyle/>
        <a:p>
          <a:r>
            <a:rPr lang="en-US">
              <a:latin typeface="Engravers MT" panose="02090707080505020304" pitchFamily="18" charset="0"/>
            </a:rPr>
            <a:t>E                                                                                                                                                              </a:t>
          </a:r>
        </a:p>
      </dgm:t>
    </dgm:pt>
    <dgm:pt modelId="{2E520BF9-2A60-4F9B-A8EB-0B80D5A8A04E}" type="parTrans" cxnId="{CE420EFE-D3D0-4EDA-BEF7-6B67B8DB5099}">
      <dgm:prSet/>
      <dgm:spPr/>
      <dgm:t>
        <a:bodyPr/>
        <a:lstStyle/>
        <a:p>
          <a:endParaRPr lang="en-US"/>
        </a:p>
      </dgm:t>
    </dgm:pt>
    <dgm:pt modelId="{7B914F77-987D-41B8-B918-6BF54E619CDF}" type="sibTrans" cxnId="{CE420EFE-D3D0-4EDA-BEF7-6B67B8DB5099}">
      <dgm:prSet/>
      <dgm:spPr/>
      <dgm:t>
        <a:bodyPr/>
        <a:lstStyle/>
        <a:p>
          <a:endParaRPr lang="en-US"/>
        </a:p>
      </dgm:t>
    </dgm:pt>
    <dgm:pt modelId="{0F348630-73CD-488D-9DE2-E0D8EEFBD07B}">
      <dgm:prSet phldrT="[Text]"/>
      <dgm:spPr/>
      <dgm:t>
        <a:bodyPr/>
        <a:lstStyle/>
        <a:p>
          <a:r>
            <a:rPr lang="en-US">
              <a:latin typeface="Engravers MT" panose="02090707080505020304" pitchFamily="18" charset="0"/>
            </a:rPr>
            <a:t>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a:t>
          </a:r>
        </a:p>
      </dgm:t>
    </dgm:pt>
    <dgm:pt modelId="{F5B7A820-E078-470F-BF05-293498D3F807}" type="parTrans" cxnId="{05493389-EEAE-45AF-B5B9-394D3E2E3C7C}">
      <dgm:prSet/>
      <dgm:spPr/>
      <dgm:t>
        <a:bodyPr/>
        <a:lstStyle/>
        <a:p>
          <a:endParaRPr lang="en-US"/>
        </a:p>
      </dgm:t>
    </dgm:pt>
    <dgm:pt modelId="{47BB3EDA-4FDE-47C9-9DA9-4AB1402FE3F2}" type="sibTrans" cxnId="{05493389-EEAE-45AF-B5B9-394D3E2E3C7C}">
      <dgm:prSet/>
      <dgm:spPr/>
      <dgm:t>
        <a:bodyPr/>
        <a:lstStyle/>
        <a:p>
          <a:endParaRPr lang="en-US"/>
        </a:p>
      </dgm:t>
    </dgm:pt>
    <dgm:pt modelId="{E84CD7B9-37E3-4A4D-9030-8B291AFE4F52}" type="pres">
      <dgm:prSet presAssocID="{0E7D6A77-AAAA-4977-BA5F-C23964A4F369}" presName="Name0" presStyleCnt="0">
        <dgm:presLayoutVars>
          <dgm:chMax val="7"/>
          <dgm:dir/>
          <dgm:resizeHandles val="exact"/>
        </dgm:presLayoutVars>
      </dgm:prSet>
      <dgm:spPr/>
    </dgm:pt>
    <dgm:pt modelId="{6D2E39DA-C033-4B50-8B4E-17D99CD5BC34}" type="pres">
      <dgm:prSet presAssocID="{0E7D6A77-AAAA-4977-BA5F-C23964A4F369}" presName="ellipse1" presStyleLbl="vennNode1" presStyleIdx="0" presStyleCnt="3" custLinFactNeighborX="-19790" custLinFactNeighborY="2487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380126-CE60-4A35-8D4E-BB2C9220893B}" type="pres">
      <dgm:prSet presAssocID="{0E7D6A77-AAAA-4977-BA5F-C23964A4F369}" presName="ellipse2" presStyleLbl="vennNode1" presStyleIdx="1" presStyleCnt="3" custLinFactNeighborY="-658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CCDBE9-4A2A-4239-8837-D36B7D61C959}" type="pres">
      <dgm:prSet presAssocID="{0E7D6A77-AAAA-4977-BA5F-C23964A4F369}" presName="ellipse3" presStyleLbl="vennNode1" presStyleIdx="2" presStyleCnt="3" custLinFactNeighborX="19790" custLinFactNeighborY="3072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F8DA755-CC86-4E28-B6B3-D97A6EEF7DDD}" type="presOf" srcId="{0E7D6A77-AAAA-4977-BA5F-C23964A4F369}" destId="{E84CD7B9-37E3-4A4D-9030-8B291AFE4F52}" srcOrd="0" destOrd="0" presId="urn:microsoft.com/office/officeart/2005/8/layout/rings+Icon"/>
    <dgm:cxn modelId="{F4CCB344-7485-44CE-85A4-FDB66DC1CE2A}" type="presOf" srcId="{D232A0DE-620C-4BF8-9871-8EC0E76B773F}" destId="{6D2E39DA-C033-4B50-8B4E-17D99CD5BC34}" srcOrd="0" destOrd="0" presId="urn:microsoft.com/office/officeart/2005/8/layout/rings+Icon"/>
    <dgm:cxn modelId="{05493389-EEAE-45AF-B5B9-394D3E2E3C7C}" srcId="{0E7D6A77-AAAA-4977-BA5F-C23964A4F369}" destId="{0F348630-73CD-488D-9DE2-E0D8EEFBD07B}" srcOrd="2" destOrd="0" parTransId="{F5B7A820-E078-470F-BF05-293498D3F807}" sibTransId="{47BB3EDA-4FDE-47C9-9DA9-4AB1402FE3F2}"/>
    <dgm:cxn modelId="{27AB62CB-F1F4-498D-8D08-79E61DBB989B}" type="presOf" srcId="{0F348630-73CD-488D-9DE2-E0D8EEFBD07B}" destId="{67CCDBE9-4A2A-4239-8837-D36B7D61C959}" srcOrd="0" destOrd="0" presId="urn:microsoft.com/office/officeart/2005/8/layout/rings+Icon"/>
    <dgm:cxn modelId="{CE420EFE-D3D0-4EDA-BEF7-6B67B8DB5099}" srcId="{0E7D6A77-AAAA-4977-BA5F-C23964A4F369}" destId="{11B3588D-DD48-4D1F-A6B1-A0FD25CEFD3B}" srcOrd="1" destOrd="0" parTransId="{2E520BF9-2A60-4F9B-A8EB-0B80D5A8A04E}" sibTransId="{7B914F77-987D-41B8-B918-6BF54E619CDF}"/>
    <dgm:cxn modelId="{D8F696F3-88E3-40A3-A155-AB60D9EC41B2}" type="presOf" srcId="{11B3588D-DD48-4D1F-A6B1-A0FD25CEFD3B}" destId="{E1380126-CE60-4A35-8D4E-BB2C9220893B}" srcOrd="0" destOrd="0" presId="urn:microsoft.com/office/officeart/2005/8/layout/rings+Icon"/>
    <dgm:cxn modelId="{2642AAC6-50B1-49D4-B5DE-7A846A830353}" srcId="{0E7D6A77-AAAA-4977-BA5F-C23964A4F369}" destId="{D232A0DE-620C-4BF8-9871-8EC0E76B773F}" srcOrd="0" destOrd="0" parTransId="{0F006C2A-40A3-4D77-B4A1-B67C4A163494}" sibTransId="{68D57C69-0162-4686-BE2F-16BB44A7DB23}"/>
    <dgm:cxn modelId="{65EC2BA3-C7DC-4F36-A84A-7A50605731F4}" type="presParOf" srcId="{E84CD7B9-37E3-4A4D-9030-8B291AFE4F52}" destId="{6D2E39DA-C033-4B50-8B4E-17D99CD5BC34}" srcOrd="0" destOrd="0" presId="urn:microsoft.com/office/officeart/2005/8/layout/rings+Icon"/>
    <dgm:cxn modelId="{D50495BD-E3FA-4E62-A96F-E5378DCC3731}" type="presParOf" srcId="{E84CD7B9-37E3-4A4D-9030-8B291AFE4F52}" destId="{E1380126-CE60-4A35-8D4E-BB2C9220893B}" srcOrd="1" destOrd="0" presId="urn:microsoft.com/office/officeart/2005/8/layout/rings+Icon"/>
    <dgm:cxn modelId="{FCFC68F5-406C-4514-B291-6D01EA7C4FF2}" type="presParOf" srcId="{E84CD7B9-37E3-4A4D-9030-8B291AFE4F52}" destId="{67CCDBE9-4A2A-4239-8837-D36B7D61C959}" srcOrd="2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2E39DA-C033-4B50-8B4E-17D99CD5BC34}">
      <dsp:nvSpPr>
        <dsp:cNvPr id="0" name=""/>
        <dsp:cNvSpPr/>
      </dsp:nvSpPr>
      <dsp:spPr>
        <a:xfrm>
          <a:off x="1" y="208442"/>
          <a:ext cx="838072" cy="838060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>
              <a:latin typeface="Engravers MT" panose="02090707080505020304" pitchFamily="18" charset="0"/>
            </a:rPr>
            <a:t>H</a:t>
          </a:r>
        </a:p>
      </dsp:txBody>
      <dsp:txXfrm>
        <a:off x="122734" y="331173"/>
        <a:ext cx="592606" cy="592598"/>
      </dsp:txXfrm>
    </dsp:sp>
    <dsp:sp modelId="{E1380126-CE60-4A35-8D4E-BB2C9220893B}">
      <dsp:nvSpPr>
        <dsp:cNvPr id="0" name=""/>
        <dsp:cNvSpPr/>
      </dsp:nvSpPr>
      <dsp:spPr>
        <a:xfrm>
          <a:off x="597218" y="7345"/>
          <a:ext cx="838072" cy="838060"/>
        </a:xfrm>
        <a:prstGeom prst="ellipse">
          <a:avLst/>
        </a:prstGeom>
        <a:solidFill>
          <a:schemeClr val="accent5">
            <a:alpha val="50000"/>
            <a:hueOff val="-3676672"/>
            <a:satOff val="-5114"/>
            <a:lumOff val="-1961"/>
            <a:alphaOff val="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>
              <a:latin typeface="Engravers MT" panose="02090707080505020304" pitchFamily="18" charset="0"/>
            </a:rPr>
            <a:t>E                                                                                                                                                              </a:t>
          </a:r>
        </a:p>
      </dsp:txBody>
      <dsp:txXfrm>
        <a:off x="719951" y="130076"/>
        <a:ext cx="592606" cy="592598"/>
      </dsp:txXfrm>
    </dsp:sp>
    <dsp:sp modelId="{67CCDBE9-4A2A-4239-8837-D36B7D61C959}">
      <dsp:nvSpPr>
        <dsp:cNvPr id="0" name=""/>
        <dsp:cNvSpPr/>
      </dsp:nvSpPr>
      <dsp:spPr>
        <a:xfrm>
          <a:off x="1193926" y="257527"/>
          <a:ext cx="838072" cy="838060"/>
        </a:xfrm>
        <a:prstGeom prst="ellipse">
          <a:avLst/>
        </a:prstGeom>
        <a:solidFill>
          <a:schemeClr val="accent5">
            <a:alpha val="50000"/>
            <a:hueOff val="-7353344"/>
            <a:satOff val="-10228"/>
            <a:lumOff val="-3922"/>
            <a:alphaOff val="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>
              <a:latin typeface="Engravers MT" panose="02090707080505020304" pitchFamily="18" charset="0"/>
            </a:rPr>
            <a:t>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a:t>
          </a:r>
        </a:p>
      </dsp:txBody>
      <dsp:txXfrm>
        <a:off x="1316659" y="380258"/>
        <a:ext cx="592606" cy="592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Interconnected Rings"/>
  <dgm:desc val="Use to show overlapping or interconnected ideas or concepts. The first seven lines of Level 1 text correspond with a circle. Unused text does not appear, but remains available if you switch layouts. 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83BC09A4D84865845F58EA2BAC5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5FCF5-5F80-4791-958E-A3D865B36F01}"/>
      </w:docPartPr>
      <w:docPartBody>
        <w:p w:rsidR="000B7113" w:rsidRDefault="000B7113">
          <w:pPr>
            <w:pStyle w:val="5183BC09A4D84865845F58EA2BAC5B56"/>
          </w:pPr>
          <w:r>
            <w:t>[100 Cummings Center, Suite 435-H]</w:t>
          </w:r>
        </w:p>
      </w:docPartBody>
    </w:docPart>
    <w:docPart>
      <w:docPartPr>
        <w:name w:val="1B0065F9060242618236EB57A69C7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02FC9-F961-4DC3-8DF6-5E6143350A03}"/>
      </w:docPartPr>
      <w:docPartBody>
        <w:p w:rsidR="000B7113" w:rsidRDefault="000B7113">
          <w:pPr>
            <w:pStyle w:val="1B0065F9060242618236EB57A69C7278"/>
          </w:pPr>
          <w:r>
            <w:t>[Beverly, MA    01915]</w:t>
          </w:r>
        </w:p>
      </w:docPartBody>
    </w:docPart>
    <w:docPart>
      <w:docPartPr>
        <w:name w:val="B0C389F2BDA9478EAAA3D9590DE19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DF94E-9F90-4620-BB0F-9248BAE3174A}"/>
      </w:docPartPr>
      <w:docPartBody>
        <w:p w:rsidR="000B7113" w:rsidRDefault="000B7113">
          <w:pPr>
            <w:pStyle w:val="B0C389F2BDA9478EAAA3D9590DE19661"/>
          </w:pPr>
          <w:r>
            <w:t>[978-806-6791]</w:t>
          </w:r>
        </w:p>
      </w:docPartBody>
    </w:docPart>
    <w:docPart>
      <w:docPartPr>
        <w:name w:val="937C0875457C4AD49548559AEF95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AEEED-D1A6-490D-97F8-D4A76390139F}"/>
      </w:docPartPr>
      <w:docPartBody>
        <w:p w:rsidR="000B7113" w:rsidRDefault="000B7113">
          <w:pPr>
            <w:pStyle w:val="937C0875457C4AD49548559AEF950F89"/>
          </w:pPr>
          <w:r>
            <w:t>[elizabeth.coutracos@gmail.com]</w:t>
          </w:r>
        </w:p>
      </w:docPartBody>
    </w:docPart>
    <w:docPart>
      <w:docPartPr>
        <w:name w:val="41D600A07B6D46BEB7FFFF7256765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7EC5E-0368-449B-89A5-A05222AEDFDF}"/>
      </w:docPartPr>
      <w:docPartBody>
        <w:p w:rsidR="000B7113" w:rsidRDefault="000B7113">
          <w:pPr>
            <w:pStyle w:val="41D600A07B6D46BEB7FFFF72567657FF"/>
          </w:pPr>
          <w:r>
            <w:t>[Website]</w:t>
          </w:r>
        </w:p>
      </w:docPartBody>
    </w:docPart>
    <w:docPart>
      <w:docPartPr>
        <w:name w:val="1A92AC610AB440D69C328A86C8D82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7C2C3-871D-4310-B2BE-47B97EFCE72E}"/>
      </w:docPartPr>
      <w:docPartBody>
        <w:p w:rsidR="000B7113" w:rsidRDefault="000B7113">
          <w:pPr>
            <w:pStyle w:val="1A92AC610AB440D69C328A86C8D823FE"/>
          </w:pPr>
          <w:r>
            <w:t>[name]</w:t>
          </w:r>
        </w:p>
      </w:docPartBody>
    </w:docPart>
    <w:docPart>
      <w:docPartPr>
        <w:name w:val="42EF754BF9944C9E9C1D1FE151235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F64B9-7E7E-4D92-A4A2-E83DD8D5C5FB}"/>
      </w:docPartPr>
      <w:docPartBody>
        <w:p w:rsidR="000B7113" w:rsidRDefault="000B7113">
          <w:pPr>
            <w:pStyle w:val="42EF754BF9944C9E9C1D1FE15123564A"/>
          </w:pPr>
          <w:r>
            <w:t>[Authorized individual]</w:t>
          </w:r>
        </w:p>
      </w:docPartBody>
    </w:docPart>
    <w:docPart>
      <w:docPartPr>
        <w:name w:val="7919E1B82242458FBCBBFE39BD999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2449B-CD2B-4606-B057-7DE0515C7898}"/>
      </w:docPartPr>
      <w:docPartBody>
        <w:p w:rsidR="000B7113" w:rsidRDefault="000B7113">
          <w:pPr>
            <w:pStyle w:val="7919E1B82242458FBCBBFE39BD9994F4"/>
          </w:pPr>
          <w:r>
            <w:t>[Name]</w:t>
          </w:r>
        </w:p>
      </w:docPartBody>
    </w:docPart>
    <w:docPart>
      <w:docPartPr>
        <w:name w:val="97173DC000B54A53AE57CE7C35663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471B2-0412-41D2-A72F-DF379486F53C}"/>
      </w:docPartPr>
      <w:docPartBody>
        <w:p w:rsidR="000B7113" w:rsidRDefault="000B7113">
          <w:pPr>
            <w:pStyle w:val="97173DC000B54A53AE57CE7C35663A1C"/>
          </w:pPr>
          <w:r>
            <w:t>[My care and treatment*]</w:t>
          </w:r>
        </w:p>
      </w:docPartBody>
    </w:docPart>
    <w:docPart>
      <w:docPartPr>
        <w:name w:val="0307425719FF49A48D94FF4A9B325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A762D-3587-49A5-BB25-ED3D57CBB0B4}"/>
      </w:docPartPr>
      <w:docPartBody>
        <w:p w:rsidR="000B7113" w:rsidRDefault="00E22416">
          <w:pPr>
            <w:pStyle w:val="0307425719FF49A48D94FF4A9B325FD5"/>
          </w:pPr>
          <w:r>
            <w:t>[Date]</w:t>
          </w:r>
        </w:p>
      </w:docPartBody>
    </w:docPart>
    <w:docPart>
      <w:docPartPr>
        <w:name w:val="3647100348D94F6D92C7443A3C59A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DE831-95C5-4D47-85F0-84A67C0E5DEF}"/>
      </w:docPartPr>
      <w:docPartBody>
        <w:p w:rsidR="000B7113" w:rsidRDefault="000B7113" w:rsidP="00E22416">
          <w:pPr>
            <w:pStyle w:val="3647100348D94F6D92C7443A3C59A5C6"/>
          </w:pPr>
          <w:r>
            <w:t>[Elizabeth A. Holmes-Coutracos, LMHC]</w:t>
          </w:r>
        </w:p>
      </w:docPartBody>
    </w:docPart>
    <w:docPart>
      <w:docPartPr>
        <w:name w:val="2FB9396FFCFD4D8AA6A0038C09044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7947-C7E3-444A-9C29-1F90CCF3B907}"/>
      </w:docPartPr>
      <w:docPartBody>
        <w:p w:rsidR="000B7113" w:rsidRDefault="00E22416" w:rsidP="00E22416">
          <w:pPr>
            <w:pStyle w:val="2FB9396FFCFD4D8AA6A0038C09044FBB"/>
          </w:pPr>
          <w:r>
            <w:t>[Date]</w:t>
          </w:r>
        </w:p>
      </w:docPartBody>
    </w:docPart>
    <w:docPart>
      <w:docPartPr>
        <w:name w:val="ACB2F1A748864C62AAFEAD54448AE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F276C-6DB1-4EB6-B890-962A2952718B}"/>
      </w:docPartPr>
      <w:docPartBody>
        <w:p w:rsidR="000B7113" w:rsidRDefault="00E22416" w:rsidP="00E22416">
          <w:pPr>
            <w:pStyle w:val="ACB2F1A748864C62AAFEAD54448AECEB"/>
          </w:pPr>
          <w:r>
            <w:t>[Date]</w:t>
          </w:r>
        </w:p>
      </w:docPartBody>
    </w:docPart>
    <w:docPart>
      <w:docPartPr>
        <w:name w:val="FE7A1834756041229E575B67EABA3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A6A69-EA3F-456E-8DAF-BAB0693FF63A}"/>
      </w:docPartPr>
      <w:docPartBody>
        <w:p w:rsidR="000B7113" w:rsidRDefault="000B7113" w:rsidP="00E22416">
          <w:pPr>
            <w:pStyle w:val="FE7A1834756041229E575B67EABA3E03"/>
          </w:pPr>
          <w:r>
            <w:t xml:space="preserve">                                   </w:t>
          </w:r>
          <w:r w:rsidRPr="00033265">
            <w:t>[City, ST  ZIP Code]</w:t>
          </w:r>
        </w:p>
      </w:docPartBody>
    </w:docPart>
    <w:docPart>
      <w:docPartPr>
        <w:name w:val="45EFB3FEA40F492A9367529D3DD63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E4D29-5712-4241-8C4F-2F29FC775681}"/>
      </w:docPartPr>
      <w:docPartBody>
        <w:p w:rsidR="000B7113" w:rsidRDefault="000B7113" w:rsidP="00E22416">
          <w:pPr>
            <w:pStyle w:val="45EFB3FEA40F492A9367529D3DD63C44"/>
          </w:pPr>
          <w:r>
            <w:t>[DOB]</w:t>
          </w:r>
        </w:p>
      </w:docPartBody>
    </w:docPart>
    <w:docPart>
      <w:docPartPr>
        <w:name w:val="1A9628C598894E5797C10B11FFAD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05F24-5F03-472C-802F-E35528DA8096}"/>
      </w:docPartPr>
      <w:docPartBody>
        <w:p w:rsidR="000B7113" w:rsidRDefault="00E22416" w:rsidP="00E22416">
          <w:pPr>
            <w:pStyle w:val="1A9628C598894E5797C10B11FFADBC5D"/>
          </w:pPr>
          <w:r>
            <w:t>[Previous name]</w:t>
          </w:r>
        </w:p>
      </w:docPartBody>
    </w:docPart>
    <w:docPart>
      <w:docPartPr>
        <w:name w:val="534020F0A5FB4AA28F2F6174A75D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DC249-BFC3-4DA9-AA75-D395D7C0C218}"/>
      </w:docPartPr>
      <w:docPartBody>
        <w:p w:rsidR="000B7113" w:rsidRDefault="000B7113" w:rsidP="00E22416">
          <w:pPr>
            <w:pStyle w:val="534020F0A5FB4AA28F2F6174A75D9E4F"/>
          </w:pPr>
          <w:r w:rsidRPr="00033265">
            <w:t>[Street address]</w:t>
          </w:r>
        </w:p>
      </w:docPartBody>
    </w:docPart>
    <w:docPart>
      <w:docPartPr>
        <w:name w:val="C0A9F1744AB14EC49D3709C8B9E65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530DE-38C1-4BB2-B694-A29820C2CED4}"/>
      </w:docPartPr>
      <w:docPartBody>
        <w:p w:rsidR="001E4ACD" w:rsidRDefault="000B7113" w:rsidP="000B7113">
          <w:pPr>
            <w:pStyle w:val="C0A9F1744AB14EC49D3709C8B9E65805"/>
          </w:pPr>
          <w:r>
            <w:t>[Previous name]</w:t>
          </w:r>
        </w:p>
      </w:docPartBody>
    </w:docPart>
    <w:docPart>
      <w:docPartPr>
        <w:name w:val="930AFBACF01B40D6B2CDB97332212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F11EA-2A05-465F-AFC5-738ECDF09DE8}"/>
      </w:docPartPr>
      <w:docPartBody>
        <w:p w:rsidR="001E4ACD" w:rsidRDefault="000B7113" w:rsidP="000B7113">
          <w:pPr>
            <w:pStyle w:val="930AFBACF01B40D6B2CDB973322129AD"/>
          </w:pPr>
          <w:r w:rsidRPr="00033265">
            <w:t>[Street address]</w:t>
          </w:r>
        </w:p>
      </w:docPartBody>
    </w:docPart>
    <w:docPart>
      <w:docPartPr>
        <w:name w:val="A9A5C39718454D51BA4559997B3F3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617B-364D-4C28-BE4E-933C11B9FCFB}"/>
      </w:docPartPr>
      <w:docPartBody>
        <w:p w:rsidR="001E4ACD" w:rsidRDefault="000B7113" w:rsidP="000B7113">
          <w:pPr>
            <w:pStyle w:val="A9A5C39718454D51BA4559997B3F3FA4"/>
          </w:pPr>
          <w:r>
            <w:t>[City, ST  ZIP Code]</w:t>
          </w:r>
        </w:p>
      </w:docPartBody>
    </w:docPart>
    <w:docPart>
      <w:docPartPr>
        <w:name w:val="3D59479E120F46F4A4A0AD090C711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11831-9A2C-4AA1-926C-F3C51C28CAC9}"/>
      </w:docPartPr>
      <w:docPartBody>
        <w:p w:rsidR="001E4ACD" w:rsidRDefault="000B7113" w:rsidP="000B7113">
          <w:pPr>
            <w:pStyle w:val="3D59479E120F46F4A4A0AD090C711B12"/>
          </w:pPr>
          <w:r>
            <w:t>[Phone number]</w:t>
          </w:r>
        </w:p>
      </w:docPartBody>
    </w:docPart>
    <w:docPart>
      <w:docPartPr>
        <w:name w:val="E9BCE337AB144198A6E5F4293E422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F1148-CDB8-466E-843D-36EFD94946A2}"/>
      </w:docPartPr>
      <w:docPartBody>
        <w:p w:rsidR="001E4ACD" w:rsidRDefault="000B7113" w:rsidP="000B7113">
          <w:pPr>
            <w:pStyle w:val="E9BCE337AB144198A6E5F4293E4227EE"/>
          </w:pPr>
          <w:r>
            <w:t>[Fax number]</w:t>
          </w:r>
        </w:p>
      </w:docPartBody>
    </w:docPart>
    <w:docPart>
      <w:docPartPr>
        <w:name w:val="94B4A4165ED14E08BAEA25710E6D1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6EC78-E8D4-4205-BCE5-AE6043402EDC}"/>
      </w:docPartPr>
      <w:docPartBody>
        <w:p w:rsidR="001E4ACD" w:rsidRDefault="000B7113" w:rsidP="000B7113">
          <w:pPr>
            <w:pStyle w:val="94B4A4165ED14E08BAEA25710E6D1A4D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16"/>
    <w:rsid w:val="000B7113"/>
    <w:rsid w:val="001E4ACD"/>
    <w:rsid w:val="00E2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BAF82322364C1EAACE70AC1DA59811">
    <w:name w:val="6CBAF82322364C1EAACE70AC1DA59811"/>
  </w:style>
  <w:style w:type="paragraph" w:customStyle="1" w:styleId="5183BC09A4D84865845F58EA2BAC5B56">
    <w:name w:val="5183BC09A4D84865845F58EA2BAC5B56"/>
  </w:style>
  <w:style w:type="paragraph" w:customStyle="1" w:styleId="1B0065F9060242618236EB57A69C7278">
    <w:name w:val="1B0065F9060242618236EB57A69C7278"/>
  </w:style>
  <w:style w:type="paragraph" w:customStyle="1" w:styleId="B0C389F2BDA9478EAAA3D9590DE19661">
    <w:name w:val="B0C389F2BDA9478EAAA3D9590DE19661"/>
  </w:style>
  <w:style w:type="paragraph" w:customStyle="1" w:styleId="2DB72DDF5E3C47FCAA4440CD0F71D453">
    <w:name w:val="2DB72DDF5E3C47FCAA4440CD0F71D453"/>
  </w:style>
  <w:style w:type="paragraph" w:customStyle="1" w:styleId="937C0875457C4AD49548559AEF950F89">
    <w:name w:val="937C0875457C4AD49548559AEF950F89"/>
  </w:style>
  <w:style w:type="paragraph" w:customStyle="1" w:styleId="41D600A07B6D46BEB7FFFF72567657FF">
    <w:name w:val="41D600A07B6D46BEB7FFFF72567657FF"/>
  </w:style>
  <w:style w:type="paragraph" w:customStyle="1" w:styleId="1A92AC610AB440D69C328A86C8D823FE">
    <w:name w:val="1A92AC610AB440D69C328A86C8D823FE"/>
  </w:style>
  <w:style w:type="paragraph" w:customStyle="1" w:styleId="8DA98D613C4D4A759F2538F2B9138751">
    <w:name w:val="8DA98D613C4D4A759F2538F2B9138751"/>
  </w:style>
  <w:style w:type="paragraph" w:customStyle="1" w:styleId="105F8B4B66AD48BCB9C6D43DFCD5FF20">
    <w:name w:val="105F8B4B66AD48BCB9C6D43DFCD5FF20"/>
  </w:style>
  <w:style w:type="paragraph" w:customStyle="1" w:styleId="AD9BB6AB61A84AEDA46B8BC0DDB151F5">
    <w:name w:val="AD9BB6AB61A84AEDA46B8BC0DDB151F5"/>
  </w:style>
  <w:style w:type="paragraph" w:customStyle="1" w:styleId="42EF754BF9944C9E9C1D1FE15123564A">
    <w:name w:val="42EF754BF9944C9E9C1D1FE15123564A"/>
  </w:style>
  <w:style w:type="paragraph" w:customStyle="1" w:styleId="7919E1B82242458FBCBBFE39BD9994F4">
    <w:name w:val="7919E1B82242458FBCBBFE39BD9994F4"/>
  </w:style>
  <w:style w:type="paragraph" w:customStyle="1" w:styleId="97173DC000B54A53AE57CE7C35663A1C">
    <w:name w:val="97173DC000B54A53AE57CE7C35663A1C"/>
  </w:style>
  <w:style w:type="paragraph" w:customStyle="1" w:styleId="FF6F150FC0D444D1B42204BFB9CF8817">
    <w:name w:val="FF6F150FC0D444D1B42204BFB9CF8817"/>
  </w:style>
  <w:style w:type="paragraph" w:customStyle="1" w:styleId="0307425719FF49A48D94FF4A9B325FD5">
    <w:name w:val="0307425719FF49A48D94FF4A9B325FD5"/>
  </w:style>
  <w:style w:type="paragraph" w:customStyle="1" w:styleId="3647100348D94F6D92C7443A3C59A5C6">
    <w:name w:val="3647100348D94F6D92C7443A3C59A5C6"/>
    <w:rsid w:val="00E22416"/>
  </w:style>
  <w:style w:type="paragraph" w:customStyle="1" w:styleId="E3F4911C8BB541A9A6DAA70C5FCF53D2">
    <w:name w:val="E3F4911C8BB541A9A6DAA70C5FCF53D2"/>
    <w:rsid w:val="00E22416"/>
  </w:style>
  <w:style w:type="paragraph" w:customStyle="1" w:styleId="79D215DDCD8F4191B5462AEB66E98393">
    <w:name w:val="79D215DDCD8F4191B5462AEB66E98393"/>
    <w:rsid w:val="00E22416"/>
  </w:style>
  <w:style w:type="paragraph" w:customStyle="1" w:styleId="88F183EBECB54B00960EDF2F97A7C71B">
    <w:name w:val="88F183EBECB54B00960EDF2F97A7C71B"/>
    <w:rsid w:val="00E22416"/>
  </w:style>
  <w:style w:type="paragraph" w:customStyle="1" w:styleId="8E4AA971976A4AAA86430F599CF6CE4A">
    <w:name w:val="8E4AA971976A4AAA86430F599CF6CE4A"/>
    <w:rsid w:val="00E22416"/>
  </w:style>
  <w:style w:type="paragraph" w:customStyle="1" w:styleId="2F0340439AFB44A49B66ABCCA64461FB">
    <w:name w:val="2F0340439AFB44A49B66ABCCA64461FB"/>
    <w:rsid w:val="00E22416"/>
  </w:style>
  <w:style w:type="paragraph" w:customStyle="1" w:styleId="7E0A25998BB849B7AAD7C96BDF5552EF">
    <w:name w:val="7E0A25998BB849B7AAD7C96BDF5552EF"/>
    <w:rsid w:val="00E22416"/>
  </w:style>
  <w:style w:type="paragraph" w:customStyle="1" w:styleId="8506FF0B6B8942EAB67FB2585325CB8D">
    <w:name w:val="8506FF0B6B8942EAB67FB2585325CB8D"/>
    <w:rsid w:val="00E22416"/>
  </w:style>
  <w:style w:type="paragraph" w:customStyle="1" w:styleId="F657C251FBAC4A25AD30F80AD87CF74E">
    <w:name w:val="F657C251FBAC4A25AD30F80AD87CF74E"/>
    <w:rsid w:val="00E22416"/>
  </w:style>
  <w:style w:type="paragraph" w:customStyle="1" w:styleId="5BBB691FA89A4DE9A6A0C82C1DA82138">
    <w:name w:val="5BBB691FA89A4DE9A6A0C82C1DA82138"/>
    <w:rsid w:val="00E22416"/>
  </w:style>
  <w:style w:type="paragraph" w:customStyle="1" w:styleId="3FF2BD22AB6F4F8297CD7D0B3AB02394">
    <w:name w:val="3FF2BD22AB6F4F8297CD7D0B3AB02394"/>
    <w:rsid w:val="00E22416"/>
  </w:style>
  <w:style w:type="paragraph" w:customStyle="1" w:styleId="0E797349962A4B559ED672D391AD1455">
    <w:name w:val="0E797349962A4B559ED672D391AD1455"/>
    <w:rsid w:val="00E22416"/>
  </w:style>
  <w:style w:type="paragraph" w:customStyle="1" w:styleId="B16ECA53D35447C387C0D9EFBB563DAD">
    <w:name w:val="B16ECA53D35447C387C0D9EFBB563DAD"/>
    <w:rsid w:val="00E22416"/>
  </w:style>
  <w:style w:type="paragraph" w:customStyle="1" w:styleId="14E374CE9CBA44DE8ED30A8ACA34B83B">
    <w:name w:val="14E374CE9CBA44DE8ED30A8ACA34B83B"/>
    <w:rsid w:val="00E22416"/>
  </w:style>
  <w:style w:type="paragraph" w:customStyle="1" w:styleId="294447169579487AA5FCA6CB15B03D29">
    <w:name w:val="294447169579487AA5FCA6CB15B03D29"/>
    <w:rsid w:val="00E22416"/>
  </w:style>
  <w:style w:type="paragraph" w:customStyle="1" w:styleId="91DD001AEF4749BFB3862A3B0C84F46A">
    <w:name w:val="91DD001AEF4749BFB3862A3B0C84F46A"/>
    <w:rsid w:val="00E22416"/>
  </w:style>
  <w:style w:type="paragraph" w:customStyle="1" w:styleId="E599C1D132E345F28818D0442995AC48">
    <w:name w:val="E599C1D132E345F28818D0442995AC48"/>
    <w:rsid w:val="00E22416"/>
  </w:style>
  <w:style w:type="paragraph" w:customStyle="1" w:styleId="91F560AB887C492C812EC08B07FED683">
    <w:name w:val="91F560AB887C492C812EC08B07FED683"/>
    <w:rsid w:val="00E22416"/>
  </w:style>
  <w:style w:type="paragraph" w:customStyle="1" w:styleId="A3BDF56C0DD54C4185C009C33CA475EB">
    <w:name w:val="A3BDF56C0DD54C4185C009C33CA475EB"/>
    <w:rsid w:val="00E22416"/>
  </w:style>
  <w:style w:type="paragraph" w:customStyle="1" w:styleId="FAB45F430A3E475B9EA60327A810E684">
    <w:name w:val="FAB45F430A3E475B9EA60327A810E684"/>
    <w:rsid w:val="00E22416"/>
  </w:style>
  <w:style w:type="paragraph" w:customStyle="1" w:styleId="8A0D2744F527468B81290B47F9FBE514">
    <w:name w:val="8A0D2744F527468B81290B47F9FBE514"/>
    <w:rsid w:val="00E22416"/>
  </w:style>
  <w:style w:type="paragraph" w:customStyle="1" w:styleId="29D78F062EC9457D94928DCF64D79828">
    <w:name w:val="29D78F062EC9457D94928DCF64D79828"/>
    <w:rsid w:val="00E22416"/>
  </w:style>
  <w:style w:type="paragraph" w:customStyle="1" w:styleId="9A223C91D7014941AC81C31DE3DF04AE">
    <w:name w:val="9A223C91D7014941AC81C31DE3DF04AE"/>
    <w:rsid w:val="00E22416"/>
  </w:style>
  <w:style w:type="paragraph" w:customStyle="1" w:styleId="67732CE5AFDA423482A9C8020FE6B6F3">
    <w:name w:val="67732CE5AFDA423482A9C8020FE6B6F3"/>
    <w:rsid w:val="00E22416"/>
  </w:style>
  <w:style w:type="paragraph" w:customStyle="1" w:styleId="7BD1D9CCB977475DA72EF48E7F1DED62">
    <w:name w:val="7BD1D9CCB977475DA72EF48E7F1DED62"/>
    <w:rsid w:val="00E22416"/>
  </w:style>
  <w:style w:type="paragraph" w:customStyle="1" w:styleId="638A11D372CB4FFF90993C5B2DEE009D">
    <w:name w:val="638A11D372CB4FFF90993C5B2DEE009D"/>
    <w:rsid w:val="00E22416"/>
  </w:style>
  <w:style w:type="paragraph" w:customStyle="1" w:styleId="D3A405BC6C68485B8EAEC476A9FFAAAB">
    <w:name w:val="D3A405BC6C68485B8EAEC476A9FFAAAB"/>
    <w:rsid w:val="00E22416"/>
  </w:style>
  <w:style w:type="paragraph" w:customStyle="1" w:styleId="5D9CD12403B64AEC892D24E0F76CFA6A">
    <w:name w:val="5D9CD12403B64AEC892D24E0F76CFA6A"/>
    <w:rsid w:val="00E22416"/>
  </w:style>
  <w:style w:type="paragraph" w:customStyle="1" w:styleId="E5851DA7B08A4B9FA1C6375BA1FF5F67">
    <w:name w:val="E5851DA7B08A4B9FA1C6375BA1FF5F67"/>
    <w:rsid w:val="00E22416"/>
  </w:style>
  <w:style w:type="paragraph" w:customStyle="1" w:styleId="78368C24EDF44FC8A73EA80F2705BD64">
    <w:name w:val="78368C24EDF44FC8A73EA80F2705BD64"/>
    <w:rsid w:val="00E22416"/>
  </w:style>
  <w:style w:type="paragraph" w:customStyle="1" w:styleId="04DDC8AD3A45472FA89C88A81D08DB3B">
    <w:name w:val="04DDC8AD3A45472FA89C88A81D08DB3B"/>
    <w:rsid w:val="00E22416"/>
  </w:style>
  <w:style w:type="paragraph" w:customStyle="1" w:styleId="8AD1DEBD968D4BA7B562FD48E49C1A27">
    <w:name w:val="8AD1DEBD968D4BA7B562FD48E49C1A27"/>
    <w:rsid w:val="00E22416"/>
  </w:style>
  <w:style w:type="paragraph" w:customStyle="1" w:styleId="D652AB91062542F09DE7773BE897EF40">
    <w:name w:val="D652AB91062542F09DE7773BE897EF40"/>
    <w:rsid w:val="00E22416"/>
  </w:style>
  <w:style w:type="paragraph" w:customStyle="1" w:styleId="5637E0CEB0414E88BEB157DE428A5071">
    <w:name w:val="5637E0CEB0414E88BEB157DE428A5071"/>
    <w:rsid w:val="00E22416"/>
  </w:style>
  <w:style w:type="paragraph" w:customStyle="1" w:styleId="0BDA678E5FCB4A8CAC05C10C51F94ED7">
    <w:name w:val="0BDA678E5FCB4A8CAC05C10C51F94ED7"/>
    <w:rsid w:val="00E22416"/>
  </w:style>
  <w:style w:type="paragraph" w:customStyle="1" w:styleId="A575D59515EA4D8DA2E23FD2D6735869">
    <w:name w:val="A575D59515EA4D8DA2E23FD2D6735869"/>
    <w:rsid w:val="00E22416"/>
  </w:style>
  <w:style w:type="paragraph" w:customStyle="1" w:styleId="D7691081F82347F384DEE1D6EE2D222A">
    <w:name w:val="D7691081F82347F384DEE1D6EE2D222A"/>
    <w:rsid w:val="00E22416"/>
  </w:style>
  <w:style w:type="paragraph" w:customStyle="1" w:styleId="39C0036CE8F5493893C92916F10594F7">
    <w:name w:val="39C0036CE8F5493893C92916F10594F7"/>
    <w:rsid w:val="00E22416"/>
  </w:style>
  <w:style w:type="paragraph" w:customStyle="1" w:styleId="39BA3D3ACF844554908A88A1067F7672">
    <w:name w:val="39BA3D3ACF844554908A88A1067F7672"/>
    <w:rsid w:val="00E22416"/>
  </w:style>
  <w:style w:type="paragraph" w:customStyle="1" w:styleId="F93FFB68CFA1488BA89DA18122651777">
    <w:name w:val="F93FFB68CFA1488BA89DA18122651777"/>
    <w:rsid w:val="00E22416"/>
  </w:style>
  <w:style w:type="paragraph" w:customStyle="1" w:styleId="664B9CA2DFEF43DE84E9839A82E09DDB">
    <w:name w:val="664B9CA2DFEF43DE84E9839A82E09DDB"/>
    <w:rsid w:val="00E22416"/>
  </w:style>
  <w:style w:type="paragraph" w:customStyle="1" w:styleId="4593176CA1E84424987136FB68D91FF0">
    <w:name w:val="4593176CA1E84424987136FB68D91FF0"/>
    <w:rsid w:val="00E22416"/>
  </w:style>
  <w:style w:type="paragraph" w:customStyle="1" w:styleId="9988B8AC727D45D4A8D5D3BE1AB74FB7">
    <w:name w:val="9988B8AC727D45D4A8D5D3BE1AB74FB7"/>
    <w:rsid w:val="00E22416"/>
  </w:style>
  <w:style w:type="paragraph" w:customStyle="1" w:styleId="D4401E253B924F1B893923FE014320E7">
    <w:name w:val="D4401E253B924F1B893923FE014320E7"/>
    <w:rsid w:val="00E22416"/>
  </w:style>
  <w:style w:type="paragraph" w:customStyle="1" w:styleId="057E9811AFC04FCD9335B293BD9F42CC">
    <w:name w:val="057E9811AFC04FCD9335B293BD9F42CC"/>
    <w:rsid w:val="00E22416"/>
  </w:style>
  <w:style w:type="paragraph" w:customStyle="1" w:styleId="0AEFDEEBF9714250A1AB5EAEA94A6C85">
    <w:name w:val="0AEFDEEBF9714250A1AB5EAEA94A6C85"/>
    <w:rsid w:val="00E22416"/>
  </w:style>
  <w:style w:type="paragraph" w:customStyle="1" w:styleId="A9B12E515FC74724A1DA120F10191499">
    <w:name w:val="A9B12E515FC74724A1DA120F10191499"/>
    <w:rsid w:val="00E22416"/>
  </w:style>
  <w:style w:type="paragraph" w:customStyle="1" w:styleId="1EA548A185AE41FF82E1887F93CB689F">
    <w:name w:val="1EA548A185AE41FF82E1887F93CB689F"/>
    <w:rsid w:val="00E22416"/>
  </w:style>
  <w:style w:type="paragraph" w:customStyle="1" w:styleId="E463B97EA25142D3BA64D72CBCB608CE">
    <w:name w:val="E463B97EA25142D3BA64D72CBCB608CE"/>
    <w:rsid w:val="00E22416"/>
  </w:style>
  <w:style w:type="paragraph" w:customStyle="1" w:styleId="EF1F459D815F417482291A17984D651E">
    <w:name w:val="EF1F459D815F417482291A17984D651E"/>
    <w:rsid w:val="00E22416"/>
  </w:style>
  <w:style w:type="paragraph" w:customStyle="1" w:styleId="33B001EE2E484939BFDC3ED2D69268D8">
    <w:name w:val="33B001EE2E484939BFDC3ED2D69268D8"/>
    <w:rsid w:val="00E22416"/>
  </w:style>
  <w:style w:type="paragraph" w:customStyle="1" w:styleId="C0706613EC3B4B18ADF9DAF99DEBCD72">
    <w:name w:val="C0706613EC3B4B18ADF9DAF99DEBCD72"/>
    <w:rsid w:val="00E22416"/>
  </w:style>
  <w:style w:type="paragraph" w:customStyle="1" w:styleId="A950221458EA43FDB7556D0AFDCDAEDF">
    <w:name w:val="A950221458EA43FDB7556D0AFDCDAEDF"/>
    <w:rsid w:val="00E22416"/>
  </w:style>
  <w:style w:type="paragraph" w:customStyle="1" w:styleId="418C0F223EEB4E78B19F083BF5B5FDEB">
    <w:name w:val="418C0F223EEB4E78B19F083BF5B5FDEB"/>
    <w:rsid w:val="00E22416"/>
  </w:style>
  <w:style w:type="paragraph" w:customStyle="1" w:styleId="42C73DB58AF7410689CCCE54BD4BF5CD">
    <w:name w:val="42C73DB58AF7410689CCCE54BD4BF5CD"/>
    <w:rsid w:val="00E22416"/>
  </w:style>
  <w:style w:type="paragraph" w:customStyle="1" w:styleId="3E47311A99B148A5926554655AF240E9">
    <w:name w:val="3E47311A99B148A5926554655AF240E9"/>
    <w:rsid w:val="00E22416"/>
  </w:style>
  <w:style w:type="paragraph" w:customStyle="1" w:styleId="B8F441705A8646A99EF4DAAF00676875">
    <w:name w:val="B8F441705A8646A99EF4DAAF00676875"/>
    <w:rsid w:val="00E22416"/>
  </w:style>
  <w:style w:type="paragraph" w:customStyle="1" w:styleId="D6256D8ADB42415D82B5656F756B49F9">
    <w:name w:val="D6256D8ADB42415D82B5656F756B49F9"/>
    <w:rsid w:val="00E22416"/>
  </w:style>
  <w:style w:type="paragraph" w:customStyle="1" w:styleId="FC616EE3D19142EABC430DDBA551D261">
    <w:name w:val="FC616EE3D19142EABC430DDBA551D261"/>
    <w:rsid w:val="00E22416"/>
  </w:style>
  <w:style w:type="paragraph" w:customStyle="1" w:styleId="86F28EF8D66F4C908369ED6B7E56FABD">
    <w:name w:val="86F28EF8D66F4C908369ED6B7E56FABD"/>
    <w:rsid w:val="00E22416"/>
  </w:style>
  <w:style w:type="paragraph" w:customStyle="1" w:styleId="E516E152464F4F388F4242ED08AB43BE">
    <w:name w:val="E516E152464F4F388F4242ED08AB43BE"/>
    <w:rsid w:val="00E22416"/>
  </w:style>
  <w:style w:type="paragraph" w:customStyle="1" w:styleId="00E154A72FAE4C8E9EB4287AD388B340">
    <w:name w:val="00E154A72FAE4C8E9EB4287AD388B340"/>
    <w:rsid w:val="00E22416"/>
  </w:style>
  <w:style w:type="paragraph" w:customStyle="1" w:styleId="C3F2DC21E79346F4853835BCA82DF843">
    <w:name w:val="C3F2DC21E79346F4853835BCA82DF843"/>
    <w:rsid w:val="00E22416"/>
  </w:style>
  <w:style w:type="paragraph" w:customStyle="1" w:styleId="82BD5DE8B78746F2A25AC60F66EF4491">
    <w:name w:val="82BD5DE8B78746F2A25AC60F66EF4491"/>
    <w:rsid w:val="00E22416"/>
  </w:style>
  <w:style w:type="paragraph" w:customStyle="1" w:styleId="9FEE965167EB44188F55DE219E16AA03">
    <w:name w:val="9FEE965167EB44188F55DE219E16AA03"/>
    <w:rsid w:val="00E22416"/>
  </w:style>
  <w:style w:type="paragraph" w:customStyle="1" w:styleId="CD1F58D1B90D476B94CE82E8B3D194EE">
    <w:name w:val="CD1F58D1B90D476B94CE82E8B3D194EE"/>
    <w:rsid w:val="00E22416"/>
  </w:style>
  <w:style w:type="paragraph" w:customStyle="1" w:styleId="749727C1BDEC468BA606BC64C07FE45C">
    <w:name w:val="749727C1BDEC468BA606BC64C07FE45C"/>
    <w:rsid w:val="00E22416"/>
  </w:style>
  <w:style w:type="paragraph" w:customStyle="1" w:styleId="2FB9396FFCFD4D8AA6A0038C09044FBB">
    <w:name w:val="2FB9396FFCFD4D8AA6A0038C09044FBB"/>
    <w:rsid w:val="00E22416"/>
  </w:style>
  <w:style w:type="paragraph" w:customStyle="1" w:styleId="219AEFCFE18647DCBDBE7D35E45737E6">
    <w:name w:val="219AEFCFE18647DCBDBE7D35E45737E6"/>
    <w:rsid w:val="00E22416"/>
  </w:style>
  <w:style w:type="paragraph" w:customStyle="1" w:styleId="670199D7EA4B4E6AA3E3975CF8285992">
    <w:name w:val="670199D7EA4B4E6AA3E3975CF8285992"/>
    <w:rsid w:val="00E22416"/>
  </w:style>
  <w:style w:type="paragraph" w:customStyle="1" w:styleId="ACB2F1A748864C62AAFEAD54448AECEB">
    <w:name w:val="ACB2F1A748864C62AAFEAD54448AECEB"/>
    <w:rsid w:val="00E22416"/>
  </w:style>
  <w:style w:type="paragraph" w:customStyle="1" w:styleId="2803361FF6D2477F865BD6F47C810C34">
    <w:name w:val="2803361FF6D2477F865BD6F47C810C34"/>
    <w:rsid w:val="00E22416"/>
  </w:style>
  <w:style w:type="paragraph" w:customStyle="1" w:styleId="180DEC6898EA4AE9951BB8C7E8F82326">
    <w:name w:val="180DEC6898EA4AE9951BB8C7E8F82326"/>
    <w:rsid w:val="00E22416"/>
  </w:style>
  <w:style w:type="paragraph" w:customStyle="1" w:styleId="F8176E2D336A455F96A4436864748B60">
    <w:name w:val="F8176E2D336A455F96A4436864748B60"/>
    <w:rsid w:val="00E22416"/>
  </w:style>
  <w:style w:type="paragraph" w:customStyle="1" w:styleId="F6C7C1F912A340288F8A14AA8CB9B62C">
    <w:name w:val="F6C7C1F912A340288F8A14AA8CB9B62C"/>
    <w:rsid w:val="00E22416"/>
  </w:style>
  <w:style w:type="paragraph" w:customStyle="1" w:styleId="9D4AE5C4DDA24C0B82BC8B21A333599F">
    <w:name w:val="9D4AE5C4DDA24C0B82BC8B21A333599F"/>
    <w:rsid w:val="00E22416"/>
  </w:style>
  <w:style w:type="paragraph" w:customStyle="1" w:styleId="32D1EC9F931443118377EAB32D2BBA5E">
    <w:name w:val="32D1EC9F931443118377EAB32D2BBA5E"/>
    <w:rsid w:val="00E22416"/>
  </w:style>
  <w:style w:type="paragraph" w:customStyle="1" w:styleId="37C7A7DDE9B7442FA8844BA8E67969B6">
    <w:name w:val="37C7A7DDE9B7442FA8844BA8E67969B6"/>
    <w:rsid w:val="00E22416"/>
  </w:style>
  <w:style w:type="paragraph" w:customStyle="1" w:styleId="4A0F74C6860D441E8E5C8FEE6E3F6922">
    <w:name w:val="4A0F74C6860D441E8E5C8FEE6E3F6922"/>
    <w:rsid w:val="00E22416"/>
  </w:style>
  <w:style w:type="paragraph" w:customStyle="1" w:styleId="654D4CB19B154172A7499F014BDEFA50">
    <w:name w:val="654D4CB19B154172A7499F014BDEFA50"/>
    <w:rsid w:val="00E22416"/>
  </w:style>
  <w:style w:type="paragraph" w:customStyle="1" w:styleId="65E07E6863574676A8F6CCDF7E2F7DBD">
    <w:name w:val="65E07E6863574676A8F6CCDF7E2F7DBD"/>
    <w:rsid w:val="00E22416"/>
  </w:style>
  <w:style w:type="paragraph" w:customStyle="1" w:styleId="F8228D9A10FA4DDE992660FD74A8F168">
    <w:name w:val="F8228D9A10FA4DDE992660FD74A8F168"/>
    <w:rsid w:val="00E22416"/>
  </w:style>
  <w:style w:type="paragraph" w:customStyle="1" w:styleId="FE7A1834756041229E575B67EABA3E03">
    <w:name w:val="FE7A1834756041229E575B67EABA3E03"/>
    <w:rsid w:val="00E22416"/>
  </w:style>
  <w:style w:type="paragraph" w:customStyle="1" w:styleId="45EFB3FEA40F492A9367529D3DD63C44">
    <w:name w:val="45EFB3FEA40F492A9367529D3DD63C44"/>
    <w:rsid w:val="00E22416"/>
  </w:style>
  <w:style w:type="paragraph" w:customStyle="1" w:styleId="1A9628C598894E5797C10B11FFADBC5D">
    <w:name w:val="1A9628C598894E5797C10B11FFADBC5D"/>
    <w:rsid w:val="00E22416"/>
  </w:style>
  <w:style w:type="paragraph" w:customStyle="1" w:styleId="534020F0A5FB4AA28F2F6174A75D9E4F">
    <w:name w:val="534020F0A5FB4AA28F2F6174A75D9E4F"/>
    <w:rsid w:val="00E22416"/>
  </w:style>
  <w:style w:type="character" w:styleId="PlaceholderText">
    <w:name w:val="Placeholder Text"/>
    <w:basedOn w:val="DefaultParagraphFont"/>
    <w:uiPriority w:val="99"/>
    <w:semiHidden/>
    <w:rsid w:val="000B7113"/>
    <w:rPr>
      <w:color w:val="808080"/>
    </w:rPr>
  </w:style>
  <w:style w:type="paragraph" w:customStyle="1" w:styleId="C0A9F1744AB14EC49D3709C8B9E65805">
    <w:name w:val="C0A9F1744AB14EC49D3709C8B9E65805"/>
    <w:rsid w:val="000B7113"/>
  </w:style>
  <w:style w:type="paragraph" w:customStyle="1" w:styleId="930AFBACF01B40D6B2CDB973322129AD">
    <w:name w:val="930AFBACF01B40D6B2CDB973322129AD"/>
    <w:rsid w:val="000B7113"/>
  </w:style>
  <w:style w:type="paragraph" w:customStyle="1" w:styleId="1B0E970C4A214575AD3093DE10935CA7">
    <w:name w:val="1B0E970C4A214575AD3093DE10935CA7"/>
    <w:rsid w:val="000B7113"/>
  </w:style>
  <w:style w:type="paragraph" w:customStyle="1" w:styleId="4F7F06C6D07C432EBA70EF72FC0FB477">
    <w:name w:val="4F7F06C6D07C432EBA70EF72FC0FB477"/>
    <w:rsid w:val="000B7113"/>
  </w:style>
  <w:style w:type="paragraph" w:customStyle="1" w:styleId="1DD9880B6B444E968A92E4E07BDD9D7D">
    <w:name w:val="1DD9880B6B444E968A92E4E07BDD9D7D"/>
    <w:rsid w:val="000B7113"/>
  </w:style>
  <w:style w:type="paragraph" w:customStyle="1" w:styleId="A9A5C39718454D51BA4559997B3F3FA4">
    <w:name w:val="A9A5C39718454D51BA4559997B3F3FA4"/>
    <w:rsid w:val="000B7113"/>
  </w:style>
  <w:style w:type="paragraph" w:customStyle="1" w:styleId="3D59479E120F46F4A4A0AD090C711B12">
    <w:name w:val="3D59479E120F46F4A4A0AD090C711B12"/>
    <w:rsid w:val="000B7113"/>
  </w:style>
  <w:style w:type="paragraph" w:customStyle="1" w:styleId="E9BCE337AB144198A6E5F4293E4227EE">
    <w:name w:val="E9BCE337AB144198A6E5F4293E4227EE"/>
    <w:rsid w:val="000B7113"/>
  </w:style>
  <w:style w:type="paragraph" w:customStyle="1" w:styleId="94B4A4165ED14E08BAEA25710E6D1A4D">
    <w:name w:val="94B4A4165ED14E08BAEA25710E6D1A4D"/>
    <w:rsid w:val="000B7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EDA33-69C1-47B9-82C1-1A1811A2F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CF8D10-B3B8-4007-A594-D1E2B769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Authorization to release healthcare information (online)</Template>
  <TotalTime>3</TotalTime>
  <Pages>2</Pages>
  <Words>421</Words>
  <Characters>2401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</dc:creator>
  <cp:keywords/>
  <cp:lastModifiedBy>eliza</cp:lastModifiedBy>
  <cp:revision>3</cp:revision>
  <cp:lastPrinted>2018-03-01T04:31:00Z</cp:lastPrinted>
  <dcterms:created xsi:type="dcterms:W3CDTF">2018-03-01T04:25:00Z</dcterms:created>
  <dcterms:modified xsi:type="dcterms:W3CDTF">2018-03-01T04:31:00Z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TC039736599991</vt:lpwstr>
  </property>
</Properties>
</file>