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385775600" w:edGrp="everyone" w:displacedByCustomXml="next"/>
    <w:permEnd w:id="1385775600" w:displacedByCustomXml="next"/>
    <w:sdt>
      <w:sdtPr>
        <w:rPr>
          <w:rFonts w:ascii="Calibri" w:eastAsia="Times New Roman" w:hAnsi="Calibri" w:cs="Times New Roman"/>
          <w:sz w:val="22"/>
          <w:szCs w:val="22"/>
        </w:rPr>
        <w:alias w:val="Name of Practice"/>
        <w:tag w:val=""/>
        <w:id w:val="220343643"/>
        <w:placeholder>
          <w:docPart w:val="FDFBBBDFD0C849D1BEEBD7BBBB2F63F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4A593F" w:rsidRDefault="00D90F83">
          <w:pPr>
            <w:pStyle w:val="Heading2"/>
          </w:pPr>
          <w:r w:rsidRPr="00D90F83">
            <w:rPr>
              <w:rFonts w:ascii="Calibri" w:eastAsia="Times New Roman" w:hAnsi="Calibri" w:cs="Times New Roman"/>
              <w:sz w:val="22"/>
              <w:szCs w:val="22"/>
            </w:rPr>
            <w:t>Elizabeth A. Holmes-</w:t>
          </w:r>
          <w:proofErr w:type="spellStart"/>
          <w:r w:rsidRPr="00D90F83">
            <w:rPr>
              <w:rFonts w:ascii="Calibri" w:eastAsia="Times New Roman" w:hAnsi="Calibri" w:cs="Times New Roman"/>
              <w:sz w:val="22"/>
              <w:szCs w:val="22"/>
            </w:rPr>
            <w:t>Coutracos</w:t>
          </w:r>
          <w:proofErr w:type="spellEnd"/>
          <w:r w:rsidRPr="00D90F83">
            <w:rPr>
              <w:rFonts w:ascii="Calibri" w:eastAsia="Times New Roman" w:hAnsi="Calibri" w:cs="Times New Roman"/>
              <w:sz w:val="22"/>
              <w:szCs w:val="22"/>
            </w:rPr>
            <w:t>, LMHC</w:t>
          </w:r>
        </w:p>
      </w:sdtContent>
    </w:sdt>
    <w:p w:rsidR="004A593F" w:rsidRPr="00D90F83" w:rsidRDefault="008E0EE5">
      <w:pPr>
        <w:pStyle w:val="Heading1"/>
        <w:spacing w:before="0" w:after="240"/>
        <w:rPr>
          <w:sz w:val="20"/>
          <w:szCs w:val="20"/>
        </w:rPr>
      </w:pPr>
      <w:r w:rsidRPr="00D90F83">
        <w:rPr>
          <w:sz w:val="20"/>
          <w:szCs w:val="20"/>
        </w:rP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58"/>
      </w:tblGrid>
      <w:tr w:rsidR="004A593F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38"/>
              <w:gridCol w:w="4790"/>
            </w:tblGrid>
            <w:tr w:rsidR="004A593F">
              <w:tc>
                <w:tcPr>
                  <w:tcW w:w="6272" w:type="dxa"/>
                  <w:vAlign w:val="center"/>
                </w:tcPr>
                <w:p w:rsidR="004A593F" w:rsidRDefault="008E0EE5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94AE759101E5487495F2F55157445C02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ermStart w:id="1571510053" w:edGrp="everyone"/>
                      <w:r>
                        <w:t>[Date]</w:t>
                      </w:r>
                      <w:permEnd w:id="1571510053"/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4A593F" w:rsidRDefault="008E0EE5">
                  <w:r>
                    <w:t xml:space="preserve">PCP: </w:t>
                  </w:r>
                  <w:permStart w:id="131539326" w:edGrp="everyone"/>
                  <w:sdt>
                    <w:sdtPr>
                      <w:id w:val="-1172101844"/>
                      <w:placeholder>
                        <w:docPart w:val="85E357F8375C4BA692FF0711A888CA5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[PCP]</w:t>
                      </w:r>
                      <w:permEnd w:id="131539326"/>
                    </w:sdtContent>
                  </w:sdt>
                </w:p>
              </w:tc>
            </w:tr>
          </w:tbl>
          <w:p w:rsidR="004A593F" w:rsidRDefault="008E0EE5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42"/>
              <w:gridCol w:w="1701"/>
              <w:gridCol w:w="1345"/>
              <w:gridCol w:w="1523"/>
              <w:gridCol w:w="3417"/>
            </w:tblGrid>
            <w:tr w:rsidR="004A593F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4A593F" w:rsidRDefault="008E0EE5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A0E1AFC4BD8C460983F65C3C757C25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594052825" w:edGrp="everyone"/>
                      <w:r>
                        <w:t>[Last Name]</w:t>
                      </w:r>
                      <w:permEnd w:id="1594052825"/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4A593F" w:rsidRDefault="008E0EE5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D8E772779B744CD7A73FC245510074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21637868" w:edGrp="everyone"/>
                      <w:r>
                        <w:t>[First Name]</w:t>
                      </w:r>
                      <w:permEnd w:id="121637868"/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4A593F" w:rsidRDefault="008E0EE5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6C314F07F36E453780ADADEA33A4339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21273499" w:edGrp="everyone"/>
                      <w:r>
                        <w:t>[Initial]</w:t>
                      </w:r>
                      <w:permEnd w:id="121273499"/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98EBD0D3CADA4C968AAF82C995F42103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ermStart w:id="718356564" w:edGrp="everyone" w:displacedByCustomXml="prev"/>
                    <w:p w:rsidR="004A593F" w:rsidRDefault="008E0EE5">
                      <w:r>
                        <w:t>[Choose an item]</w:t>
                      </w:r>
                    </w:p>
                    <w:permEnd w:id="718356564" w:displacedByCustomXml="next"/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4A593F" w:rsidRDefault="008E0EE5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98EBD0D3CADA4C968AAF82C995F42103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permStart w:id="1182995455" w:edGrp="everyone"/>
                      <w:r>
                        <w:t>[Choose an item]</w:t>
                      </w:r>
                      <w:permEnd w:id="1182995455"/>
                    </w:sdtContent>
                  </w:sdt>
                </w:p>
              </w:tc>
            </w:tr>
          </w:tbl>
          <w:p w:rsidR="004A593F" w:rsidRDefault="004A593F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584"/>
              <w:gridCol w:w="2852"/>
              <w:gridCol w:w="1452"/>
              <w:gridCol w:w="754"/>
              <w:gridCol w:w="1219"/>
            </w:tblGrid>
            <w:tr w:rsidR="004A593F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Sex:</w:t>
                  </w:r>
                </w:p>
              </w:tc>
            </w:tr>
            <w:permStart w:id="1940852589" w:edGrp="everyone"/>
            <w:tr w:rsidR="004A593F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4A593F" w:rsidRDefault="008E0EE5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2.5pt;height:18pt" o:ole="">
                        <v:imagedata r:id="rId7" o:title=""/>
                      </v:shape>
                      <w:control r:id="rId8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2.5pt;height:18pt" o:ole="">
                        <v:imagedata r:id="rId9" o:title=""/>
                      </v:shape>
                      <w:control r:id="rId10" w:name="OptionButton212131" w:shapeid="_x0000_i1047"/>
                    </w:object>
                  </w:r>
                  <w:permEnd w:id="1940852589"/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-2097005382"/>
                      <w:placeholder>
                        <w:docPart w:val="4D80F502302F4687A2C8B5AD55F9AA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512795815" w:edGrp="everyone"/>
                      <w:r w:rsidR="008E0EE5">
                        <w:t>[Legal Name]</w:t>
                      </w:r>
                      <w:permEnd w:id="1512795815"/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-181514777"/>
                      <w:placeholder>
                        <w:docPart w:val="FA07F40F371E458B9D27E512332C87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038638047" w:edGrp="everyone"/>
                      <w:r w:rsidR="008E0EE5">
                        <w:t>[Former Name]</w:t>
                      </w:r>
                      <w:permEnd w:id="1038638047"/>
                    </w:sdtContent>
                  </w:sdt>
                </w:p>
              </w:tc>
              <w:sdt>
                <w:sdtPr>
                  <w:id w:val="-468210581"/>
                  <w:placeholder>
                    <w:docPart w:val="9B12124367FB4732A70AF7C3012EAC5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ermStart w:id="914320265" w:edGrp="everyone" w:displacedByCustomXml="prev"/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4A593F" w:rsidRDefault="008E0EE5">
                      <w:r>
                        <w:t>[Birthday]</w:t>
                      </w:r>
                    </w:p>
                  </w:tc>
                  <w:permEnd w:id="914320265" w:displacedByCustomXml="next"/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-617832330"/>
                      <w:placeholder>
                        <w:docPart w:val="3532774698674FB4ABA57DD963D5DD6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318795143" w:edGrp="everyone"/>
                      <w:r w:rsidR="008E0EE5">
                        <w:t>[Age]</w:t>
                      </w:r>
                      <w:permEnd w:id="318795143"/>
                    </w:sdtContent>
                  </w:sdt>
                </w:p>
              </w:tc>
              <w:permStart w:id="66078173" w:edGrp="everyone"/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4A593F" w:rsidRDefault="008E0EE5">
                  <w:r>
                    <w:object w:dxaOrig="1440" w:dyaOrig="1440">
                      <v:shape id="_x0000_i1049" type="#_x0000_t75" style="width:25pt;height:18pt" o:ole="">
                        <v:imagedata r:id="rId11" o:title=""/>
                      </v:shape>
                      <w:control r:id="rId12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5pt;height:18pt" o:ole="">
                        <v:imagedata r:id="rId13" o:title=""/>
                      </v:shape>
                      <w:control r:id="rId14" w:name="OptionButton21111" w:shapeid="_x0000_i1051"/>
                    </w:object>
                  </w:r>
                  <w:permEnd w:id="66078173"/>
                </w:p>
              </w:tc>
            </w:tr>
          </w:tbl>
          <w:p w:rsidR="004A593F" w:rsidRDefault="008E0EE5">
            <w:r>
              <w:t xml:space="preserve">Address: </w:t>
            </w:r>
            <w:sdt>
              <w:sdtPr>
                <w:id w:val="607865817"/>
                <w:placeholder>
                  <w:docPart w:val="0698436D43BE4ADDA701F145B56F7283"/>
                </w:placeholder>
                <w:temporary/>
                <w:showingPlcHdr/>
                <w15:appearance w15:val="hidden"/>
              </w:sdtPr>
              <w:sdtEndPr/>
              <w:sdtContent>
                <w:permStart w:id="226696967" w:edGrp="everyone"/>
                <w:r>
                  <w:t>[Address/ P.O Box, City, ST  ZIP Code]</w:t>
                </w:r>
                <w:permEnd w:id="226696967"/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41"/>
              <w:gridCol w:w="4720"/>
              <w:gridCol w:w="3067"/>
            </w:tblGrid>
            <w:tr w:rsidR="004A593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Cell phone no.:</w:t>
                  </w:r>
                </w:p>
              </w:tc>
            </w:tr>
            <w:tr w:rsidR="004A593F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658583599"/>
                      <w:placeholder>
                        <w:docPart w:val="56D74ED79942485EBB1110C943AF06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29568087" w:edGrp="everyone"/>
                      <w:r w:rsidR="008E0EE5">
                        <w:t>[SS#]</w:t>
                      </w:r>
                      <w:permEnd w:id="129568087"/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-716198152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00682259" w:edGrp="everyone"/>
                      <w:r w:rsidR="008E0EE5">
                        <w:t>[Phone]</w:t>
                      </w:r>
                      <w:permEnd w:id="100682259"/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-1236464109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781915988" w:edGrp="everyone"/>
                      <w:r w:rsidR="008E0EE5">
                        <w:t>[Phone]</w:t>
                      </w:r>
                      <w:permEnd w:id="781915988"/>
                    </w:sdtContent>
                  </w:sdt>
                </w:p>
              </w:tc>
            </w:tr>
            <w:tr w:rsidR="004A593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4A593F" w:rsidRDefault="008E0EE5">
                  <w:r>
                    <w:t>Employer phone no.:</w:t>
                  </w:r>
                </w:p>
              </w:tc>
            </w:tr>
            <w:tr w:rsidR="004A593F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1013807589"/>
                      <w:placeholder>
                        <w:docPart w:val="B6891BEAB835430684CEEF7D236DD57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440081259" w:edGrp="everyone"/>
                      <w:r w:rsidR="008E0EE5">
                        <w:t>[Occupation]</w:t>
                      </w:r>
                      <w:permEnd w:id="440081259"/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-1811091839"/>
                      <w:placeholder>
                        <w:docPart w:val="2D866F792382442394F7F3DB4A25E1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889808759" w:edGrp="everyone"/>
                      <w:r w:rsidR="008E0EE5">
                        <w:t>[Employer]</w:t>
                      </w:r>
                      <w:permEnd w:id="1889808759"/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754095470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452937101" w:edGrp="everyone"/>
                      <w:r w:rsidR="008E0EE5">
                        <w:t>[Phone]</w:t>
                      </w:r>
                      <w:permEnd w:id="1452937101"/>
                    </w:sdtContent>
                  </w:sdt>
                </w:p>
              </w:tc>
            </w:tr>
          </w:tbl>
          <w:p w:rsidR="004A593F" w:rsidRDefault="004A593F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7"/>
              <w:gridCol w:w="548"/>
              <w:gridCol w:w="5743"/>
            </w:tblGrid>
            <w:tr w:rsidR="004A593F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pPr>
                    <w:contextualSpacing/>
                  </w:pPr>
                  <w:permStart w:id="1871068726" w:edGrp="everyone" w:colFirst="1" w:colLast="1"/>
                  <w:permStart w:id="179774913" w:edGrp="everyone" w:colFirst="2" w:colLast="2"/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5" o:title=""/>
                      </v:shape>
                      <w:control r:id="rId16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B81A344B718F49999F63626460E5E2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E0EE5">
                        <w:t>[Doctor’s name]</w:t>
                      </w:r>
                    </w:sdtContent>
                  </w:sdt>
                </w:p>
              </w:tc>
            </w:tr>
            <w:tr w:rsidR="004A593F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4A593F">
                  <w:pPr>
                    <w:contextualSpacing/>
                  </w:pPr>
                  <w:permStart w:id="2094219311" w:edGrp="everyone" w:colFirst="1" w:colLast="1"/>
                  <w:permStart w:id="508697134" w:edGrp="everyone" w:colFirst="2" w:colLast="2"/>
                  <w:permEnd w:id="1871068726"/>
                  <w:permEnd w:id="179774913"/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5" o:title=""/>
                      </v:shape>
                      <w:control r:id="rId17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98EBD0D3CADA4C968AAF82C995F42103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8E0EE5">
                        <w:t>[Choose an item]</w:t>
                      </w:r>
                    </w:sdtContent>
                  </w:sdt>
                </w:p>
              </w:tc>
            </w:tr>
          </w:tbl>
          <w:permEnd w:id="2094219311"/>
          <w:permEnd w:id="508697134"/>
          <w:p w:rsidR="004A593F" w:rsidRDefault="008E0EE5">
            <w:r>
              <w:t xml:space="preserve">Other family members seen here: </w:t>
            </w:r>
            <w:sdt>
              <w:sdtPr>
                <w:id w:val="2079788170"/>
                <w:placeholder>
                  <w:docPart w:val="3F7843A0A136407EB3CB53123FECEE39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[Other patients]</w:t>
                </w:r>
              </w:sdtContent>
            </w:sdt>
          </w:p>
          <w:p w:rsidR="004A593F" w:rsidRDefault="008E0EE5">
            <w:pPr>
              <w:pStyle w:val="Heading3"/>
            </w:pPr>
            <w:r>
              <w:t>INSURANCE INFORMATION</w:t>
            </w:r>
            <w:bookmarkStart w:id="0" w:name="_GoBack"/>
            <w:bookmarkEnd w:id="0"/>
          </w:p>
          <w:p w:rsidR="004A593F" w:rsidRDefault="00086164">
            <w:pPr>
              <w:pStyle w:val="Heading4"/>
            </w:pPr>
            <w:r>
              <w:t>(Please have</w:t>
            </w:r>
            <w:r w:rsidR="008E0EE5">
              <w:t xml:space="preserve"> your in</w:t>
            </w:r>
            <w:r>
              <w:t>surance card available at your Intake appointment</w:t>
            </w:r>
            <w:r w:rsidR="008E0EE5">
              <w:t>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9"/>
              <w:gridCol w:w="2238"/>
              <w:gridCol w:w="3855"/>
              <w:gridCol w:w="2696"/>
            </w:tblGrid>
            <w:tr w:rsidR="004A593F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Home phone no.:</w:t>
                  </w:r>
                </w:p>
              </w:tc>
            </w:tr>
            <w:tr w:rsidR="004A593F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1536848587"/>
                      <w:placeholder>
                        <w:docPart w:val="49AC5D907EF84601A3E87327377B976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583623583" w:edGrp="everyone"/>
                      <w:r w:rsidR="008E0EE5">
                        <w:t>[Responsible party]</w:t>
                      </w:r>
                      <w:permEnd w:id="583623583"/>
                    </w:sdtContent>
                  </w:sdt>
                </w:p>
              </w:tc>
              <w:sdt>
                <w:sdtPr>
                  <w:id w:val="838583726"/>
                  <w:placeholder>
                    <w:docPart w:val="9B12124367FB4732A70AF7C3012EAC5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ermStart w:id="780213467" w:edGrp="everyone" w:displacedByCustomXml="prev"/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4A593F" w:rsidRDefault="008E0EE5">
                      <w:r>
                        <w:t>[Birthday]</w:t>
                      </w:r>
                    </w:p>
                  </w:tc>
                  <w:permEnd w:id="780213467" w:displacedByCustomXml="next"/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93055017"/>
                      <w:placeholder>
                        <w:docPart w:val="8F11BF4BC31742B9839C2EB0F1793B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198081366" w:edGrp="everyone"/>
                      <w:r w:rsidR="008E0EE5">
                        <w:t>[Address]</w:t>
                      </w:r>
                      <w:permEnd w:id="1198081366"/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4A593F" w:rsidRDefault="00086164">
                  <w:sdt>
                    <w:sdtPr>
                      <w:id w:val="-710720648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363415703" w:edGrp="everyone"/>
                      <w:r w:rsidR="008E0EE5">
                        <w:t>[Phone]</w:t>
                      </w:r>
                      <w:permEnd w:id="1363415703"/>
                    </w:sdtContent>
                  </w:sdt>
                </w:p>
              </w:tc>
            </w:tr>
            <w:tr w:rsidR="004A593F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r>
                    <w:t>Is this person a patient here?</w:t>
                  </w:r>
                </w:p>
              </w:tc>
              <w:permStart w:id="124153950" w:edGrp="everyone"/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r>
                    <w:object w:dxaOrig="1440" w:dyaOrig="1440">
                      <v:shape id="_x0000_i1057" type="#_x0000_t75" style="width:32.5pt;height:18pt" o:ole="">
                        <v:imagedata r:id="rId18" o:title=""/>
                      </v:shape>
                      <w:control r:id="rId19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2.5pt;height:18pt" o:ole="">
                        <v:imagedata r:id="rId20" o:title=""/>
                      </v:shape>
                      <w:control r:id="rId21" w:name="OptionButton2121111" w:shapeid="_x0000_i1059"/>
                    </w:object>
                  </w:r>
                  <w:permEnd w:id="124153950"/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r>
                    <w:t>Is this patient covered by insurance?</w:t>
                  </w:r>
                </w:p>
              </w:tc>
              <w:permStart w:id="1675850755" w:edGrp="everyone"/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r>
                    <w:object w:dxaOrig="1440" w:dyaOrig="1440">
                      <v:shape id="_x0000_i1061" type="#_x0000_t75" style="width:32.5pt;height:18pt" o:ole="">
                        <v:imagedata r:id="rId22" o:title=""/>
                      </v:shape>
                      <w:control r:id="rId23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2.5pt;height:18pt" o:ole="">
                        <v:imagedata r:id="rId24" o:title=""/>
                      </v:shape>
                      <w:control r:id="rId25" w:name="OptionButton2121211" w:shapeid="_x0000_i1063"/>
                    </w:object>
                  </w:r>
                  <w:permEnd w:id="1675850755"/>
                </w:p>
              </w:tc>
            </w:tr>
            <w:tr w:rsidR="004A593F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4A593F" w:rsidRDefault="008E0EE5">
                  <w:r>
                    <w:t>Employer phone no.:</w:t>
                  </w:r>
                </w:p>
              </w:tc>
            </w:tr>
            <w:tr w:rsidR="004A593F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-1672475564"/>
                      <w:placeholder>
                        <w:docPart w:val="B6891BEAB835430684CEEF7D236DD57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798914408" w:edGrp="everyone"/>
                      <w:r w:rsidR="008E0EE5">
                        <w:t>[Occupation]</w:t>
                      </w:r>
                      <w:permEnd w:id="1798914408"/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839282757"/>
                      <w:placeholder>
                        <w:docPart w:val="2D866F792382442394F7F3DB4A25E1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910180713" w:edGrp="everyone"/>
                      <w:r w:rsidR="008E0EE5">
                        <w:t>[Employer]</w:t>
                      </w:r>
                      <w:permEnd w:id="1910180713"/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1438026047"/>
                      <w:placeholder>
                        <w:docPart w:val="8F11BF4BC31742B9839C2EB0F1793B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25168599" w:edGrp="everyone"/>
                      <w:r w:rsidR="008E0EE5">
                        <w:t>[Address]</w:t>
                      </w:r>
                      <w:permEnd w:id="25168599"/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086164">
                  <w:sdt>
                    <w:sdtPr>
                      <w:id w:val="-1957933719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418206922" w:edGrp="everyone"/>
                      <w:r w:rsidR="008E0EE5">
                        <w:t>[Phone]</w:t>
                      </w:r>
                      <w:permEnd w:id="1418206922"/>
                    </w:sdtContent>
                  </w:sdt>
                </w:p>
              </w:tc>
            </w:tr>
          </w:tbl>
          <w:p w:rsidR="004A593F" w:rsidRDefault="008E0EE5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98EBD0D3CADA4C968AAF82C995F42103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8FB2F002A99C4A2C872AA3A5BF93F12F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415"/>
              <w:gridCol w:w="2465"/>
              <w:gridCol w:w="1441"/>
              <w:gridCol w:w="2013"/>
              <w:gridCol w:w="1497"/>
              <w:gridCol w:w="1197"/>
            </w:tblGrid>
            <w:tr w:rsidR="004A593F" w:rsidTr="00086164">
              <w:tc>
                <w:tcPr>
                  <w:tcW w:w="2415" w:type="dxa"/>
                  <w:vAlign w:val="center"/>
                </w:tcPr>
                <w:p w:rsidR="004A593F" w:rsidRDefault="008E0EE5">
                  <w:r>
                    <w:t>Subscriber’s name:</w:t>
                  </w:r>
                </w:p>
              </w:tc>
              <w:tc>
                <w:tcPr>
                  <w:tcW w:w="2465" w:type="dxa"/>
                  <w:vAlign w:val="center"/>
                </w:tcPr>
                <w:p w:rsidR="004A593F" w:rsidRDefault="00086164">
                  <w:r>
                    <w:t>Subscriber’s Address</w:t>
                  </w:r>
                  <w:r w:rsidR="008E0EE5">
                    <w:t>:</w:t>
                  </w:r>
                </w:p>
              </w:tc>
              <w:tc>
                <w:tcPr>
                  <w:tcW w:w="1441" w:type="dxa"/>
                  <w:vAlign w:val="center"/>
                </w:tcPr>
                <w:p w:rsidR="004A593F" w:rsidRDefault="008E0EE5">
                  <w:r>
                    <w:t>Birth date:</w:t>
                  </w:r>
                </w:p>
              </w:tc>
              <w:tc>
                <w:tcPr>
                  <w:tcW w:w="2013" w:type="dxa"/>
                  <w:vAlign w:val="center"/>
                </w:tcPr>
                <w:p w:rsidR="004A593F" w:rsidRDefault="008E0EE5">
                  <w:r>
                    <w:t>Group no.:</w:t>
                  </w:r>
                </w:p>
              </w:tc>
              <w:tc>
                <w:tcPr>
                  <w:tcW w:w="1497" w:type="dxa"/>
                  <w:vAlign w:val="center"/>
                </w:tcPr>
                <w:p w:rsidR="004A593F" w:rsidRDefault="008E0EE5">
                  <w:r>
                    <w:t>Policy no.:</w:t>
                  </w:r>
                </w:p>
              </w:tc>
              <w:tc>
                <w:tcPr>
                  <w:tcW w:w="1197" w:type="dxa"/>
                  <w:vAlign w:val="center"/>
                </w:tcPr>
                <w:p w:rsidR="004A593F" w:rsidRDefault="008E0EE5">
                  <w:r>
                    <w:t>Co-payment:</w:t>
                  </w:r>
                </w:p>
              </w:tc>
            </w:tr>
            <w:tr w:rsidR="004A593F" w:rsidTr="00086164">
              <w:tc>
                <w:tcPr>
                  <w:tcW w:w="2415" w:type="dxa"/>
                  <w:vAlign w:val="center"/>
                </w:tcPr>
                <w:p w:rsidR="004A593F" w:rsidRDefault="00086164">
                  <w:sdt>
                    <w:sdtPr>
                      <w:id w:val="18975944"/>
                      <w:placeholder>
                        <w:docPart w:val="2ACA600A90C04E4A8232C748A96BAA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206982255" w:edGrp="everyone"/>
                      <w:r w:rsidR="008E0EE5">
                        <w:t>[Name]</w:t>
                      </w:r>
                      <w:permEnd w:id="1206982255"/>
                    </w:sdtContent>
                  </w:sdt>
                </w:p>
              </w:tc>
              <w:tc>
                <w:tcPr>
                  <w:tcW w:w="2465" w:type="dxa"/>
                  <w:vAlign w:val="center"/>
                </w:tcPr>
                <w:p w:rsidR="004A593F" w:rsidRDefault="00086164">
                  <w:sdt>
                    <w:sdtPr>
                      <w:id w:val="1696662317"/>
                      <w:placeholder>
                        <w:docPart w:val="A40937A692DD4A9BA13BA5DC507E5FA7"/>
                      </w:placeholder>
                      <w:temporary/>
                      <w:showingPlcHdr/>
                      <w15:appearance w15:val="hidden"/>
                    </w:sdtPr>
                    <w:sdtContent>
                      <w:permStart w:id="29362859" w:edGrp="everyone"/>
                      <w:r>
                        <w:t>[Address]</w:t>
                      </w:r>
                      <w:permEnd w:id="29362859"/>
                    </w:sdtContent>
                  </w:sdt>
                </w:p>
              </w:tc>
              <w:sdt>
                <w:sdtPr>
                  <w:id w:val="953682638"/>
                  <w:placeholder>
                    <w:docPart w:val="9B12124367FB4732A70AF7C3012EAC5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ermStart w:id="1336885380" w:edGrp="everyone" w:displacedByCustomXml="prev"/>
                  <w:tc>
                    <w:tcPr>
                      <w:tcW w:w="1441" w:type="dxa"/>
                      <w:vAlign w:val="center"/>
                    </w:tcPr>
                    <w:p w:rsidR="004A593F" w:rsidRDefault="008E0EE5">
                      <w:r>
                        <w:t>[Birthday]</w:t>
                      </w:r>
                    </w:p>
                  </w:tc>
                  <w:permEnd w:id="1336885380" w:displacedByCustomXml="next"/>
                </w:sdtContent>
              </w:sdt>
              <w:tc>
                <w:tcPr>
                  <w:tcW w:w="2013" w:type="dxa"/>
                  <w:vAlign w:val="center"/>
                </w:tcPr>
                <w:p w:rsidR="004A593F" w:rsidRDefault="00086164">
                  <w:sdt>
                    <w:sdtPr>
                      <w:id w:val="-972137094"/>
                      <w:placeholder>
                        <w:docPart w:val="842B616562094E3DA6D01B0429123F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842227465" w:edGrp="everyone"/>
                      <w:r w:rsidR="008E0EE5">
                        <w:t>[Group #]</w:t>
                      </w:r>
                      <w:permEnd w:id="842227465"/>
                    </w:sdtContent>
                  </w:sdt>
                </w:p>
              </w:tc>
              <w:tc>
                <w:tcPr>
                  <w:tcW w:w="1497" w:type="dxa"/>
                  <w:vAlign w:val="center"/>
                </w:tcPr>
                <w:p w:rsidR="004A593F" w:rsidRDefault="00086164">
                  <w:sdt>
                    <w:sdtPr>
                      <w:id w:val="1791080870"/>
                      <w:placeholder>
                        <w:docPart w:val="FD82708B1ED945EAA5364A0BD6E0A50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382162158" w:edGrp="everyone"/>
                      <w:r w:rsidR="008E0EE5">
                        <w:t>[Policy #]</w:t>
                      </w:r>
                      <w:permEnd w:id="1382162158"/>
                    </w:sdtContent>
                  </w:sdt>
                </w:p>
              </w:tc>
              <w:tc>
                <w:tcPr>
                  <w:tcW w:w="1197" w:type="dxa"/>
                  <w:vAlign w:val="center"/>
                </w:tcPr>
                <w:p w:rsidR="004A593F" w:rsidRDefault="008E0EE5">
                  <w:r>
                    <w:t>$</w:t>
                  </w:r>
                  <w:sdt>
                    <w:sdtPr>
                      <w:id w:val="1833867499"/>
                      <w:placeholder>
                        <w:docPart w:val="4C3AE1B42B6D4060A183B2DB9611D4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2120091053" w:edGrp="everyone"/>
                      <w:r>
                        <w:t>[Co-pay]</w:t>
                      </w:r>
                      <w:permEnd w:id="2120091053"/>
                    </w:sdtContent>
                  </w:sdt>
                </w:p>
              </w:tc>
            </w:tr>
          </w:tbl>
          <w:p w:rsidR="004A593F" w:rsidRDefault="008E0EE5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98EBD0D3CADA4C968AAF82C995F42103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DADD1762B53C42E19EDC0EA8EFA2E370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30"/>
              <w:gridCol w:w="3499"/>
              <w:gridCol w:w="1521"/>
              <w:gridCol w:w="1178"/>
            </w:tblGrid>
            <w:tr w:rsidR="004A593F">
              <w:tc>
                <w:tcPr>
                  <w:tcW w:w="4860" w:type="dxa"/>
                  <w:vAlign w:val="center"/>
                </w:tcPr>
                <w:p w:rsidR="004A593F" w:rsidRDefault="008E0EE5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4A593F" w:rsidRDefault="008E0EE5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4A593F" w:rsidRDefault="008E0EE5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4A593F" w:rsidRDefault="008E0EE5">
                  <w:r>
                    <w:t>Policy no.:</w:t>
                  </w:r>
                </w:p>
              </w:tc>
            </w:tr>
            <w:tr w:rsidR="004A593F">
              <w:tc>
                <w:tcPr>
                  <w:tcW w:w="4860" w:type="dxa"/>
                  <w:vAlign w:val="center"/>
                </w:tcPr>
                <w:p w:rsidR="004A593F" w:rsidRDefault="00086164">
                  <w:sdt>
                    <w:sdtPr>
                      <w:id w:val="-1981448751"/>
                      <w:placeholder>
                        <w:docPart w:val="74309BAC07D845DC8293643320A7FA0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330085004" w:edGrp="everyone"/>
                      <w:r w:rsidR="008E0EE5">
                        <w:t>[Secondary Insurance]</w:t>
                      </w:r>
                      <w:permEnd w:id="1330085004"/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4A593F" w:rsidRDefault="00086164">
                  <w:sdt>
                    <w:sdtPr>
                      <w:id w:val="669993071"/>
                      <w:placeholder>
                        <w:docPart w:val="2ACA600A90C04E4A8232C748A96BAA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839292691" w:edGrp="everyone"/>
                      <w:r w:rsidR="008E0EE5">
                        <w:t>[Name]</w:t>
                      </w:r>
                      <w:permEnd w:id="1839292691"/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4A593F" w:rsidRDefault="00086164">
                  <w:sdt>
                    <w:sdtPr>
                      <w:id w:val="568860431"/>
                      <w:placeholder>
                        <w:docPart w:val="842B616562094E3DA6D01B0429123F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211259484" w:edGrp="everyone"/>
                      <w:r w:rsidR="008E0EE5">
                        <w:t>[Group #]</w:t>
                      </w:r>
                      <w:permEnd w:id="1211259484"/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4A593F" w:rsidRDefault="00086164">
                  <w:sdt>
                    <w:sdtPr>
                      <w:id w:val="-757990251"/>
                      <w:placeholder>
                        <w:docPart w:val="FD82708B1ED945EAA5364A0BD6E0A50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89285623" w:edGrp="everyone"/>
                      <w:r w:rsidR="008E0EE5">
                        <w:t>[Policy #]</w:t>
                      </w:r>
                      <w:permEnd w:id="189285623"/>
                    </w:sdtContent>
                  </w:sdt>
                </w:p>
              </w:tc>
            </w:tr>
          </w:tbl>
          <w:p w:rsidR="004A593F" w:rsidRDefault="008E0EE5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98EBD0D3CADA4C968AAF82C995F42103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DADD1762B53C42E19EDC0EA8EFA2E370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4A593F" w:rsidRDefault="008E0EE5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07"/>
              <w:gridCol w:w="2206"/>
              <w:gridCol w:w="1671"/>
              <w:gridCol w:w="1944"/>
            </w:tblGrid>
            <w:tr w:rsidR="004A593F">
              <w:tc>
                <w:tcPr>
                  <w:tcW w:w="5240" w:type="dxa"/>
                  <w:vAlign w:val="center"/>
                </w:tcPr>
                <w:p w:rsidR="004A593F" w:rsidRDefault="008E0EE5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4A593F" w:rsidRDefault="008E0EE5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4A593F" w:rsidRDefault="008E0EE5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4A593F" w:rsidRDefault="008E0EE5">
                  <w:r>
                    <w:t>Work phone no.:</w:t>
                  </w:r>
                </w:p>
              </w:tc>
            </w:tr>
            <w:tr w:rsidR="004A593F">
              <w:tc>
                <w:tcPr>
                  <w:tcW w:w="5240" w:type="dxa"/>
                  <w:vAlign w:val="center"/>
                </w:tcPr>
                <w:p w:rsidR="004A593F" w:rsidRDefault="00086164">
                  <w:sdt>
                    <w:sdtPr>
                      <w:id w:val="-1912307284"/>
                      <w:placeholder>
                        <w:docPart w:val="3D5C2D92CDDC4AF0BD63B147B17500E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979582390" w:edGrp="everyone"/>
                      <w:r w:rsidR="008E0EE5">
                        <w:t>[Friend or relative name]</w:t>
                      </w:r>
                      <w:permEnd w:id="979582390"/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4A593F" w:rsidRDefault="00086164">
                  <w:sdt>
                    <w:sdtPr>
                      <w:id w:val="124061760"/>
                      <w:placeholder>
                        <w:docPart w:val="E7FD3BF6E8DA4129990B682E39407E6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598747546" w:edGrp="everyone"/>
                      <w:r w:rsidR="008E0EE5">
                        <w:t>[Relationship]</w:t>
                      </w:r>
                      <w:permEnd w:id="598747546"/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4A593F" w:rsidRDefault="00086164">
                  <w:sdt>
                    <w:sdtPr>
                      <w:id w:val="-873765412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674146902" w:edGrp="everyone"/>
                      <w:r w:rsidR="008E0EE5">
                        <w:t>[Phone]</w:t>
                      </w:r>
                      <w:permEnd w:id="1674146902"/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4A593F" w:rsidRDefault="00086164">
                  <w:sdt>
                    <w:sdtPr>
                      <w:id w:val="-26330659"/>
                      <w:placeholder>
                        <w:docPart w:val="A9F8F77A73CC4C00A0F0CBA99639C1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ermStart w:id="1368997783" w:edGrp="everyone"/>
                      <w:r w:rsidR="008E0EE5">
                        <w:t>[Phone]</w:t>
                      </w:r>
                      <w:permEnd w:id="1368997783"/>
                    </w:sdtContent>
                  </w:sdt>
                </w:p>
              </w:tc>
            </w:tr>
          </w:tbl>
          <w:p w:rsidR="004A593F" w:rsidRDefault="008E0EE5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FA0FB8DC6827486B800D7B076BE5A90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90F83">
                  <w:t>Elizabeth A. Holmes-Coutracos, LMHC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11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911"/>
              <w:gridCol w:w="450"/>
              <w:gridCol w:w="3325"/>
              <w:gridCol w:w="231"/>
            </w:tblGrid>
            <w:tr w:rsidR="004A593F" w:rsidTr="0062213B">
              <w:trPr>
                <w:trHeight w:val="263"/>
              </w:trPr>
              <w:tc>
                <w:tcPr>
                  <w:tcW w:w="188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69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450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3325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231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</w:tr>
            <w:tr w:rsidR="004A593F" w:rsidTr="0062213B">
              <w:trPr>
                <w:trHeight w:val="255"/>
              </w:trPr>
              <w:tc>
                <w:tcPr>
                  <w:tcW w:w="188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691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50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  <w:tc>
                <w:tcPr>
                  <w:tcW w:w="3325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4A593F" w:rsidRDefault="008E0EE5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1" w:type="dxa"/>
                  <w:vAlign w:val="center"/>
                </w:tcPr>
                <w:p w:rsidR="004A593F" w:rsidRDefault="004A593F">
                  <w:pPr>
                    <w:ind w:left="0"/>
                  </w:pPr>
                </w:p>
              </w:tc>
            </w:tr>
          </w:tbl>
          <w:p w:rsidR="004A593F" w:rsidRDefault="004A593F"/>
        </w:tc>
      </w:tr>
    </w:tbl>
    <w:p w:rsidR="004A593F" w:rsidRDefault="004A593F"/>
    <w:sectPr w:rsidR="004A593F" w:rsidSect="0062213B">
      <w:headerReference w:type="default" r:id="rId26"/>
      <w:pgSz w:w="12240" w:h="15840"/>
      <w:pgMar w:top="864" w:right="576" w:bottom="450" w:left="576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E5" w:rsidRDefault="008E0EE5">
      <w:pPr>
        <w:spacing w:before="0" w:after="0"/>
      </w:pPr>
      <w:r>
        <w:separator/>
      </w:r>
    </w:p>
  </w:endnote>
  <w:endnote w:type="continuationSeparator" w:id="0">
    <w:p w:rsidR="008E0EE5" w:rsidRDefault="008E0E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E5" w:rsidRDefault="008E0EE5">
      <w:pPr>
        <w:spacing w:before="0" w:after="0"/>
      </w:pPr>
      <w:r>
        <w:separator/>
      </w:r>
    </w:p>
  </w:footnote>
  <w:footnote w:type="continuationSeparator" w:id="0">
    <w:p w:rsidR="008E0EE5" w:rsidRDefault="008E0E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83" w:rsidRPr="00564009" w:rsidRDefault="00D90F83" w:rsidP="00D90F83">
    <w:pPr>
      <w:pStyle w:val="Header"/>
      <w:rPr>
        <w:b/>
        <w:color w:val="92D050"/>
        <w:sz w:val="24"/>
        <w:szCs w:val="24"/>
      </w:rPr>
    </w:pPr>
    <w:r w:rsidRPr="006A391C">
      <w:rPr>
        <w:noProof/>
        <w:lang w:eastAsia="en-US"/>
      </w:rPr>
      <w:drawing>
        <wp:inline distT="0" distB="0" distL="0" distR="0" wp14:anchorId="5B631F8C" wp14:editId="04BE11EF">
          <wp:extent cx="1000125" cy="704850"/>
          <wp:effectExtent l="57150" t="38100" r="66675" b="0"/>
          <wp:docPr id="23" name="Diagram 2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  <w:r w:rsidRPr="006A391C">
      <w:rPr>
        <w:b/>
      </w:rPr>
      <w:t xml:space="preserve">             </w:t>
    </w:r>
    <w:r>
      <w:rPr>
        <w:b/>
      </w:rPr>
      <w:t xml:space="preserve">                                         </w:t>
    </w:r>
    <w:r w:rsidRPr="00564009">
      <w:rPr>
        <w:b/>
        <w:color w:val="92D050"/>
        <w:sz w:val="24"/>
        <w:szCs w:val="24"/>
      </w:rPr>
      <w:t>Elizabeth Holmes-</w:t>
    </w:r>
    <w:proofErr w:type="spellStart"/>
    <w:r w:rsidRPr="00564009">
      <w:rPr>
        <w:b/>
        <w:color w:val="92D050"/>
        <w:sz w:val="24"/>
        <w:szCs w:val="24"/>
      </w:rPr>
      <w:t>Coutracos</w:t>
    </w:r>
    <w:proofErr w:type="spellEnd"/>
    <w:r w:rsidRPr="00564009">
      <w:rPr>
        <w:b/>
        <w:color w:val="92D050"/>
        <w:sz w:val="24"/>
        <w:szCs w:val="24"/>
      </w:rPr>
      <w:t>, LMHC</w:t>
    </w:r>
  </w:p>
  <w:p w:rsidR="00D90F83" w:rsidRPr="00564009" w:rsidRDefault="00D90F83" w:rsidP="00D90F83">
    <w:pPr>
      <w:pStyle w:val="Header"/>
      <w:jc w:val="center"/>
      <w:rPr>
        <w:b/>
        <w:color w:val="92D050"/>
        <w:sz w:val="24"/>
        <w:szCs w:val="24"/>
      </w:rPr>
    </w:pPr>
    <w:r w:rsidRPr="00564009">
      <w:rPr>
        <w:b/>
        <w:color w:val="92D050"/>
        <w:sz w:val="24"/>
        <w:szCs w:val="24"/>
      </w:rPr>
      <w:t>978-806-6791</w:t>
    </w:r>
  </w:p>
  <w:p w:rsidR="00D90F83" w:rsidRPr="00564009" w:rsidRDefault="00D90F83" w:rsidP="00D90F83">
    <w:pPr>
      <w:pStyle w:val="Header"/>
      <w:jc w:val="center"/>
      <w:rPr>
        <w:b/>
        <w:color w:val="92D050"/>
        <w:sz w:val="24"/>
        <w:szCs w:val="24"/>
      </w:rPr>
    </w:pPr>
    <w:r w:rsidRPr="00564009">
      <w:rPr>
        <w:b/>
        <w:color w:val="92D050"/>
        <w:sz w:val="24"/>
        <w:szCs w:val="24"/>
      </w:rPr>
      <w:t>elizabeth.coutracos@gmail.com</w:t>
    </w:r>
  </w:p>
  <w:p w:rsidR="00D90F83" w:rsidRPr="00931E46" w:rsidRDefault="00D90F83" w:rsidP="00D90F83">
    <w:pPr>
      <w:pStyle w:val="Header"/>
      <w:jc w:val="center"/>
      <w:rPr>
        <w:b/>
        <w:color w:val="92D05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932"/>
      <w:gridCol w:w="6138"/>
    </w:tblGrid>
    <w:tr w:rsidR="00D90F83" w:rsidRPr="006A391C" w:rsidTr="00720FC5">
      <w:tc>
        <w:tcPr>
          <w:tcW w:w="4932" w:type="dxa"/>
          <w:shd w:val="clear" w:color="auto" w:fill="auto"/>
        </w:tcPr>
        <w:p w:rsidR="00D90F83" w:rsidRPr="00564009" w:rsidRDefault="00D90F83" w:rsidP="00D90F83">
          <w:pPr>
            <w:pStyle w:val="Header"/>
            <w:rPr>
              <w:b/>
              <w:bCs/>
              <w:color w:val="5B9BD5" w:themeColor="accent1"/>
            </w:rPr>
          </w:pPr>
          <w:r w:rsidRPr="00564009">
            <w:rPr>
              <w:b/>
              <w:bCs/>
              <w:color w:val="5B9BD5" w:themeColor="accent1"/>
            </w:rPr>
            <w:t>2 Dundee Park</w:t>
          </w:r>
        </w:p>
        <w:p w:rsidR="00D90F83" w:rsidRPr="00564009" w:rsidRDefault="00D90F83" w:rsidP="00D90F83">
          <w:pPr>
            <w:pStyle w:val="Header"/>
            <w:rPr>
              <w:b/>
              <w:bCs/>
              <w:color w:val="5B9BD5" w:themeColor="accent1"/>
            </w:rPr>
          </w:pPr>
          <w:r w:rsidRPr="00564009">
            <w:rPr>
              <w:b/>
              <w:bCs/>
              <w:color w:val="5B9BD5" w:themeColor="accent1"/>
            </w:rPr>
            <w:t>Suite B-05</w:t>
          </w:r>
        </w:p>
        <w:p w:rsidR="00D90F83" w:rsidRPr="006A391C" w:rsidRDefault="00D90F83" w:rsidP="00D90F83">
          <w:pPr>
            <w:pStyle w:val="Header"/>
            <w:rPr>
              <w:b/>
              <w:bCs/>
            </w:rPr>
          </w:pPr>
          <w:r w:rsidRPr="00564009">
            <w:rPr>
              <w:b/>
              <w:bCs/>
              <w:color w:val="5B9BD5" w:themeColor="accent1"/>
            </w:rPr>
            <w:t>Andover, MA   01970</w:t>
          </w:r>
        </w:p>
      </w:tc>
      <w:tc>
        <w:tcPr>
          <w:tcW w:w="6138" w:type="dxa"/>
          <w:shd w:val="clear" w:color="auto" w:fill="auto"/>
        </w:tcPr>
        <w:p w:rsidR="00D90F83" w:rsidRPr="00564009" w:rsidRDefault="00D90F83" w:rsidP="00D90F83">
          <w:pPr>
            <w:pStyle w:val="Header"/>
            <w:ind w:firstLine="2808"/>
            <w:rPr>
              <w:b/>
              <w:bCs/>
              <w:color w:val="5B9BD5" w:themeColor="accent1"/>
            </w:rPr>
          </w:pPr>
          <w:r>
            <w:rPr>
              <w:b/>
              <w:bCs/>
            </w:rPr>
            <w:t xml:space="preserve">                                         </w:t>
          </w:r>
          <w:r w:rsidRPr="00564009">
            <w:rPr>
              <w:b/>
              <w:bCs/>
              <w:color w:val="5B9BD5" w:themeColor="accent1"/>
            </w:rPr>
            <w:t>100 Cummings Center</w:t>
          </w:r>
        </w:p>
        <w:p w:rsidR="00D90F83" w:rsidRPr="00564009" w:rsidRDefault="00D90F83" w:rsidP="00D90F83">
          <w:pPr>
            <w:pStyle w:val="Header"/>
            <w:rPr>
              <w:b/>
              <w:bCs/>
              <w:color w:val="5B9BD5" w:themeColor="accent1"/>
            </w:rPr>
          </w:pPr>
          <w:r w:rsidRPr="00564009">
            <w:rPr>
              <w:b/>
              <w:bCs/>
              <w:color w:val="5B9BD5" w:themeColor="accent1"/>
            </w:rPr>
            <w:t xml:space="preserve">                                                                                                                                          Suite 435-H</w:t>
          </w:r>
        </w:p>
        <w:p w:rsidR="00D90F83" w:rsidRPr="006A391C" w:rsidRDefault="00D90F83" w:rsidP="00D90F83">
          <w:pPr>
            <w:pStyle w:val="Header"/>
            <w:rPr>
              <w:b/>
              <w:bCs/>
            </w:rPr>
          </w:pPr>
          <w:r w:rsidRPr="00564009">
            <w:rPr>
              <w:b/>
              <w:bCs/>
              <w:color w:val="5B9BD5" w:themeColor="accent1"/>
            </w:rPr>
            <w:t xml:space="preserve">                                                                                                                           Beverly, MA   01915</w:t>
          </w:r>
        </w:p>
      </w:tc>
    </w:tr>
  </w:tbl>
  <w:p w:rsidR="00D90F83" w:rsidRDefault="00D90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2sX2ol+yN9B744i0GZADF/amKLxrTGtS4jsEmcYKab8BZPWrmRUQ68YY8ZKULPD1HOl+lv0jFFrkTM82aYjjA==" w:salt="FKTXB6EYvO2xiXuYMC1pG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5"/>
    <w:rsid w:val="00086164"/>
    <w:rsid w:val="004A593F"/>
    <w:rsid w:val="0062213B"/>
    <w:rsid w:val="006E4779"/>
    <w:rsid w:val="008E0EE5"/>
    <w:rsid w:val="00D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167040-42A2-4092-8748-6DFD2EDD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F8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0F83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F8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0F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Patient%20registration%20form(2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D6A77-AAAA-4977-BA5F-C23964A4F369}" type="doc">
      <dgm:prSet loTypeId="urn:microsoft.com/office/officeart/2005/8/layout/rings+Icon" loCatId="officeonline" qsTypeId="urn:microsoft.com/office/officeart/2005/8/quickstyle/3d1" qsCatId="3D" csTypeId="urn:microsoft.com/office/officeart/2005/8/colors/colorful5" csCatId="colorful" phldr="1"/>
      <dgm:spPr/>
    </dgm:pt>
    <dgm:pt modelId="{D232A0DE-620C-4BF8-9871-8EC0E76B773F}">
      <dgm:prSet phldrT="[Text]"/>
      <dgm:spPr>
        <a:xfrm>
          <a:off x="0" y="105168"/>
          <a:ext cx="422845" cy="422839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H</a:t>
          </a:r>
        </a:p>
      </dgm:t>
    </dgm:pt>
    <dgm:pt modelId="{0F006C2A-40A3-4D77-B4A1-B67C4A163494}" type="parTrans" cxnId="{2642AAC6-50B1-49D4-B5DE-7A846A830353}">
      <dgm:prSet/>
      <dgm:spPr/>
      <dgm:t>
        <a:bodyPr/>
        <a:lstStyle/>
        <a:p>
          <a:endParaRPr lang="en-US"/>
        </a:p>
      </dgm:t>
    </dgm:pt>
    <dgm:pt modelId="{68D57C69-0162-4686-BE2F-16BB44A7DB23}" type="sibTrans" cxnId="{2642AAC6-50B1-49D4-B5DE-7A846A830353}">
      <dgm:prSet/>
      <dgm:spPr/>
      <dgm:t>
        <a:bodyPr/>
        <a:lstStyle/>
        <a:p>
          <a:endParaRPr lang="en-US"/>
        </a:p>
      </dgm:t>
    </dgm:pt>
    <dgm:pt modelId="{11B3588D-DD48-4D1F-A6B1-A0FD25CEFD3B}">
      <dgm:prSet phldrT="[Text]"/>
      <dgm:spPr>
        <a:xfrm>
          <a:off x="288768" y="3705"/>
          <a:ext cx="422845" cy="422839"/>
        </a:xfrm>
        <a:prstGeom prst="ellipse">
          <a:avLst/>
        </a:prstGeom>
        <a:solidFill>
          <a:srgbClr val="4472C4">
            <a:alpha val="50000"/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E                                                                                                                                                              </a:t>
          </a:r>
        </a:p>
      </dgm:t>
    </dgm:pt>
    <dgm:pt modelId="{2E520BF9-2A60-4F9B-A8EB-0B80D5A8A04E}" type="parTrans" cxnId="{CE420EFE-D3D0-4EDA-BEF7-6B67B8DB5099}">
      <dgm:prSet/>
      <dgm:spPr/>
      <dgm:t>
        <a:bodyPr/>
        <a:lstStyle/>
        <a:p>
          <a:endParaRPr lang="en-US"/>
        </a:p>
      </dgm:t>
    </dgm:pt>
    <dgm:pt modelId="{7B914F77-987D-41B8-B918-6BF54E619CDF}" type="sibTrans" cxnId="{CE420EFE-D3D0-4EDA-BEF7-6B67B8DB5099}">
      <dgm:prSet/>
      <dgm:spPr/>
      <dgm:t>
        <a:bodyPr/>
        <a:lstStyle/>
        <a:p>
          <a:endParaRPr lang="en-US"/>
        </a:p>
      </dgm:t>
    </dgm:pt>
    <dgm:pt modelId="{0F348630-73CD-488D-9DE2-E0D8EEFBD07B}">
      <dgm:prSet phldrT="[Text]"/>
      <dgm:spPr>
        <a:xfrm>
          <a:off x="577279" y="129934"/>
          <a:ext cx="422845" cy="422839"/>
        </a:xfrm>
        <a:prstGeom prst="ellipse">
          <a:avLst/>
        </a:prstGeom>
        <a:solidFill>
          <a:srgbClr val="4472C4">
            <a:alpha val="50000"/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F5B7A820-E078-470F-BF05-293498D3F807}" type="parTrans" cxnId="{05493389-EEAE-45AF-B5B9-394D3E2E3C7C}">
      <dgm:prSet/>
      <dgm:spPr/>
      <dgm:t>
        <a:bodyPr/>
        <a:lstStyle/>
        <a:p>
          <a:endParaRPr lang="en-US"/>
        </a:p>
      </dgm:t>
    </dgm:pt>
    <dgm:pt modelId="{47BB3EDA-4FDE-47C9-9DA9-4AB1402FE3F2}" type="sibTrans" cxnId="{05493389-EEAE-45AF-B5B9-394D3E2E3C7C}">
      <dgm:prSet/>
      <dgm:spPr/>
      <dgm:t>
        <a:bodyPr/>
        <a:lstStyle/>
        <a:p>
          <a:endParaRPr lang="en-US"/>
        </a:p>
      </dgm:t>
    </dgm:pt>
    <dgm:pt modelId="{E84CD7B9-37E3-4A4D-9030-8B291AFE4F52}" type="pres">
      <dgm:prSet presAssocID="{0E7D6A77-AAAA-4977-BA5F-C23964A4F369}" presName="Name0" presStyleCnt="0">
        <dgm:presLayoutVars>
          <dgm:chMax val="7"/>
          <dgm:dir/>
          <dgm:resizeHandles val="exact"/>
        </dgm:presLayoutVars>
      </dgm:prSet>
      <dgm:spPr/>
    </dgm:pt>
    <dgm:pt modelId="{6D2E39DA-C033-4B50-8B4E-17D99CD5BC34}" type="pres">
      <dgm:prSet presAssocID="{0E7D6A77-AAAA-4977-BA5F-C23964A4F369}" presName="ellipse1" presStyleLbl="vennNode1" presStyleIdx="0" presStyleCnt="3" custLinFactNeighborX="-19790" custLinFactNeighborY="2487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1380126-CE60-4A35-8D4E-BB2C9220893B}" type="pres">
      <dgm:prSet presAssocID="{0E7D6A77-AAAA-4977-BA5F-C23964A4F369}" presName="ellipse2" presStyleLbl="vennNode1" presStyleIdx="1" presStyleCnt="3" custLinFactNeighborY="-658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7CCDBE9-4A2A-4239-8837-D36B7D61C959}" type="pres">
      <dgm:prSet presAssocID="{0E7D6A77-AAAA-4977-BA5F-C23964A4F369}" presName="ellipse3" presStyleLbl="vennNode1" presStyleIdx="2" presStyleCnt="3" custLinFactNeighborX="19790" custLinFactNeighborY="307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C3CD4DBA-1600-4C8A-918F-7C3CABD58E9C}" type="presOf" srcId="{D232A0DE-620C-4BF8-9871-8EC0E76B773F}" destId="{6D2E39DA-C033-4B50-8B4E-17D99CD5BC34}" srcOrd="0" destOrd="0" presId="urn:microsoft.com/office/officeart/2005/8/layout/rings+Icon"/>
    <dgm:cxn modelId="{156EDFF6-64AE-4AEA-A56F-24B3FE722905}" type="presOf" srcId="{0F348630-73CD-488D-9DE2-E0D8EEFBD07B}" destId="{67CCDBE9-4A2A-4239-8837-D36B7D61C959}" srcOrd="0" destOrd="0" presId="urn:microsoft.com/office/officeart/2005/8/layout/rings+Icon"/>
    <dgm:cxn modelId="{05493389-EEAE-45AF-B5B9-394D3E2E3C7C}" srcId="{0E7D6A77-AAAA-4977-BA5F-C23964A4F369}" destId="{0F348630-73CD-488D-9DE2-E0D8EEFBD07B}" srcOrd="2" destOrd="0" parTransId="{F5B7A820-E078-470F-BF05-293498D3F807}" sibTransId="{47BB3EDA-4FDE-47C9-9DA9-4AB1402FE3F2}"/>
    <dgm:cxn modelId="{7A4234D5-F4A8-44A0-A7A5-43C457850E8B}" type="presOf" srcId="{11B3588D-DD48-4D1F-A6B1-A0FD25CEFD3B}" destId="{E1380126-CE60-4A35-8D4E-BB2C9220893B}" srcOrd="0" destOrd="0" presId="urn:microsoft.com/office/officeart/2005/8/layout/rings+Icon"/>
    <dgm:cxn modelId="{CE420EFE-D3D0-4EDA-BEF7-6B67B8DB5099}" srcId="{0E7D6A77-AAAA-4977-BA5F-C23964A4F369}" destId="{11B3588D-DD48-4D1F-A6B1-A0FD25CEFD3B}" srcOrd="1" destOrd="0" parTransId="{2E520BF9-2A60-4F9B-A8EB-0B80D5A8A04E}" sibTransId="{7B914F77-987D-41B8-B918-6BF54E619CDF}"/>
    <dgm:cxn modelId="{2642AAC6-50B1-49D4-B5DE-7A846A830353}" srcId="{0E7D6A77-AAAA-4977-BA5F-C23964A4F369}" destId="{D232A0DE-620C-4BF8-9871-8EC0E76B773F}" srcOrd="0" destOrd="0" parTransId="{0F006C2A-40A3-4D77-B4A1-B67C4A163494}" sibTransId="{68D57C69-0162-4686-BE2F-16BB44A7DB23}"/>
    <dgm:cxn modelId="{596D2235-9710-4C88-A199-38862E520BC5}" type="presOf" srcId="{0E7D6A77-AAAA-4977-BA5F-C23964A4F369}" destId="{E84CD7B9-37E3-4A4D-9030-8B291AFE4F52}" srcOrd="0" destOrd="0" presId="urn:microsoft.com/office/officeart/2005/8/layout/rings+Icon"/>
    <dgm:cxn modelId="{8E7B1AB8-82C9-4CDF-8A2E-2557E43AA0F4}" type="presParOf" srcId="{E84CD7B9-37E3-4A4D-9030-8B291AFE4F52}" destId="{6D2E39DA-C033-4B50-8B4E-17D99CD5BC34}" srcOrd="0" destOrd="0" presId="urn:microsoft.com/office/officeart/2005/8/layout/rings+Icon"/>
    <dgm:cxn modelId="{77FEE34F-72F5-42F0-8325-6025A1DA6211}" type="presParOf" srcId="{E84CD7B9-37E3-4A4D-9030-8B291AFE4F52}" destId="{E1380126-CE60-4A35-8D4E-BB2C9220893B}" srcOrd="1" destOrd="0" presId="urn:microsoft.com/office/officeart/2005/8/layout/rings+Icon"/>
    <dgm:cxn modelId="{B2B9D104-7941-4626-9F4A-552D0CE87E6D}" type="presParOf" srcId="{E84CD7B9-37E3-4A4D-9030-8B291AFE4F52}" destId="{67CCDBE9-4A2A-4239-8837-D36B7D61C959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E39DA-C033-4B50-8B4E-17D99CD5BC34}">
      <dsp:nvSpPr>
        <dsp:cNvPr id="0" name=""/>
        <dsp:cNvSpPr/>
      </dsp:nvSpPr>
      <dsp:spPr>
        <a:xfrm>
          <a:off x="0" y="105168"/>
          <a:ext cx="422845" cy="422839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H</a:t>
          </a:r>
        </a:p>
      </dsp:txBody>
      <dsp:txXfrm>
        <a:off x="61924" y="167091"/>
        <a:ext cx="298997" cy="298993"/>
      </dsp:txXfrm>
    </dsp:sp>
    <dsp:sp modelId="{E1380126-CE60-4A35-8D4E-BB2C9220893B}">
      <dsp:nvSpPr>
        <dsp:cNvPr id="0" name=""/>
        <dsp:cNvSpPr/>
      </dsp:nvSpPr>
      <dsp:spPr>
        <a:xfrm>
          <a:off x="288768" y="3705"/>
          <a:ext cx="422845" cy="422839"/>
        </a:xfrm>
        <a:prstGeom prst="ellipse">
          <a:avLst/>
        </a:prstGeom>
        <a:solidFill>
          <a:srgbClr val="4472C4">
            <a:alpha val="50000"/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E                                                                                                                                                              </a:t>
          </a:r>
        </a:p>
      </dsp:txBody>
      <dsp:txXfrm>
        <a:off x="350692" y="65628"/>
        <a:ext cx="298997" cy="298993"/>
      </dsp:txXfrm>
    </dsp:sp>
    <dsp:sp modelId="{67CCDBE9-4A2A-4239-8837-D36B7D61C959}">
      <dsp:nvSpPr>
        <dsp:cNvPr id="0" name=""/>
        <dsp:cNvSpPr/>
      </dsp:nvSpPr>
      <dsp:spPr>
        <a:xfrm>
          <a:off x="577279" y="129934"/>
          <a:ext cx="422845" cy="422839"/>
        </a:xfrm>
        <a:prstGeom prst="ellipse">
          <a:avLst/>
        </a:prstGeom>
        <a:solidFill>
          <a:srgbClr val="4472C4">
            <a:alpha val="50000"/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639203" y="191857"/>
        <a:ext cx="298997" cy="298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FBBBDFD0C849D1BEEBD7BBBB2F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745C-5BA8-41BA-920B-A5805DA7248E}"/>
      </w:docPartPr>
      <w:docPartBody>
        <w:p w:rsidR="00820FAC" w:rsidRDefault="00820FAC">
          <w:pPr>
            <w:pStyle w:val="FDFBBBDFD0C849D1BEEBD7BBBB2F63F4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94AE759101E5487495F2F5515744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39E3-7463-45B6-B368-77A157B42325}"/>
      </w:docPartPr>
      <w:docPartBody>
        <w:p w:rsidR="00820FAC" w:rsidRDefault="00820FAC">
          <w:pPr>
            <w:pStyle w:val="94AE759101E5487495F2F55157445C02"/>
          </w:pPr>
          <w:r>
            <w:t>[Date]</w:t>
          </w:r>
        </w:p>
      </w:docPartBody>
    </w:docPart>
    <w:docPart>
      <w:docPartPr>
        <w:name w:val="85E357F8375C4BA692FF0711A888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323-4203-47B6-9926-66F886464AE8}"/>
      </w:docPartPr>
      <w:docPartBody>
        <w:p w:rsidR="00820FAC" w:rsidRDefault="00820FAC">
          <w:pPr>
            <w:pStyle w:val="85E357F8375C4BA692FF0711A888CA58"/>
          </w:pPr>
          <w:r>
            <w:t>[PCP]</w:t>
          </w:r>
        </w:p>
      </w:docPartBody>
    </w:docPart>
    <w:docPart>
      <w:docPartPr>
        <w:name w:val="A0E1AFC4BD8C460983F65C3C757C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9A5B-208D-4573-A2D0-3A4DF5002662}"/>
      </w:docPartPr>
      <w:docPartBody>
        <w:p w:rsidR="00820FAC" w:rsidRDefault="00820FAC">
          <w:pPr>
            <w:pStyle w:val="A0E1AFC4BD8C460983F65C3C757C2519"/>
          </w:pPr>
          <w:r>
            <w:t>[Last Name]</w:t>
          </w:r>
        </w:p>
      </w:docPartBody>
    </w:docPart>
    <w:docPart>
      <w:docPartPr>
        <w:name w:val="D8E772779B744CD7A73FC2455100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1CA7-0175-4AD3-AF5F-9CD0961DF025}"/>
      </w:docPartPr>
      <w:docPartBody>
        <w:p w:rsidR="00820FAC" w:rsidRDefault="00820FAC">
          <w:pPr>
            <w:pStyle w:val="D8E772779B744CD7A73FC24551007493"/>
          </w:pPr>
          <w:r>
            <w:t>[First Name]</w:t>
          </w:r>
        </w:p>
      </w:docPartBody>
    </w:docPart>
    <w:docPart>
      <w:docPartPr>
        <w:name w:val="6C314F07F36E453780ADADEA33A4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9C2C-5E17-45A2-BF87-F34BC014EECB}"/>
      </w:docPartPr>
      <w:docPartBody>
        <w:p w:rsidR="00820FAC" w:rsidRDefault="00820FAC">
          <w:pPr>
            <w:pStyle w:val="6C314F07F36E453780ADADEA33A43399"/>
          </w:pPr>
          <w:r>
            <w:t>[Initial]</w:t>
          </w:r>
        </w:p>
      </w:docPartBody>
    </w:docPart>
    <w:docPart>
      <w:docPartPr>
        <w:name w:val="98EBD0D3CADA4C968AAF82C995F4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3225-329C-486A-BA6B-B745A18A06E0}"/>
      </w:docPartPr>
      <w:docPartBody>
        <w:p w:rsidR="00820FAC" w:rsidRDefault="00820FAC">
          <w:pPr>
            <w:pStyle w:val="98EBD0D3CADA4C968AAF82C995F42103"/>
          </w:pPr>
          <w:r>
            <w:t>[Choose an item]</w:t>
          </w:r>
        </w:p>
      </w:docPartBody>
    </w:docPart>
    <w:docPart>
      <w:docPartPr>
        <w:name w:val="4D80F502302F4687A2C8B5AD55F9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B26E-6D50-4B39-A657-E83888E57D2A}"/>
      </w:docPartPr>
      <w:docPartBody>
        <w:p w:rsidR="00820FAC" w:rsidRDefault="00820FAC">
          <w:pPr>
            <w:pStyle w:val="4D80F502302F4687A2C8B5AD55F9AA9E"/>
          </w:pPr>
          <w:r>
            <w:t>[Legal Name]</w:t>
          </w:r>
        </w:p>
      </w:docPartBody>
    </w:docPart>
    <w:docPart>
      <w:docPartPr>
        <w:name w:val="FA07F40F371E458B9D27E512332C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0E04-450F-4458-A332-F795BB3ABBEA}"/>
      </w:docPartPr>
      <w:docPartBody>
        <w:p w:rsidR="00820FAC" w:rsidRDefault="00820FAC">
          <w:pPr>
            <w:pStyle w:val="FA07F40F371E458B9D27E512332C87FE"/>
          </w:pPr>
          <w:r>
            <w:t>[Former Name]</w:t>
          </w:r>
        </w:p>
      </w:docPartBody>
    </w:docPart>
    <w:docPart>
      <w:docPartPr>
        <w:name w:val="9B12124367FB4732A70AF7C3012E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DA2A-29EA-451F-A106-4D327DC012FF}"/>
      </w:docPartPr>
      <w:docPartBody>
        <w:p w:rsidR="00820FAC" w:rsidRDefault="00820FAC">
          <w:pPr>
            <w:pStyle w:val="9B12124367FB4732A70AF7C3012EAC53"/>
          </w:pPr>
          <w:r>
            <w:t>[Birthday]</w:t>
          </w:r>
        </w:p>
      </w:docPartBody>
    </w:docPart>
    <w:docPart>
      <w:docPartPr>
        <w:name w:val="3532774698674FB4ABA57DD963D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1B3F-7A71-49FA-AAEE-E7C616C1ED0F}"/>
      </w:docPartPr>
      <w:docPartBody>
        <w:p w:rsidR="00820FAC" w:rsidRDefault="00820FAC">
          <w:pPr>
            <w:pStyle w:val="3532774698674FB4ABA57DD963D5DD6A"/>
          </w:pPr>
          <w:r>
            <w:t>[Age]</w:t>
          </w:r>
        </w:p>
      </w:docPartBody>
    </w:docPart>
    <w:docPart>
      <w:docPartPr>
        <w:name w:val="0698436D43BE4ADDA701F145B56F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2FF7-EE5C-43C4-B9F2-7080BEC40DE1}"/>
      </w:docPartPr>
      <w:docPartBody>
        <w:p w:rsidR="00820FAC" w:rsidRDefault="00820FAC">
          <w:pPr>
            <w:pStyle w:val="0698436D43BE4ADDA701F145B56F7283"/>
          </w:pPr>
          <w:r>
            <w:t>[Address/ P.O Box, City, ST  ZIP Code]</w:t>
          </w:r>
        </w:p>
      </w:docPartBody>
    </w:docPart>
    <w:docPart>
      <w:docPartPr>
        <w:name w:val="56D74ED79942485EBB1110C943AF0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2D34-AD1B-4D06-BB66-CB3603A5EE95}"/>
      </w:docPartPr>
      <w:docPartBody>
        <w:p w:rsidR="00820FAC" w:rsidRDefault="00820FAC">
          <w:pPr>
            <w:pStyle w:val="56D74ED79942485EBB1110C943AF060D"/>
          </w:pPr>
          <w:r>
            <w:t>[SS#]</w:t>
          </w:r>
        </w:p>
      </w:docPartBody>
    </w:docPart>
    <w:docPart>
      <w:docPartPr>
        <w:name w:val="A9F8F77A73CC4C00A0F0CBA99639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E8D4-5A74-4AEC-949A-E1C8AE083E56}"/>
      </w:docPartPr>
      <w:docPartBody>
        <w:p w:rsidR="00820FAC" w:rsidRDefault="00820FAC">
          <w:pPr>
            <w:pStyle w:val="A9F8F77A73CC4C00A0F0CBA99639C1D8"/>
          </w:pPr>
          <w:r>
            <w:t>[Phone]</w:t>
          </w:r>
        </w:p>
      </w:docPartBody>
    </w:docPart>
    <w:docPart>
      <w:docPartPr>
        <w:name w:val="B6891BEAB835430684CEEF7D236D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43F5-A4C5-4563-85CA-06FF1176987B}"/>
      </w:docPartPr>
      <w:docPartBody>
        <w:p w:rsidR="00820FAC" w:rsidRDefault="00820FAC">
          <w:pPr>
            <w:pStyle w:val="B6891BEAB835430684CEEF7D236DD571"/>
          </w:pPr>
          <w:r>
            <w:t>[Occupation]</w:t>
          </w:r>
        </w:p>
      </w:docPartBody>
    </w:docPart>
    <w:docPart>
      <w:docPartPr>
        <w:name w:val="2D866F792382442394F7F3DB4A25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F85F-FCBD-48FE-8B84-CC4E47E5E4A3}"/>
      </w:docPartPr>
      <w:docPartBody>
        <w:p w:rsidR="00820FAC" w:rsidRDefault="00820FAC">
          <w:pPr>
            <w:pStyle w:val="2D866F792382442394F7F3DB4A25E1D2"/>
          </w:pPr>
          <w:r>
            <w:t>[Employer]</w:t>
          </w:r>
        </w:p>
      </w:docPartBody>
    </w:docPart>
    <w:docPart>
      <w:docPartPr>
        <w:name w:val="B81A344B718F49999F63626460E5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E91-12AE-44B0-9240-B2F6201E7C4C}"/>
      </w:docPartPr>
      <w:docPartBody>
        <w:p w:rsidR="00820FAC" w:rsidRDefault="00820FAC">
          <w:pPr>
            <w:pStyle w:val="B81A344B718F49999F63626460E5E2E5"/>
          </w:pPr>
          <w:r>
            <w:t>[Doctor’s name]</w:t>
          </w:r>
        </w:p>
      </w:docPartBody>
    </w:docPart>
    <w:docPart>
      <w:docPartPr>
        <w:name w:val="3F7843A0A136407EB3CB53123FEC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C9D2-3B55-48F6-B739-B07380D7FA8A}"/>
      </w:docPartPr>
      <w:docPartBody>
        <w:p w:rsidR="00820FAC" w:rsidRDefault="00820FAC">
          <w:pPr>
            <w:pStyle w:val="3F7843A0A136407EB3CB53123FECEE39"/>
          </w:pPr>
          <w:r>
            <w:t>[Other patients]</w:t>
          </w:r>
        </w:p>
      </w:docPartBody>
    </w:docPart>
    <w:docPart>
      <w:docPartPr>
        <w:name w:val="49AC5D907EF84601A3E87327377B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DDBB-D3C7-4F90-8BC5-BD12893EBADB}"/>
      </w:docPartPr>
      <w:docPartBody>
        <w:p w:rsidR="00820FAC" w:rsidRDefault="00820FAC">
          <w:pPr>
            <w:pStyle w:val="49AC5D907EF84601A3E87327377B976A"/>
          </w:pPr>
          <w:r>
            <w:t xml:space="preserve">[Responsible </w:t>
          </w:r>
          <w:r>
            <w:t>party]</w:t>
          </w:r>
        </w:p>
      </w:docPartBody>
    </w:docPart>
    <w:docPart>
      <w:docPartPr>
        <w:name w:val="8F11BF4BC31742B9839C2EB0F179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4DDF-B5D7-47AF-8820-D18F5A68D9DF}"/>
      </w:docPartPr>
      <w:docPartBody>
        <w:p w:rsidR="00820FAC" w:rsidRDefault="00820FAC">
          <w:pPr>
            <w:pStyle w:val="8F11BF4BC31742B9839C2EB0F1793BB2"/>
          </w:pPr>
          <w:r>
            <w:t>[Address]</w:t>
          </w:r>
        </w:p>
      </w:docPartBody>
    </w:docPart>
    <w:docPart>
      <w:docPartPr>
        <w:name w:val="8FB2F002A99C4A2C872AA3A5BF93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4554-7D2D-42EC-864F-0953D4CECD21}"/>
      </w:docPartPr>
      <w:docPartBody>
        <w:p w:rsidR="00820FAC" w:rsidRDefault="00820FAC">
          <w:pPr>
            <w:pStyle w:val="8FB2F002A99C4A2C872AA3A5BF93F12F"/>
          </w:pPr>
          <w:r>
            <w:t>[Other insurance]</w:t>
          </w:r>
        </w:p>
      </w:docPartBody>
    </w:docPart>
    <w:docPart>
      <w:docPartPr>
        <w:name w:val="2ACA600A90C04E4A8232C748A96BA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5E36-24F2-4A51-B273-1BFDCA0254DC}"/>
      </w:docPartPr>
      <w:docPartBody>
        <w:p w:rsidR="00820FAC" w:rsidRDefault="00820FAC">
          <w:pPr>
            <w:pStyle w:val="2ACA600A90C04E4A8232C748A96BAAD2"/>
          </w:pPr>
          <w:r>
            <w:t>[Name]</w:t>
          </w:r>
        </w:p>
      </w:docPartBody>
    </w:docPart>
    <w:docPart>
      <w:docPartPr>
        <w:name w:val="842B616562094E3DA6D01B0429123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E75C-4906-44E0-B252-72752711DF02}"/>
      </w:docPartPr>
      <w:docPartBody>
        <w:p w:rsidR="00820FAC" w:rsidRDefault="00820FAC">
          <w:pPr>
            <w:pStyle w:val="842B616562094E3DA6D01B0429123F3B"/>
          </w:pPr>
          <w:r>
            <w:t>[Group #]</w:t>
          </w:r>
        </w:p>
      </w:docPartBody>
    </w:docPart>
    <w:docPart>
      <w:docPartPr>
        <w:name w:val="FD82708B1ED945EAA5364A0BD6E0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D801-DBA6-431E-ADB7-315F0427E3CA}"/>
      </w:docPartPr>
      <w:docPartBody>
        <w:p w:rsidR="00820FAC" w:rsidRDefault="00820FAC">
          <w:pPr>
            <w:pStyle w:val="FD82708B1ED945EAA5364A0BD6E0A503"/>
          </w:pPr>
          <w:r>
            <w:t>[Policy #]</w:t>
          </w:r>
        </w:p>
      </w:docPartBody>
    </w:docPart>
    <w:docPart>
      <w:docPartPr>
        <w:name w:val="4C3AE1B42B6D4060A183B2DB9611D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C6DF-E3C9-4D40-87A8-42F384707A55}"/>
      </w:docPartPr>
      <w:docPartBody>
        <w:p w:rsidR="00820FAC" w:rsidRDefault="00820FAC">
          <w:pPr>
            <w:pStyle w:val="4C3AE1B42B6D4060A183B2DB9611D4B3"/>
          </w:pPr>
          <w:r>
            <w:t>[Co-pay]</w:t>
          </w:r>
        </w:p>
      </w:docPartBody>
    </w:docPart>
    <w:docPart>
      <w:docPartPr>
        <w:name w:val="DADD1762B53C42E19EDC0EA8EFA2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E475-16B2-4DF9-8CA9-AE6DF7323175}"/>
      </w:docPartPr>
      <w:docPartBody>
        <w:p w:rsidR="00820FAC" w:rsidRDefault="00820FAC">
          <w:pPr>
            <w:pStyle w:val="DADD1762B53C42E19EDC0EA8EFA2E370"/>
          </w:pPr>
          <w:r>
            <w:t>[Relationship to subscriber]</w:t>
          </w:r>
        </w:p>
      </w:docPartBody>
    </w:docPart>
    <w:docPart>
      <w:docPartPr>
        <w:name w:val="74309BAC07D845DC8293643320A7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E285-94B4-4D58-9AE5-729AE8C58688}"/>
      </w:docPartPr>
      <w:docPartBody>
        <w:p w:rsidR="00820FAC" w:rsidRDefault="00820FAC">
          <w:pPr>
            <w:pStyle w:val="74309BAC07D845DC8293643320A7FA03"/>
          </w:pPr>
          <w:r>
            <w:t>[Secondary Insurance]</w:t>
          </w:r>
        </w:p>
      </w:docPartBody>
    </w:docPart>
    <w:docPart>
      <w:docPartPr>
        <w:name w:val="3D5C2D92CDDC4AF0BD63B147B175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4B2E-B101-4DA1-9E25-B8153772FD7D}"/>
      </w:docPartPr>
      <w:docPartBody>
        <w:p w:rsidR="00820FAC" w:rsidRDefault="00820FAC">
          <w:pPr>
            <w:pStyle w:val="3D5C2D92CDDC4AF0BD63B147B17500E0"/>
          </w:pPr>
          <w:r>
            <w:t>[Friend or relative name]</w:t>
          </w:r>
        </w:p>
      </w:docPartBody>
    </w:docPart>
    <w:docPart>
      <w:docPartPr>
        <w:name w:val="E7FD3BF6E8DA4129990B682E39407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8808-7FBC-4335-88EA-AF0DCC292271}"/>
      </w:docPartPr>
      <w:docPartBody>
        <w:p w:rsidR="00820FAC" w:rsidRDefault="00820FAC">
          <w:pPr>
            <w:pStyle w:val="E7FD3BF6E8DA4129990B682E39407E68"/>
          </w:pPr>
          <w:r>
            <w:t>[Relationship]</w:t>
          </w:r>
        </w:p>
      </w:docPartBody>
    </w:docPart>
    <w:docPart>
      <w:docPartPr>
        <w:name w:val="FA0FB8DC6827486B800D7B076BE5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06A6-DE8B-4FC0-83D8-2ED6B93CCA11}"/>
      </w:docPartPr>
      <w:docPartBody>
        <w:p w:rsidR="00820FAC" w:rsidRDefault="00820FAC">
          <w:pPr>
            <w:pStyle w:val="FA0FB8DC6827486B800D7B076BE5A908"/>
          </w:pPr>
          <w:r>
            <w:t>[Name of Practice]</w:t>
          </w:r>
        </w:p>
      </w:docPartBody>
    </w:docPart>
    <w:docPart>
      <w:docPartPr>
        <w:name w:val="A40937A692DD4A9BA13BA5DC507E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07E0-2F0F-49AF-98F2-189F1B3DF9B5}"/>
      </w:docPartPr>
      <w:docPartBody>
        <w:p w:rsidR="00000000" w:rsidRDefault="00820FAC" w:rsidP="00820FAC">
          <w:pPr>
            <w:pStyle w:val="A40937A692DD4A9BA13BA5DC507E5FA7"/>
          </w:pPr>
          <w:r>
            <w:t>[Address]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AC"/>
    <w:rsid w:val="008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BBBDFD0C849D1BEEBD7BBBB2F63F4">
    <w:name w:val="FDFBBBDFD0C849D1BEEBD7BBBB2F63F4"/>
  </w:style>
  <w:style w:type="paragraph" w:customStyle="1" w:styleId="94AE759101E5487495F2F55157445C02">
    <w:name w:val="94AE759101E5487495F2F55157445C02"/>
  </w:style>
  <w:style w:type="paragraph" w:customStyle="1" w:styleId="85E357F8375C4BA692FF0711A888CA58">
    <w:name w:val="85E357F8375C4BA692FF0711A888CA58"/>
  </w:style>
  <w:style w:type="paragraph" w:customStyle="1" w:styleId="A0E1AFC4BD8C460983F65C3C757C2519">
    <w:name w:val="A0E1AFC4BD8C460983F65C3C757C2519"/>
  </w:style>
  <w:style w:type="paragraph" w:customStyle="1" w:styleId="D8E772779B744CD7A73FC24551007493">
    <w:name w:val="D8E772779B744CD7A73FC24551007493"/>
  </w:style>
  <w:style w:type="paragraph" w:customStyle="1" w:styleId="6C314F07F36E453780ADADEA33A43399">
    <w:name w:val="6C314F07F36E453780ADADEA33A43399"/>
  </w:style>
  <w:style w:type="paragraph" w:customStyle="1" w:styleId="98EBD0D3CADA4C968AAF82C995F42103">
    <w:name w:val="98EBD0D3CADA4C968AAF82C995F42103"/>
  </w:style>
  <w:style w:type="paragraph" w:customStyle="1" w:styleId="4D80F502302F4687A2C8B5AD55F9AA9E">
    <w:name w:val="4D80F502302F4687A2C8B5AD55F9AA9E"/>
  </w:style>
  <w:style w:type="paragraph" w:customStyle="1" w:styleId="FA07F40F371E458B9D27E512332C87FE">
    <w:name w:val="FA07F40F371E458B9D27E512332C87FE"/>
  </w:style>
  <w:style w:type="paragraph" w:customStyle="1" w:styleId="9B12124367FB4732A70AF7C3012EAC53">
    <w:name w:val="9B12124367FB4732A70AF7C3012EAC53"/>
  </w:style>
  <w:style w:type="paragraph" w:customStyle="1" w:styleId="3532774698674FB4ABA57DD963D5DD6A">
    <w:name w:val="3532774698674FB4ABA57DD963D5DD6A"/>
  </w:style>
  <w:style w:type="paragraph" w:customStyle="1" w:styleId="0698436D43BE4ADDA701F145B56F7283">
    <w:name w:val="0698436D43BE4ADDA701F145B56F7283"/>
  </w:style>
  <w:style w:type="paragraph" w:customStyle="1" w:styleId="56D74ED79942485EBB1110C943AF060D">
    <w:name w:val="56D74ED79942485EBB1110C943AF060D"/>
  </w:style>
  <w:style w:type="paragraph" w:customStyle="1" w:styleId="A9F8F77A73CC4C00A0F0CBA99639C1D8">
    <w:name w:val="A9F8F77A73CC4C00A0F0CBA99639C1D8"/>
  </w:style>
  <w:style w:type="paragraph" w:customStyle="1" w:styleId="B6891BEAB835430684CEEF7D236DD571">
    <w:name w:val="B6891BEAB835430684CEEF7D236DD571"/>
  </w:style>
  <w:style w:type="paragraph" w:customStyle="1" w:styleId="2D866F792382442394F7F3DB4A25E1D2">
    <w:name w:val="2D866F792382442394F7F3DB4A25E1D2"/>
  </w:style>
  <w:style w:type="paragraph" w:customStyle="1" w:styleId="B81A344B718F49999F63626460E5E2E5">
    <w:name w:val="B81A344B718F49999F63626460E5E2E5"/>
  </w:style>
  <w:style w:type="paragraph" w:customStyle="1" w:styleId="3F7843A0A136407EB3CB53123FECEE39">
    <w:name w:val="3F7843A0A136407EB3CB53123FECEE39"/>
  </w:style>
  <w:style w:type="paragraph" w:customStyle="1" w:styleId="49AC5D907EF84601A3E87327377B976A">
    <w:name w:val="49AC5D907EF84601A3E87327377B976A"/>
  </w:style>
  <w:style w:type="paragraph" w:customStyle="1" w:styleId="8F11BF4BC31742B9839C2EB0F1793BB2">
    <w:name w:val="8F11BF4BC31742B9839C2EB0F1793BB2"/>
  </w:style>
  <w:style w:type="paragraph" w:customStyle="1" w:styleId="8FB2F002A99C4A2C872AA3A5BF93F12F">
    <w:name w:val="8FB2F002A99C4A2C872AA3A5BF93F12F"/>
  </w:style>
  <w:style w:type="paragraph" w:customStyle="1" w:styleId="2ACA600A90C04E4A8232C748A96BAAD2">
    <w:name w:val="2ACA600A90C04E4A8232C748A96BAAD2"/>
  </w:style>
  <w:style w:type="paragraph" w:customStyle="1" w:styleId="842B616562094E3DA6D01B0429123F3B">
    <w:name w:val="842B616562094E3DA6D01B0429123F3B"/>
  </w:style>
  <w:style w:type="paragraph" w:customStyle="1" w:styleId="FD82708B1ED945EAA5364A0BD6E0A503">
    <w:name w:val="FD82708B1ED945EAA5364A0BD6E0A503"/>
  </w:style>
  <w:style w:type="paragraph" w:customStyle="1" w:styleId="4C3AE1B42B6D4060A183B2DB9611D4B3">
    <w:name w:val="4C3AE1B42B6D4060A183B2DB9611D4B3"/>
  </w:style>
  <w:style w:type="paragraph" w:customStyle="1" w:styleId="DADD1762B53C42E19EDC0EA8EFA2E370">
    <w:name w:val="DADD1762B53C42E19EDC0EA8EFA2E370"/>
  </w:style>
  <w:style w:type="paragraph" w:customStyle="1" w:styleId="74309BAC07D845DC8293643320A7FA03">
    <w:name w:val="74309BAC07D845DC8293643320A7FA03"/>
  </w:style>
  <w:style w:type="paragraph" w:customStyle="1" w:styleId="3D5C2D92CDDC4AF0BD63B147B17500E0">
    <w:name w:val="3D5C2D92CDDC4AF0BD63B147B17500E0"/>
  </w:style>
  <w:style w:type="paragraph" w:customStyle="1" w:styleId="E7FD3BF6E8DA4129990B682E39407E68">
    <w:name w:val="E7FD3BF6E8DA4129990B682E39407E68"/>
  </w:style>
  <w:style w:type="paragraph" w:customStyle="1" w:styleId="FA0FB8DC6827486B800D7B076BE5A908">
    <w:name w:val="FA0FB8DC6827486B800D7B076BE5A908"/>
  </w:style>
  <w:style w:type="paragraph" w:customStyle="1" w:styleId="A40937A692DD4A9BA13BA5DC507E5FA7">
    <w:name w:val="A40937A692DD4A9BA13BA5DC507E5FA7"/>
    <w:rsid w:val="00820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1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A. Holmes-Coutracos, LMHC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keywords/>
  <cp:lastModifiedBy>eliza</cp:lastModifiedBy>
  <cp:revision>2</cp:revision>
  <cp:lastPrinted>2018-03-14T15:34:00Z</cp:lastPrinted>
  <dcterms:created xsi:type="dcterms:W3CDTF">2018-03-14T15:35:00Z</dcterms:created>
  <dcterms:modified xsi:type="dcterms:W3CDTF">2018-03-14T15:35:00Z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