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22" w:rsidRDefault="00A37522" w:rsidP="00A37522">
      <w:pPr>
        <w:spacing w:line="200" w:lineRule="atLeast"/>
        <w:jc w:val="center"/>
        <w:rPr>
          <w:rFonts w:ascii="Times New Roman" w:eastAsia="Times New Roman" w:hAnsi="Times New Roman" w:cs="Times New Roman"/>
          <w:sz w:val="72"/>
          <w:szCs w:val="20"/>
        </w:rPr>
      </w:pPr>
      <w:r>
        <w:rPr>
          <w:rFonts w:ascii="Times New Roman" w:eastAsia="Times New Roman" w:hAnsi="Times New Roman" w:cs="Times New Roman"/>
          <w:noProof/>
          <w:sz w:val="72"/>
          <w:szCs w:val="20"/>
        </w:rPr>
        <w:drawing>
          <wp:inline distT="0" distB="0" distL="0" distR="0" wp14:anchorId="3E172AC3" wp14:editId="19D061F2">
            <wp:extent cx="1469390" cy="1231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F99" w:rsidRDefault="004D6008" w:rsidP="001D2F99">
      <w:pPr>
        <w:spacing w:line="200" w:lineRule="atLeast"/>
        <w:jc w:val="center"/>
        <w:rPr>
          <w:rFonts w:ascii="Times New Roman" w:eastAsia="Times New Roman" w:hAnsi="Times New Roman" w:cs="Times New Roman"/>
          <w:sz w:val="36"/>
          <w:szCs w:val="20"/>
        </w:rPr>
      </w:pPr>
      <w:r w:rsidRPr="001D2F99">
        <w:rPr>
          <w:rFonts w:ascii="Times New Roman" w:eastAsia="Times New Roman" w:hAnsi="Times New Roman" w:cs="Times New Roman"/>
          <w:sz w:val="72"/>
          <w:szCs w:val="20"/>
        </w:rPr>
        <w:t>Emergency Action Plan</w:t>
      </w:r>
      <w:r w:rsidR="00F5707F">
        <w:rPr>
          <w:rFonts w:ascii="Times New Roman" w:eastAsia="Times New Roman" w:hAnsi="Times New Roman" w:cs="Times New Roman"/>
          <w:sz w:val="72"/>
          <w:szCs w:val="20"/>
        </w:rPr>
        <w:t xml:space="preserve"> # 2</w:t>
      </w:r>
    </w:p>
    <w:p w:rsidR="001D2F99" w:rsidRPr="0076350F" w:rsidRDefault="001D2F99" w:rsidP="001D2F99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30"/>
        </w:rPr>
      </w:pPr>
    </w:p>
    <w:p w:rsidR="00450D4A" w:rsidRDefault="002264D3" w:rsidP="00450D4A">
      <w:pPr>
        <w:spacing w:line="200" w:lineRule="atLeast"/>
        <w:jc w:val="center"/>
        <w:rPr>
          <w:rFonts w:ascii="Times New Roman" w:eastAsia="Times New Roman" w:hAnsi="Times New Roman" w:cs="Times New Roman"/>
          <w:sz w:val="52"/>
          <w:szCs w:val="20"/>
        </w:rPr>
      </w:pPr>
      <w:r>
        <w:rPr>
          <w:rFonts w:ascii="Times New Roman" w:eastAsia="Times New Roman" w:hAnsi="Times New Roman" w:cs="Times New Roman"/>
          <w:sz w:val="52"/>
          <w:szCs w:val="20"/>
        </w:rPr>
        <w:t xml:space="preserve">Multiple </w:t>
      </w:r>
      <w:r w:rsidR="00467841">
        <w:rPr>
          <w:rFonts w:ascii="Times New Roman" w:eastAsia="Times New Roman" w:hAnsi="Times New Roman" w:cs="Times New Roman"/>
          <w:sz w:val="52"/>
          <w:szCs w:val="20"/>
        </w:rPr>
        <w:t>Lifeguards</w:t>
      </w:r>
      <w:r w:rsidR="00520DA1">
        <w:rPr>
          <w:rFonts w:ascii="Times New Roman" w:eastAsia="Times New Roman" w:hAnsi="Times New Roman" w:cs="Times New Roman"/>
          <w:sz w:val="52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52"/>
          <w:szCs w:val="20"/>
        </w:rPr>
        <w:t>n Duty</w:t>
      </w:r>
    </w:p>
    <w:p w:rsidR="00450D4A" w:rsidRPr="00450D4A" w:rsidRDefault="00450D4A" w:rsidP="008B06E7">
      <w:pPr>
        <w:spacing w:line="200" w:lineRule="atLeast"/>
        <w:rPr>
          <w:rFonts w:ascii="Times New Roman" w:eastAsia="Times New Roman" w:hAnsi="Times New Roman" w:cs="Times New Roman"/>
          <w:sz w:val="36"/>
          <w:szCs w:val="20"/>
        </w:rPr>
      </w:pPr>
    </w:p>
    <w:tbl>
      <w:tblPr>
        <w:tblStyle w:val="TableGrid"/>
        <w:tblW w:w="11430" w:type="dxa"/>
        <w:tblInd w:w="-545" w:type="dxa"/>
        <w:tblLook w:val="04A0" w:firstRow="1" w:lastRow="0" w:firstColumn="1" w:lastColumn="0" w:noHBand="0" w:noVBand="1"/>
      </w:tblPr>
      <w:tblGrid>
        <w:gridCol w:w="11430"/>
      </w:tblGrid>
      <w:tr w:rsidR="004D6008" w:rsidTr="003D64C9">
        <w:trPr>
          <w:trHeight w:val="1186"/>
        </w:trPr>
        <w:tc>
          <w:tcPr>
            <w:tcW w:w="11430" w:type="dxa"/>
          </w:tcPr>
          <w:p w:rsidR="00467841" w:rsidRPr="00467841" w:rsidRDefault="00467841" w:rsidP="00467841">
            <w:pPr>
              <w:pStyle w:val="ListParagraph"/>
              <w:numPr>
                <w:ilvl w:val="0"/>
                <w:numId w:val="3"/>
              </w:num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467841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  <w:r w:rsidRPr="00467841">
              <w:rPr>
                <w:rFonts w:ascii="Times New Roman" w:eastAsia="Times New Roman" w:hAnsi="Times New Roman" w:cs="Times New Roman"/>
                <w:sz w:val="32"/>
                <w:szCs w:val="20"/>
                <w:vertAlign w:val="superscript"/>
              </w:rPr>
              <w:t>st</w:t>
            </w:r>
            <w:r w:rsidRPr="00467841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="00450D4A" w:rsidRPr="00467841">
              <w:rPr>
                <w:rFonts w:ascii="Times New Roman" w:eastAsia="Times New Roman" w:hAnsi="Times New Roman" w:cs="Times New Roman"/>
                <w:sz w:val="32"/>
                <w:szCs w:val="20"/>
              </w:rPr>
              <w:t>L</w:t>
            </w:r>
            <w:r w:rsidRPr="00467841">
              <w:rPr>
                <w:rFonts w:ascii="Times New Roman" w:eastAsia="Times New Roman" w:hAnsi="Times New Roman" w:cs="Times New Roman"/>
                <w:sz w:val="32"/>
                <w:szCs w:val="20"/>
              </w:rPr>
              <w:t>ifeguard recognizes the victim</w:t>
            </w:r>
          </w:p>
          <w:p w:rsidR="00450D4A" w:rsidRPr="00467841" w:rsidRDefault="00467841" w:rsidP="00467841">
            <w:pPr>
              <w:pStyle w:val="ListParagraph"/>
              <w:numPr>
                <w:ilvl w:val="0"/>
                <w:numId w:val="3"/>
              </w:num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A</w:t>
            </w:r>
            <w:r w:rsidR="00450D4A" w:rsidRPr="00467841">
              <w:rPr>
                <w:rFonts w:ascii="Times New Roman" w:eastAsia="Times New Roman" w:hAnsi="Times New Roman" w:cs="Times New Roman"/>
                <w:sz w:val="32"/>
                <w:szCs w:val="20"/>
              </w:rPr>
              <w:t>ctivates the EAP/hits the pool alarm on th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</w:rPr>
              <w:t>e wall behind Guard Station #1</w:t>
            </w:r>
          </w:p>
          <w:p w:rsidR="004D6008" w:rsidRPr="00467841" w:rsidRDefault="00467841" w:rsidP="00467841">
            <w:pPr>
              <w:pStyle w:val="ListParagraph"/>
              <w:numPr>
                <w:ilvl w:val="0"/>
                <w:numId w:val="3"/>
              </w:numPr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467841">
              <w:rPr>
                <w:rFonts w:ascii="Times New Roman" w:eastAsia="Times New Roman" w:hAnsi="Times New Roman" w:cs="Times New Roman"/>
                <w:sz w:val="32"/>
                <w:szCs w:val="20"/>
              </w:rPr>
              <w:t>Three</w:t>
            </w:r>
            <w:r w:rsidR="00450D4A" w:rsidRPr="00467841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loud whistles/loud-oral announcement.</w:t>
            </w:r>
          </w:p>
        </w:tc>
      </w:tr>
    </w:tbl>
    <w:p w:rsidR="00434477" w:rsidRPr="004D6008" w:rsidRDefault="004D6008" w:rsidP="004D600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6008">
        <w:rPr>
          <w:noProof/>
        </w:rPr>
        <w:drawing>
          <wp:inline distT="0" distB="0" distL="0" distR="0" wp14:anchorId="4778D88A" wp14:editId="0217F629">
            <wp:extent cx="638175" cy="752475"/>
            <wp:effectExtent l="0" t="0" r="9525" b="9525"/>
            <wp:docPr id="4" name="Picture 4" descr="http://www.fossilized.org/instruction/1100/images/642px-Down_arro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ssilized.org/instruction/1100/images/642px-Down_arrow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1430" w:type="dxa"/>
        <w:tblInd w:w="-545" w:type="dxa"/>
        <w:tblLook w:val="04A0" w:firstRow="1" w:lastRow="0" w:firstColumn="1" w:lastColumn="0" w:noHBand="0" w:noVBand="1"/>
      </w:tblPr>
      <w:tblGrid>
        <w:gridCol w:w="11430"/>
      </w:tblGrid>
      <w:tr w:rsidR="004D6008" w:rsidTr="003D64C9">
        <w:trPr>
          <w:trHeight w:val="2104"/>
        </w:trPr>
        <w:tc>
          <w:tcPr>
            <w:tcW w:w="11430" w:type="dxa"/>
          </w:tcPr>
          <w:p w:rsidR="004D6008" w:rsidRPr="003D64C9" w:rsidRDefault="00467841" w:rsidP="0046784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Lifeguard</w:t>
            </w:r>
            <w:r w:rsidR="00F5707F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#</w:t>
            </w:r>
            <w:r w:rsidR="00054508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F5707F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 </w:t>
            </w:r>
            <w:r w:rsidR="004D6008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Assess the Situation, Gets the Equipment Needed, and Performs the Rescue</w:t>
            </w:r>
          </w:p>
          <w:p w:rsidR="00467841" w:rsidRPr="003D64C9" w:rsidRDefault="00467841" w:rsidP="0046784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Lifeguard</w:t>
            </w:r>
            <w:r w:rsidR="00F5707F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# 2 </w:t>
            </w: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Clears the pool and assists Lifeguard #1 with additional support.</w:t>
            </w:r>
          </w:p>
          <w:p w:rsidR="004D6008" w:rsidRPr="003D64C9" w:rsidRDefault="00467841" w:rsidP="0046784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Gear Issue Staff c</w:t>
            </w:r>
            <w:r w:rsidR="004D6008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all</w:t>
            </w: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s 9-1-1 i</w:t>
            </w:r>
            <w:r w:rsidR="004D6008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mmediately</w:t>
            </w: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, s</w:t>
            </w:r>
            <w:r w:rsidR="00F5707F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tays on with them until </w:t>
            </w:r>
            <w:r w:rsidR="00F5707F" w:rsidRPr="003D64C9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</w:rPr>
              <w:t>THEY</w:t>
            </w: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hang up. Assists lifeguard staff </w:t>
            </w:r>
            <w:r w:rsidR="00F5707F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when/as needed.</w:t>
            </w:r>
          </w:p>
          <w:p w:rsidR="00F5707F" w:rsidRPr="003D64C9" w:rsidRDefault="00467841" w:rsidP="0046784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Additional Gear Issue Staff performs crowd control (Parent/Child/Etc…) and secures the a</w:t>
            </w:r>
            <w:r w:rsidR="00F5707F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rea</w:t>
            </w: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  <w:p w:rsidR="00F5707F" w:rsidRPr="004D6008" w:rsidRDefault="00467841" w:rsidP="0046784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Additional Gear Issue Staff w</w:t>
            </w:r>
            <w:r w:rsidR="00F5707F"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aits for EMS to Arrives and Escorts them to the Victim’s Location</w:t>
            </w:r>
            <w:r w:rsidRPr="003D64C9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</w:tr>
    </w:tbl>
    <w:p w:rsidR="00434477" w:rsidRPr="003D64C9" w:rsidRDefault="004D6008" w:rsidP="001D2F99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  <w:r w:rsidRPr="003D64C9">
        <w:rPr>
          <w:rFonts w:ascii="Times New Roman" w:eastAsia="Times New Roman" w:hAnsi="Times New Roman" w:cs="Times New Roman"/>
          <w:noProof/>
          <w:sz w:val="31"/>
          <w:szCs w:val="31"/>
        </w:rPr>
        <w:drawing>
          <wp:inline distT="0" distB="0" distL="0" distR="0" wp14:anchorId="12EC9826">
            <wp:extent cx="638175" cy="762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1520" w:type="dxa"/>
        <w:tblInd w:w="-635" w:type="dxa"/>
        <w:tblLook w:val="04A0" w:firstRow="1" w:lastRow="0" w:firstColumn="1" w:lastColumn="0" w:noHBand="0" w:noVBand="1"/>
      </w:tblPr>
      <w:tblGrid>
        <w:gridCol w:w="11520"/>
      </w:tblGrid>
      <w:tr w:rsidR="001D2F99" w:rsidRPr="003D64C9" w:rsidTr="003D64C9">
        <w:trPr>
          <w:trHeight w:val="403"/>
        </w:trPr>
        <w:tc>
          <w:tcPr>
            <w:tcW w:w="11520" w:type="dxa"/>
          </w:tcPr>
          <w:p w:rsidR="001D2F99" w:rsidRPr="003D64C9" w:rsidRDefault="00450D4A" w:rsidP="003D64C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D64C9">
              <w:rPr>
                <w:rFonts w:ascii="Times New Roman" w:eastAsia="Times New Roman" w:hAnsi="Times New Roman" w:cs="Times New Roman"/>
                <w:sz w:val="30"/>
                <w:szCs w:val="30"/>
              </w:rPr>
              <w:t>Lifeguards</w:t>
            </w:r>
            <w:r w:rsidR="00F5707F" w:rsidRPr="003D64C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# 1 &amp; # 2</w:t>
            </w:r>
            <w:r w:rsidRPr="003D64C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continues to administer care until EMS </w:t>
            </w:r>
            <w:r w:rsidR="00467841" w:rsidRPr="003D64C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personnel </w:t>
            </w:r>
            <w:r w:rsidRPr="003D64C9">
              <w:rPr>
                <w:rFonts w:ascii="Times New Roman" w:eastAsia="Times New Roman" w:hAnsi="Times New Roman" w:cs="Times New Roman"/>
                <w:sz w:val="30"/>
                <w:szCs w:val="30"/>
              </w:rPr>
              <w:t>arrive and take o</w:t>
            </w:r>
            <w:r w:rsidR="001D2F99" w:rsidRPr="003D64C9">
              <w:rPr>
                <w:rFonts w:ascii="Times New Roman" w:eastAsia="Times New Roman" w:hAnsi="Times New Roman" w:cs="Times New Roman"/>
                <w:sz w:val="30"/>
                <w:szCs w:val="30"/>
              </w:rPr>
              <w:t>ver</w:t>
            </w:r>
            <w:r w:rsidRPr="003D64C9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434477" w:rsidRDefault="001D2F99" w:rsidP="001D2F9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BD0F20">
            <wp:extent cx="638175" cy="790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1610" w:type="dxa"/>
        <w:tblInd w:w="-635" w:type="dxa"/>
        <w:tblLook w:val="04A0" w:firstRow="1" w:lastRow="0" w:firstColumn="1" w:lastColumn="0" w:noHBand="0" w:noVBand="1"/>
      </w:tblPr>
      <w:tblGrid>
        <w:gridCol w:w="11610"/>
      </w:tblGrid>
      <w:tr w:rsidR="001D2F99" w:rsidTr="0076350F">
        <w:trPr>
          <w:trHeight w:val="853"/>
        </w:trPr>
        <w:tc>
          <w:tcPr>
            <w:tcW w:w="11610" w:type="dxa"/>
          </w:tcPr>
          <w:p w:rsidR="001D2F99" w:rsidRPr="003D64C9" w:rsidRDefault="00450D4A" w:rsidP="00450D4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>After EMS personnel arrive and take over, the lifeg</w:t>
            </w:r>
            <w:r w:rsidR="00467841"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 xml:space="preserve">uards </w:t>
            </w:r>
            <w:r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>i</w:t>
            </w:r>
            <w:r w:rsidR="001D2F99"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 xml:space="preserve">nterview </w:t>
            </w:r>
            <w:r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>any w</w:t>
            </w:r>
            <w:r w:rsidR="001D2F99"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>itness</w:t>
            </w:r>
            <w:r w:rsidR="00054508"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>es</w:t>
            </w:r>
            <w:r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 xml:space="preserve"> and </w:t>
            </w:r>
            <w:r w:rsidR="00467841" w:rsidRPr="003D64C9">
              <w:rPr>
                <w:rFonts w:ascii="Times New Roman" w:eastAsia="Times New Roman" w:hAnsi="Times New Roman" w:cs="Times New Roman"/>
                <w:b/>
                <w:sz w:val="32"/>
                <w:szCs w:val="30"/>
                <w:u w:val="single"/>
              </w:rPr>
              <w:t>individually</w:t>
            </w:r>
            <w:r w:rsidR="00467841"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 xml:space="preserve"> </w:t>
            </w:r>
            <w:r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>fill out an incident r</w:t>
            </w:r>
            <w:r w:rsidR="001D2F99"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>eport</w:t>
            </w:r>
            <w:r w:rsidRPr="003D64C9">
              <w:rPr>
                <w:rFonts w:ascii="Times New Roman" w:eastAsia="Times New Roman" w:hAnsi="Times New Roman" w:cs="Times New Roman"/>
                <w:sz w:val="32"/>
                <w:szCs w:val="30"/>
              </w:rPr>
              <w:t xml:space="preserve"> form.</w:t>
            </w:r>
          </w:p>
        </w:tc>
      </w:tr>
    </w:tbl>
    <w:p w:rsidR="001D2F99" w:rsidRDefault="001D2F99" w:rsidP="001D2F9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02428E">
            <wp:extent cx="638175" cy="762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1700" w:type="dxa"/>
        <w:tblInd w:w="-635" w:type="dxa"/>
        <w:tblLook w:val="04A0" w:firstRow="1" w:lastRow="0" w:firstColumn="1" w:lastColumn="0" w:noHBand="0" w:noVBand="1"/>
      </w:tblPr>
      <w:tblGrid>
        <w:gridCol w:w="11700"/>
      </w:tblGrid>
      <w:tr w:rsidR="001D2F99" w:rsidTr="0076350F">
        <w:trPr>
          <w:trHeight w:val="313"/>
        </w:trPr>
        <w:tc>
          <w:tcPr>
            <w:tcW w:w="11700" w:type="dxa"/>
          </w:tcPr>
          <w:p w:rsidR="001D2F99" w:rsidRPr="001D2F99" w:rsidRDefault="001D2F99" w:rsidP="001D2F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3D64C9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Call </w:t>
            </w:r>
            <w:r w:rsidR="00A37522" w:rsidRPr="003D64C9">
              <w:rPr>
                <w:rFonts w:ascii="Times New Roman" w:eastAsia="Times New Roman" w:hAnsi="Times New Roman" w:cs="Times New Roman"/>
                <w:sz w:val="32"/>
                <w:szCs w:val="20"/>
              </w:rPr>
              <w:t>José</w:t>
            </w:r>
            <w:r w:rsidR="00A90912" w:rsidRPr="003D64C9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i</w:t>
            </w:r>
            <w:r w:rsidRPr="003D64C9">
              <w:rPr>
                <w:rFonts w:ascii="Times New Roman" w:eastAsia="Times New Roman" w:hAnsi="Times New Roman" w:cs="Times New Roman"/>
                <w:sz w:val="32"/>
                <w:szCs w:val="20"/>
              </w:rPr>
              <w:t>mmediately</w:t>
            </w:r>
            <w:r w:rsidR="00A37522" w:rsidRPr="003D64C9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at (</w:t>
            </w:r>
            <w:r w:rsidR="00F5707F" w:rsidRPr="003D64C9">
              <w:rPr>
                <w:rFonts w:ascii="Times New Roman" w:eastAsia="Times New Roman" w:hAnsi="Times New Roman" w:cs="Times New Roman"/>
                <w:sz w:val="32"/>
                <w:szCs w:val="20"/>
              </w:rPr>
              <w:t>401</w:t>
            </w:r>
            <w:r w:rsidR="00A37522" w:rsidRPr="003D64C9">
              <w:rPr>
                <w:rFonts w:ascii="Times New Roman" w:eastAsia="Times New Roman" w:hAnsi="Times New Roman" w:cs="Times New Roman"/>
                <w:sz w:val="32"/>
                <w:szCs w:val="20"/>
              </w:rPr>
              <w:t>) 663-6105</w:t>
            </w:r>
          </w:p>
        </w:tc>
      </w:tr>
    </w:tbl>
    <w:p w:rsidR="001D2F99" w:rsidRPr="001D2F99" w:rsidRDefault="001D2F99" w:rsidP="001D2F99">
      <w:pPr>
        <w:pStyle w:val="BodyText"/>
        <w:spacing w:line="251" w:lineRule="auto"/>
        <w:ind w:left="0" w:right="99"/>
        <w:rPr>
          <w:color w:val="231F20"/>
          <w:spacing w:val="-1"/>
          <w:w w:val="110"/>
          <w:sz w:val="24"/>
        </w:rPr>
      </w:pPr>
    </w:p>
    <w:sectPr w:rsidR="001D2F99" w:rsidRPr="001D2F99">
      <w:type w:val="continuous"/>
      <w:pgSz w:w="12240" w:h="15840"/>
      <w:pgMar w:top="10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AC6"/>
    <w:multiLevelType w:val="hybridMultilevel"/>
    <w:tmpl w:val="4D16B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5004E"/>
    <w:multiLevelType w:val="hybridMultilevel"/>
    <w:tmpl w:val="43F22D4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3D2E8D"/>
    <w:multiLevelType w:val="hybridMultilevel"/>
    <w:tmpl w:val="144641BA"/>
    <w:lvl w:ilvl="0" w:tplc="D2BABA08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77"/>
    <w:rsid w:val="00054508"/>
    <w:rsid w:val="001C5B9F"/>
    <w:rsid w:val="001D2F99"/>
    <w:rsid w:val="002264D3"/>
    <w:rsid w:val="00285F93"/>
    <w:rsid w:val="003D64C9"/>
    <w:rsid w:val="00434477"/>
    <w:rsid w:val="00450D4A"/>
    <w:rsid w:val="00467841"/>
    <w:rsid w:val="004D6008"/>
    <w:rsid w:val="00520DA1"/>
    <w:rsid w:val="0076350F"/>
    <w:rsid w:val="008B01DA"/>
    <w:rsid w:val="008B06E7"/>
    <w:rsid w:val="00A34A22"/>
    <w:rsid w:val="00A37522"/>
    <w:rsid w:val="00A90912"/>
    <w:rsid w:val="00AC29B3"/>
    <w:rsid w:val="00ED74AA"/>
    <w:rsid w:val="00F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363E3"/>
  <w15:docId w15:val="{4AB29437-D84C-4EFE-9267-804A4FDA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0"/>
      <w:ind w:left="8083"/>
    </w:pPr>
    <w:rPr>
      <w:rFonts w:ascii="Arial Narrow" w:eastAsia="Arial Narrow" w:hAnsi="Arial Narrow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A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E89C-8750-4103-930B-710B4EA5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86ACAF0F</Template>
  <TotalTime>23</TotalTime>
  <Pages>1</Pages>
  <Words>156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Gonzalez, Jupesi CIV</cp:lastModifiedBy>
  <cp:revision>6</cp:revision>
  <dcterms:created xsi:type="dcterms:W3CDTF">2017-01-11T19:13:00Z</dcterms:created>
  <dcterms:modified xsi:type="dcterms:W3CDTF">2019-04-08T23:58:00Z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2015-06-10T00:00:00Z</vt:filetime>
  </property>
</Properties>
</file>