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81D49" w:rsidR="005C21C8" w:rsidRDefault="005C21C8" w14:paraId="734C8D74" w14:textId="77777777">
      <w:pPr>
        <w:jc w:val="center"/>
        <w:rPr>
          <w:sz w:val="20"/>
          <w:u w:val="single"/>
        </w:rPr>
      </w:pPr>
    </w:p>
    <w:p w:rsidRPr="00680396" w:rsidR="005C21C8" w:rsidRDefault="005C21C8" w14:paraId="5ADB9D71" w14:textId="77777777">
      <w:pPr>
        <w:jc w:val="center"/>
        <w:rPr>
          <w:sz w:val="28"/>
          <w:szCs w:val="28"/>
          <w:u w:val="single"/>
        </w:rPr>
      </w:pPr>
      <w:r w:rsidRPr="00680396">
        <w:rPr>
          <w:sz w:val="28"/>
          <w:szCs w:val="28"/>
          <w:u w:val="single"/>
        </w:rPr>
        <w:t>Prescription and Referral Form</w:t>
      </w:r>
    </w:p>
    <w:p w:rsidR="005C21C8" w:rsidRDefault="005C21C8" w14:paraId="3633CD18" w14:textId="77777777">
      <w:pPr>
        <w:jc w:val="center"/>
        <w:rPr>
          <w:sz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70"/>
        <w:gridCol w:w="360"/>
        <w:gridCol w:w="540"/>
        <w:gridCol w:w="1422"/>
        <w:gridCol w:w="18"/>
        <w:gridCol w:w="18"/>
        <w:gridCol w:w="1602"/>
        <w:gridCol w:w="864"/>
        <w:gridCol w:w="216"/>
        <w:gridCol w:w="2250"/>
      </w:tblGrid>
      <w:tr w:rsidRPr="00680396" w:rsidR="005C21C8" w:rsidTr="2C71AAB0" w14:paraId="7B2664F5" w14:textId="77777777">
        <w:trPr>
          <w:jc w:val="center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7C4FF1C6" w14:textId="77777777">
            <w:pPr>
              <w:rPr>
                <w:b/>
                <w:szCs w:val="24"/>
              </w:rPr>
            </w:pPr>
            <w:r w:rsidRPr="00680396">
              <w:rPr>
                <w:b/>
                <w:szCs w:val="24"/>
              </w:rPr>
              <w:t>Patient Name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P="00633CA2" w:rsidRDefault="005C21C8" w14:paraId="21FB33E4" w14:textId="7777777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3D026827" w14:textId="77777777">
            <w:pPr>
              <w:jc w:val="center"/>
              <w:rPr>
                <w:b/>
                <w:szCs w:val="24"/>
              </w:rPr>
            </w:pPr>
            <w:r w:rsidRPr="00680396">
              <w:rPr>
                <w:b/>
                <w:szCs w:val="24"/>
              </w:rPr>
              <w:t>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680396" w:rsidR="005C21C8" w:rsidP="00633CA2" w:rsidRDefault="005C21C8" w14:paraId="20626E18" w14:textId="77777777">
            <w:pPr>
              <w:jc w:val="center"/>
              <w:rPr>
                <w:szCs w:val="24"/>
              </w:rPr>
            </w:pPr>
          </w:p>
        </w:tc>
      </w:tr>
      <w:tr w:rsidRPr="00680396" w:rsidR="005C21C8" w:rsidTr="2C71AAB0" w14:paraId="6851F149" w14:textId="77777777">
        <w:trPr>
          <w:jc w:val="center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5244CF" w:rsidR="005C21C8" w:rsidRDefault="005C21C8" w14:paraId="0AFC0DD5" w14:textId="77777777">
            <w:pPr>
              <w:rPr>
                <w:sz w:val="22"/>
                <w:szCs w:val="22"/>
              </w:rPr>
            </w:pPr>
            <w:r w:rsidRPr="005244CF">
              <w:rPr>
                <w:sz w:val="22"/>
                <w:szCs w:val="22"/>
              </w:rPr>
              <w:t>X-ray Number</w:t>
            </w:r>
            <w:r w:rsidR="005244CF">
              <w:rPr>
                <w:sz w:val="22"/>
                <w:szCs w:val="22"/>
              </w:rPr>
              <w:t xml:space="preserve"> </w:t>
            </w:r>
            <w:r w:rsidRPr="005244CF" w:rsidR="005244CF">
              <w:rPr>
                <w:sz w:val="22"/>
                <w:szCs w:val="22"/>
              </w:rPr>
              <w:t>(for tech use)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680396" w:rsidR="005C21C8" w:rsidP="00633CA2" w:rsidRDefault="005C21C8" w14:paraId="02AB5D8E" w14:textId="7777777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0330B468" w14:textId="77777777">
            <w:pPr>
              <w:jc w:val="center"/>
              <w:rPr>
                <w:b/>
                <w:szCs w:val="24"/>
              </w:rPr>
            </w:pPr>
            <w:r w:rsidRPr="00680396">
              <w:rPr>
                <w:b/>
                <w:szCs w:val="24"/>
              </w:rPr>
              <w:t>DOB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680396" w:rsidR="005C21C8" w:rsidP="00633CA2" w:rsidRDefault="005C21C8" w14:paraId="7E85A683" w14:textId="77777777">
            <w:pPr>
              <w:jc w:val="center"/>
              <w:rPr>
                <w:szCs w:val="24"/>
              </w:rPr>
            </w:pPr>
          </w:p>
        </w:tc>
      </w:tr>
      <w:tr w:rsidRPr="00680396" w:rsidR="005C21C8" w:rsidTr="2C71AAB0" w14:paraId="6D238CDF" w14:textId="77777777">
        <w:trPr>
          <w:jc w:val="center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680396" w14:paraId="2AA25FE7" w14:textId="77777777">
            <w:pPr>
              <w:rPr>
                <w:b/>
                <w:szCs w:val="24"/>
              </w:rPr>
            </w:pPr>
            <w:r w:rsidRPr="00680396">
              <w:rPr>
                <w:b/>
                <w:szCs w:val="24"/>
              </w:rPr>
              <w:t>Medicare Charting?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80396" w:rsidR="005C21C8" w:rsidP="00633CA2" w:rsidRDefault="00680396" w14:paraId="3245E75A" w14:textId="77777777">
            <w:pPr>
              <w:jc w:val="center"/>
              <w:rPr>
                <w:szCs w:val="24"/>
              </w:rPr>
            </w:pPr>
            <w:r w:rsidRPr="00680396">
              <w:rPr>
                <w:szCs w:val="24"/>
              </w:rPr>
              <w:t>Y / 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3EC937A5" w14:textId="77777777">
            <w:pPr>
              <w:rPr>
                <w:b/>
                <w:szCs w:val="24"/>
              </w:rPr>
            </w:pPr>
            <w:r w:rsidRPr="00680396">
              <w:rPr>
                <w:b/>
                <w:szCs w:val="24"/>
              </w:rPr>
              <w:t>M or F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680396" w:rsidR="005C21C8" w:rsidP="00633CA2" w:rsidRDefault="005C21C8" w14:paraId="48688783" w14:textId="77777777">
            <w:pPr>
              <w:jc w:val="center"/>
              <w:rPr>
                <w:szCs w:val="24"/>
              </w:rPr>
            </w:pPr>
          </w:p>
        </w:tc>
      </w:tr>
      <w:tr w:rsidRPr="00680396" w:rsidR="005C21C8" w:rsidTr="2C71AAB0" w14:paraId="1D16AACC" w14:textId="77777777">
        <w:trPr>
          <w:jc w:val="center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07E03084" w14:textId="77777777">
            <w:pPr>
              <w:rPr>
                <w:b/>
                <w:szCs w:val="24"/>
              </w:rPr>
            </w:pPr>
            <w:r w:rsidRPr="00680396">
              <w:rPr>
                <w:b/>
                <w:szCs w:val="24"/>
              </w:rPr>
              <w:t>Referring Dr.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P="00633CA2" w:rsidRDefault="005C21C8" w14:paraId="3EB1E1D7" w14:textId="77777777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4931BD30" w14:textId="77777777">
            <w:pPr>
              <w:jc w:val="center"/>
              <w:rPr>
                <w:szCs w:val="24"/>
              </w:rPr>
            </w:pPr>
            <w:r w:rsidRPr="00680396">
              <w:rPr>
                <w:szCs w:val="24"/>
              </w:rPr>
              <w:t>Fax #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P="00633CA2" w:rsidRDefault="005C21C8" w14:paraId="1433AA3D" w14:textId="77777777">
            <w:pPr>
              <w:jc w:val="center"/>
              <w:rPr>
                <w:szCs w:val="24"/>
              </w:rPr>
            </w:pPr>
          </w:p>
        </w:tc>
      </w:tr>
      <w:tr w:rsidRPr="00680396" w:rsidR="005C21C8" w:rsidTr="2C71AAB0" w14:paraId="775FBE7B" w14:textId="77777777">
        <w:trPr>
          <w:jc w:val="center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09A31646" w14:textId="77777777">
            <w:pPr>
              <w:rPr>
                <w:b/>
                <w:szCs w:val="24"/>
              </w:rPr>
            </w:pPr>
            <w:r w:rsidRPr="00680396">
              <w:rPr>
                <w:b/>
                <w:szCs w:val="24"/>
              </w:rPr>
              <w:t>Facility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80396" w:rsidR="005C21C8" w:rsidP="00FA7790" w:rsidRDefault="005C21C8" w14:paraId="509A3DD1" w14:textId="4EFF26D0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48425238" w14:textId="77777777">
            <w:pPr>
              <w:jc w:val="center"/>
              <w:rPr>
                <w:szCs w:val="24"/>
              </w:rPr>
            </w:pPr>
            <w:r w:rsidRPr="00680396">
              <w:rPr>
                <w:szCs w:val="24"/>
              </w:rPr>
              <w:t>Fax #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80396" w:rsidR="005C21C8" w:rsidP="00633CA2" w:rsidRDefault="005C21C8" w14:paraId="3358F946" w14:textId="15205C89">
            <w:pPr>
              <w:jc w:val="center"/>
              <w:rPr>
                <w:szCs w:val="24"/>
              </w:rPr>
            </w:pPr>
            <w:bookmarkStart w:name="_GoBack" w:id="0"/>
            <w:bookmarkEnd w:id="0"/>
          </w:p>
        </w:tc>
      </w:tr>
      <w:tr w:rsidRPr="00680396" w:rsidR="005C21C8" w:rsidTr="2C71AAB0" w14:paraId="3CAD3B61" w14:textId="77777777">
        <w:trPr>
          <w:cantSplit/>
          <w:jc w:val="center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2F1B5C89" w14:textId="77777777">
            <w:pPr>
              <w:rPr>
                <w:b/>
                <w:szCs w:val="24"/>
              </w:rPr>
            </w:pPr>
            <w:r w:rsidRPr="00680396">
              <w:rPr>
                <w:b/>
                <w:szCs w:val="24"/>
              </w:rPr>
              <w:t>Diagnosis</w:t>
            </w:r>
          </w:p>
        </w:tc>
        <w:tc>
          <w:tcPr>
            <w:tcW w:w="6930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P="00633CA2" w:rsidRDefault="005C21C8" w14:paraId="47B9C451" w14:textId="77777777">
            <w:pPr>
              <w:jc w:val="center"/>
              <w:rPr>
                <w:szCs w:val="24"/>
              </w:rPr>
            </w:pPr>
          </w:p>
        </w:tc>
      </w:tr>
      <w:tr w:rsidRPr="00680396" w:rsidR="005C21C8" w:rsidTr="2C71AAB0" w14:paraId="5C569D4D" w14:textId="77777777">
        <w:trPr>
          <w:cantSplit/>
          <w:trHeight w:val="338"/>
          <w:jc w:val="center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5CCBDDEA" w14:textId="77777777">
            <w:pPr>
              <w:rPr>
                <w:szCs w:val="24"/>
              </w:rPr>
            </w:pPr>
          </w:p>
        </w:tc>
        <w:tc>
          <w:tcPr>
            <w:tcW w:w="6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80396" w:rsidR="005C21C8" w:rsidP="00633CA2" w:rsidRDefault="005C21C8" w14:paraId="140D4682" w14:textId="77777777">
            <w:pPr>
              <w:jc w:val="center"/>
              <w:rPr>
                <w:szCs w:val="24"/>
              </w:rPr>
            </w:pPr>
          </w:p>
        </w:tc>
      </w:tr>
      <w:tr w:rsidRPr="00680396" w:rsidR="00091BD7" w:rsidTr="2C71AAB0" w14:paraId="719BC731" w14:textId="77777777">
        <w:trPr>
          <w:cantSplit/>
          <w:jc w:val="center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091BD7" w:rsidP="00E71EF3" w:rsidRDefault="00091BD7" w14:paraId="01DD7608" w14:textId="77777777">
            <w:pPr>
              <w:jc w:val="left"/>
              <w:rPr>
                <w:szCs w:val="24"/>
              </w:rPr>
            </w:pPr>
            <w:r w:rsidRPr="00680396">
              <w:rPr>
                <w:szCs w:val="24"/>
              </w:rPr>
              <w:t>Exams Ordered: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680396" w:rsidR="00091BD7" w:rsidP="00D452E7" w:rsidRDefault="00091BD7" w14:paraId="2805C954" w14:textId="77777777">
            <w:pPr>
              <w:jc w:val="center"/>
              <w:rPr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091BD7" w:rsidRDefault="00091BD7" w14:paraId="01096CBF" w14:textId="77777777">
            <w:pPr>
              <w:rPr>
                <w:szCs w:val="24"/>
              </w:rPr>
            </w:pPr>
            <w:r w:rsidRPr="00680396">
              <w:rPr>
                <w:szCs w:val="24"/>
              </w:rPr>
              <w:t>Number of Views: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680396" w:rsidR="00091BD7" w:rsidP="00D452E7" w:rsidRDefault="00091BD7" w14:paraId="619D7B9B" w14:textId="77777777">
            <w:pPr>
              <w:jc w:val="center"/>
              <w:rPr>
                <w:szCs w:val="24"/>
              </w:rPr>
            </w:pPr>
          </w:p>
        </w:tc>
      </w:tr>
      <w:tr w:rsidRPr="00680396" w:rsidR="00091BD7" w:rsidTr="2C71AAB0" w14:paraId="78DA9308" w14:textId="77777777">
        <w:trPr>
          <w:cantSplit/>
          <w:jc w:val="center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091BD7" w:rsidRDefault="00091BD7" w14:paraId="00359EF6" w14:textId="77777777">
            <w:pPr>
              <w:jc w:val="left"/>
              <w:rPr>
                <w:szCs w:val="24"/>
              </w:rPr>
            </w:pP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680396" w:rsidR="00091BD7" w:rsidP="00D452E7" w:rsidRDefault="00091BD7" w14:paraId="241FF618" w14:textId="77777777">
            <w:pPr>
              <w:jc w:val="center"/>
              <w:rPr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091BD7" w:rsidRDefault="00091BD7" w14:paraId="7930CF6F" w14:textId="77777777">
            <w:pPr>
              <w:rPr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680396" w:rsidR="00091BD7" w:rsidP="00D452E7" w:rsidRDefault="00091BD7" w14:paraId="6092BFF2" w14:textId="77777777">
            <w:pPr>
              <w:jc w:val="center"/>
              <w:rPr>
                <w:szCs w:val="24"/>
              </w:rPr>
            </w:pPr>
          </w:p>
        </w:tc>
      </w:tr>
      <w:tr w:rsidRPr="00680396" w:rsidR="005C21C8" w:rsidTr="2C71AAB0" w14:paraId="36DDB8A9" w14:textId="77777777">
        <w:trPr>
          <w:cantSplit/>
          <w:trHeight w:val="335"/>
          <w:jc w:val="center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74479E3A" w14:textId="77777777">
            <w:pPr>
              <w:rPr>
                <w:szCs w:val="24"/>
              </w:rPr>
            </w:pPr>
          </w:p>
        </w:tc>
        <w:tc>
          <w:tcPr>
            <w:tcW w:w="6930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7A8E0EE1" w14:textId="77777777">
            <w:pPr>
              <w:rPr>
                <w:szCs w:val="24"/>
              </w:rPr>
            </w:pPr>
          </w:p>
        </w:tc>
      </w:tr>
      <w:tr w:rsidRPr="00680396" w:rsidR="005C21C8" w:rsidTr="2C71AAB0" w14:paraId="30BA9305" w14:textId="77777777">
        <w:trPr>
          <w:cantSplit/>
          <w:jc w:val="center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73020D06" w14:textId="77777777">
            <w:pPr>
              <w:jc w:val="left"/>
              <w:rPr>
                <w:szCs w:val="24"/>
              </w:rPr>
            </w:pPr>
            <w:r w:rsidRPr="00680396">
              <w:rPr>
                <w:szCs w:val="24"/>
              </w:rPr>
              <w:t>Portable Radiology is indicated for this patient due to:</w:t>
            </w:r>
          </w:p>
        </w:tc>
      </w:tr>
      <w:tr w:rsidRPr="00680396" w:rsidR="005C21C8" w:rsidTr="2C71AAB0" w14:paraId="20C88A9A" w14:textId="77777777">
        <w:trPr>
          <w:cantSplit/>
          <w:trHeight w:val="140" w:hRule="exact"/>
          <w:jc w:val="center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00A6F9C4" w14:textId="77777777">
            <w:pPr>
              <w:rPr>
                <w:szCs w:val="24"/>
              </w:rPr>
            </w:pPr>
          </w:p>
        </w:tc>
      </w:tr>
      <w:tr w:rsidRPr="00680396" w:rsidR="005C21C8" w:rsidTr="2C71AAB0" w14:paraId="22DB4605" w14:textId="77777777">
        <w:trPr>
          <w:cantSplit/>
          <w:trHeight w:val="33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487A0AD7" w14:textId="77777777">
            <w:pPr>
              <w:rPr>
                <w:szCs w:val="24"/>
              </w:rPr>
            </w:pPr>
          </w:p>
        </w:tc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0CFEB7BB" w14:textId="77777777">
            <w:pPr>
              <w:spacing w:before="100"/>
              <w:jc w:val="left"/>
              <w:rPr>
                <w:szCs w:val="24"/>
              </w:rPr>
            </w:pPr>
            <w:r w:rsidRPr="00680396">
              <w:rPr>
                <w:szCs w:val="24"/>
              </w:rPr>
              <w:t>Geographical (rural) location, limited or no access to alternative source.  Stationary unit unavailable.</w:t>
            </w:r>
          </w:p>
        </w:tc>
      </w:tr>
      <w:tr w:rsidRPr="00680396" w:rsidR="005C21C8" w:rsidTr="2C71AAB0" w14:paraId="6AFFE94C" w14:textId="77777777">
        <w:trPr>
          <w:cantSplit/>
          <w:trHeight w:val="400" w:hRule="exact"/>
          <w:jc w:val="center"/>
        </w:trPr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80396" w:rsidR="005C21C8" w:rsidRDefault="005C21C8" w14:paraId="5119F36D" w14:textId="77777777">
            <w:pPr>
              <w:jc w:val="left"/>
              <w:rPr>
                <w:szCs w:val="24"/>
              </w:rPr>
            </w:pPr>
          </w:p>
        </w:tc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6B9C6C9E" w14:textId="77777777">
            <w:pPr>
              <w:spacing w:before="100"/>
              <w:jc w:val="left"/>
              <w:rPr>
                <w:szCs w:val="24"/>
              </w:rPr>
            </w:pPr>
            <w:r w:rsidRPr="00680396">
              <w:rPr>
                <w:szCs w:val="24"/>
              </w:rPr>
              <w:t>Physical limitations of Patient</w:t>
            </w:r>
          </w:p>
        </w:tc>
      </w:tr>
      <w:tr w:rsidRPr="00680396" w:rsidR="005C21C8" w:rsidTr="2C71AAB0" w14:paraId="399137EA" w14:textId="77777777">
        <w:trPr>
          <w:cantSplit/>
          <w:trHeight w:val="33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76A60B35" w14:textId="77777777">
            <w:pPr>
              <w:rPr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P="00D452E7" w:rsidRDefault="005C21C8" w14:paraId="5B08E12B" w14:textId="77777777">
            <w:pPr>
              <w:jc w:val="center"/>
              <w:rPr>
                <w:szCs w:val="24"/>
              </w:rPr>
            </w:pPr>
          </w:p>
        </w:tc>
        <w:tc>
          <w:tcPr>
            <w:tcW w:w="6930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7EB324A1" w14:textId="77777777">
            <w:pPr>
              <w:jc w:val="left"/>
              <w:rPr>
                <w:szCs w:val="24"/>
              </w:rPr>
            </w:pPr>
            <w:r w:rsidRPr="00680396">
              <w:rPr>
                <w:szCs w:val="24"/>
              </w:rPr>
              <w:t xml:space="preserve">Patient is non-ambulatory </w:t>
            </w:r>
          </w:p>
        </w:tc>
      </w:tr>
      <w:tr w:rsidRPr="00680396" w:rsidR="005C21C8" w:rsidTr="2C71AAB0" w14:paraId="3650577A" w14:textId="77777777">
        <w:trPr>
          <w:cantSplit/>
          <w:trHeight w:val="33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131AD691" w14:textId="77777777">
            <w:pPr>
              <w:rPr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680396" w:rsidR="005C21C8" w:rsidP="00D452E7" w:rsidRDefault="005C21C8" w14:paraId="07A621E4" w14:textId="77777777">
            <w:pPr>
              <w:jc w:val="center"/>
              <w:rPr>
                <w:szCs w:val="24"/>
              </w:rPr>
            </w:pPr>
          </w:p>
        </w:tc>
        <w:tc>
          <w:tcPr>
            <w:tcW w:w="6930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0B6ED790" w14:textId="77777777">
            <w:pPr>
              <w:jc w:val="left"/>
              <w:rPr>
                <w:szCs w:val="24"/>
              </w:rPr>
            </w:pPr>
            <w:r w:rsidRPr="00680396">
              <w:rPr>
                <w:szCs w:val="24"/>
              </w:rPr>
              <w:t>Patient requires assistance with transfers</w:t>
            </w:r>
          </w:p>
        </w:tc>
      </w:tr>
      <w:tr w:rsidRPr="00680396" w:rsidR="005C21C8" w:rsidTr="2C71AAB0" w14:paraId="151532F9" w14:textId="77777777">
        <w:trPr>
          <w:cantSplit/>
          <w:trHeight w:val="33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4338A495" w14:textId="77777777">
            <w:pPr>
              <w:rPr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680396" w:rsidR="005C21C8" w:rsidP="00D452E7" w:rsidRDefault="005C21C8" w14:paraId="6F0EC9FC" w14:textId="77777777">
            <w:pPr>
              <w:jc w:val="center"/>
              <w:rPr>
                <w:szCs w:val="24"/>
              </w:rPr>
            </w:pPr>
          </w:p>
        </w:tc>
        <w:tc>
          <w:tcPr>
            <w:tcW w:w="6930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2567AAEE" w14:textId="77777777">
            <w:pPr>
              <w:jc w:val="left"/>
              <w:rPr>
                <w:szCs w:val="24"/>
              </w:rPr>
            </w:pPr>
            <w:r w:rsidRPr="00680396">
              <w:rPr>
                <w:szCs w:val="24"/>
              </w:rPr>
              <w:t>Patient is resident of Nursing Home</w:t>
            </w:r>
          </w:p>
        </w:tc>
      </w:tr>
      <w:tr w:rsidRPr="00680396" w:rsidR="005C21C8" w:rsidTr="2C71AAB0" w14:paraId="6002A15C" w14:textId="77777777">
        <w:trPr>
          <w:cantSplit/>
          <w:trHeight w:val="33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69512B02" w14:textId="77777777">
            <w:pPr>
              <w:rPr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80396" w:rsidR="005C21C8" w:rsidP="00D452E7" w:rsidRDefault="005C21C8" w14:paraId="69EBE08A" w14:textId="77777777">
            <w:pPr>
              <w:jc w:val="center"/>
              <w:rPr>
                <w:szCs w:val="24"/>
              </w:rPr>
            </w:pPr>
          </w:p>
        </w:tc>
        <w:tc>
          <w:tcPr>
            <w:tcW w:w="6930" w:type="dxa"/>
            <w:gridSpan w:val="8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1911EECB" w14:textId="77777777">
            <w:pPr>
              <w:jc w:val="left"/>
              <w:rPr>
                <w:szCs w:val="24"/>
              </w:rPr>
            </w:pPr>
            <w:r w:rsidRPr="00680396">
              <w:rPr>
                <w:szCs w:val="24"/>
              </w:rPr>
              <w:t>Patient is unable to drive</w:t>
            </w:r>
          </w:p>
        </w:tc>
      </w:tr>
      <w:tr w:rsidRPr="00680396" w:rsidR="005C21C8" w:rsidTr="2C71AAB0" w14:paraId="5BCA4DB1" w14:textId="77777777">
        <w:trPr>
          <w:cantSplit/>
          <w:trHeight w:val="33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5FF5286D" w14:textId="77777777">
            <w:pPr>
              <w:rPr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80396" w:rsidR="005C21C8" w:rsidP="00D452E7" w:rsidRDefault="005C21C8" w14:paraId="5B1CCDEA" w14:textId="77777777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7B146E8F" w14:textId="77777777">
            <w:pPr>
              <w:jc w:val="left"/>
              <w:rPr>
                <w:szCs w:val="24"/>
              </w:rPr>
            </w:pPr>
            <w:r w:rsidRPr="00680396">
              <w:rPr>
                <w:szCs w:val="24"/>
              </w:rPr>
              <w:t>Other: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680396" w:rsidR="005C21C8" w:rsidP="00D452E7" w:rsidRDefault="005C21C8" w14:paraId="59E25B02" w14:textId="77777777">
            <w:pPr>
              <w:jc w:val="center"/>
              <w:rPr>
                <w:szCs w:val="24"/>
              </w:rPr>
            </w:pPr>
          </w:p>
        </w:tc>
      </w:tr>
      <w:tr w:rsidRPr="00680396" w:rsidR="005C21C8" w:rsidTr="2C71AAB0" w14:paraId="337970CD" w14:textId="77777777">
        <w:trPr>
          <w:cantSplit/>
          <w:jc w:val="center"/>
        </w:trPr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7B1363B4" w14:textId="77777777">
            <w:pPr>
              <w:rPr>
                <w:szCs w:val="24"/>
              </w:rPr>
            </w:pPr>
          </w:p>
        </w:tc>
        <w:tc>
          <w:tcPr>
            <w:tcW w:w="6390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31E4D984" w14:textId="77777777">
            <w:pPr>
              <w:rPr>
                <w:szCs w:val="24"/>
              </w:rPr>
            </w:pPr>
          </w:p>
        </w:tc>
      </w:tr>
      <w:tr w:rsidRPr="00680396" w:rsidR="005C21C8" w:rsidTr="2C71AAB0" w14:paraId="21D31559" w14:textId="77777777">
        <w:trPr>
          <w:cantSplit/>
          <w:jc w:val="center"/>
        </w:trPr>
        <w:tc>
          <w:tcPr>
            <w:tcW w:w="4752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54E925C3" w14:textId="77777777">
            <w:pPr>
              <w:jc w:val="center"/>
              <w:rPr>
                <w:szCs w:val="24"/>
              </w:rPr>
            </w:pP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5C21C8" w:rsidRDefault="005C21C8" w14:paraId="0F5A9A03" w14:textId="77777777">
            <w:pPr>
              <w:jc w:val="center"/>
              <w:rPr>
                <w:szCs w:val="24"/>
              </w:rPr>
            </w:pPr>
          </w:p>
        </w:tc>
      </w:tr>
      <w:tr w:rsidRPr="00680396" w:rsidR="00E71EF3" w:rsidTr="2C71AAB0" w14:paraId="02298737" w14:textId="77777777">
        <w:trPr>
          <w:cantSplit/>
          <w:jc w:val="center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E71EF3" w:rsidRDefault="00E71EF3" w14:paraId="39E6A9E9" w14:textId="77777777">
            <w:pPr>
              <w:jc w:val="center"/>
              <w:rPr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E71EF3" w:rsidRDefault="00E71EF3" w14:paraId="61111A6C" w14:textId="77777777">
            <w:pPr>
              <w:jc w:val="center"/>
              <w:rPr>
                <w:szCs w:val="24"/>
              </w:rPr>
            </w:pPr>
          </w:p>
        </w:tc>
        <w:tc>
          <w:tcPr>
            <w:tcW w:w="496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680396" w:rsidR="00E71EF3" w:rsidRDefault="00E71EF3" w14:paraId="682F85B6" w14:textId="77777777">
            <w:pPr>
              <w:jc w:val="center"/>
              <w:rPr>
                <w:szCs w:val="24"/>
              </w:rPr>
            </w:pPr>
          </w:p>
        </w:tc>
      </w:tr>
      <w:tr w:rsidRPr="00680396" w:rsidR="00E71EF3" w:rsidTr="2C71AAB0" w14:paraId="55C86E9B" w14:textId="77777777">
        <w:trPr>
          <w:cantSplit/>
          <w:jc w:val="center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E71EF3" w:rsidRDefault="00E71EF3" w14:paraId="0E34F245" w14:textId="77777777">
            <w:pPr>
              <w:jc w:val="center"/>
              <w:rPr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680396" w:rsidR="00E71EF3" w:rsidRDefault="00E71EF3" w14:paraId="203EF7C5" w14:textId="77777777">
            <w:pPr>
              <w:jc w:val="center"/>
              <w:rPr>
                <w:szCs w:val="24"/>
              </w:rPr>
            </w:pPr>
          </w:p>
        </w:tc>
        <w:tc>
          <w:tcPr>
            <w:tcW w:w="4968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680396" w:rsidR="00E71EF3" w:rsidRDefault="00091BD7" w14:paraId="2AB3FB9D" w14:textId="77777777">
            <w:pPr>
              <w:jc w:val="center"/>
              <w:rPr>
                <w:szCs w:val="24"/>
              </w:rPr>
            </w:pPr>
            <w:r w:rsidRPr="00680396">
              <w:rPr>
                <w:szCs w:val="24"/>
              </w:rPr>
              <w:t>Physician Signature</w:t>
            </w:r>
          </w:p>
        </w:tc>
      </w:tr>
    </w:tbl>
    <w:p w:rsidR="000350A5" w:rsidP="00E81D49" w:rsidRDefault="000350A5" w14:paraId="05480F79" w14:textId="77777777">
      <w:pPr>
        <w:jc w:val="both"/>
        <w:rPr>
          <w:b/>
          <w:sz w:val="21"/>
          <w:szCs w:val="21"/>
        </w:rPr>
      </w:pPr>
    </w:p>
    <w:p w:rsidR="000350A5" w:rsidP="00680396" w:rsidRDefault="000350A5" w14:paraId="38863C4C" w14:textId="77777777">
      <w:pPr>
        <w:jc w:val="center"/>
        <w:rPr>
          <w:b/>
          <w:sz w:val="21"/>
          <w:szCs w:val="21"/>
        </w:rPr>
      </w:pPr>
    </w:p>
    <w:p w:rsidRPr="000350A5" w:rsidR="005C21C8" w:rsidP="00680396" w:rsidRDefault="00680396" w14:paraId="10C3F0F3" w14:textId="77777777">
      <w:pPr>
        <w:jc w:val="center"/>
        <w:rPr>
          <w:b/>
          <w:sz w:val="21"/>
          <w:szCs w:val="21"/>
        </w:rPr>
      </w:pPr>
      <w:r w:rsidRPr="000350A5">
        <w:rPr>
          <w:b/>
          <w:sz w:val="21"/>
          <w:szCs w:val="21"/>
        </w:rPr>
        <w:t>ASSIGNMENT OF INSURANCE BENEFITS AND AUTHORIZATION TO RELEASE INFORMATION</w:t>
      </w:r>
    </w:p>
    <w:p w:rsidRPr="000350A5" w:rsidR="00680396" w:rsidP="00680396" w:rsidRDefault="00680396" w14:paraId="47FF5CBD" w14:textId="77777777">
      <w:pPr>
        <w:jc w:val="center"/>
        <w:rPr>
          <w:sz w:val="21"/>
          <w:szCs w:val="21"/>
        </w:rPr>
      </w:pPr>
    </w:p>
    <w:p w:rsidRPr="000350A5" w:rsidR="00680396" w:rsidP="00680396" w:rsidRDefault="00680396" w14:paraId="2A959CEC" w14:textId="77777777">
      <w:pPr>
        <w:jc w:val="center"/>
        <w:rPr>
          <w:sz w:val="21"/>
          <w:szCs w:val="21"/>
        </w:rPr>
      </w:pPr>
      <w:r w:rsidRPr="000350A5">
        <w:rPr>
          <w:sz w:val="21"/>
          <w:szCs w:val="21"/>
        </w:rPr>
        <w:t>I hereby authorize the Insurance Company to pay directly to SCY Imaging, Inc. benefits due me, if any, by reason of services described in t he statement rendered and are provided for in the above policy contract with aforementioned Insurance Company.  I will be responsible for all such charges in excess of whatever sum may be paid by the Insurance Company above mentioned.  I authorize the release of any medical information necessary to process this claim.</w:t>
      </w:r>
    </w:p>
    <w:p w:rsidRPr="000350A5" w:rsidR="00680396" w:rsidP="00680396" w:rsidRDefault="00680396" w14:paraId="48B1D08B" w14:textId="77777777">
      <w:pPr>
        <w:jc w:val="center"/>
        <w:rPr>
          <w:sz w:val="21"/>
          <w:szCs w:val="21"/>
        </w:rPr>
      </w:pPr>
    </w:p>
    <w:p w:rsidRPr="000350A5" w:rsidR="000350A5" w:rsidP="00680396" w:rsidRDefault="00FF3007" w14:paraId="689A30EC" w14:textId="4639A8F5">
      <w:pPr>
        <w:jc w:val="center"/>
        <w:rPr>
          <w:sz w:val="21"/>
          <w:szCs w:val="21"/>
        </w:rPr>
      </w:pPr>
      <w:r>
        <w:rPr>
          <w:sz w:val="21"/>
          <w:szCs w:val="21"/>
        </w:rPr>
        <w:t>MEDICARE PATIENTS CERTIFI</w:t>
      </w:r>
      <w:r w:rsidRPr="000350A5" w:rsidR="000350A5">
        <w:rPr>
          <w:sz w:val="21"/>
          <w:szCs w:val="21"/>
        </w:rPr>
        <w:t>CATION, AUTHORIZATION TO RELEASE INFORMATION, PAYMENT REQUEST:</w:t>
      </w:r>
    </w:p>
    <w:p w:rsidRPr="000350A5" w:rsidR="000350A5" w:rsidP="00680396" w:rsidRDefault="000350A5" w14:paraId="7E53B20F" w14:textId="77777777">
      <w:pPr>
        <w:jc w:val="center"/>
        <w:rPr>
          <w:sz w:val="21"/>
          <w:szCs w:val="21"/>
        </w:rPr>
      </w:pPr>
    </w:p>
    <w:p w:rsidR="000350A5" w:rsidP="00680396" w:rsidRDefault="000350A5" w14:paraId="6BE2F1F7" w14:textId="77777777">
      <w:pPr>
        <w:jc w:val="center"/>
        <w:rPr>
          <w:sz w:val="21"/>
          <w:szCs w:val="21"/>
        </w:rPr>
      </w:pPr>
      <w:r w:rsidRPr="000350A5">
        <w:rPr>
          <w:sz w:val="21"/>
          <w:szCs w:val="21"/>
        </w:rPr>
        <w:t>I request that payment of authorized Medicare benefits be made either to me or on my behalf to SCY Imaging, Inc., for any services furnished me by that service.  I authorize any holder of medical information about me to release to the Health Care Financing Administration and it’s agents any information needed to determine these benefits payable for related services.</w:t>
      </w:r>
    </w:p>
    <w:p w:rsidR="000350A5" w:rsidP="00680396" w:rsidRDefault="000350A5" w14:paraId="7C698F22" w14:textId="77777777">
      <w:pPr>
        <w:jc w:val="center"/>
        <w:rPr>
          <w:sz w:val="21"/>
          <w:szCs w:val="21"/>
        </w:rPr>
      </w:pPr>
    </w:p>
    <w:p w:rsidR="000350A5" w:rsidP="000350A5" w:rsidRDefault="000350A5" w14:paraId="78A4F5AC" w14:textId="77777777">
      <w:pPr>
        <w:jc w:val="left"/>
        <w:rPr>
          <w:b/>
          <w:sz w:val="21"/>
          <w:szCs w:val="21"/>
        </w:rPr>
      </w:pPr>
    </w:p>
    <w:p w:rsidR="000350A5" w:rsidP="000350A5" w:rsidRDefault="000350A5" w14:paraId="6B71BE18" w14:textId="77777777">
      <w:pPr>
        <w:jc w:val="left"/>
        <w:rPr>
          <w:b/>
          <w:sz w:val="21"/>
          <w:szCs w:val="21"/>
        </w:rPr>
      </w:pPr>
    </w:p>
    <w:p w:rsidR="000350A5" w:rsidP="000350A5" w:rsidRDefault="000350A5" w14:paraId="05968D3E" w14:textId="77777777">
      <w:pPr>
        <w:jc w:val="left"/>
        <w:rPr>
          <w:b/>
          <w:sz w:val="52"/>
          <w:szCs w:val="52"/>
        </w:rPr>
      </w:pPr>
      <w:r w:rsidRPr="000350A5">
        <w:rPr>
          <w:b/>
          <w:sz w:val="52"/>
          <w:szCs w:val="52"/>
        </w:rPr>
        <w:t>___________________</w:t>
      </w:r>
      <w:r>
        <w:rPr>
          <w:b/>
          <w:sz w:val="52"/>
          <w:szCs w:val="52"/>
        </w:rPr>
        <w:t>__</w:t>
      </w:r>
      <w:r w:rsidRPr="000350A5">
        <w:rPr>
          <w:b/>
          <w:sz w:val="52"/>
          <w:szCs w:val="52"/>
        </w:rPr>
        <w:t xml:space="preserve">           ______________</w:t>
      </w:r>
    </w:p>
    <w:p w:rsidRPr="000350A5" w:rsidR="000350A5" w:rsidP="000350A5" w:rsidRDefault="000350A5" w14:paraId="7BB53400" w14:textId="77777777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Patient Signature                                                                                                 Date</w:t>
      </w:r>
    </w:p>
    <w:sectPr w:rsidRPr="000350A5" w:rsidR="000350A5" w:rsidSect="00680396">
      <w:headerReference w:type="default" r:id="rId6"/>
      <w:pgSz w:w="12240" w:h="15840" w:orient="portrait"/>
      <w:pgMar w:top="720" w:right="720" w:bottom="720" w:left="72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7A" w:rsidRDefault="0097567A" w14:paraId="7F5F1C99" w14:textId="77777777">
      <w:r>
        <w:separator/>
      </w:r>
    </w:p>
  </w:endnote>
  <w:endnote w:type="continuationSeparator" w:id="0">
    <w:p w:rsidR="0097567A" w:rsidRDefault="0097567A" w14:paraId="691E0D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7A" w:rsidRDefault="0097567A" w14:paraId="3C1B635A" w14:textId="77777777">
      <w:r>
        <w:separator/>
      </w:r>
    </w:p>
  </w:footnote>
  <w:footnote w:type="continuationSeparator" w:id="0">
    <w:p w:rsidR="0097567A" w:rsidRDefault="0097567A" w14:paraId="204E12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46" w:rsidP="00633CA2" w:rsidRDefault="00A26246" w14:paraId="421E56A9" w14:textId="77777777">
    <w:pPr>
      <w:jc w:val="center"/>
      <w:rPr>
        <w:b/>
        <w:sz w:val="32"/>
      </w:rPr>
    </w:pPr>
    <w:r>
      <w:rPr>
        <w:b/>
        <w:sz w:val="32"/>
      </w:rPr>
      <w:t>SCY Imaging, Inc.</w:t>
    </w:r>
  </w:p>
  <w:p w:rsidR="00A26246" w:rsidP="00633CA2" w:rsidRDefault="00A26246" w14:paraId="20EF6A1D" w14:textId="77777777">
    <w:pPr>
      <w:jc w:val="center"/>
      <w:rPr>
        <w:b/>
      </w:rPr>
    </w:pPr>
    <w:r>
      <w:rPr>
        <w:b/>
      </w:rPr>
      <w:t>Phone:  979-695-XRAY (9729)</w:t>
    </w:r>
  </w:p>
  <w:p w:rsidRPr="00633CA2" w:rsidR="00A26246" w:rsidP="00633CA2" w:rsidRDefault="00A26246" w14:paraId="1BC69069" w14:textId="77777777">
    <w:pPr>
      <w:jc w:val="center"/>
      <w:rPr>
        <w:b/>
      </w:rPr>
    </w:pPr>
    <w:r>
      <w:rPr>
        <w:b/>
      </w:rPr>
      <w:t>FAX: 800-695-6382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52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E0"/>
    <w:rsid w:val="000350A5"/>
    <w:rsid w:val="00071A81"/>
    <w:rsid w:val="00091BD7"/>
    <w:rsid w:val="000E7574"/>
    <w:rsid w:val="0011572F"/>
    <w:rsid w:val="0016212D"/>
    <w:rsid w:val="00244EBE"/>
    <w:rsid w:val="00357F8F"/>
    <w:rsid w:val="00374820"/>
    <w:rsid w:val="004E55D3"/>
    <w:rsid w:val="00511E05"/>
    <w:rsid w:val="005244CF"/>
    <w:rsid w:val="005C21C8"/>
    <w:rsid w:val="00633CA2"/>
    <w:rsid w:val="00680396"/>
    <w:rsid w:val="006A69AC"/>
    <w:rsid w:val="008B7743"/>
    <w:rsid w:val="008D5C55"/>
    <w:rsid w:val="0097567A"/>
    <w:rsid w:val="00992D0C"/>
    <w:rsid w:val="009E396E"/>
    <w:rsid w:val="00A26246"/>
    <w:rsid w:val="00AB1EF2"/>
    <w:rsid w:val="00B40B95"/>
    <w:rsid w:val="00BE7243"/>
    <w:rsid w:val="00C2109B"/>
    <w:rsid w:val="00C73B0E"/>
    <w:rsid w:val="00C75211"/>
    <w:rsid w:val="00C85CBE"/>
    <w:rsid w:val="00D452E7"/>
    <w:rsid w:val="00D5257E"/>
    <w:rsid w:val="00D7419F"/>
    <w:rsid w:val="00D810FA"/>
    <w:rsid w:val="00DA568E"/>
    <w:rsid w:val="00E40B65"/>
    <w:rsid w:val="00E613A6"/>
    <w:rsid w:val="00E71EF3"/>
    <w:rsid w:val="00E81D49"/>
    <w:rsid w:val="00F07295"/>
    <w:rsid w:val="00FA7790"/>
    <w:rsid w:val="00FE0CE0"/>
    <w:rsid w:val="00FF3007"/>
    <w:rsid w:val="2C71A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C5F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uiPriority="99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tabs>
        <w:tab w:val="left" w:pos="612"/>
      </w:tabs>
      <w:jc w:val="right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612"/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lear" w:pos="612"/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1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otnotes" Target="footnotes.xml" Id="rId4" /><Relationship Type="http://schemas.openxmlformats.org/officeDocument/2006/relationships/endnotes" Target="endnotes.xml" Id="rId5" /><Relationship Type="http://schemas.openxmlformats.org/officeDocument/2006/relationships/header" Target="header1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CY%20Imaging\PrescriptionTemplate%20updated%202005.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C:\SCY Imaging\PrescriptionTemplate updated 2005.6.dot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 Imaging, Inc</dc:title>
  <dc:subject/>
  <dc:creator>Stephen C. Yeldell</dc:creator>
  <keywords/>
  <dc:description/>
  <lastModifiedBy>Steve Yeldell</lastModifiedBy>
  <revision>7</revision>
  <lastPrinted>2011-02-03T16:07:00.0000000Z</lastPrinted>
  <dcterms:created xsi:type="dcterms:W3CDTF">2015-06-05T17:06:00.0000000Z</dcterms:created>
  <dcterms:modified xsi:type="dcterms:W3CDTF">2020-07-22T00:37:34.6867924Z</dcterms:modified>
</coreProperties>
</file>