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DB4334" w:rsidRPr="00B957A8" w:rsidRDefault="00DB4334" w:rsidP="00DB4334">
      <w:pPr>
        <w:tabs>
          <w:tab w:val="left" w:pos="-1080"/>
        </w:tabs>
        <w:ind w:left="-1080"/>
        <w:jc w:val="center"/>
        <w:rPr>
          <w:rFonts w:ascii="Arial" w:hAnsi="Arial" w:cs="Arial"/>
          <w:b/>
          <w:color w:val="7030A0"/>
          <w:sz w:val="6"/>
          <w:szCs w:val="6"/>
          <w:u w:val="single"/>
        </w:rPr>
      </w:pPr>
    </w:p>
    <w:tbl>
      <w:tblPr>
        <w:tblpPr w:leftFromText="180" w:rightFromText="180" w:vertAnchor="text" w:horzAnchor="margin" w:tblpXSpec="center" w:tblpY="89"/>
        <w:tblW w:w="10998" w:type="dxa"/>
        <w:tblLayout w:type="fixed"/>
        <w:tblLook w:val="04A0" w:firstRow="1" w:lastRow="0" w:firstColumn="1" w:lastColumn="0" w:noHBand="0" w:noVBand="1"/>
      </w:tblPr>
      <w:tblGrid>
        <w:gridCol w:w="1548"/>
        <w:gridCol w:w="1620"/>
        <w:gridCol w:w="1710"/>
        <w:gridCol w:w="1620"/>
        <w:gridCol w:w="630"/>
        <w:gridCol w:w="1404"/>
        <w:gridCol w:w="2466"/>
      </w:tblGrid>
      <w:tr w:rsidR="00AF2FAB" w:rsidRPr="00DB4334" w14:paraId="48868932" w14:textId="77777777" w:rsidTr="56BAC659">
        <w:trPr>
          <w:trHeight w:val="1876"/>
        </w:trPr>
        <w:tc>
          <w:tcPr>
            <w:tcW w:w="10998" w:type="dxa"/>
            <w:gridSpan w:val="7"/>
          </w:tcPr>
          <w:p w14:paraId="0A37501D" w14:textId="77777777" w:rsidR="00F72BF7" w:rsidRDefault="00F72BF7" w:rsidP="00B957A8">
            <w:pPr>
              <w:tabs>
                <w:tab w:val="left" w:pos="3240"/>
              </w:tabs>
              <w:spacing w:after="60"/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5DAB6C7B" w14:textId="77777777" w:rsidR="00383551" w:rsidRDefault="00383551" w:rsidP="00B957A8">
            <w:pPr>
              <w:tabs>
                <w:tab w:val="left" w:pos="3240"/>
              </w:tabs>
              <w:spacing w:after="60"/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7486ED3B" w14:textId="432692C9" w:rsidR="00C43199" w:rsidRDefault="56BAC659" w:rsidP="56BAC659">
            <w:pPr>
              <w:tabs>
                <w:tab w:val="left" w:pos="3240"/>
              </w:tabs>
              <w:spacing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56BAC659"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u w:val="single"/>
              </w:rPr>
              <w:t>Due April 21st!!</w:t>
            </w:r>
          </w:p>
          <w:p w14:paraId="5E91B8E0" w14:textId="71BFA53A" w:rsidR="00383551" w:rsidRDefault="56BAC659" w:rsidP="56BAC659">
            <w:pPr>
              <w:tabs>
                <w:tab w:val="left" w:pos="3240"/>
              </w:tabs>
              <w:spacing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56BAC65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2023 Scholarship Application</w:t>
            </w:r>
          </w:p>
          <w:p w14:paraId="02EB378F" w14:textId="77777777" w:rsidR="004C43AC" w:rsidRPr="004C43AC" w:rsidRDefault="004C43AC" w:rsidP="004C43AC">
            <w:pPr>
              <w:tabs>
                <w:tab w:val="left" w:pos="3240"/>
              </w:tabs>
              <w:spacing w:after="6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22B4CA9F" w14:textId="77777777" w:rsidR="00F72BF7" w:rsidRDefault="00F72BF7" w:rsidP="00F72BF7">
            <w:pPr>
              <w:ind w:left="274"/>
              <w:rPr>
                <w:rFonts w:ascii="Arial" w:hAnsi="Arial" w:cs="Arial"/>
                <w:noProof/>
                <w:sz w:val="22"/>
                <w:szCs w:val="21"/>
              </w:rPr>
            </w:pPr>
            <w:r w:rsidRPr="00F72BF7">
              <w:rPr>
                <w:rFonts w:ascii="Arial" w:hAnsi="Arial" w:cs="Arial"/>
                <w:noProof/>
                <w:sz w:val="22"/>
                <w:szCs w:val="21"/>
              </w:rPr>
              <w:t xml:space="preserve">The </w:t>
            </w:r>
            <w:r w:rsidRPr="00F72BF7">
              <w:rPr>
                <w:rFonts w:ascii="Arial" w:hAnsi="Arial" w:cs="Arial"/>
                <w:b/>
                <w:noProof/>
                <w:color w:val="7030A0"/>
                <w:sz w:val="22"/>
                <w:szCs w:val="21"/>
              </w:rPr>
              <w:t>Parker Women's Club (PWC)</w:t>
            </w:r>
            <w:r w:rsidRPr="00F72BF7">
              <w:rPr>
                <w:rFonts w:ascii="Arial" w:hAnsi="Arial" w:cs="Arial"/>
                <w:noProof/>
                <w:color w:val="7030A0"/>
                <w:sz w:val="22"/>
                <w:szCs w:val="21"/>
              </w:rPr>
              <w:t xml:space="preserve"> </w:t>
            </w:r>
            <w:r w:rsidRPr="00F72BF7">
              <w:rPr>
                <w:rFonts w:ascii="Arial" w:hAnsi="Arial" w:cs="Arial"/>
                <w:noProof/>
                <w:sz w:val="22"/>
                <w:szCs w:val="21"/>
              </w:rPr>
              <w:t xml:space="preserve">is pleased to announce that it will again be offering one or more merit-based college scholarship(s).  Since 2003, </w:t>
            </w:r>
            <w:r w:rsidRPr="00F72BF7">
              <w:rPr>
                <w:rFonts w:ascii="Arial" w:hAnsi="Arial" w:cs="Arial"/>
                <w:b/>
                <w:noProof/>
                <w:color w:val="7030A0"/>
                <w:sz w:val="22"/>
                <w:szCs w:val="21"/>
              </w:rPr>
              <w:t>PWC</w:t>
            </w:r>
            <w:r w:rsidRPr="00F72BF7">
              <w:rPr>
                <w:rFonts w:ascii="Arial" w:hAnsi="Arial" w:cs="Arial"/>
                <w:noProof/>
                <w:color w:val="7030A0"/>
                <w:sz w:val="22"/>
                <w:szCs w:val="21"/>
              </w:rPr>
              <w:t xml:space="preserve"> </w:t>
            </w:r>
            <w:r w:rsidRPr="00F72BF7">
              <w:rPr>
                <w:rFonts w:ascii="Arial" w:hAnsi="Arial" w:cs="Arial"/>
                <w:noProof/>
                <w:sz w:val="22"/>
                <w:szCs w:val="21"/>
              </w:rPr>
              <w:t xml:space="preserve">has awarded </w:t>
            </w:r>
            <w:r w:rsidR="00F5259E">
              <w:rPr>
                <w:rFonts w:ascii="Arial" w:hAnsi="Arial" w:cs="Arial"/>
                <w:b/>
                <w:noProof/>
                <w:sz w:val="22"/>
                <w:szCs w:val="21"/>
              </w:rPr>
              <w:t>48</w:t>
            </w:r>
            <w:r w:rsidRPr="00F72BF7">
              <w:rPr>
                <w:rFonts w:ascii="Arial" w:hAnsi="Arial" w:cs="Arial"/>
                <w:b/>
                <w:noProof/>
                <w:sz w:val="22"/>
                <w:szCs w:val="21"/>
              </w:rPr>
              <w:t xml:space="preserve"> </w:t>
            </w:r>
            <w:r w:rsidRPr="00F72BF7">
              <w:rPr>
                <w:rFonts w:ascii="Arial" w:hAnsi="Arial" w:cs="Arial"/>
                <w:noProof/>
                <w:sz w:val="22"/>
                <w:szCs w:val="21"/>
              </w:rPr>
              <w:t xml:space="preserve">scholarships totaling </w:t>
            </w:r>
            <w:r w:rsidRPr="00F72BF7">
              <w:rPr>
                <w:rFonts w:ascii="Arial" w:hAnsi="Arial" w:cs="Arial"/>
                <w:b/>
                <w:noProof/>
                <w:sz w:val="22"/>
                <w:szCs w:val="21"/>
              </w:rPr>
              <w:t>$</w:t>
            </w:r>
            <w:r w:rsidR="00F5259E">
              <w:rPr>
                <w:rFonts w:ascii="Arial" w:hAnsi="Arial" w:cs="Arial"/>
                <w:b/>
                <w:noProof/>
                <w:sz w:val="22"/>
                <w:szCs w:val="21"/>
              </w:rPr>
              <w:t>79,4</w:t>
            </w:r>
            <w:r>
              <w:rPr>
                <w:rFonts w:ascii="Arial" w:hAnsi="Arial" w:cs="Arial"/>
                <w:b/>
                <w:noProof/>
                <w:sz w:val="22"/>
                <w:szCs w:val="21"/>
              </w:rPr>
              <w:t>00</w:t>
            </w:r>
            <w:r w:rsidRPr="00F72BF7">
              <w:rPr>
                <w:rFonts w:ascii="Arial" w:hAnsi="Arial" w:cs="Arial"/>
                <w:noProof/>
                <w:sz w:val="22"/>
                <w:szCs w:val="21"/>
              </w:rPr>
              <w:t xml:space="preserve"> to exceptional Parker scholars.</w:t>
            </w:r>
          </w:p>
          <w:p w14:paraId="6A05A809" w14:textId="77777777" w:rsidR="00383551" w:rsidRPr="00F72BF7" w:rsidRDefault="00383551" w:rsidP="00F72BF7">
            <w:pPr>
              <w:ind w:left="274"/>
              <w:rPr>
                <w:rFonts w:ascii="Arial" w:hAnsi="Arial" w:cs="Arial"/>
                <w:noProof/>
                <w:sz w:val="22"/>
                <w:szCs w:val="21"/>
              </w:rPr>
            </w:pPr>
          </w:p>
          <w:p w14:paraId="5A39BBE3" w14:textId="77777777" w:rsidR="00F72BF7" w:rsidRDefault="00F72BF7" w:rsidP="00B957A8">
            <w:pPr>
              <w:tabs>
                <w:tab w:val="left" w:pos="3240"/>
              </w:tabs>
              <w:spacing w:after="60"/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61353B4B" w14:textId="6C52FF0E" w:rsidR="00AF2FAB" w:rsidRDefault="56BAC659" w:rsidP="56BAC659">
            <w:pPr>
              <w:tabs>
                <w:tab w:val="left" w:pos="324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56BAC65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Eligibility:</w:t>
            </w:r>
            <w:r w:rsidRPr="56BAC6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56BAC659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City of Parker residents</w:t>
            </w:r>
            <w:r w:rsidRPr="56BAC659">
              <w:rPr>
                <w:rFonts w:ascii="Arial" w:hAnsi="Arial" w:cs="Arial"/>
                <w:sz w:val="22"/>
                <w:szCs w:val="22"/>
              </w:rPr>
              <w:t xml:space="preserve"> who are 2023 graduating High School Seniors and who will continue their education at an accredited college or university of higher education are eligible to apply for the </w:t>
            </w:r>
            <w:r w:rsidRPr="56BAC659">
              <w:rPr>
                <w:rFonts w:ascii="Arial" w:hAnsi="Arial" w:cs="Arial"/>
                <w:b/>
                <w:bCs/>
                <w:color w:val="7030A0"/>
              </w:rPr>
              <w:t>PWC</w:t>
            </w:r>
            <w:r w:rsidRPr="56BAC659">
              <w:rPr>
                <w:rFonts w:ascii="Arial" w:hAnsi="Arial" w:cs="Arial"/>
              </w:rPr>
              <w:t xml:space="preserve"> </w:t>
            </w:r>
            <w:r w:rsidRPr="56BAC659">
              <w:rPr>
                <w:rFonts w:ascii="Arial" w:hAnsi="Arial" w:cs="Arial"/>
                <w:sz w:val="22"/>
                <w:szCs w:val="22"/>
              </w:rPr>
              <w:t xml:space="preserve">Scholarship.  The Scholarship presentation will be May 18, 2023.  </w:t>
            </w:r>
          </w:p>
          <w:p w14:paraId="41C8F396" w14:textId="77777777" w:rsidR="00F72BF7" w:rsidRDefault="00F72BF7" w:rsidP="00502DEB">
            <w:pPr>
              <w:tabs>
                <w:tab w:val="left" w:pos="6912"/>
              </w:tabs>
              <w:spacing w:after="60"/>
              <w:rPr>
                <w:rFonts w:ascii="Arial" w:hAnsi="Arial" w:cs="Arial"/>
                <w:sz w:val="22"/>
              </w:rPr>
            </w:pPr>
          </w:p>
          <w:p w14:paraId="0CAC6E83" w14:textId="78CF33FE" w:rsidR="00AF2FAB" w:rsidRPr="00D77347" w:rsidRDefault="56BAC659" w:rsidP="56BAC659">
            <w:pPr>
              <w:tabs>
                <w:tab w:val="left" w:pos="3240"/>
              </w:tabs>
              <w:spacing w:after="60"/>
              <w:rPr>
                <w:rFonts w:ascii="Arial" w:hAnsi="Arial" w:cs="Arial"/>
                <w:sz w:val="20"/>
                <w:szCs w:val="20"/>
                <w:u w:val="thick"/>
              </w:rPr>
            </w:pPr>
            <w:r w:rsidRPr="56BAC65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Deadline</w:t>
            </w:r>
            <w:r w:rsidRPr="56BAC659">
              <w:rPr>
                <w:rFonts w:ascii="Arial" w:hAnsi="Arial" w:cs="Arial"/>
                <w:sz w:val="22"/>
                <w:szCs w:val="22"/>
              </w:rPr>
              <w:t xml:space="preserve">: Completed application packages must be received </w:t>
            </w:r>
            <w:r w:rsidRPr="56BAC659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  <w:t xml:space="preserve">no later than 5pm, </w:t>
            </w:r>
            <w:r w:rsidRPr="56BAC65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Friday, April 21</w:t>
            </w:r>
            <w:r w:rsidRPr="56BAC659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st</w:t>
            </w:r>
            <w:r w:rsidRPr="56BAC65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56BAC659">
              <w:rPr>
                <w:rFonts w:ascii="Arial" w:hAnsi="Arial" w:cs="Arial"/>
                <w:sz w:val="20"/>
                <w:szCs w:val="20"/>
              </w:rPr>
              <w:t xml:space="preserve">by Melinda Marshall </w:t>
            </w:r>
            <w:r w:rsidRPr="56BAC659">
              <w:rPr>
                <w:rFonts w:ascii="Arial" w:hAnsi="Arial" w:cs="Arial"/>
                <w:sz w:val="16"/>
                <w:szCs w:val="16"/>
              </w:rPr>
              <w:t xml:space="preserve">(Scholarship Committee Chair).  </w:t>
            </w:r>
            <w:r w:rsidRPr="56BAC659">
              <w:rPr>
                <w:rFonts w:ascii="Arial" w:hAnsi="Arial" w:cs="Arial"/>
                <w:sz w:val="22"/>
                <w:szCs w:val="22"/>
              </w:rPr>
              <w:t>See address below</w:t>
            </w:r>
            <w:r w:rsidRPr="56BAC659">
              <w:rPr>
                <w:rFonts w:ascii="Arial" w:hAnsi="Arial" w:cs="Arial"/>
                <w:sz w:val="16"/>
                <w:szCs w:val="16"/>
              </w:rPr>
              <w:t>.</w:t>
            </w:r>
            <w:r w:rsidRPr="56BAC65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56BAC659">
              <w:rPr>
                <w:rFonts w:ascii="Arial" w:hAnsi="Arial" w:cs="Arial"/>
                <w:sz w:val="20"/>
                <w:szCs w:val="20"/>
                <w:u w:val="thick"/>
              </w:rPr>
              <w:t>Late or incomplete submissions will be disqualified from consideration.</w:t>
            </w:r>
          </w:p>
          <w:p w14:paraId="72A3D3EC" w14:textId="77777777" w:rsidR="00F72BF7" w:rsidRPr="00BD790A" w:rsidRDefault="00F72BF7" w:rsidP="0027253D">
            <w:pPr>
              <w:tabs>
                <w:tab w:val="left" w:pos="324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</w:tr>
      <w:tr w:rsidR="00BD790A" w:rsidRPr="00DB4334" w14:paraId="0B57A3A2" w14:textId="77777777" w:rsidTr="56BAC659">
        <w:trPr>
          <w:trHeight w:val="528"/>
        </w:trPr>
        <w:tc>
          <w:tcPr>
            <w:tcW w:w="10998" w:type="dxa"/>
            <w:gridSpan w:val="7"/>
          </w:tcPr>
          <w:p w14:paraId="4111B8C1" w14:textId="77777777" w:rsidR="00FF5A37" w:rsidRDefault="00BD790A" w:rsidP="00AF2FAB">
            <w:pPr>
              <w:tabs>
                <w:tab w:val="left" w:pos="3240"/>
              </w:tabs>
              <w:spacing w:after="120"/>
              <w:rPr>
                <w:rFonts w:ascii="Arial" w:hAnsi="Arial" w:cs="Arial"/>
                <w:sz w:val="22"/>
              </w:rPr>
            </w:pPr>
            <w:r w:rsidRPr="00912264">
              <w:rPr>
                <w:rFonts w:ascii="Arial" w:hAnsi="Arial" w:cs="Arial"/>
                <w:b/>
                <w:sz w:val="22"/>
              </w:rPr>
              <w:t>Application Package must include the following information</w:t>
            </w:r>
            <w:r w:rsidR="00FF5A37" w:rsidRPr="00912264">
              <w:rPr>
                <w:rFonts w:ascii="Arial" w:hAnsi="Arial" w:cs="Arial"/>
                <w:sz w:val="22"/>
              </w:rPr>
              <w:t>:</w:t>
            </w:r>
          </w:p>
          <w:p w14:paraId="47162650" w14:textId="77777777" w:rsidR="00BD790A" w:rsidRPr="00FF5A37" w:rsidRDefault="00FF5A37" w:rsidP="00AF2FAB">
            <w:pPr>
              <w:pStyle w:val="ListParagraph"/>
              <w:numPr>
                <w:ilvl w:val="0"/>
                <w:numId w:val="3"/>
              </w:numPr>
              <w:suppressAutoHyphens/>
              <w:spacing w:after="120" w:line="240" w:lineRule="auto"/>
              <w:rPr>
                <w:rFonts w:ascii="Arial" w:hAnsi="Arial" w:cs="Arial"/>
                <w:u w:val="single"/>
              </w:rPr>
            </w:pPr>
            <w:r w:rsidRPr="00FF5A37">
              <w:rPr>
                <w:rFonts w:ascii="Arial" w:hAnsi="Arial" w:cs="Arial"/>
                <w:u w:val="single"/>
              </w:rPr>
              <w:t>Application Form</w:t>
            </w:r>
            <w:r w:rsidRPr="00FF5A37">
              <w:rPr>
                <w:rFonts w:ascii="Arial" w:hAnsi="Arial" w:cs="Arial"/>
              </w:rPr>
              <w:t>: typed or printed legibly</w:t>
            </w:r>
            <w:r w:rsidR="00BD790A" w:rsidRPr="00FF5A3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with all informational boxes completed</w:t>
            </w:r>
          </w:p>
          <w:p w14:paraId="79ABF7D5" w14:textId="77777777" w:rsidR="00BD790A" w:rsidRPr="00FF5A37" w:rsidRDefault="00FF5A37" w:rsidP="00AF2FAB">
            <w:pPr>
              <w:pStyle w:val="ListParagraph"/>
              <w:numPr>
                <w:ilvl w:val="0"/>
                <w:numId w:val="3"/>
              </w:numPr>
              <w:suppressAutoHyphens/>
              <w:spacing w:after="120" w:line="240" w:lineRule="auto"/>
              <w:rPr>
                <w:rFonts w:ascii="Arial" w:hAnsi="Arial" w:cs="Arial"/>
              </w:rPr>
            </w:pPr>
            <w:r w:rsidRPr="00FF5A37">
              <w:rPr>
                <w:rFonts w:ascii="Arial" w:hAnsi="Arial" w:cs="Arial"/>
                <w:u w:val="single"/>
              </w:rPr>
              <w:t>Resume</w:t>
            </w:r>
            <w:r w:rsidRPr="00FF5A37">
              <w:rPr>
                <w:rFonts w:ascii="Arial" w:hAnsi="Arial" w:cs="Arial"/>
              </w:rPr>
              <w:t>: I</w:t>
            </w:r>
            <w:r w:rsidR="00BD790A" w:rsidRPr="00FF5A37">
              <w:rPr>
                <w:rFonts w:ascii="Arial" w:hAnsi="Arial" w:cs="Arial"/>
              </w:rPr>
              <w:t>nclud</w:t>
            </w:r>
            <w:r w:rsidRPr="00FF5A37">
              <w:rPr>
                <w:rFonts w:ascii="Arial" w:hAnsi="Arial" w:cs="Arial"/>
              </w:rPr>
              <w:t xml:space="preserve">e </w:t>
            </w:r>
            <w:r w:rsidR="00A2515F">
              <w:rPr>
                <w:rFonts w:ascii="Arial" w:hAnsi="Arial" w:cs="Arial"/>
              </w:rPr>
              <w:t>education, honors</w:t>
            </w:r>
            <w:r w:rsidR="004C43AC">
              <w:rPr>
                <w:rFonts w:ascii="Arial" w:hAnsi="Arial" w:cs="Arial"/>
              </w:rPr>
              <w:t>,</w:t>
            </w:r>
            <w:r w:rsidR="00A2515F">
              <w:rPr>
                <w:rFonts w:ascii="Arial" w:hAnsi="Arial" w:cs="Arial"/>
              </w:rPr>
              <w:t xml:space="preserve"> awards, leadership</w:t>
            </w:r>
            <w:r w:rsidR="004C43AC">
              <w:rPr>
                <w:rFonts w:ascii="Arial" w:hAnsi="Arial" w:cs="Arial"/>
              </w:rPr>
              <w:t>,</w:t>
            </w:r>
            <w:r w:rsidR="00A2515F">
              <w:rPr>
                <w:rFonts w:ascii="Arial" w:hAnsi="Arial" w:cs="Arial"/>
              </w:rPr>
              <w:t xml:space="preserve"> extracurricular </w:t>
            </w:r>
            <w:r w:rsidR="00BD790A" w:rsidRPr="00FF5A37">
              <w:rPr>
                <w:rFonts w:ascii="Arial" w:hAnsi="Arial" w:cs="Arial"/>
              </w:rPr>
              <w:t xml:space="preserve">activities, </w:t>
            </w:r>
            <w:r w:rsidR="00A2515F">
              <w:rPr>
                <w:rFonts w:ascii="Arial" w:hAnsi="Arial" w:cs="Arial"/>
              </w:rPr>
              <w:t>community service</w:t>
            </w:r>
            <w:r w:rsidR="004C43AC">
              <w:rPr>
                <w:rFonts w:ascii="Arial" w:hAnsi="Arial" w:cs="Arial"/>
              </w:rPr>
              <w:t>,</w:t>
            </w:r>
            <w:r w:rsidR="00A2515F">
              <w:rPr>
                <w:rFonts w:ascii="Arial" w:hAnsi="Arial" w:cs="Arial"/>
              </w:rPr>
              <w:t xml:space="preserve"> volunteer work, and work experience</w:t>
            </w:r>
          </w:p>
          <w:p w14:paraId="539C03A9" w14:textId="77777777" w:rsidR="00BD790A" w:rsidRPr="00FF5A37" w:rsidRDefault="00FF5A37" w:rsidP="00AF2FAB">
            <w:pPr>
              <w:pStyle w:val="ListParagraph"/>
              <w:numPr>
                <w:ilvl w:val="0"/>
                <w:numId w:val="3"/>
              </w:numPr>
              <w:suppressAutoHyphens/>
              <w:spacing w:after="120" w:line="240" w:lineRule="auto"/>
              <w:rPr>
                <w:rFonts w:ascii="Arial" w:hAnsi="Arial" w:cs="Arial"/>
                <w:u w:val="single"/>
              </w:rPr>
            </w:pPr>
            <w:r w:rsidRPr="00FF5A37">
              <w:rPr>
                <w:rFonts w:ascii="Arial" w:hAnsi="Arial" w:cs="Arial"/>
                <w:u w:val="single"/>
              </w:rPr>
              <w:t>Character Reference – Parker Resident</w:t>
            </w:r>
            <w:r w:rsidRPr="00FF5A37">
              <w:rPr>
                <w:rFonts w:ascii="Arial" w:hAnsi="Arial" w:cs="Arial"/>
              </w:rPr>
              <w:t xml:space="preserve">: At least </w:t>
            </w:r>
            <w:r w:rsidR="00C93563">
              <w:rPr>
                <w:rFonts w:ascii="Arial" w:hAnsi="Arial" w:cs="Arial"/>
              </w:rPr>
              <w:t>1</w:t>
            </w:r>
            <w:r w:rsidR="00383551">
              <w:rPr>
                <w:rFonts w:ascii="Arial" w:hAnsi="Arial" w:cs="Arial"/>
              </w:rPr>
              <w:t xml:space="preserve"> </w:t>
            </w:r>
            <w:r w:rsidRPr="00FF5A37">
              <w:rPr>
                <w:rFonts w:ascii="Arial" w:hAnsi="Arial" w:cs="Arial"/>
              </w:rPr>
              <w:t>c</w:t>
            </w:r>
            <w:r w:rsidR="00BD790A" w:rsidRPr="00FF5A37">
              <w:rPr>
                <w:rFonts w:ascii="Arial" w:hAnsi="Arial" w:cs="Arial"/>
              </w:rPr>
              <w:t>haracter reference from adult citizen (</w:t>
            </w:r>
            <w:r w:rsidR="00BD790A" w:rsidRPr="00FF5A37">
              <w:rPr>
                <w:rFonts w:ascii="Arial" w:hAnsi="Arial" w:cs="Arial"/>
                <w:sz w:val="18"/>
              </w:rPr>
              <w:t>other than relative or guardian)</w:t>
            </w:r>
            <w:r w:rsidR="00BD790A" w:rsidRPr="00FF5A37">
              <w:rPr>
                <w:rFonts w:ascii="Arial" w:hAnsi="Arial" w:cs="Arial"/>
              </w:rPr>
              <w:t xml:space="preserve"> residing in the City of Parker</w:t>
            </w:r>
            <w:r w:rsidR="004C43AC">
              <w:rPr>
                <w:rFonts w:ascii="Arial" w:hAnsi="Arial" w:cs="Arial"/>
              </w:rPr>
              <w:t xml:space="preserve">.  </w:t>
            </w:r>
            <w:r w:rsidR="00502DEB">
              <w:rPr>
                <w:rFonts w:ascii="Arial" w:hAnsi="Arial" w:cs="Arial"/>
              </w:rPr>
              <w:t xml:space="preserve">They must include </w:t>
            </w:r>
            <w:r w:rsidR="004C43AC">
              <w:rPr>
                <w:rFonts w:ascii="Arial" w:hAnsi="Arial" w:cs="Arial"/>
              </w:rPr>
              <w:t>their</w:t>
            </w:r>
            <w:r w:rsidR="00BD790A" w:rsidRPr="00FF5A37">
              <w:rPr>
                <w:rFonts w:ascii="Arial" w:hAnsi="Arial" w:cs="Arial"/>
              </w:rPr>
              <w:t xml:space="preserve"> physical address</w:t>
            </w:r>
            <w:r w:rsidR="004C43AC">
              <w:rPr>
                <w:rFonts w:ascii="Arial" w:hAnsi="Arial" w:cs="Arial"/>
              </w:rPr>
              <w:t>.</w:t>
            </w:r>
          </w:p>
          <w:p w14:paraId="592ABC3E" w14:textId="77777777" w:rsidR="00BD790A" w:rsidRPr="00FF5A37" w:rsidRDefault="00FF5A37" w:rsidP="00AF2FAB">
            <w:pPr>
              <w:pStyle w:val="ListParagraph"/>
              <w:numPr>
                <w:ilvl w:val="0"/>
                <w:numId w:val="3"/>
              </w:numPr>
              <w:suppressAutoHyphens/>
              <w:spacing w:after="120" w:line="240" w:lineRule="auto"/>
              <w:rPr>
                <w:rFonts w:ascii="Arial" w:hAnsi="Arial" w:cs="Arial"/>
                <w:u w:val="single"/>
              </w:rPr>
            </w:pPr>
            <w:r w:rsidRPr="00FF5A37">
              <w:rPr>
                <w:rFonts w:ascii="Arial" w:hAnsi="Arial" w:cs="Arial"/>
                <w:u w:val="single"/>
              </w:rPr>
              <w:t>Character Reference – School or Employer</w:t>
            </w:r>
            <w:r w:rsidRPr="00FF5A37">
              <w:rPr>
                <w:rFonts w:ascii="Arial" w:hAnsi="Arial" w:cs="Arial"/>
              </w:rPr>
              <w:t xml:space="preserve">: At least </w:t>
            </w:r>
            <w:r w:rsidR="00C93563">
              <w:rPr>
                <w:rFonts w:ascii="Arial" w:hAnsi="Arial" w:cs="Arial"/>
              </w:rPr>
              <w:t>1</w:t>
            </w:r>
            <w:r w:rsidR="00383551">
              <w:rPr>
                <w:rFonts w:ascii="Arial" w:hAnsi="Arial" w:cs="Arial"/>
              </w:rPr>
              <w:t xml:space="preserve"> </w:t>
            </w:r>
            <w:r w:rsidR="00C93563" w:rsidRPr="00FF5A37">
              <w:rPr>
                <w:rFonts w:ascii="Arial" w:hAnsi="Arial" w:cs="Arial"/>
              </w:rPr>
              <w:t>character</w:t>
            </w:r>
            <w:r w:rsidR="00BD790A" w:rsidRPr="00FF5A37">
              <w:rPr>
                <w:rFonts w:ascii="Arial" w:hAnsi="Arial" w:cs="Arial"/>
              </w:rPr>
              <w:t xml:space="preserve"> reference from teacher, counselor, principal or employer </w:t>
            </w:r>
            <w:r w:rsidR="00BD790A" w:rsidRPr="00FF5A37">
              <w:rPr>
                <w:rFonts w:ascii="Arial" w:hAnsi="Arial" w:cs="Arial"/>
                <w:sz w:val="18"/>
              </w:rPr>
              <w:t xml:space="preserve">(other than relative or guardian) </w:t>
            </w:r>
            <w:r w:rsidR="00BD790A" w:rsidRPr="00FF5A37">
              <w:rPr>
                <w:rFonts w:ascii="Arial" w:hAnsi="Arial" w:cs="Arial"/>
              </w:rPr>
              <w:t>on official letterhead providing physical address</w:t>
            </w:r>
          </w:p>
          <w:p w14:paraId="4EF9DBC2" w14:textId="77777777" w:rsidR="00BD790A" w:rsidRPr="00FF5A37" w:rsidRDefault="00FF5A37" w:rsidP="00AF2FAB">
            <w:pPr>
              <w:pStyle w:val="ListParagraph"/>
              <w:numPr>
                <w:ilvl w:val="0"/>
                <w:numId w:val="3"/>
              </w:numPr>
              <w:suppressAutoHyphens/>
              <w:spacing w:after="12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Transcript</w:t>
            </w:r>
            <w:r w:rsidRPr="00FF5A37">
              <w:rPr>
                <w:rFonts w:ascii="Arial" w:hAnsi="Arial" w:cs="Arial"/>
              </w:rPr>
              <w:t xml:space="preserve">:  </w:t>
            </w:r>
            <w:r w:rsidR="00BD790A" w:rsidRPr="00FF5A37">
              <w:rPr>
                <w:rFonts w:ascii="Arial" w:hAnsi="Arial" w:cs="Arial"/>
              </w:rPr>
              <w:t xml:space="preserve">Official Stamped High School Transcript </w:t>
            </w:r>
            <w:r w:rsidRPr="00FF5A37">
              <w:rPr>
                <w:rFonts w:ascii="Arial" w:hAnsi="Arial" w:cs="Arial"/>
                <w:sz w:val="18"/>
              </w:rPr>
              <w:t xml:space="preserve">(sent by school via email or US Mail or in sealed enveloped if delivered by applicant) </w:t>
            </w:r>
            <w:r w:rsidR="00BD790A" w:rsidRPr="00FF5A37">
              <w:rPr>
                <w:rFonts w:ascii="Arial" w:hAnsi="Arial" w:cs="Arial"/>
              </w:rPr>
              <w:t>OR notarized if home school</w:t>
            </w:r>
            <w:r w:rsidR="00BD790A" w:rsidRPr="00FF5A37">
              <w:rPr>
                <w:rFonts w:ascii="Arial" w:hAnsi="Arial" w:cs="Arial"/>
                <w:u w:val="single"/>
              </w:rPr>
              <w:t xml:space="preserve"> </w:t>
            </w:r>
          </w:p>
          <w:p w14:paraId="43C791C6" w14:textId="77777777" w:rsidR="00383551" w:rsidRDefault="00FF5A37" w:rsidP="00AF2FAB">
            <w:pPr>
              <w:pStyle w:val="ListParagraph"/>
              <w:numPr>
                <w:ilvl w:val="0"/>
                <w:numId w:val="3"/>
              </w:numPr>
              <w:suppressAutoHyphens/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Essay</w:t>
            </w:r>
            <w:r w:rsidRPr="00FF5A37">
              <w:rPr>
                <w:rFonts w:ascii="Arial" w:hAnsi="Arial" w:cs="Arial"/>
              </w:rPr>
              <w:t xml:space="preserve">:  </w:t>
            </w:r>
            <w:r w:rsidR="00EE49C7">
              <w:rPr>
                <w:rFonts w:ascii="Arial" w:hAnsi="Arial" w:cs="Arial"/>
              </w:rPr>
              <w:t xml:space="preserve">Typed and formatted essay ranging </w:t>
            </w:r>
            <w:r w:rsidRPr="00FF5A37">
              <w:rPr>
                <w:rFonts w:ascii="Arial" w:hAnsi="Arial" w:cs="Arial"/>
              </w:rPr>
              <w:t>500 to 750 words.</w:t>
            </w:r>
            <w:r w:rsidR="00383551">
              <w:rPr>
                <w:rFonts w:ascii="Arial" w:hAnsi="Arial" w:cs="Arial"/>
              </w:rPr>
              <w:t xml:space="preserve">  Please discuss the following:  What are your future goals?  What traits do you possess that will enhance your education or future career?  Explain something that made a big impact in or throughout your life.</w:t>
            </w:r>
          </w:p>
          <w:p w14:paraId="54F9AE05" w14:textId="77777777" w:rsidR="00BD790A" w:rsidRPr="00C43199" w:rsidRDefault="00FF5A37" w:rsidP="00C43199">
            <w:pPr>
              <w:rPr>
                <w:rFonts w:ascii="Arial" w:hAnsi="Arial" w:cs="Arial"/>
                <w:sz w:val="22"/>
                <w:szCs w:val="22"/>
              </w:rPr>
            </w:pPr>
            <w:r w:rsidRPr="00FF5A37">
              <w:rPr>
                <w:rFonts w:ascii="Arial" w:hAnsi="Arial" w:cs="Arial"/>
              </w:rPr>
              <w:t xml:space="preserve">  </w:t>
            </w:r>
            <w:r w:rsidR="00383551" w:rsidRPr="009912FC">
              <w:rPr>
                <w:sz w:val="30"/>
                <w:szCs w:val="30"/>
              </w:rPr>
              <w:t xml:space="preserve"> </w:t>
            </w:r>
          </w:p>
        </w:tc>
      </w:tr>
      <w:tr w:rsidR="00142A2C" w:rsidRPr="00DB4334" w14:paraId="4B99001D" w14:textId="77777777" w:rsidTr="56BAC659">
        <w:trPr>
          <w:trHeight w:val="40"/>
        </w:trPr>
        <w:tc>
          <w:tcPr>
            <w:tcW w:w="10998" w:type="dxa"/>
            <w:gridSpan w:val="7"/>
            <w:vAlign w:val="center"/>
          </w:tcPr>
          <w:p w14:paraId="0D0B940D" w14:textId="77777777" w:rsidR="00F72BF7" w:rsidRDefault="00F72BF7" w:rsidP="00142A2C">
            <w:pPr>
              <w:tabs>
                <w:tab w:val="left" w:pos="3240"/>
              </w:tabs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0E27B00A" w14:textId="77777777" w:rsidR="00F72BF7" w:rsidRDefault="00F72BF7" w:rsidP="00142A2C">
            <w:pPr>
              <w:tabs>
                <w:tab w:val="left" w:pos="3240"/>
              </w:tabs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7890D8CE" w14:textId="79F6EFDA" w:rsidR="00FF3B22" w:rsidRDefault="56BAC659" w:rsidP="56BAC659">
            <w:pPr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  <w:r w:rsidRPr="56BAC65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Return Completed Package to:</w:t>
            </w:r>
            <w:r w:rsidRPr="56BAC6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Pr="56BAC659">
              <w:rPr>
                <w:rFonts w:ascii="Arial" w:hAnsi="Arial" w:cs="Arial"/>
                <w:sz w:val="22"/>
                <w:szCs w:val="22"/>
              </w:rPr>
              <w:t xml:space="preserve">Melinda Marshall, Scholarship Chair, </w:t>
            </w:r>
          </w:p>
          <w:p w14:paraId="0D5F00E9" w14:textId="59852A2B" w:rsidR="00FF3B22" w:rsidRDefault="56BAC659" w:rsidP="56BAC659">
            <w:pPr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  <w:r w:rsidRPr="56BAC65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Place in mailbox: 4004 Sycamore Lane, Parker, TX 75002</w:t>
            </w:r>
          </w:p>
          <w:p w14:paraId="36A2B4A5" w14:textId="37F3A590" w:rsidR="00FF3B22" w:rsidRDefault="56BAC659" w:rsidP="56BAC659">
            <w:pPr>
              <w:tabs>
                <w:tab w:val="left" w:pos="3240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56BAC65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Or via email to:  </w:t>
            </w:r>
            <w:hyperlink r:id="rId8">
              <w:r w:rsidRPr="56BAC659">
                <w:rPr>
                  <w:rStyle w:val="Hyperlink"/>
                  <w:rFonts w:ascii="Arial" w:hAnsi="Arial" w:cs="Arial"/>
                  <w:sz w:val="22"/>
                  <w:szCs w:val="22"/>
                </w:rPr>
                <w:t>Melinda-marshall@hotmail.com</w:t>
              </w:r>
            </w:hyperlink>
            <w:r w:rsidRPr="56BAC6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BEBA13" w14:textId="77777777" w:rsidR="00194AD5" w:rsidRDefault="00194AD5" w:rsidP="56BAC659">
            <w:pPr>
              <w:tabs>
                <w:tab w:val="left" w:pos="3240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60061E4C" w14:textId="77777777" w:rsidR="00FF3B22" w:rsidRDefault="00FF3B22" w:rsidP="00FF3B22">
            <w:pPr>
              <w:tabs>
                <w:tab w:val="left" w:pos="3240"/>
              </w:tabs>
              <w:rPr>
                <w:rFonts w:ascii="Arial" w:hAnsi="Arial" w:cs="Arial"/>
                <w:bCs/>
                <w:sz w:val="22"/>
              </w:rPr>
            </w:pPr>
          </w:p>
          <w:p w14:paraId="44EAFD9C" w14:textId="77777777" w:rsidR="00FF3B22" w:rsidRDefault="00FF3B22" w:rsidP="00FF3B22">
            <w:pPr>
              <w:tabs>
                <w:tab w:val="left" w:pos="3240"/>
              </w:tabs>
              <w:rPr>
                <w:rFonts w:ascii="Arial" w:hAnsi="Arial" w:cs="Arial"/>
                <w:bCs/>
                <w:sz w:val="22"/>
              </w:rPr>
            </w:pPr>
          </w:p>
          <w:p w14:paraId="4B94D5A5" w14:textId="77777777" w:rsidR="00FF3B22" w:rsidRDefault="00FF3B22" w:rsidP="00FF3B22">
            <w:pPr>
              <w:tabs>
                <w:tab w:val="left" w:pos="3240"/>
              </w:tabs>
              <w:rPr>
                <w:rFonts w:ascii="Arial" w:hAnsi="Arial" w:cs="Arial"/>
                <w:bCs/>
                <w:sz w:val="22"/>
              </w:rPr>
            </w:pPr>
          </w:p>
          <w:p w14:paraId="3DEEC669" w14:textId="77777777" w:rsidR="00FF3B22" w:rsidRDefault="00FF3B22" w:rsidP="00FF3B22">
            <w:pPr>
              <w:tabs>
                <w:tab w:val="left" w:pos="3240"/>
              </w:tabs>
              <w:rPr>
                <w:rFonts w:ascii="Arial" w:hAnsi="Arial" w:cs="Arial"/>
                <w:bCs/>
                <w:sz w:val="22"/>
              </w:rPr>
            </w:pPr>
          </w:p>
          <w:p w14:paraId="3656B9AB" w14:textId="77777777" w:rsidR="00FF3B22" w:rsidRDefault="00FF3B22" w:rsidP="00FF3B22">
            <w:pPr>
              <w:tabs>
                <w:tab w:val="left" w:pos="3240"/>
              </w:tabs>
              <w:rPr>
                <w:rFonts w:ascii="Arial" w:hAnsi="Arial" w:cs="Arial"/>
                <w:bCs/>
                <w:sz w:val="22"/>
              </w:rPr>
            </w:pPr>
          </w:p>
          <w:p w14:paraId="77D0F9B2" w14:textId="77777777" w:rsidR="00F3185C" w:rsidRDefault="00F3185C" w:rsidP="00FF3B22">
            <w:pPr>
              <w:tabs>
                <w:tab w:val="left" w:pos="3240"/>
              </w:tabs>
              <w:rPr>
                <w:rFonts w:ascii="Arial" w:hAnsi="Arial" w:cs="Arial"/>
                <w:bCs/>
                <w:sz w:val="22"/>
              </w:rPr>
            </w:pPr>
          </w:p>
          <w:p w14:paraId="27081368" w14:textId="77777777" w:rsidR="00F3185C" w:rsidRDefault="00F3185C" w:rsidP="00FF3B22">
            <w:pPr>
              <w:tabs>
                <w:tab w:val="left" w:pos="3240"/>
              </w:tabs>
              <w:rPr>
                <w:rFonts w:ascii="Arial" w:hAnsi="Arial" w:cs="Arial"/>
                <w:bCs/>
                <w:sz w:val="22"/>
              </w:rPr>
            </w:pPr>
          </w:p>
          <w:p w14:paraId="45FB0818" w14:textId="77777777" w:rsidR="00FF3B22" w:rsidRDefault="00FF3B22" w:rsidP="00FF3B22">
            <w:pPr>
              <w:tabs>
                <w:tab w:val="left" w:pos="3240"/>
              </w:tabs>
              <w:rPr>
                <w:rFonts w:ascii="Arial" w:hAnsi="Arial" w:cs="Arial"/>
                <w:bCs/>
                <w:sz w:val="22"/>
              </w:rPr>
            </w:pPr>
          </w:p>
          <w:p w14:paraId="00167853" w14:textId="77777777" w:rsidR="00F3185C" w:rsidRDefault="00F3185C" w:rsidP="00FF3B22">
            <w:pPr>
              <w:tabs>
                <w:tab w:val="left" w:pos="3240"/>
              </w:tabs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  <w:p w14:paraId="1A664FFA" w14:textId="77777777" w:rsidR="00E5172A" w:rsidRDefault="00FF3B22" w:rsidP="00FF3B22">
            <w:pPr>
              <w:tabs>
                <w:tab w:val="left" w:pos="3240"/>
              </w:tabs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sz w:val="36"/>
                <w:szCs w:val="36"/>
                <w:u w:val="single"/>
              </w:rPr>
              <w:t>Sc</w:t>
            </w:r>
            <w:r w:rsidR="00D77347">
              <w:rPr>
                <w:rFonts w:ascii="Arial" w:hAnsi="Arial" w:cs="Arial"/>
                <w:b/>
                <w:sz w:val="36"/>
                <w:szCs w:val="36"/>
                <w:u w:val="single"/>
              </w:rPr>
              <w:t xml:space="preserve">holarship </w:t>
            </w:r>
            <w:r w:rsidR="00F72BF7" w:rsidRPr="00E5172A">
              <w:rPr>
                <w:rFonts w:ascii="Arial" w:hAnsi="Arial" w:cs="Arial"/>
                <w:b/>
                <w:sz w:val="36"/>
                <w:szCs w:val="36"/>
                <w:u w:val="single"/>
              </w:rPr>
              <w:t>Application Form</w:t>
            </w:r>
          </w:p>
          <w:p w14:paraId="049F31CB" w14:textId="77777777" w:rsidR="00E5172A" w:rsidRPr="00E5172A" w:rsidRDefault="00E5172A" w:rsidP="00E5172A">
            <w:pPr>
              <w:tabs>
                <w:tab w:val="left" w:pos="324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D790A" w:rsidRPr="00DB4334" w14:paraId="38CEDABD" w14:textId="77777777" w:rsidTr="56BAC659">
        <w:trPr>
          <w:trHeight w:val="528"/>
        </w:trPr>
        <w:tc>
          <w:tcPr>
            <w:tcW w:w="7128" w:type="dxa"/>
            <w:gridSpan w:val="5"/>
            <w:vAlign w:val="center"/>
          </w:tcPr>
          <w:p w14:paraId="63F7173F" w14:textId="77777777" w:rsidR="00BD790A" w:rsidRPr="00DD4999" w:rsidRDefault="00142A2C" w:rsidP="00BD790A">
            <w:pPr>
              <w:tabs>
                <w:tab w:val="left" w:pos="3240"/>
              </w:tabs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Student </w:t>
            </w:r>
            <w:r w:rsidR="00BD790A" w:rsidRPr="00DD4999">
              <w:rPr>
                <w:rFonts w:ascii="Arial" w:hAnsi="Arial" w:cs="Arial"/>
                <w:sz w:val="22"/>
              </w:rPr>
              <w:t>Name: ______________</w:t>
            </w:r>
            <w:r w:rsidR="00537E85">
              <w:rPr>
                <w:rFonts w:ascii="Arial" w:hAnsi="Arial" w:cs="Arial"/>
                <w:sz w:val="22"/>
              </w:rPr>
              <w:t>_____________________________</w:t>
            </w:r>
          </w:p>
        </w:tc>
        <w:tc>
          <w:tcPr>
            <w:tcW w:w="3870" w:type="dxa"/>
            <w:gridSpan w:val="2"/>
            <w:vAlign w:val="center"/>
          </w:tcPr>
          <w:p w14:paraId="53128261" w14:textId="77777777" w:rsidR="00E5172A" w:rsidRPr="00DD4999" w:rsidRDefault="00E5172A" w:rsidP="00F5259E">
            <w:pPr>
              <w:tabs>
                <w:tab w:val="left" w:pos="3240"/>
              </w:tabs>
              <w:spacing w:before="240"/>
              <w:rPr>
                <w:rFonts w:ascii="Arial" w:hAnsi="Arial" w:cs="Arial"/>
                <w:sz w:val="22"/>
              </w:rPr>
            </w:pPr>
          </w:p>
        </w:tc>
      </w:tr>
      <w:tr w:rsidR="00EE49C7" w:rsidRPr="00DB4334" w14:paraId="48C42025" w14:textId="77777777" w:rsidTr="56BAC659">
        <w:trPr>
          <w:trHeight w:val="648"/>
        </w:trPr>
        <w:tc>
          <w:tcPr>
            <w:tcW w:w="7128" w:type="dxa"/>
            <w:gridSpan w:val="5"/>
            <w:vAlign w:val="center"/>
          </w:tcPr>
          <w:p w14:paraId="41B95764" w14:textId="77777777" w:rsidR="00EE49C7" w:rsidRDefault="00EE49C7" w:rsidP="00537E85">
            <w:pPr>
              <w:tabs>
                <w:tab w:val="left" w:pos="3240"/>
              </w:tabs>
              <w:spacing w:before="240"/>
              <w:rPr>
                <w:rFonts w:ascii="Arial" w:hAnsi="Arial" w:cs="Arial"/>
                <w:sz w:val="22"/>
              </w:rPr>
            </w:pPr>
            <w:r w:rsidRPr="00DD4999">
              <w:rPr>
                <w:rFonts w:ascii="Arial" w:hAnsi="Arial" w:cs="Arial"/>
                <w:sz w:val="22"/>
              </w:rPr>
              <w:t>Parent</w:t>
            </w:r>
            <w:r w:rsidR="00462318">
              <w:rPr>
                <w:rFonts w:ascii="Arial" w:hAnsi="Arial" w:cs="Arial"/>
                <w:sz w:val="22"/>
              </w:rPr>
              <w:t>(</w:t>
            </w:r>
            <w:r w:rsidRPr="00DD4999">
              <w:rPr>
                <w:rFonts w:ascii="Arial" w:hAnsi="Arial" w:cs="Arial"/>
                <w:sz w:val="22"/>
              </w:rPr>
              <w:t>s</w:t>
            </w:r>
            <w:r w:rsidR="00462318">
              <w:rPr>
                <w:rFonts w:ascii="Arial" w:hAnsi="Arial" w:cs="Arial"/>
                <w:sz w:val="22"/>
              </w:rPr>
              <w:t>)</w:t>
            </w:r>
            <w:r>
              <w:rPr>
                <w:rFonts w:ascii="Arial" w:hAnsi="Arial" w:cs="Arial"/>
                <w:sz w:val="22"/>
              </w:rPr>
              <w:t xml:space="preserve">/ </w:t>
            </w:r>
            <w:r w:rsidRPr="00DD4999">
              <w:rPr>
                <w:rFonts w:ascii="Arial" w:hAnsi="Arial" w:cs="Arial"/>
                <w:sz w:val="22"/>
              </w:rPr>
              <w:t>Guardian</w:t>
            </w:r>
            <w:r w:rsidR="00462318">
              <w:rPr>
                <w:rFonts w:ascii="Arial" w:hAnsi="Arial" w:cs="Arial"/>
                <w:sz w:val="22"/>
              </w:rPr>
              <w:t>(</w:t>
            </w:r>
            <w:r w:rsidRPr="00DD4999">
              <w:rPr>
                <w:rFonts w:ascii="Arial" w:hAnsi="Arial" w:cs="Arial"/>
                <w:sz w:val="22"/>
              </w:rPr>
              <w:t>s</w:t>
            </w:r>
            <w:r w:rsidR="00462318">
              <w:rPr>
                <w:rFonts w:ascii="Arial" w:hAnsi="Arial" w:cs="Arial"/>
                <w:sz w:val="22"/>
              </w:rPr>
              <w:t>)</w:t>
            </w:r>
            <w:r w:rsidRPr="00DD4999">
              <w:rPr>
                <w:rFonts w:ascii="Arial" w:hAnsi="Arial" w:cs="Arial"/>
                <w:sz w:val="22"/>
              </w:rPr>
              <w:t>:</w:t>
            </w:r>
            <w:r w:rsidR="00537E85">
              <w:rPr>
                <w:rFonts w:ascii="Arial" w:hAnsi="Arial" w:cs="Arial"/>
                <w:sz w:val="22"/>
              </w:rPr>
              <w:t xml:space="preserve"> </w:t>
            </w:r>
            <w:r w:rsidRPr="00DD4999">
              <w:rPr>
                <w:rFonts w:ascii="Arial" w:hAnsi="Arial" w:cs="Arial"/>
                <w:sz w:val="22"/>
              </w:rPr>
              <w:t>________</w:t>
            </w:r>
            <w:r>
              <w:rPr>
                <w:rFonts w:ascii="Arial" w:hAnsi="Arial" w:cs="Arial"/>
                <w:sz w:val="22"/>
              </w:rPr>
              <w:t>_____________</w:t>
            </w:r>
            <w:r w:rsidR="00462318">
              <w:rPr>
                <w:rFonts w:ascii="Arial" w:hAnsi="Arial" w:cs="Arial"/>
                <w:sz w:val="22"/>
              </w:rPr>
              <w:t>____________</w:t>
            </w:r>
            <w:r w:rsidR="00537E85">
              <w:rPr>
                <w:rFonts w:ascii="Arial" w:hAnsi="Arial" w:cs="Arial"/>
                <w:sz w:val="22"/>
              </w:rPr>
              <w:t>____</w:t>
            </w:r>
          </w:p>
          <w:p w14:paraId="62486C05" w14:textId="77777777" w:rsidR="00E5172A" w:rsidRPr="00DD4999" w:rsidRDefault="00E5172A" w:rsidP="00537E85">
            <w:pPr>
              <w:tabs>
                <w:tab w:val="left" w:pos="3240"/>
              </w:tabs>
              <w:spacing w:before="240"/>
              <w:rPr>
                <w:rFonts w:ascii="Arial" w:hAnsi="Arial" w:cs="Arial"/>
                <w:sz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1D744CE3" w14:textId="77777777" w:rsidR="00C4501F" w:rsidRDefault="00C4501F" w:rsidP="00C4501F">
            <w:pPr>
              <w:tabs>
                <w:tab w:val="left" w:pos="3240"/>
              </w:tabs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Phone</w:t>
            </w:r>
            <w:r w:rsidRPr="00DD4999">
              <w:rPr>
                <w:rFonts w:ascii="Arial" w:hAnsi="Arial" w:cs="Arial"/>
                <w:sz w:val="22"/>
              </w:rPr>
              <w:t>:  _________________</w:t>
            </w:r>
            <w:r>
              <w:rPr>
                <w:rFonts w:ascii="Arial" w:hAnsi="Arial" w:cs="Arial"/>
                <w:sz w:val="22"/>
              </w:rPr>
              <w:t>______</w:t>
            </w:r>
          </w:p>
          <w:p w14:paraId="4925277A" w14:textId="77777777" w:rsidR="00EE49C7" w:rsidRPr="00DD4999" w:rsidRDefault="00C4501F" w:rsidP="00C4501F">
            <w:pPr>
              <w:tabs>
                <w:tab w:val="left" w:pos="3240"/>
              </w:tabs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Email: </w:t>
            </w:r>
            <w:r w:rsidRPr="00DD4999">
              <w:rPr>
                <w:rFonts w:ascii="Arial" w:hAnsi="Arial" w:cs="Arial"/>
                <w:sz w:val="22"/>
              </w:rPr>
              <w:t>_________________</w:t>
            </w:r>
            <w:r>
              <w:rPr>
                <w:rFonts w:ascii="Arial" w:hAnsi="Arial" w:cs="Arial"/>
                <w:sz w:val="22"/>
              </w:rPr>
              <w:t>_______</w:t>
            </w:r>
          </w:p>
        </w:tc>
      </w:tr>
      <w:tr w:rsidR="00EE49C7" w:rsidRPr="00DB4334" w14:paraId="240DDF50" w14:textId="77777777" w:rsidTr="56BAC659">
        <w:trPr>
          <w:trHeight w:val="492"/>
        </w:trPr>
        <w:tc>
          <w:tcPr>
            <w:tcW w:w="7128" w:type="dxa"/>
            <w:gridSpan w:val="5"/>
            <w:vAlign w:val="center"/>
          </w:tcPr>
          <w:p w14:paraId="4101652C" w14:textId="77777777" w:rsidR="00E5172A" w:rsidRDefault="00E5172A" w:rsidP="00EE49C7">
            <w:pPr>
              <w:tabs>
                <w:tab w:val="left" w:pos="3240"/>
              </w:tabs>
              <w:spacing w:before="240"/>
              <w:rPr>
                <w:rFonts w:ascii="Arial" w:hAnsi="Arial" w:cs="Arial"/>
                <w:sz w:val="22"/>
              </w:rPr>
            </w:pPr>
          </w:p>
          <w:p w14:paraId="675FE313" w14:textId="77777777" w:rsidR="00EE49C7" w:rsidRDefault="00EE49C7" w:rsidP="00EE49C7">
            <w:pPr>
              <w:tabs>
                <w:tab w:val="left" w:pos="3240"/>
              </w:tabs>
              <w:spacing w:before="240"/>
              <w:rPr>
                <w:rFonts w:ascii="Arial" w:hAnsi="Arial" w:cs="Arial"/>
                <w:sz w:val="22"/>
              </w:rPr>
            </w:pPr>
            <w:r w:rsidRPr="00DD4999">
              <w:rPr>
                <w:rFonts w:ascii="Arial" w:hAnsi="Arial" w:cs="Arial"/>
                <w:sz w:val="22"/>
              </w:rPr>
              <w:t>Address: _________</w:t>
            </w:r>
            <w:r>
              <w:rPr>
                <w:rFonts w:ascii="Arial" w:hAnsi="Arial" w:cs="Arial"/>
                <w:sz w:val="22"/>
              </w:rPr>
              <w:t>_________________________</w:t>
            </w:r>
            <w:r w:rsidR="00142A2C">
              <w:rPr>
                <w:rFonts w:ascii="Arial" w:hAnsi="Arial" w:cs="Arial"/>
                <w:sz w:val="22"/>
              </w:rPr>
              <w:t>_</w:t>
            </w:r>
            <w:r>
              <w:rPr>
                <w:rFonts w:ascii="Arial" w:hAnsi="Arial" w:cs="Arial"/>
                <w:sz w:val="22"/>
              </w:rPr>
              <w:t>________</w:t>
            </w:r>
            <w:r w:rsidR="00142A2C">
              <w:rPr>
                <w:rFonts w:ascii="Arial" w:hAnsi="Arial" w:cs="Arial"/>
                <w:sz w:val="22"/>
              </w:rPr>
              <w:t>_____</w:t>
            </w:r>
          </w:p>
          <w:p w14:paraId="4B99056E" w14:textId="77777777" w:rsidR="00E5172A" w:rsidRDefault="00E5172A" w:rsidP="00EE49C7">
            <w:pPr>
              <w:tabs>
                <w:tab w:val="left" w:pos="3240"/>
              </w:tabs>
              <w:spacing w:before="240"/>
              <w:rPr>
                <w:rFonts w:ascii="Arial" w:hAnsi="Arial" w:cs="Arial"/>
                <w:sz w:val="22"/>
              </w:rPr>
            </w:pPr>
          </w:p>
          <w:p w14:paraId="1299C43A" w14:textId="77777777" w:rsidR="00E5172A" w:rsidRPr="00DD4999" w:rsidRDefault="00E5172A" w:rsidP="00EE49C7">
            <w:pPr>
              <w:tabs>
                <w:tab w:val="left" w:pos="3240"/>
              </w:tabs>
              <w:spacing w:before="240"/>
              <w:rPr>
                <w:rFonts w:ascii="Arial" w:hAnsi="Arial" w:cs="Arial"/>
                <w:sz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369DBDF0" w14:textId="77777777" w:rsidR="00EE49C7" w:rsidRDefault="00142A2C" w:rsidP="00EE49C7">
            <w:pPr>
              <w:tabs>
                <w:tab w:val="left" w:pos="3240"/>
              </w:tabs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Neighborhood:</w:t>
            </w:r>
            <w:r w:rsidR="00C4501F">
              <w:rPr>
                <w:rFonts w:ascii="Arial" w:hAnsi="Arial" w:cs="Arial"/>
                <w:sz w:val="22"/>
              </w:rPr>
              <w:t xml:space="preserve"> </w:t>
            </w:r>
            <w:r w:rsidRPr="00DD4999">
              <w:rPr>
                <w:rFonts w:ascii="Arial" w:hAnsi="Arial" w:cs="Arial"/>
                <w:sz w:val="22"/>
              </w:rPr>
              <w:t>________________</w:t>
            </w:r>
            <w:r>
              <w:rPr>
                <w:rFonts w:ascii="Arial" w:hAnsi="Arial" w:cs="Arial"/>
                <w:sz w:val="22"/>
              </w:rPr>
              <w:t>_</w:t>
            </w:r>
          </w:p>
          <w:p w14:paraId="4DDBEF00" w14:textId="77777777" w:rsidR="00E5172A" w:rsidRDefault="00E5172A" w:rsidP="00EE49C7">
            <w:pPr>
              <w:tabs>
                <w:tab w:val="left" w:pos="3240"/>
              </w:tabs>
              <w:spacing w:before="240"/>
              <w:rPr>
                <w:rFonts w:ascii="Arial" w:hAnsi="Arial" w:cs="Arial"/>
                <w:sz w:val="22"/>
              </w:rPr>
            </w:pPr>
          </w:p>
        </w:tc>
      </w:tr>
      <w:tr w:rsidR="00EE49C7" w:rsidRPr="00DB4334" w14:paraId="140E7927" w14:textId="77777777" w:rsidTr="56BAC659">
        <w:trPr>
          <w:trHeight w:val="642"/>
        </w:trPr>
        <w:tc>
          <w:tcPr>
            <w:tcW w:w="1548" w:type="dxa"/>
            <w:vAlign w:val="center"/>
          </w:tcPr>
          <w:p w14:paraId="4B3CBE31" w14:textId="77777777" w:rsidR="00EE49C7" w:rsidRDefault="00EE49C7" w:rsidP="00537E85">
            <w:pPr>
              <w:tabs>
                <w:tab w:val="left" w:pos="3240"/>
              </w:tabs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SAT Score</w:t>
            </w:r>
          </w:p>
          <w:p w14:paraId="4C27F7EE" w14:textId="77777777" w:rsidR="00EE49C7" w:rsidRPr="00DD4999" w:rsidRDefault="00EE49C7" w:rsidP="00537E85">
            <w:pPr>
              <w:tabs>
                <w:tab w:val="left" w:pos="3240"/>
              </w:tabs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</w:t>
            </w:r>
          </w:p>
        </w:tc>
        <w:tc>
          <w:tcPr>
            <w:tcW w:w="1620" w:type="dxa"/>
            <w:vAlign w:val="center"/>
          </w:tcPr>
          <w:p w14:paraId="20330EFF" w14:textId="77777777" w:rsidR="00EE49C7" w:rsidRDefault="00EE49C7" w:rsidP="00537E85">
            <w:pPr>
              <w:tabs>
                <w:tab w:val="left" w:pos="3240"/>
              </w:tabs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ACT Score</w:t>
            </w:r>
          </w:p>
          <w:p w14:paraId="39AAF0C7" w14:textId="77777777" w:rsidR="00EE49C7" w:rsidRPr="00DD4999" w:rsidRDefault="00EE49C7" w:rsidP="00537E85">
            <w:pPr>
              <w:tabs>
                <w:tab w:val="left" w:pos="3240"/>
              </w:tabs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</w:t>
            </w:r>
          </w:p>
        </w:tc>
        <w:tc>
          <w:tcPr>
            <w:tcW w:w="1710" w:type="dxa"/>
            <w:vAlign w:val="center"/>
          </w:tcPr>
          <w:p w14:paraId="0F1D938B" w14:textId="77777777" w:rsidR="00EE49C7" w:rsidRDefault="00EE49C7" w:rsidP="00537E85">
            <w:pPr>
              <w:tabs>
                <w:tab w:val="left" w:pos="3240"/>
              </w:tabs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GPA</w:t>
            </w:r>
          </w:p>
          <w:p w14:paraId="13D78F6D" w14:textId="77777777" w:rsidR="00EE49C7" w:rsidRPr="00DD4999" w:rsidRDefault="00EE49C7" w:rsidP="00537E85">
            <w:pPr>
              <w:tabs>
                <w:tab w:val="left" w:pos="3240"/>
              </w:tabs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</w:t>
            </w:r>
          </w:p>
        </w:tc>
        <w:tc>
          <w:tcPr>
            <w:tcW w:w="1620" w:type="dxa"/>
            <w:vAlign w:val="center"/>
          </w:tcPr>
          <w:p w14:paraId="6245E8C2" w14:textId="77777777" w:rsidR="00EE49C7" w:rsidRDefault="00EE49C7" w:rsidP="00537E85">
            <w:pPr>
              <w:tabs>
                <w:tab w:val="left" w:pos="3240"/>
              </w:tabs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DD4999">
              <w:rPr>
                <w:rFonts w:ascii="Arial" w:hAnsi="Arial" w:cs="Arial"/>
                <w:sz w:val="22"/>
              </w:rPr>
              <w:t>Class Rank</w:t>
            </w:r>
          </w:p>
          <w:p w14:paraId="705D3F2F" w14:textId="77777777" w:rsidR="00EE49C7" w:rsidRPr="00DD4999" w:rsidRDefault="00EE49C7" w:rsidP="00537E85">
            <w:pPr>
              <w:tabs>
                <w:tab w:val="left" w:pos="3240"/>
              </w:tabs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</w:t>
            </w:r>
          </w:p>
        </w:tc>
        <w:tc>
          <w:tcPr>
            <w:tcW w:w="4500" w:type="dxa"/>
            <w:gridSpan w:val="3"/>
            <w:vAlign w:val="center"/>
          </w:tcPr>
          <w:p w14:paraId="131ECAD1" w14:textId="77777777" w:rsidR="00EE49C7" w:rsidRDefault="00EE49C7" w:rsidP="00537E85">
            <w:pPr>
              <w:tabs>
                <w:tab w:val="left" w:pos="3240"/>
              </w:tabs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 School</w:t>
            </w:r>
          </w:p>
          <w:p w14:paraId="2EE10918" w14:textId="77777777" w:rsidR="00EE49C7" w:rsidRPr="00DD4999" w:rsidRDefault="00EE49C7" w:rsidP="00537E85">
            <w:pPr>
              <w:tabs>
                <w:tab w:val="left" w:pos="3240"/>
              </w:tabs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___________________________</w:t>
            </w:r>
            <w:r w:rsidR="00537E85">
              <w:rPr>
                <w:rFonts w:ascii="Arial" w:hAnsi="Arial" w:cs="Arial"/>
                <w:sz w:val="22"/>
              </w:rPr>
              <w:t>______</w:t>
            </w:r>
          </w:p>
        </w:tc>
      </w:tr>
      <w:tr w:rsidR="00EE49C7" w:rsidRPr="00DB4334" w14:paraId="50237644" w14:textId="77777777" w:rsidTr="56BAC659">
        <w:trPr>
          <w:trHeight w:val="984"/>
        </w:trPr>
        <w:tc>
          <w:tcPr>
            <w:tcW w:w="10998" w:type="dxa"/>
            <w:gridSpan w:val="7"/>
            <w:vAlign w:val="center"/>
          </w:tcPr>
          <w:p w14:paraId="3461D779" w14:textId="77777777" w:rsidR="00E5172A" w:rsidRDefault="00E5172A" w:rsidP="00537E85">
            <w:pPr>
              <w:tabs>
                <w:tab w:val="left" w:pos="3240"/>
              </w:tabs>
              <w:spacing w:before="240"/>
              <w:rPr>
                <w:rFonts w:ascii="Arial" w:hAnsi="Arial" w:cs="Arial"/>
                <w:sz w:val="22"/>
              </w:rPr>
            </w:pPr>
          </w:p>
          <w:p w14:paraId="1359B6C3" w14:textId="77777777" w:rsidR="00537E85" w:rsidRDefault="00537E85" w:rsidP="00537E85">
            <w:pPr>
              <w:tabs>
                <w:tab w:val="left" w:pos="3240"/>
              </w:tabs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If you have been accepted by a </w:t>
            </w:r>
            <w:r w:rsidR="00EE49C7" w:rsidRPr="00DD4999">
              <w:rPr>
                <w:rFonts w:ascii="Arial" w:hAnsi="Arial" w:cs="Arial"/>
                <w:sz w:val="22"/>
              </w:rPr>
              <w:t>col</w:t>
            </w:r>
            <w:r w:rsidR="00EE49C7">
              <w:rPr>
                <w:rFonts w:ascii="Arial" w:hAnsi="Arial" w:cs="Arial"/>
                <w:sz w:val="22"/>
              </w:rPr>
              <w:t>lege or university</w:t>
            </w:r>
            <w:r>
              <w:rPr>
                <w:rFonts w:ascii="Arial" w:hAnsi="Arial" w:cs="Arial"/>
                <w:sz w:val="22"/>
              </w:rPr>
              <w:t>, which one: ___________________________________</w:t>
            </w:r>
          </w:p>
          <w:p w14:paraId="5E015DE5" w14:textId="77777777" w:rsidR="00EE49C7" w:rsidRPr="00DD4999" w:rsidRDefault="00EE49C7" w:rsidP="00537E85">
            <w:pPr>
              <w:tabs>
                <w:tab w:val="left" w:pos="3240"/>
              </w:tabs>
              <w:spacing w:before="240"/>
              <w:rPr>
                <w:rFonts w:ascii="Arial" w:hAnsi="Arial" w:cs="Arial"/>
                <w:sz w:val="22"/>
              </w:rPr>
            </w:pPr>
            <w:r w:rsidRPr="00DD4999">
              <w:rPr>
                <w:rFonts w:ascii="Arial" w:hAnsi="Arial" w:cs="Arial"/>
                <w:sz w:val="22"/>
              </w:rPr>
              <w:t>If not</w:t>
            </w:r>
            <w:r w:rsidR="00537E85">
              <w:rPr>
                <w:rFonts w:ascii="Arial" w:hAnsi="Arial" w:cs="Arial"/>
                <w:sz w:val="22"/>
              </w:rPr>
              <w:t xml:space="preserve"> yet accepted</w:t>
            </w:r>
            <w:r w:rsidRPr="00DD4999">
              <w:rPr>
                <w:rFonts w:ascii="Arial" w:hAnsi="Arial" w:cs="Arial"/>
                <w:sz w:val="22"/>
              </w:rPr>
              <w:t>, what schools are you considering?</w:t>
            </w:r>
            <w:r>
              <w:rPr>
                <w:rFonts w:ascii="Arial" w:hAnsi="Arial" w:cs="Arial"/>
                <w:sz w:val="22"/>
              </w:rPr>
              <w:t xml:space="preserve"> _____________________________</w:t>
            </w:r>
            <w:r w:rsidR="00537E85">
              <w:rPr>
                <w:rFonts w:ascii="Arial" w:hAnsi="Arial" w:cs="Arial"/>
                <w:sz w:val="22"/>
              </w:rPr>
              <w:t>______________</w:t>
            </w:r>
          </w:p>
        </w:tc>
      </w:tr>
      <w:tr w:rsidR="00EE49C7" w:rsidRPr="00DB4334" w14:paraId="5DCE0972" w14:textId="77777777" w:rsidTr="56BAC659">
        <w:trPr>
          <w:trHeight w:val="615"/>
        </w:trPr>
        <w:tc>
          <w:tcPr>
            <w:tcW w:w="3168" w:type="dxa"/>
            <w:gridSpan w:val="2"/>
            <w:vAlign w:val="center"/>
          </w:tcPr>
          <w:p w14:paraId="76F83B3A" w14:textId="77777777" w:rsidR="00EE49C7" w:rsidRPr="00DD4999" w:rsidRDefault="00EE49C7" w:rsidP="00EE49C7">
            <w:pPr>
              <w:tabs>
                <w:tab w:val="left" w:pos="3240"/>
              </w:tabs>
              <w:rPr>
                <w:rFonts w:ascii="Arial" w:hAnsi="Arial" w:cs="Arial"/>
                <w:sz w:val="22"/>
              </w:rPr>
            </w:pPr>
            <w:r w:rsidRPr="00DD4999">
              <w:rPr>
                <w:rFonts w:ascii="Arial" w:hAnsi="Arial" w:cs="Arial"/>
                <w:sz w:val="22"/>
              </w:rPr>
              <w:t>What</w:t>
            </w:r>
            <w:r>
              <w:rPr>
                <w:rFonts w:ascii="Arial" w:hAnsi="Arial" w:cs="Arial"/>
                <w:sz w:val="22"/>
              </w:rPr>
              <w:t xml:space="preserve"> is your planned field of study and career goal?</w:t>
            </w:r>
          </w:p>
        </w:tc>
        <w:tc>
          <w:tcPr>
            <w:tcW w:w="7830" w:type="dxa"/>
            <w:gridSpan w:val="5"/>
            <w:vAlign w:val="center"/>
          </w:tcPr>
          <w:p w14:paraId="5F878A9A" w14:textId="77777777" w:rsidR="00EE49C7" w:rsidRPr="00DD4999" w:rsidRDefault="00EE49C7" w:rsidP="00537E85">
            <w:pPr>
              <w:tabs>
                <w:tab w:val="left" w:pos="3240"/>
              </w:tabs>
              <w:spacing w:before="240"/>
              <w:rPr>
                <w:rFonts w:ascii="Arial" w:hAnsi="Arial" w:cs="Arial"/>
                <w:sz w:val="22"/>
              </w:rPr>
            </w:pPr>
            <w:r w:rsidRPr="00DD4999">
              <w:rPr>
                <w:rFonts w:ascii="Arial" w:hAnsi="Arial" w:cs="Arial"/>
                <w:sz w:val="22"/>
              </w:rPr>
              <w:t>___________________________________________________________</w:t>
            </w:r>
          </w:p>
          <w:p w14:paraId="47C84318" w14:textId="77777777" w:rsidR="00EE49C7" w:rsidRPr="00DD4999" w:rsidRDefault="00EE49C7" w:rsidP="00EE49C7">
            <w:pPr>
              <w:tabs>
                <w:tab w:val="left" w:pos="3240"/>
              </w:tabs>
              <w:spacing w:before="240"/>
              <w:rPr>
                <w:rFonts w:ascii="Arial" w:hAnsi="Arial" w:cs="Arial"/>
                <w:sz w:val="22"/>
              </w:rPr>
            </w:pPr>
            <w:r w:rsidRPr="00DD4999">
              <w:rPr>
                <w:rFonts w:ascii="Arial" w:hAnsi="Arial" w:cs="Arial"/>
                <w:sz w:val="22"/>
              </w:rPr>
              <w:t>___________________________________________________________</w:t>
            </w:r>
          </w:p>
        </w:tc>
      </w:tr>
      <w:tr w:rsidR="00BD790A" w:rsidRPr="00DB4334" w14:paraId="1936DC67" w14:textId="77777777" w:rsidTr="56BAC659">
        <w:trPr>
          <w:trHeight w:val="843"/>
        </w:trPr>
        <w:tc>
          <w:tcPr>
            <w:tcW w:w="10998" w:type="dxa"/>
            <w:gridSpan w:val="7"/>
          </w:tcPr>
          <w:p w14:paraId="3CF2D8B6" w14:textId="77777777" w:rsidR="00E5172A" w:rsidRDefault="00E5172A" w:rsidP="00A2515F">
            <w:pPr>
              <w:tabs>
                <w:tab w:val="left" w:pos="3240"/>
              </w:tabs>
              <w:spacing w:before="120"/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0FB78278" w14:textId="77777777" w:rsidR="00E5172A" w:rsidRDefault="00E5172A" w:rsidP="00A2515F">
            <w:pPr>
              <w:tabs>
                <w:tab w:val="left" w:pos="3240"/>
              </w:tabs>
              <w:spacing w:before="120"/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1FC39945" w14:textId="77777777" w:rsidR="00E5172A" w:rsidRDefault="00E5172A" w:rsidP="00A2515F">
            <w:pPr>
              <w:tabs>
                <w:tab w:val="left" w:pos="3240"/>
              </w:tabs>
              <w:spacing w:before="120"/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70911E76" w14:textId="40397215" w:rsidR="00BD790A" w:rsidRPr="00AF2FAB" w:rsidRDefault="56BAC659" w:rsidP="56BAC659">
            <w:pPr>
              <w:tabs>
                <w:tab w:val="left" w:pos="3240"/>
              </w:tabs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56BAC65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 </w:t>
            </w:r>
            <w:r w:rsidRPr="56BAC659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certify</w:t>
            </w:r>
            <w:r w:rsidRPr="56BAC65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that I am a 2023 graduating High School Senior, residing in the City of Parker and information submitted is true.  I understand that I alone am responsible to ensure that a complete application package is delivered by the deadline of April 21st and that no extensions will be granted for late/incomplete applications.   I understand that this is a public award and selected information, including photographs, may be made public.  </w:t>
            </w:r>
          </w:p>
        </w:tc>
      </w:tr>
      <w:tr w:rsidR="00BD790A" w:rsidRPr="00DB4334" w14:paraId="773E0E7B" w14:textId="77777777" w:rsidTr="56BAC659">
        <w:trPr>
          <w:trHeight w:val="417"/>
        </w:trPr>
        <w:tc>
          <w:tcPr>
            <w:tcW w:w="8532" w:type="dxa"/>
            <w:gridSpan w:val="6"/>
          </w:tcPr>
          <w:p w14:paraId="3400DB46" w14:textId="77777777" w:rsidR="00BD790A" w:rsidRPr="00DD4999" w:rsidRDefault="00BD790A" w:rsidP="00BD790A">
            <w:pPr>
              <w:tabs>
                <w:tab w:val="left" w:pos="3240"/>
              </w:tabs>
              <w:spacing w:before="240"/>
              <w:rPr>
                <w:rFonts w:ascii="Arial" w:hAnsi="Arial" w:cs="Arial"/>
                <w:sz w:val="22"/>
              </w:rPr>
            </w:pPr>
            <w:r w:rsidRPr="00DD4999">
              <w:rPr>
                <w:rFonts w:ascii="Arial" w:hAnsi="Arial" w:cs="Arial"/>
                <w:sz w:val="22"/>
              </w:rPr>
              <w:t>Signature:  ________________________________________________</w:t>
            </w:r>
          </w:p>
        </w:tc>
        <w:tc>
          <w:tcPr>
            <w:tcW w:w="2466" w:type="dxa"/>
          </w:tcPr>
          <w:p w14:paraId="7B0A5861" w14:textId="77777777" w:rsidR="00BD790A" w:rsidRPr="00DD4999" w:rsidRDefault="00BD790A" w:rsidP="00BD790A">
            <w:pPr>
              <w:tabs>
                <w:tab w:val="left" w:pos="3240"/>
              </w:tabs>
              <w:spacing w:before="240"/>
              <w:rPr>
                <w:rFonts w:ascii="Arial" w:hAnsi="Arial" w:cs="Arial"/>
                <w:sz w:val="22"/>
              </w:rPr>
            </w:pPr>
            <w:r w:rsidRPr="00DD4999">
              <w:rPr>
                <w:rFonts w:ascii="Arial" w:hAnsi="Arial" w:cs="Arial"/>
                <w:sz w:val="22"/>
              </w:rPr>
              <w:t>Date: ___/___/_____</w:t>
            </w:r>
          </w:p>
        </w:tc>
      </w:tr>
    </w:tbl>
    <w:p w14:paraId="0562CB0E" w14:textId="77777777" w:rsidR="00D26352" w:rsidRDefault="00D26352" w:rsidP="00AF2FAB">
      <w:pPr>
        <w:rPr>
          <w:rFonts w:ascii="Arial" w:hAnsi="Arial" w:cs="Arial"/>
          <w:sz w:val="22"/>
          <w:szCs w:val="22"/>
        </w:rPr>
      </w:pPr>
    </w:p>
    <w:sectPr w:rsidR="00D26352" w:rsidSect="00514605">
      <w:headerReference w:type="default" r:id="rId9"/>
      <w:footerReference w:type="default" r:id="rId10"/>
      <w:pgSz w:w="12240" w:h="15840"/>
      <w:pgMar w:top="1440" w:right="1080" w:bottom="1440" w:left="1080" w:header="576" w:footer="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BF3C5" w14:textId="77777777" w:rsidR="007A6917" w:rsidRDefault="007A6917">
      <w:r>
        <w:separator/>
      </w:r>
    </w:p>
  </w:endnote>
  <w:endnote w:type="continuationSeparator" w:id="0">
    <w:p w14:paraId="6D98A12B" w14:textId="77777777" w:rsidR="007A6917" w:rsidRDefault="007A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Gill Sans MT Condensed">
    <w:altName w:val="Athelas Regular"/>
    <w:charset w:val="00"/>
    <w:family w:val="swiss"/>
    <w:pitch w:val="variable"/>
    <w:sig w:usb0="00000007" w:usb1="00000000" w:usb2="00000000" w:usb3="00000000" w:csb0="00000003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6EE43" w14:textId="77777777" w:rsidR="00FB38D8" w:rsidRDefault="006A6A76">
    <w:pPr>
      <w:jc w:val="center"/>
      <w:rPr>
        <w:rFonts w:ascii="Gill Sans MT Condensed" w:hAnsi="Gill Sans MT Condensed"/>
        <w:color w:val="5F5F5F"/>
        <w:sz w:val="18"/>
        <w:szCs w:val="18"/>
      </w:rPr>
    </w:pPr>
    <w:r>
      <w:rPr>
        <w:rFonts w:ascii="Gill Sans MT Condensed" w:hAnsi="Gill Sans MT Condensed"/>
        <w:color w:val="5F5F5F"/>
        <w:sz w:val="18"/>
        <w:szCs w:val="18"/>
      </w:rPr>
      <w:t xml:space="preserve">The Parker Women’s Club </w:t>
    </w:r>
    <w:bookmarkStart w:id="1" w:name="_Hlk535756930"/>
    <w:r>
      <w:rPr>
        <w:rFonts w:ascii="Gill Sans MT Condensed" w:hAnsi="Gill Sans MT Condensed"/>
        <w:color w:val="5F5F5F"/>
        <w:sz w:val="18"/>
        <w:szCs w:val="18"/>
      </w:rPr>
      <w:t xml:space="preserve">is a 501(c)3 </w:t>
    </w:r>
    <w:r w:rsidR="00FB38D8">
      <w:rPr>
        <w:rFonts w:ascii="Gill Sans MT Condensed" w:hAnsi="Gill Sans MT Condensed"/>
        <w:color w:val="5F5F5F"/>
        <w:sz w:val="18"/>
        <w:szCs w:val="18"/>
      </w:rPr>
      <w:t xml:space="preserve">organization </w:t>
    </w:r>
    <w:bookmarkEnd w:id="1"/>
    <w:r w:rsidR="00FB38D8">
      <w:rPr>
        <w:rFonts w:ascii="Gill Sans MT Condensed" w:hAnsi="Gill Sans MT Condensed"/>
        <w:color w:val="5F5F5F"/>
        <w:sz w:val="18"/>
        <w:szCs w:val="18"/>
      </w:rPr>
      <w:t>that provides an opportunity for the women of Parker to support their City</w:t>
    </w:r>
    <w:r w:rsidR="00B957A8">
      <w:rPr>
        <w:rFonts w:ascii="Gill Sans MT Condensed" w:hAnsi="Gill Sans MT Condensed"/>
        <w:color w:val="5F5F5F"/>
        <w:sz w:val="18"/>
        <w:szCs w:val="18"/>
      </w:rPr>
      <w:t xml:space="preserve"> through c</w:t>
    </w:r>
    <w:r w:rsidR="00FB38D8">
      <w:rPr>
        <w:rFonts w:ascii="Gill Sans MT Condensed" w:hAnsi="Gill Sans MT Condensed"/>
        <w:color w:val="5F5F5F"/>
        <w:sz w:val="18"/>
        <w:szCs w:val="18"/>
      </w:rPr>
      <w:t>ommunity service, charity and fellowship.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6DB82" w14:textId="77777777" w:rsidR="007A6917" w:rsidRDefault="007A6917">
      <w:r>
        <w:rPr>
          <w:color w:val="000000"/>
        </w:rPr>
        <w:separator/>
      </w:r>
    </w:p>
  </w:footnote>
  <w:footnote w:type="continuationSeparator" w:id="0">
    <w:p w14:paraId="5997CC1D" w14:textId="77777777" w:rsidR="007A6917" w:rsidRDefault="007A69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56" w:type="dxa"/>
      <w:tblInd w:w="-431" w:type="dxa"/>
      <w:tblBorders>
        <w:bottom w:val="single" w:sz="4" w:space="0" w:color="7030A0"/>
      </w:tblBorders>
      <w:tblLook w:val="04A0" w:firstRow="1" w:lastRow="0" w:firstColumn="1" w:lastColumn="0" w:noHBand="0" w:noVBand="1"/>
    </w:tblPr>
    <w:tblGrid>
      <w:gridCol w:w="10956"/>
    </w:tblGrid>
    <w:tr w:rsidR="00AF2FAB" w:rsidRPr="00B957A8" w14:paraId="0B62AA7C" w14:textId="77777777" w:rsidTr="00C4501F">
      <w:trPr>
        <w:trHeight w:val="324"/>
      </w:trPr>
      <w:tc>
        <w:tcPr>
          <w:tcW w:w="10956" w:type="dxa"/>
          <w:tcBorders>
            <w:bottom w:val="single" w:sz="12" w:space="0" w:color="7030A0"/>
          </w:tcBorders>
          <w:shd w:val="clear" w:color="auto" w:fill="auto"/>
          <w:vAlign w:val="center"/>
        </w:tcPr>
        <w:p w14:paraId="7185A8D3" w14:textId="71D5589F" w:rsidR="004C43AC" w:rsidRDefault="004C43AC" w:rsidP="004C43AC">
          <w:pPr>
            <w:pStyle w:val="Header"/>
            <w:tabs>
              <w:tab w:val="clear" w:pos="8640"/>
              <w:tab w:val="right" w:pos="9900"/>
            </w:tabs>
            <w:jc w:val="center"/>
          </w:pPr>
        </w:p>
        <w:p w14:paraId="34CE0A41" w14:textId="20B5D123" w:rsidR="00AF2FAB" w:rsidRPr="00B957A8" w:rsidRDefault="00F3185C" w:rsidP="00AF2FAB">
          <w:pPr>
            <w:pStyle w:val="Header"/>
            <w:tabs>
              <w:tab w:val="clear" w:pos="8640"/>
              <w:tab w:val="right" w:pos="9900"/>
            </w:tabs>
            <w:spacing w:after="120"/>
            <w:jc w:val="center"/>
            <w:rPr>
              <w:rFonts w:ascii="Calibri" w:hAnsi="Calibri" w:cs="Calibri"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D03BBD5" wp14:editId="6074E8DE">
                    <wp:simplePos x="0" y="0"/>
                    <wp:positionH relativeFrom="column">
                      <wp:posOffset>1774825</wp:posOffset>
                    </wp:positionH>
                    <wp:positionV relativeFrom="paragraph">
                      <wp:posOffset>-83185</wp:posOffset>
                    </wp:positionV>
                    <wp:extent cx="4900295" cy="586105"/>
                    <wp:effectExtent l="0" t="0" r="1905" b="0"/>
                    <wp:wrapTight wrapText="bothSides">
                      <wp:wrapPolygon edited="0">
                        <wp:start x="0" y="0"/>
                        <wp:lineTo x="0" y="20594"/>
                        <wp:lineTo x="21496" y="20594"/>
                        <wp:lineTo x="21496" y="0"/>
                        <wp:lineTo x="0" y="0"/>
                      </wp:wrapPolygon>
                    </wp:wrapTight>
                    <wp:docPr id="5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900295" cy="5861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  <a:prstDash/>
                            </a:ln>
                          </wps:spPr>
                          <wps:txbx>
                            <w:txbxContent>
                              <w:p w14:paraId="2FA3788A" w14:textId="77777777" w:rsidR="004C43AC" w:rsidRDefault="004C43AC" w:rsidP="004C43AC">
                                <w:pPr>
                                  <w:ind w:right="-108"/>
                                  <w:rPr>
                                    <w:rFonts w:ascii="Lucida Handwriting" w:hAnsi="Lucida Handwriting"/>
                                    <w:color w:val="4F4FF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Lucida Handwriting" w:hAnsi="Lucida Handwriting"/>
                                    <w:b/>
                                    <w:color w:val="4F4FFF"/>
                                    <w:sz w:val="48"/>
                                    <w:szCs w:val="48"/>
                                  </w:rPr>
                                  <w:t>Parker Women’s Club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139.75pt;margin-top:-6.5pt;width:385.85pt;height:4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" stroked="f">
                    <v:path arrowok="t"/>
                    <v:textbox>
                      <w:txbxContent>
                        <w:p w14:paraId="2FA3788A" w14:textId="77777777" w:rsidR="004C43AC" w:rsidRDefault="004C43AC" w:rsidP="004C43AC">
                          <w:pPr>
                            <w:ind w:right="-108"/>
                            <w:rPr>
                              <w:rFonts w:ascii="Lucida Handwriting" w:hAnsi="Lucida Handwriting"/>
                              <w:color w:val="4F4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Handwriting" w:hAnsi="Lucida Handwriting"/>
                              <w:b/>
                              <w:color w:val="4F4FFF"/>
                              <w:sz w:val="48"/>
                              <w:szCs w:val="48"/>
                            </w:rPr>
                            <w:t>Parker Women’s Club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</w:tc>
    </w:tr>
  </w:tbl>
  <w:p w14:paraId="58F944B7" w14:textId="77777777" w:rsidR="00C93563" w:rsidRPr="00C93563" w:rsidRDefault="009844BC">
    <w:pPr>
      <w:pStyle w:val="Header"/>
      <w:tabs>
        <w:tab w:val="clear" w:pos="8640"/>
        <w:tab w:val="right" w:pos="9900"/>
      </w:tabs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8CEBF7" wp14:editId="07777777">
          <wp:simplePos x="0" y="0"/>
          <wp:positionH relativeFrom="page">
            <wp:posOffset>733425</wp:posOffset>
          </wp:positionH>
          <wp:positionV relativeFrom="paragraph">
            <wp:posOffset>-717550</wp:posOffset>
          </wp:positionV>
          <wp:extent cx="1019175" cy="1363980"/>
          <wp:effectExtent l="0" t="0" r="0" b="0"/>
          <wp:wrapTight wrapText="bothSides">
            <wp:wrapPolygon edited="0">
              <wp:start x="0" y="0"/>
              <wp:lineTo x="0" y="21419"/>
              <wp:lineTo x="21398" y="21419"/>
              <wp:lineTo x="21398" y="0"/>
              <wp:lineTo x="0" y="0"/>
            </wp:wrapPolygon>
          </wp:wrapTight>
          <wp:docPr id="10" name="Picture 3" descr="Description: Description: Description: Description: bluebonne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Description: Description: bluebonne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4475"/>
    <w:multiLevelType w:val="hybridMultilevel"/>
    <w:tmpl w:val="0512C738"/>
    <w:lvl w:ilvl="0" w:tplc="01F46B6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7A6466"/>
    <w:multiLevelType w:val="hybridMultilevel"/>
    <w:tmpl w:val="77D46FE2"/>
    <w:lvl w:ilvl="0" w:tplc="0409000F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">
    <w:nsid w:val="3E465015"/>
    <w:multiLevelType w:val="hybridMultilevel"/>
    <w:tmpl w:val="16B45680"/>
    <w:lvl w:ilvl="0" w:tplc="04090001">
      <w:start w:val="1"/>
      <w:numFmt w:val="bullet"/>
      <w:lvlText w:val=""/>
      <w:lvlJc w:val="left"/>
      <w:pPr>
        <w:ind w:left="-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83"/>
    <w:rsid w:val="00002158"/>
    <w:rsid w:val="00012D8D"/>
    <w:rsid w:val="000233D1"/>
    <w:rsid w:val="00030456"/>
    <w:rsid w:val="000624C3"/>
    <w:rsid w:val="00082FCE"/>
    <w:rsid w:val="00083989"/>
    <w:rsid w:val="000852C1"/>
    <w:rsid w:val="0009361E"/>
    <w:rsid w:val="0009588A"/>
    <w:rsid w:val="000C120D"/>
    <w:rsid w:val="000D4506"/>
    <w:rsid w:val="000D7E89"/>
    <w:rsid w:val="000E0B24"/>
    <w:rsid w:val="000F78DB"/>
    <w:rsid w:val="00104563"/>
    <w:rsid w:val="001129D4"/>
    <w:rsid w:val="00124D2C"/>
    <w:rsid w:val="00142A2C"/>
    <w:rsid w:val="001618F1"/>
    <w:rsid w:val="00167F96"/>
    <w:rsid w:val="001866D6"/>
    <w:rsid w:val="00194AD5"/>
    <w:rsid w:val="001A0AB8"/>
    <w:rsid w:val="001A3893"/>
    <w:rsid w:val="001B436A"/>
    <w:rsid w:val="001C0CB0"/>
    <w:rsid w:val="001C2D79"/>
    <w:rsid w:val="001D0F6D"/>
    <w:rsid w:val="001E76D8"/>
    <w:rsid w:val="001F2C1F"/>
    <w:rsid w:val="00202CFF"/>
    <w:rsid w:val="00205B30"/>
    <w:rsid w:val="00235F93"/>
    <w:rsid w:val="00236BD3"/>
    <w:rsid w:val="002410CA"/>
    <w:rsid w:val="00253A8D"/>
    <w:rsid w:val="00262A6D"/>
    <w:rsid w:val="0027253D"/>
    <w:rsid w:val="002835A4"/>
    <w:rsid w:val="002A6B00"/>
    <w:rsid w:val="002E2B42"/>
    <w:rsid w:val="002E3DD4"/>
    <w:rsid w:val="002E4FA0"/>
    <w:rsid w:val="003217CA"/>
    <w:rsid w:val="00322531"/>
    <w:rsid w:val="00336DD3"/>
    <w:rsid w:val="00353265"/>
    <w:rsid w:val="00376293"/>
    <w:rsid w:val="00383551"/>
    <w:rsid w:val="00396E78"/>
    <w:rsid w:val="003C649C"/>
    <w:rsid w:val="003E7A7A"/>
    <w:rsid w:val="00441150"/>
    <w:rsid w:val="004606E0"/>
    <w:rsid w:val="00462318"/>
    <w:rsid w:val="00492B6A"/>
    <w:rsid w:val="00497776"/>
    <w:rsid w:val="004B66CB"/>
    <w:rsid w:val="004C3758"/>
    <w:rsid w:val="004C43AC"/>
    <w:rsid w:val="004E0CB7"/>
    <w:rsid w:val="00500DFF"/>
    <w:rsid w:val="00502DEB"/>
    <w:rsid w:val="00503B6C"/>
    <w:rsid w:val="00514605"/>
    <w:rsid w:val="00537E85"/>
    <w:rsid w:val="00541809"/>
    <w:rsid w:val="005555C6"/>
    <w:rsid w:val="0056784C"/>
    <w:rsid w:val="0057061C"/>
    <w:rsid w:val="00582C89"/>
    <w:rsid w:val="005A2636"/>
    <w:rsid w:val="005A3D9D"/>
    <w:rsid w:val="005B24FB"/>
    <w:rsid w:val="005D09EA"/>
    <w:rsid w:val="00602EE8"/>
    <w:rsid w:val="0063083E"/>
    <w:rsid w:val="00636E0A"/>
    <w:rsid w:val="00647217"/>
    <w:rsid w:val="00647413"/>
    <w:rsid w:val="00664B72"/>
    <w:rsid w:val="00665283"/>
    <w:rsid w:val="00665A2B"/>
    <w:rsid w:val="006879AD"/>
    <w:rsid w:val="006A6A76"/>
    <w:rsid w:val="006B51E1"/>
    <w:rsid w:val="006C32BB"/>
    <w:rsid w:val="00712D68"/>
    <w:rsid w:val="00715EC1"/>
    <w:rsid w:val="00777B38"/>
    <w:rsid w:val="007A352F"/>
    <w:rsid w:val="007A51DE"/>
    <w:rsid w:val="007A6917"/>
    <w:rsid w:val="007C2CE5"/>
    <w:rsid w:val="007D1ED9"/>
    <w:rsid w:val="007F3A72"/>
    <w:rsid w:val="0081696B"/>
    <w:rsid w:val="0082185F"/>
    <w:rsid w:val="0083735A"/>
    <w:rsid w:val="008429AD"/>
    <w:rsid w:val="00855BCA"/>
    <w:rsid w:val="00857625"/>
    <w:rsid w:val="0086481D"/>
    <w:rsid w:val="00896EA3"/>
    <w:rsid w:val="008A3920"/>
    <w:rsid w:val="008A43CA"/>
    <w:rsid w:val="008B786F"/>
    <w:rsid w:val="008C4418"/>
    <w:rsid w:val="008D193E"/>
    <w:rsid w:val="008D7328"/>
    <w:rsid w:val="008D7F75"/>
    <w:rsid w:val="0090126C"/>
    <w:rsid w:val="00904F42"/>
    <w:rsid w:val="00912264"/>
    <w:rsid w:val="0092528D"/>
    <w:rsid w:val="009343AE"/>
    <w:rsid w:val="00934E70"/>
    <w:rsid w:val="009556E9"/>
    <w:rsid w:val="00955CE9"/>
    <w:rsid w:val="009613D4"/>
    <w:rsid w:val="009713C2"/>
    <w:rsid w:val="009720E0"/>
    <w:rsid w:val="00977436"/>
    <w:rsid w:val="009844BC"/>
    <w:rsid w:val="00994F5C"/>
    <w:rsid w:val="009C18B0"/>
    <w:rsid w:val="009C4E99"/>
    <w:rsid w:val="009D6D39"/>
    <w:rsid w:val="009F56EC"/>
    <w:rsid w:val="00A07ACF"/>
    <w:rsid w:val="00A2515F"/>
    <w:rsid w:val="00A31769"/>
    <w:rsid w:val="00A36CBF"/>
    <w:rsid w:val="00A52D6C"/>
    <w:rsid w:val="00A64175"/>
    <w:rsid w:val="00A80DFB"/>
    <w:rsid w:val="00AD5624"/>
    <w:rsid w:val="00AF1C93"/>
    <w:rsid w:val="00AF2FAB"/>
    <w:rsid w:val="00AF3AF6"/>
    <w:rsid w:val="00B015D9"/>
    <w:rsid w:val="00B101EC"/>
    <w:rsid w:val="00B101F1"/>
    <w:rsid w:val="00B203D5"/>
    <w:rsid w:val="00B2494D"/>
    <w:rsid w:val="00B55169"/>
    <w:rsid w:val="00B7144D"/>
    <w:rsid w:val="00B957A8"/>
    <w:rsid w:val="00BA3A87"/>
    <w:rsid w:val="00BB2ADA"/>
    <w:rsid w:val="00BB79E2"/>
    <w:rsid w:val="00BD4815"/>
    <w:rsid w:val="00BD790A"/>
    <w:rsid w:val="00BF43D4"/>
    <w:rsid w:val="00C34045"/>
    <w:rsid w:val="00C36667"/>
    <w:rsid w:val="00C40CB6"/>
    <w:rsid w:val="00C43199"/>
    <w:rsid w:val="00C4501F"/>
    <w:rsid w:val="00C468B9"/>
    <w:rsid w:val="00C551E6"/>
    <w:rsid w:val="00C93563"/>
    <w:rsid w:val="00CA56A4"/>
    <w:rsid w:val="00CC4A0E"/>
    <w:rsid w:val="00CE45EF"/>
    <w:rsid w:val="00CE7AF0"/>
    <w:rsid w:val="00D02BBF"/>
    <w:rsid w:val="00D24ED4"/>
    <w:rsid w:val="00D26352"/>
    <w:rsid w:val="00D36541"/>
    <w:rsid w:val="00D51826"/>
    <w:rsid w:val="00D77347"/>
    <w:rsid w:val="00DA3F4A"/>
    <w:rsid w:val="00DB4334"/>
    <w:rsid w:val="00DB6E53"/>
    <w:rsid w:val="00DD3C1D"/>
    <w:rsid w:val="00DD4999"/>
    <w:rsid w:val="00DF4F02"/>
    <w:rsid w:val="00DF7DEA"/>
    <w:rsid w:val="00E0580D"/>
    <w:rsid w:val="00E23E99"/>
    <w:rsid w:val="00E305C8"/>
    <w:rsid w:val="00E440BA"/>
    <w:rsid w:val="00E50999"/>
    <w:rsid w:val="00E5172A"/>
    <w:rsid w:val="00E566D4"/>
    <w:rsid w:val="00E77D4B"/>
    <w:rsid w:val="00E86D11"/>
    <w:rsid w:val="00E96208"/>
    <w:rsid w:val="00E97751"/>
    <w:rsid w:val="00E97BA6"/>
    <w:rsid w:val="00EB5366"/>
    <w:rsid w:val="00EE49C7"/>
    <w:rsid w:val="00EF72A1"/>
    <w:rsid w:val="00F3185C"/>
    <w:rsid w:val="00F42B3E"/>
    <w:rsid w:val="00F47A14"/>
    <w:rsid w:val="00F5259E"/>
    <w:rsid w:val="00F72BF7"/>
    <w:rsid w:val="00F8045D"/>
    <w:rsid w:val="00FA2ACC"/>
    <w:rsid w:val="00FA2C11"/>
    <w:rsid w:val="00FA39DD"/>
    <w:rsid w:val="00FA627F"/>
    <w:rsid w:val="00FB38D8"/>
    <w:rsid w:val="00FD69B6"/>
    <w:rsid w:val="00FF3B22"/>
    <w:rsid w:val="00FF5A37"/>
    <w:rsid w:val="56BA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ECD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433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BD790A"/>
    <w:rPr>
      <w:color w:val="0000FF"/>
      <w:u w:val="single"/>
    </w:rPr>
  </w:style>
  <w:style w:type="table" w:styleId="TableGrid">
    <w:name w:val="Table Grid"/>
    <w:basedOn w:val="TableNormal"/>
    <w:uiPriority w:val="59"/>
    <w:rsid w:val="00C93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433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BD790A"/>
    <w:rPr>
      <w:color w:val="0000FF"/>
      <w:u w:val="single"/>
    </w:rPr>
  </w:style>
  <w:style w:type="table" w:styleId="TableGrid">
    <w:name w:val="Table Grid"/>
    <w:basedOn w:val="TableNormal"/>
    <w:uiPriority w:val="59"/>
    <w:rsid w:val="00C93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elinda-marshall@hot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\Documents\pwcletterheadtemplate%2012-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\Users\lee\Documents\pwcletterheadtemplate 12-10</Template>
  <TotalTime>6</TotalTime>
  <Pages>2</Pages>
  <Words>540</Words>
  <Characters>3083</Characters>
  <Application>Microsoft Macintosh Word</Application>
  <DocSecurity>0</DocSecurity>
  <Lines>25</Lines>
  <Paragraphs>7</Paragraphs>
  <ScaleCrop>false</ScaleCrop>
  <Company>Grizli777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Dept of Transportation</dc:title>
  <dc:subject/>
  <dc:creator>Stacy</dc:creator>
  <cp:keywords/>
  <cp:lastModifiedBy>John Marshall</cp:lastModifiedBy>
  <cp:revision>3</cp:revision>
  <cp:lastPrinted>2023-02-07T17:21:00Z</cp:lastPrinted>
  <dcterms:created xsi:type="dcterms:W3CDTF">2023-02-07T17:22:00Z</dcterms:created>
  <dcterms:modified xsi:type="dcterms:W3CDTF">2023-02-09T14:48:00Z</dcterms:modified>
</cp:coreProperties>
</file>