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EF78" w14:textId="77777777" w:rsidR="00B53E4A" w:rsidRDefault="00DC1E0E" w:rsidP="00B53E4A">
      <w:pPr>
        <w:pStyle w:val="Heading1"/>
      </w:pPr>
      <w:r>
        <w:rPr>
          <w:noProof/>
        </w:rPr>
        <w:pict w14:anchorId="1DDEEFA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3.6pt;margin-top:-60.6pt;width:126pt;height:60.6pt;z-index:251660288;mso-width-relative:margin;mso-height-relative:margin" filled="f" stroked="f">
            <v:textbox>
              <w:txbxContent>
                <w:p w14:paraId="1DDEEFB1" w14:textId="77777777" w:rsidR="00F15B62" w:rsidRDefault="00F15B62" w:rsidP="00F15B62">
                  <w:pPr>
                    <w:ind w:left="0"/>
                    <w:jc w:val="center"/>
                  </w:pPr>
                  <w:r w:rsidRPr="00F15B62">
                    <w:rPr>
                      <w:noProof/>
                    </w:rPr>
                    <w:drawing>
                      <wp:inline distT="0" distB="0" distL="0" distR="0" wp14:anchorId="1DDEEFB3" wp14:editId="1DDEEFB4">
                        <wp:extent cx="1417320" cy="594978"/>
                        <wp:effectExtent l="0" t="0" r="0" b="0"/>
                        <wp:docPr id="1" name="Picture 1" descr="C:\Users\mseefeld\Documents\Michelle's Personal\Michelle\KQBC\KQBC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seefeld\Documents\Michelle's Personal\Michelle\KQBC\KQBC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6764" cy="603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1DDEEFAC">
          <v:shape id="Text Box 2" o:spid="_x0000_s1030" type="#_x0000_t202" style="position:absolute;left:0;text-align:left;margin-left:.75pt;margin-top:-66.6pt;width:466.7pt;height:70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7a8c8e [3207]" strokecolor="#f2f2f2 [3041]" strokeweight="3pt">
            <v:fill recolor="t" rotate="t"/>
            <v:shadow on="t" type="perspective" color="#3c4546 [1607]" opacity=".5" offset="1pt" offset2="-1pt"/>
            <v:textbox>
              <w:txbxContent>
                <w:p w14:paraId="1DDEEFB2" w14:textId="77777777" w:rsidR="00B53E4A" w:rsidRDefault="00B53E4A" w:rsidP="00B53E4A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14:paraId="1DDEEF79" w14:textId="77777777" w:rsidR="00275260" w:rsidRDefault="004203B0" w:rsidP="00B53E4A">
      <w:pPr>
        <w:pStyle w:val="Heading1"/>
      </w:pPr>
      <w:r w:rsidRPr="002E4F42">
        <w:t>M</w:t>
      </w:r>
      <w:r w:rsidR="00CB610C">
        <w:t>e</w:t>
      </w:r>
      <w:r w:rsidRPr="002E4F42">
        <w:t xml:space="preserve">eting </w:t>
      </w:r>
      <w:r w:rsidR="00040308">
        <w:t>Minutes</w:t>
      </w:r>
    </w:p>
    <w:p w14:paraId="1DDEEF7A" w14:textId="6F2068FB" w:rsidR="001210CA" w:rsidRDefault="003A1314" w:rsidP="00B53E4A">
      <w:pPr>
        <w:pStyle w:val="Heading1"/>
      </w:pPr>
      <w:r>
        <w:t>April 14, 2021</w:t>
      </w:r>
    </w:p>
    <w:p w14:paraId="1DDEEF7B" w14:textId="77777777" w:rsidR="00F539F5" w:rsidRDefault="00F539F5" w:rsidP="00F539F5">
      <w:pPr>
        <w:pStyle w:val="Heading1"/>
        <w:jc w:val="left"/>
      </w:pPr>
    </w:p>
    <w:p w14:paraId="1DDEEF7C" w14:textId="2696F5E6" w:rsidR="00F539F5" w:rsidRDefault="003015B8" w:rsidP="00F539F5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7:07PM </w:t>
      </w:r>
      <w:r w:rsidR="00F539F5">
        <w:rPr>
          <w:b w:val="0"/>
          <w:sz w:val="24"/>
          <w:szCs w:val="24"/>
        </w:rPr>
        <w:t xml:space="preserve">meeting called to order by </w:t>
      </w:r>
      <w:r>
        <w:rPr>
          <w:b w:val="0"/>
          <w:sz w:val="24"/>
          <w:szCs w:val="24"/>
        </w:rPr>
        <w:t>Co-</w:t>
      </w:r>
      <w:r w:rsidR="00F539F5">
        <w:rPr>
          <w:b w:val="0"/>
          <w:sz w:val="24"/>
          <w:szCs w:val="24"/>
        </w:rPr>
        <w:t>President</w:t>
      </w:r>
      <w:r w:rsidR="00D64F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Lisa Natrop.</w:t>
      </w:r>
    </w:p>
    <w:p w14:paraId="17A7CE7C" w14:textId="77777777" w:rsidR="008221BF" w:rsidRDefault="008221BF" w:rsidP="00F539F5">
      <w:pPr>
        <w:pStyle w:val="Heading1"/>
        <w:jc w:val="left"/>
        <w:rPr>
          <w:b w:val="0"/>
          <w:sz w:val="24"/>
          <w:szCs w:val="24"/>
        </w:rPr>
      </w:pPr>
    </w:p>
    <w:p w14:paraId="1DDEEF7D" w14:textId="61C0AF6D" w:rsidR="00F539F5" w:rsidRDefault="00F539F5" w:rsidP="00F539F5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Meeting minutes from </w:t>
      </w:r>
      <w:r w:rsidR="003A1314">
        <w:rPr>
          <w:b w:val="0"/>
          <w:sz w:val="24"/>
          <w:szCs w:val="24"/>
        </w:rPr>
        <w:t>March 10, 2021</w:t>
      </w:r>
      <w:r w:rsidR="001210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were </w:t>
      </w:r>
      <w:r w:rsidR="003A1314">
        <w:rPr>
          <w:b w:val="0"/>
          <w:sz w:val="24"/>
          <w:szCs w:val="24"/>
        </w:rPr>
        <w:t>uploaded to website</w:t>
      </w:r>
      <w:r>
        <w:rPr>
          <w:b w:val="0"/>
          <w:sz w:val="24"/>
          <w:szCs w:val="24"/>
        </w:rPr>
        <w:t>.  No corrections; minutes approved.</w:t>
      </w:r>
      <w:r w:rsidR="00A52198">
        <w:rPr>
          <w:b w:val="0"/>
          <w:sz w:val="24"/>
          <w:szCs w:val="24"/>
        </w:rPr>
        <w:t xml:space="preserve"> </w:t>
      </w:r>
    </w:p>
    <w:p w14:paraId="70CDE35A" w14:textId="51B3CD75" w:rsidR="00D64FC1" w:rsidRDefault="00D64FC1" w:rsidP="00F539F5">
      <w:pPr>
        <w:pStyle w:val="Heading1"/>
        <w:jc w:val="left"/>
        <w:rPr>
          <w:b w:val="0"/>
          <w:sz w:val="24"/>
          <w:szCs w:val="24"/>
        </w:rPr>
      </w:pPr>
    </w:p>
    <w:p w14:paraId="79DDD3EC" w14:textId="03D37033" w:rsidR="00D64FC1" w:rsidRPr="00F539F5" w:rsidRDefault="00D64FC1" w:rsidP="00F539F5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Attendance:</w:t>
      </w:r>
      <w:r w:rsidR="00897F8E">
        <w:rPr>
          <w:b w:val="0"/>
          <w:sz w:val="24"/>
          <w:szCs w:val="24"/>
        </w:rPr>
        <w:t xml:space="preserve"> Elliott Nytes, Rick Agen, Bob Wurdinger, John Verkuilen, Matt Binsfeld, </w:t>
      </w:r>
      <w:r w:rsidR="008726CE">
        <w:rPr>
          <w:b w:val="0"/>
          <w:sz w:val="24"/>
          <w:szCs w:val="24"/>
        </w:rPr>
        <w:t>Dave</w:t>
      </w:r>
      <w:r w:rsidR="00897F8E">
        <w:rPr>
          <w:b w:val="0"/>
          <w:sz w:val="24"/>
          <w:szCs w:val="24"/>
        </w:rPr>
        <w:t xml:space="preserve"> Klister, Lisa Natrop, Jane Eiting, Michelle Seefeldt, Ben Seefeldt, Heather Steineke, Deneen Shiffert, Rick Balck (online)</w:t>
      </w:r>
      <w:r w:rsidR="00C63F46">
        <w:rPr>
          <w:b w:val="0"/>
          <w:sz w:val="24"/>
          <w:szCs w:val="24"/>
        </w:rPr>
        <w:t xml:space="preserve">; Brenda Ernest, </w:t>
      </w:r>
      <w:r w:rsidR="00D00DB0">
        <w:rPr>
          <w:b w:val="0"/>
          <w:sz w:val="24"/>
          <w:szCs w:val="24"/>
        </w:rPr>
        <w:t>Amy Bartel</w:t>
      </w:r>
      <w:r w:rsidR="004C4540">
        <w:rPr>
          <w:b w:val="0"/>
          <w:sz w:val="24"/>
          <w:szCs w:val="24"/>
        </w:rPr>
        <w:t>. JoJo Smith, Julie Ernst</w:t>
      </w:r>
    </w:p>
    <w:p w14:paraId="1F315730" w14:textId="738C2429" w:rsidR="008726CE" w:rsidRPr="008726CE" w:rsidRDefault="008726CE" w:rsidP="00CB610C">
      <w:pPr>
        <w:pStyle w:val="ListNumber"/>
        <w:spacing w:line="240" w:lineRule="auto"/>
      </w:pPr>
      <w:r>
        <w:t>Introductions were done</w:t>
      </w:r>
      <w:r w:rsidR="00090232">
        <w:t>.</w:t>
      </w:r>
    </w:p>
    <w:p w14:paraId="1DDEEF7E" w14:textId="7E3DD1F0" w:rsidR="00B53E4A" w:rsidRPr="00EB78A7" w:rsidRDefault="00F539F5" w:rsidP="00CB610C">
      <w:pPr>
        <w:pStyle w:val="ListNumber"/>
        <w:spacing w:line="240" w:lineRule="auto"/>
      </w:pPr>
      <w:r w:rsidRPr="00B53E4A">
        <w:rPr>
          <w:b/>
        </w:rPr>
        <w:t>Coaches Update</w:t>
      </w:r>
      <w:r w:rsidR="00D64FC1">
        <w:rPr>
          <w:b/>
        </w:rPr>
        <w:t xml:space="preserve"> </w:t>
      </w:r>
      <w:r w:rsidR="00D64FC1">
        <w:rPr>
          <w:bCs/>
        </w:rPr>
        <w:t>– Matt Binsfeld</w:t>
      </w:r>
    </w:p>
    <w:p w14:paraId="24ABDB1A" w14:textId="794166EC" w:rsidR="00EB78A7" w:rsidRDefault="00EB78A7" w:rsidP="00EB78A7">
      <w:pPr>
        <w:pStyle w:val="ListNumber2"/>
      </w:pPr>
      <w:r>
        <w:t>Open gym Sunday nights are going well.  Were able to finally get outside.</w:t>
      </w:r>
    </w:p>
    <w:p w14:paraId="5D16698A" w14:textId="0578CB38" w:rsidR="00EB78A7" w:rsidRDefault="00EB78A7" w:rsidP="00EB78A7">
      <w:pPr>
        <w:pStyle w:val="ListNumber2"/>
      </w:pPr>
      <w:r>
        <w:t>This weekend, Sunday, is summer school sign up at noon.  Would like players signed up for 6:00 or 6:45 session</w:t>
      </w:r>
      <w:r w:rsidR="008D2236">
        <w:t xml:space="preserve">.  There is a night </w:t>
      </w:r>
    </w:p>
    <w:p w14:paraId="0618D04E" w14:textId="5661FE7A" w:rsidR="008D2236" w:rsidRDefault="008D2236" w:rsidP="00EB78A7">
      <w:pPr>
        <w:pStyle w:val="ListNumber2"/>
      </w:pPr>
      <w:r>
        <w:t>May 3</w:t>
      </w:r>
      <w:r w:rsidRPr="008D2236">
        <w:rPr>
          <w:vertAlign w:val="superscript"/>
        </w:rPr>
        <w:t>rd</w:t>
      </w:r>
      <w:r>
        <w:t xml:space="preserve"> parent meeting is now in person.  Easier to get information into parent hands by having in person.  Coach will need 3 people to help out.</w:t>
      </w:r>
    </w:p>
    <w:p w14:paraId="086C7DE4" w14:textId="78F91F4B" w:rsidR="008D2236" w:rsidRDefault="008D2236" w:rsidP="00EB78A7">
      <w:pPr>
        <w:pStyle w:val="ListNumber2"/>
      </w:pPr>
      <w:r>
        <w:t>Freshman signing day – about 40 kids paired up with senior players.  Looking at the Sunday after Mother’s Day.</w:t>
      </w:r>
    </w:p>
    <w:p w14:paraId="0832706B" w14:textId="75579407" w:rsidR="008D2236" w:rsidRDefault="008D2236" w:rsidP="00EB78A7">
      <w:pPr>
        <w:pStyle w:val="ListNumber2"/>
      </w:pPr>
      <w:r>
        <w:t>Parent meeting for Raiders.  Coach will send out a Google form to be completed to sign up.</w:t>
      </w:r>
    </w:p>
    <w:p w14:paraId="3BD6C788" w14:textId="5C46ABEC" w:rsidR="008D2236" w:rsidRDefault="008D2236" w:rsidP="00EB78A7">
      <w:pPr>
        <w:pStyle w:val="ListNumber2"/>
      </w:pPr>
      <w:r>
        <w:t xml:space="preserve">Overnight camp looks to be a go!  </w:t>
      </w:r>
      <w:r w:rsidR="00311F51">
        <w:t>Held 11-13 of August.</w:t>
      </w:r>
    </w:p>
    <w:p w14:paraId="1DDEEF8E" w14:textId="7B28CEA5" w:rsidR="00040308" w:rsidRPr="007F1549" w:rsidRDefault="00040BDA" w:rsidP="00CB610C">
      <w:pPr>
        <w:pStyle w:val="ListNumber"/>
        <w:spacing w:line="240" w:lineRule="auto"/>
        <w:rPr>
          <w:b/>
        </w:rPr>
      </w:pPr>
      <w:r w:rsidRPr="006C6ACC">
        <w:rPr>
          <w:b/>
        </w:rPr>
        <w:t>Financial Report</w:t>
      </w:r>
      <w:r w:rsidR="00D64FC1">
        <w:rPr>
          <w:bCs/>
        </w:rPr>
        <w:t xml:space="preserve"> – Amy Bartel</w:t>
      </w:r>
      <w:r w:rsidR="007F1549">
        <w:rPr>
          <w:bCs/>
        </w:rPr>
        <w:tab/>
      </w:r>
    </w:p>
    <w:p w14:paraId="678C8E7E" w14:textId="03243CF2" w:rsidR="007F1549" w:rsidRPr="006C6ACC" w:rsidRDefault="000D6DD5" w:rsidP="007F1549">
      <w:pPr>
        <w:pStyle w:val="ListNumber2"/>
      </w:pPr>
      <w:r>
        <w:t>See financial report attached.</w:t>
      </w:r>
    </w:p>
    <w:p w14:paraId="1DDEEF93" w14:textId="62542E4F" w:rsidR="00040308" w:rsidRPr="00090232" w:rsidRDefault="00240CAC" w:rsidP="00113E22">
      <w:pPr>
        <w:pStyle w:val="ListNumber"/>
        <w:rPr>
          <w:b/>
        </w:rPr>
      </w:pPr>
      <w:r w:rsidRPr="00113E22">
        <w:rPr>
          <w:b/>
        </w:rPr>
        <w:t>President’s Update</w:t>
      </w:r>
      <w:r w:rsidR="00B2035C">
        <w:rPr>
          <w:bCs/>
        </w:rPr>
        <w:t xml:space="preserve"> – Lisa Natrop/Jane Eiting</w:t>
      </w:r>
    </w:p>
    <w:p w14:paraId="52816F61" w14:textId="32F5AA6F" w:rsidR="00090232" w:rsidRDefault="00090232" w:rsidP="00090232">
      <w:pPr>
        <w:pStyle w:val="ListNumber2"/>
      </w:pPr>
      <w:r>
        <w:t>Matthew VandenBloemen (senior student) benefit.  Club was approached to</w:t>
      </w:r>
      <w:r w:rsidR="00EB78A7">
        <w:t xml:space="preserve"> donate something for the benefit.  Club agrees to donate.</w:t>
      </w:r>
    </w:p>
    <w:p w14:paraId="15983CAB" w14:textId="0931EE33" w:rsidR="00EB78A7" w:rsidRDefault="00EB78A7" w:rsidP="00090232">
      <w:pPr>
        <w:pStyle w:val="ListNumber2"/>
      </w:pPr>
      <w:r>
        <w:lastRenderedPageBreak/>
        <w:t>Scholarships have been decided by our scholarship committee.  Winners announced closer to end of May.</w:t>
      </w:r>
    </w:p>
    <w:p w14:paraId="5B8BD904" w14:textId="57608CD9" w:rsidR="00B85546" w:rsidRDefault="00B85546" w:rsidP="00090232">
      <w:pPr>
        <w:pStyle w:val="ListNumber2"/>
      </w:pPr>
      <w:r>
        <w:t>Kwik Trip cards are still available.</w:t>
      </w:r>
    </w:p>
    <w:p w14:paraId="1DDEEF97" w14:textId="4304FFAE" w:rsidR="00040308" w:rsidRPr="00E05F4C" w:rsidRDefault="00DE1A38" w:rsidP="00CB610C">
      <w:pPr>
        <w:pStyle w:val="ListNumber"/>
        <w:spacing w:line="240" w:lineRule="auto"/>
        <w:rPr>
          <w:b/>
        </w:rPr>
      </w:pPr>
      <w:r>
        <w:rPr>
          <w:b/>
        </w:rPr>
        <w:t>Golf Outing</w:t>
      </w:r>
      <w:r w:rsidR="00D64FC1">
        <w:rPr>
          <w:bCs/>
        </w:rPr>
        <w:t xml:space="preserve"> – Elliott Nytes</w:t>
      </w:r>
    </w:p>
    <w:p w14:paraId="31D182F0" w14:textId="44082694" w:rsidR="00E05F4C" w:rsidRDefault="00B7391E" w:rsidP="00E05F4C">
      <w:pPr>
        <w:pStyle w:val="ListNumber2"/>
      </w:pPr>
      <w:r>
        <w:t>Weekend of August 7</w:t>
      </w:r>
      <w:r w:rsidRPr="00B7391E">
        <w:rPr>
          <w:vertAlign w:val="superscript"/>
        </w:rPr>
        <w:t>th</w:t>
      </w:r>
      <w:r>
        <w:t xml:space="preserve"> also has 2 weddings.</w:t>
      </w:r>
    </w:p>
    <w:p w14:paraId="07BCD0D0" w14:textId="11251AAE" w:rsidR="00B7391E" w:rsidRDefault="00B7391E" w:rsidP="00B7391E">
      <w:pPr>
        <w:pStyle w:val="ListNumber2"/>
        <w:numPr>
          <w:ilvl w:val="2"/>
          <w:numId w:val="40"/>
        </w:numPr>
      </w:pPr>
      <w:r>
        <w:t>Could do “tailgate” outside</w:t>
      </w:r>
    </w:p>
    <w:p w14:paraId="25C2D146" w14:textId="113BF758" w:rsidR="002918B2" w:rsidRDefault="002918B2" w:rsidP="002918B2">
      <w:pPr>
        <w:pStyle w:val="ListNumber2"/>
        <w:numPr>
          <w:ilvl w:val="3"/>
          <w:numId w:val="40"/>
        </w:numPr>
      </w:pPr>
      <w:r>
        <w:t>Food provided by High Cliff $13/person (burgers, etc.)</w:t>
      </w:r>
    </w:p>
    <w:p w14:paraId="2761CF00" w14:textId="5EBE5475" w:rsidR="00F9354F" w:rsidRDefault="00F9354F" w:rsidP="00F9354F">
      <w:pPr>
        <w:pStyle w:val="ListNumber2"/>
        <w:numPr>
          <w:ilvl w:val="3"/>
          <w:numId w:val="40"/>
        </w:numPr>
      </w:pPr>
      <w:r>
        <w:t>Canopy/tents available in case of rain?</w:t>
      </w:r>
    </w:p>
    <w:p w14:paraId="1E4083A7" w14:textId="6E47B71C" w:rsidR="00B7391E" w:rsidRDefault="00B7391E" w:rsidP="00B7391E">
      <w:pPr>
        <w:pStyle w:val="ListNumber2"/>
        <w:numPr>
          <w:ilvl w:val="2"/>
          <w:numId w:val="40"/>
        </w:numPr>
      </w:pPr>
      <w:r>
        <w:t>Switch to weekend prior</w:t>
      </w:r>
    </w:p>
    <w:p w14:paraId="50489F49" w14:textId="129E7244" w:rsidR="00BB4AEF" w:rsidRDefault="00BB4AEF" w:rsidP="00BB4AEF">
      <w:pPr>
        <w:pStyle w:val="ListNumber2"/>
      </w:pPr>
      <w:r>
        <w:t>Cost is normally $90/golfer; $340 4-some</w:t>
      </w:r>
    </w:p>
    <w:p w14:paraId="63925B97" w14:textId="230D223D" w:rsidR="00BB4AEF" w:rsidRDefault="00BB4AEF" w:rsidP="00BB4AEF">
      <w:pPr>
        <w:pStyle w:val="ListNumber2"/>
        <w:numPr>
          <w:ilvl w:val="2"/>
          <w:numId w:val="40"/>
        </w:numPr>
      </w:pPr>
      <w:r>
        <w:t>Keep cost same?</w:t>
      </w:r>
    </w:p>
    <w:p w14:paraId="6D404E2A" w14:textId="5E3A9263" w:rsidR="00F84B75" w:rsidRDefault="00807307" w:rsidP="00F84B75">
      <w:pPr>
        <w:pStyle w:val="ListNumber2"/>
      </w:pPr>
      <w:r>
        <w:t>Elliott would like a committee started up to begin planning.</w:t>
      </w:r>
      <w:r w:rsidR="00B85546">
        <w:t xml:space="preserve">  If anyone is interested contact Elliott.</w:t>
      </w:r>
    </w:p>
    <w:p w14:paraId="1DDEEF9A" w14:textId="19EB8EE1" w:rsidR="00080E79" w:rsidRPr="00080E79" w:rsidRDefault="00080E79" w:rsidP="003D57F7">
      <w:pPr>
        <w:pStyle w:val="ListNumber"/>
      </w:pPr>
      <w:r>
        <w:rPr>
          <w:b/>
        </w:rPr>
        <w:t>New Officers for 202</w:t>
      </w:r>
      <w:r w:rsidR="00D64FC1">
        <w:rPr>
          <w:b/>
        </w:rPr>
        <w:t>1</w:t>
      </w:r>
      <w:r>
        <w:rPr>
          <w:b/>
        </w:rPr>
        <w:t>-202</w:t>
      </w:r>
      <w:r w:rsidR="00D27722">
        <w:rPr>
          <w:b/>
        </w:rPr>
        <w:t>2</w:t>
      </w:r>
    </w:p>
    <w:p w14:paraId="1DDEEF9B" w14:textId="25C08426" w:rsidR="00080E79" w:rsidRDefault="00080E79" w:rsidP="00080E79">
      <w:pPr>
        <w:pStyle w:val="ListNumber2"/>
      </w:pPr>
      <w:r>
        <w:t xml:space="preserve">Co-Presidents:  </w:t>
      </w:r>
      <w:r w:rsidR="00D44E3D">
        <w:t>Heather Steineke &amp; Deneen Shiffert</w:t>
      </w:r>
    </w:p>
    <w:p w14:paraId="1DDEEF9C" w14:textId="003018B9" w:rsidR="00080E79" w:rsidRDefault="00080E79" w:rsidP="00080E79">
      <w:pPr>
        <w:pStyle w:val="ListNumber2"/>
      </w:pPr>
      <w:r>
        <w:t>Co-Vice Presidents:</w:t>
      </w:r>
      <w:r w:rsidR="00081F31">
        <w:t xml:space="preserve">  </w:t>
      </w:r>
      <w:r w:rsidR="00D44E3D">
        <w:t>JoJo Smith &amp; Julie Ernst</w:t>
      </w:r>
    </w:p>
    <w:p w14:paraId="1DDEEF9D" w14:textId="21FA6072" w:rsidR="00080E79" w:rsidRDefault="00080E79" w:rsidP="00080E79">
      <w:pPr>
        <w:pStyle w:val="ListNumber2"/>
      </w:pPr>
      <w:r>
        <w:t xml:space="preserve">Secretary:  </w:t>
      </w:r>
      <w:r w:rsidR="00D44E3D">
        <w:t>Michelle Seefeldt</w:t>
      </w:r>
    </w:p>
    <w:p w14:paraId="3E4DC7D9" w14:textId="142F96DF" w:rsidR="005A1F1E" w:rsidRDefault="00080E79" w:rsidP="005A1F1E">
      <w:pPr>
        <w:pStyle w:val="ListNumber2"/>
      </w:pPr>
      <w:r>
        <w:t xml:space="preserve">Treasurer:  </w:t>
      </w:r>
      <w:r w:rsidR="00D44E3D">
        <w:t>Amy Bartel</w:t>
      </w:r>
    </w:p>
    <w:p w14:paraId="25FC2BDE" w14:textId="080ED12F" w:rsidR="005A1F1E" w:rsidRDefault="00262899" w:rsidP="005A1F1E">
      <w:pPr>
        <w:pStyle w:val="ListNumber"/>
        <w:rPr>
          <w:b/>
          <w:bCs/>
        </w:rPr>
      </w:pPr>
      <w:r w:rsidRPr="00262899">
        <w:rPr>
          <w:b/>
          <w:bCs/>
        </w:rPr>
        <w:t>New Business:</w:t>
      </w:r>
    </w:p>
    <w:p w14:paraId="3B7BBD29" w14:textId="4FAF0A7B" w:rsidR="00B85546" w:rsidRPr="00262899" w:rsidRDefault="00B85546" w:rsidP="00B85546">
      <w:pPr>
        <w:pStyle w:val="ListNumber2"/>
      </w:pPr>
      <w:r>
        <w:t>None.</w:t>
      </w:r>
    </w:p>
    <w:p w14:paraId="1DDEEFA5" w14:textId="77777777" w:rsidR="00D84CB1" w:rsidRDefault="00D84CB1" w:rsidP="006C6ACC">
      <w:pPr>
        <w:pStyle w:val="ListNumber"/>
        <w:numPr>
          <w:ilvl w:val="0"/>
          <w:numId w:val="0"/>
        </w:numPr>
        <w:ind w:left="173"/>
        <w:rPr>
          <w:b/>
        </w:rPr>
      </w:pPr>
    </w:p>
    <w:p w14:paraId="1DDEEFA6" w14:textId="77777777" w:rsidR="00040308" w:rsidRPr="006C6ACC" w:rsidRDefault="006C6ACC" w:rsidP="006C6ACC">
      <w:pPr>
        <w:pStyle w:val="ListNumber"/>
        <w:numPr>
          <w:ilvl w:val="0"/>
          <w:numId w:val="0"/>
        </w:numPr>
        <w:ind w:left="173"/>
        <w:rPr>
          <w:b/>
        </w:rPr>
      </w:pPr>
      <w:r w:rsidRPr="006C6ACC">
        <w:rPr>
          <w:b/>
        </w:rPr>
        <w:t>Next monthly meeting will be held:</w:t>
      </w:r>
    </w:p>
    <w:p w14:paraId="3B913500" w14:textId="5C291012" w:rsidR="00D44E3D" w:rsidRDefault="0061248B" w:rsidP="006C6ACC">
      <w:pPr>
        <w:pStyle w:val="ListNumber"/>
        <w:numPr>
          <w:ilvl w:val="0"/>
          <w:numId w:val="0"/>
        </w:numPr>
        <w:ind w:left="173"/>
      </w:pPr>
      <w:r>
        <w:t>May 12, 2021</w:t>
      </w:r>
      <w:r w:rsidR="00DC1E0E">
        <w:t xml:space="preserve"> 7:00PM</w:t>
      </w:r>
    </w:p>
    <w:p w14:paraId="1DDEEFA8" w14:textId="00BBB166" w:rsidR="006C6ACC" w:rsidRDefault="00080E79" w:rsidP="006C6ACC">
      <w:pPr>
        <w:pStyle w:val="ListNumber"/>
        <w:numPr>
          <w:ilvl w:val="0"/>
          <w:numId w:val="0"/>
        </w:numPr>
        <w:ind w:left="173"/>
      </w:pPr>
      <w:r>
        <w:t>Cash ‘n Swillies</w:t>
      </w:r>
    </w:p>
    <w:p w14:paraId="1DDEEFA9" w14:textId="6CF62316" w:rsidR="006C6ACC" w:rsidRPr="00040308" w:rsidRDefault="009B0D3D" w:rsidP="006C6ACC">
      <w:pPr>
        <w:pStyle w:val="ListNumber"/>
        <w:numPr>
          <w:ilvl w:val="0"/>
          <w:numId w:val="0"/>
        </w:numPr>
        <w:ind w:left="173"/>
      </w:pPr>
      <w:r>
        <w:t xml:space="preserve">7:32PM </w:t>
      </w:r>
      <w:r w:rsidR="006C6ACC">
        <w:t>meeting adjourned.</w:t>
      </w:r>
    </w:p>
    <w:sectPr w:rsidR="006C6ACC" w:rsidRPr="00040308" w:rsidSect="00B53E4A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EFAF" w14:textId="77777777" w:rsidR="00B51D6E" w:rsidRDefault="00B51D6E" w:rsidP="001E7D29">
      <w:pPr>
        <w:spacing w:after="0" w:line="240" w:lineRule="auto"/>
      </w:pPr>
      <w:r>
        <w:separator/>
      </w:r>
    </w:p>
  </w:endnote>
  <w:endnote w:type="continuationSeparator" w:id="0">
    <w:p w14:paraId="1DDEEFB0" w14:textId="77777777" w:rsidR="00B51D6E" w:rsidRDefault="00B51D6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EFAD" w14:textId="77777777" w:rsidR="00B51D6E" w:rsidRDefault="00B51D6E" w:rsidP="001E7D29">
      <w:pPr>
        <w:spacing w:after="0" w:line="240" w:lineRule="auto"/>
      </w:pPr>
      <w:r>
        <w:separator/>
      </w:r>
    </w:p>
  </w:footnote>
  <w:footnote w:type="continuationSeparator" w:id="0">
    <w:p w14:paraId="1DDEEFAE" w14:textId="77777777" w:rsidR="00B51D6E" w:rsidRDefault="00B51D6E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4F728A4"/>
    <w:multiLevelType w:val="hybridMultilevel"/>
    <w:tmpl w:val="BBFC4C2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81026ED"/>
    <w:multiLevelType w:val="hybridMultilevel"/>
    <w:tmpl w:val="3746D5C0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A574A32"/>
    <w:multiLevelType w:val="hybridMultilevel"/>
    <w:tmpl w:val="421E03E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4FFD7191"/>
    <w:multiLevelType w:val="hybridMultilevel"/>
    <w:tmpl w:val="436AB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3B7308B"/>
    <w:multiLevelType w:val="hybridMultilevel"/>
    <w:tmpl w:val="758845FA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9507561"/>
    <w:multiLevelType w:val="hybridMultilevel"/>
    <w:tmpl w:val="0628AAC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41"/>
  </w:num>
  <w:num w:numId="2">
    <w:abstractNumId w:val="20"/>
  </w:num>
  <w:num w:numId="3">
    <w:abstractNumId w:val="22"/>
  </w:num>
  <w:num w:numId="4">
    <w:abstractNumId w:val="13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7"/>
  </w:num>
  <w:num w:numId="19">
    <w:abstractNumId w:val="16"/>
  </w:num>
  <w:num w:numId="20">
    <w:abstractNumId w:val="15"/>
  </w:num>
  <w:num w:numId="21">
    <w:abstractNumId w:val="24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6"/>
  </w:num>
  <w:num w:numId="26">
    <w:abstractNumId w:val="11"/>
  </w:num>
  <w:num w:numId="27">
    <w:abstractNumId w:val="25"/>
  </w:num>
  <w:num w:numId="28">
    <w:abstractNumId w:val="11"/>
  </w:num>
  <w:num w:numId="29">
    <w:abstractNumId w:val="35"/>
  </w:num>
  <w:num w:numId="30">
    <w:abstractNumId w:val="26"/>
  </w:num>
  <w:num w:numId="31">
    <w:abstractNumId w:val="44"/>
  </w:num>
  <w:num w:numId="32">
    <w:abstractNumId w:val="37"/>
  </w:num>
  <w:num w:numId="33">
    <w:abstractNumId w:val="18"/>
  </w:num>
  <w:num w:numId="34">
    <w:abstractNumId w:val="29"/>
  </w:num>
  <w:num w:numId="35">
    <w:abstractNumId w:val="10"/>
  </w:num>
  <w:num w:numId="36">
    <w:abstractNumId w:val="30"/>
  </w:num>
  <w:num w:numId="37">
    <w:abstractNumId w:val="33"/>
  </w:num>
  <w:num w:numId="38">
    <w:abstractNumId w:val="27"/>
  </w:num>
  <w:num w:numId="39">
    <w:abstractNumId w:val="43"/>
  </w:num>
  <w:num w:numId="40">
    <w:abstractNumId w:val="31"/>
  </w:num>
  <w:num w:numId="41">
    <w:abstractNumId w:val="23"/>
  </w:num>
  <w:num w:numId="42">
    <w:abstractNumId w:val="32"/>
  </w:num>
  <w:num w:numId="43">
    <w:abstractNumId w:val="39"/>
  </w:num>
  <w:num w:numId="44">
    <w:abstractNumId w:val="31"/>
  </w:num>
  <w:num w:numId="45">
    <w:abstractNumId w:val="21"/>
  </w:num>
  <w:num w:numId="46">
    <w:abstractNumId w:val="40"/>
  </w:num>
  <w:num w:numId="47">
    <w:abstractNumId w:val="38"/>
  </w:num>
  <w:num w:numId="48">
    <w:abstractNumId w:val="12"/>
  </w:num>
  <w:num w:numId="49">
    <w:abstractNumId w:val="3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618"/>
    <w:rsid w:val="0000418E"/>
    <w:rsid w:val="00016839"/>
    <w:rsid w:val="00037E50"/>
    <w:rsid w:val="00040308"/>
    <w:rsid w:val="00040BDA"/>
    <w:rsid w:val="0004329D"/>
    <w:rsid w:val="00057671"/>
    <w:rsid w:val="00080E79"/>
    <w:rsid w:val="00081F31"/>
    <w:rsid w:val="00084752"/>
    <w:rsid w:val="00086540"/>
    <w:rsid w:val="00087751"/>
    <w:rsid w:val="00090232"/>
    <w:rsid w:val="000D445D"/>
    <w:rsid w:val="000D6DD5"/>
    <w:rsid w:val="000E195A"/>
    <w:rsid w:val="000E76EA"/>
    <w:rsid w:val="000F4987"/>
    <w:rsid w:val="000F65EC"/>
    <w:rsid w:val="00103670"/>
    <w:rsid w:val="00113E22"/>
    <w:rsid w:val="0011573E"/>
    <w:rsid w:val="001210CA"/>
    <w:rsid w:val="0012634B"/>
    <w:rsid w:val="001269DE"/>
    <w:rsid w:val="00140DAE"/>
    <w:rsid w:val="0015180F"/>
    <w:rsid w:val="001746FC"/>
    <w:rsid w:val="0018265E"/>
    <w:rsid w:val="00193653"/>
    <w:rsid w:val="001C329C"/>
    <w:rsid w:val="001E7D29"/>
    <w:rsid w:val="00233A70"/>
    <w:rsid w:val="002404F5"/>
    <w:rsid w:val="00240CAC"/>
    <w:rsid w:val="00262899"/>
    <w:rsid w:val="00275260"/>
    <w:rsid w:val="00276FA1"/>
    <w:rsid w:val="00285B87"/>
    <w:rsid w:val="002918B2"/>
    <w:rsid w:val="00291B4A"/>
    <w:rsid w:val="00295E88"/>
    <w:rsid w:val="002C3D7E"/>
    <w:rsid w:val="002E3433"/>
    <w:rsid w:val="002E4F42"/>
    <w:rsid w:val="003015B8"/>
    <w:rsid w:val="00311F51"/>
    <w:rsid w:val="0032131A"/>
    <w:rsid w:val="003310BF"/>
    <w:rsid w:val="003338E3"/>
    <w:rsid w:val="00333DF8"/>
    <w:rsid w:val="00352B99"/>
    <w:rsid w:val="00357641"/>
    <w:rsid w:val="00360B6E"/>
    <w:rsid w:val="00361DEE"/>
    <w:rsid w:val="00372D24"/>
    <w:rsid w:val="00385C07"/>
    <w:rsid w:val="0039361A"/>
    <w:rsid w:val="00394EF4"/>
    <w:rsid w:val="003A1314"/>
    <w:rsid w:val="003D57F7"/>
    <w:rsid w:val="003E1409"/>
    <w:rsid w:val="00410612"/>
    <w:rsid w:val="00411F8B"/>
    <w:rsid w:val="00416281"/>
    <w:rsid w:val="004203B0"/>
    <w:rsid w:val="004230D9"/>
    <w:rsid w:val="00450670"/>
    <w:rsid w:val="004724BD"/>
    <w:rsid w:val="00477352"/>
    <w:rsid w:val="00491C23"/>
    <w:rsid w:val="004B5C09"/>
    <w:rsid w:val="004C009E"/>
    <w:rsid w:val="004C4540"/>
    <w:rsid w:val="004E227E"/>
    <w:rsid w:val="004F1B3C"/>
    <w:rsid w:val="00500DD1"/>
    <w:rsid w:val="00521AE3"/>
    <w:rsid w:val="00535B54"/>
    <w:rsid w:val="00554276"/>
    <w:rsid w:val="00564D17"/>
    <w:rsid w:val="00570173"/>
    <w:rsid w:val="00576386"/>
    <w:rsid w:val="0058202C"/>
    <w:rsid w:val="005A1F1E"/>
    <w:rsid w:val="005D3902"/>
    <w:rsid w:val="005E0ED9"/>
    <w:rsid w:val="005E3618"/>
    <w:rsid w:val="0061248B"/>
    <w:rsid w:val="00616B41"/>
    <w:rsid w:val="00620AE8"/>
    <w:rsid w:val="00626C3E"/>
    <w:rsid w:val="00631C6B"/>
    <w:rsid w:val="0064628C"/>
    <w:rsid w:val="0065214E"/>
    <w:rsid w:val="00655EE2"/>
    <w:rsid w:val="00671347"/>
    <w:rsid w:val="00680296"/>
    <w:rsid w:val="00681814"/>
    <w:rsid w:val="006853BC"/>
    <w:rsid w:val="00687389"/>
    <w:rsid w:val="006928C1"/>
    <w:rsid w:val="0069464B"/>
    <w:rsid w:val="006C6ACC"/>
    <w:rsid w:val="006D5463"/>
    <w:rsid w:val="006E015E"/>
    <w:rsid w:val="006F03D4"/>
    <w:rsid w:val="00700B1F"/>
    <w:rsid w:val="007257E9"/>
    <w:rsid w:val="00740105"/>
    <w:rsid w:val="007448E4"/>
    <w:rsid w:val="00744B1E"/>
    <w:rsid w:val="00756D9C"/>
    <w:rsid w:val="007619BD"/>
    <w:rsid w:val="00771C24"/>
    <w:rsid w:val="00781863"/>
    <w:rsid w:val="00792701"/>
    <w:rsid w:val="007D5836"/>
    <w:rsid w:val="007F1549"/>
    <w:rsid w:val="007F34A4"/>
    <w:rsid w:val="00807307"/>
    <w:rsid w:val="00815563"/>
    <w:rsid w:val="008221BF"/>
    <w:rsid w:val="008240DA"/>
    <w:rsid w:val="008429E5"/>
    <w:rsid w:val="00867EA4"/>
    <w:rsid w:val="00871186"/>
    <w:rsid w:val="008726CE"/>
    <w:rsid w:val="00880C14"/>
    <w:rsid w:val="00897D88"/>
    <w:rsid w:val="00897F8E"/>
    <w:rsid w:val="008A0319"/>
    <w:rsid w:val="008D2236"/>
    <w:rsid w:val="008D43E9"/>
    <w:rsid w:val="008D6744"/>
    <w:rsid w:val="008D75BD"/>
    <w:rsid w:val="008E3C0E"/>
    <w:rsid w:val="008E421A"/>
    <w:rsid w:val="008E476B"/>
    <w:rsid w:val="00927C63"/>
    <w:rsid w:val="00932F50"/>
    <w:rsid w:val="0094637B"/>
    <w:rsid w:val="00955A78"/>
    <w:rsid w:val="009921B8"/>
    <w:rsid w:val="00993B09"/>
    <w:rsid w:val="009B0D3D"/>
    <w:rsid w:val="009D4984"/>
    <w:rsid w:val="009D6901"/>
    <w:rsid w:val="009F4E19"/>
    <w:rsid w:val="00A07662"/>
    <w:rsid w:val="00A21B71"/>
    <w:rsid w:val="00A25111"/>
    <w:rsid w:val="00A3439E"/>
    <w:rsid w:val="00A37F9E"/>
    <w:rsid w:val="00A40085"/>
    <w:rsid w:val="00A47DF6"/>
    <w:rsid w:val="00A52198"/>
    <w:rsid w:val="00A60E11"/>
    <w:rsid w:val="00A63D35"/>
    <w:rsid w:val="00A9231C"/>
    <w:rsid w:val="00AA2532"/>
    <w:rsid w:val="00AE1F88"/>
    <w:rsid w:val="00AE361F"/>
    <w:rsid w:val="00AE5370"/>
    <w:rsid w:val="00B075D6"/>
    <w:rsid w:val="00B2035C"/>
    <w:rsid w:val="00B247A9"/>
    <w:rsid w:val="00B435B5"/>
    <w:rsid w:val="00B51D6E"/>
    <w:rsid w:val="00B53E4A"/>
    <w:rsid w:val="00B565D8"/>
    <w:rsid w:val="00B5779A"/>
    <w:rsid w:val="00B64D24"/>
    <w:rsid w:val="00B7144B"/>
    <w:rsid w:val="00B7147D"/>
    <w:rsid w:val="00B7391E"/>
    <w:rsid w:val="00B75CFC"/>
    <w:rsid w:val="00B853F9"/>
    <w:rsid w:val="00B85546"/>
    <w:rsid w:val="00BB018B"/>
    <w:rsid w:val="00BB4AEF"/>
    <w:rsid w:val="00BD1747"/>
    <w:rsid w:val="00BD2B06"/>
    <w:rsid w:val="00BD52F3"/>
    <w:rsid w:val="00C14973"/>
    <w:rsid w:val="00C1643D"/>
    <w:rsid w:val="00C261A9"/>
    <w:rsid w:val="00C42793"/>
    <w:rsid w:val="00C47362"/>
    <w:rsid w:val="00C50544"/>
    <w:rsid w:val="00C601ED"/>
    <w:rsid w:val="00C63F46"/>
    <w:rsid w:val="00C955BD"/>
    <w:rsid w:val="00CB302C"/>
    <w:rsid w:val="00CB610C"/>
    <w:rsid w:val="00CE5A5C"/>
    <w:rsid w:val="00D00DB0"/>
    <w:rsid w:val="00D27722"/>
    <w:rsid w:val="00D31AB7"/>
    <w:rsid w:val="00D44E3D"/>
    <w:rsid w:val="00D50D23"/>
    <w:rsid w:val="00D512BB"/>
    <w:rsid w:val="00D51690"/>
    <w:rsid w:val="00D64FC1"/>
    <w:rsid w:val="00D65B02"/>
    <w:rsid w:val="00D84CB1"/>
    <w:rsid w:val="00D85E6D"/>
    <w:rsid w:val="00DA3B1A"/>
    <w:rsid w:val="00DA7F57"/>
    <w:rsid w:val="00DC1E0E"/>
    <w:rsid w:val="00DC6078"/>
    <w:rsid w:val="00DC79AD"/>
    <w:rsid w:val="00DD2075"/>
    <w:rsid w:val="00DE1A38"/>
    <w:rsid w:val="00DF2868"/>
    <w:rsid w:val="00DF5212"/>
    <w:rsid w:val="00E05F4C"/>
    <w:rsid w:val="00E557A0"/>
    <w:rsid w:val="00EA50F0"/>
    <w:rsid w:val="00EB78A7"/>
    <w:rsid w:val="00EE0CEF"/>
    <w:rsid w:val="00EF6435"/>
    <w:rsid w:val="00F10F6B"/>
    <w:rsid w:val="00F15B62"/>
    <w:rsid w:val="00F23697"/>
    <w:rsid w:val="00F36BB7"/>
    <w:rsid w:val="00F410E5"/>
    <w:rsid w:val="00F5289B"/>
    <w:rsid w:val="00F539F5"/>
    <w:rsid w:val="00F84B75"/>
    <w:rsid w:val="00F87EAA"/>
    <w:rsid w:val="00F92B25"/>
    <w:rsid w:val="00F9354F"/>
    <w:rsid w:val="00FB3809"/>
    <w:rsid w:val="00FD6CAB"/>
    <w:rsid w:val="00FE6B6C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DDEEF78"/>
  <w15:docId w15:val="{4A77C33D-5E06-42EC-BFA1-F98C94EB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39361A"/>
    <w:pPr>
      <w:keepNext/>
      <w:spacing w:after="3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040308"/>
    <w:pPr>
      <w:numPr>
        <w:numId w:val="40"/>
      </w:numPr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ItemDescription">
    <w:name w:val="Item Description"/>
    <w:basedOn w:val="Normal"/>
    <w:qFormat/>
    <w:rsid w:val="00040308"/>
    <w:pPr>
      <w:spacing w:before="40" w:after="120" w:line="240" w:lineRule="auto"/>
      <w:ind w:left="0" w:right="360"/>
    </w:pPr>
    <w:rPr>
      <w:rFonts w:eastAsiaTheme="minorHAnsi" w:cstheme="minorBidi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eefeld\AppData\Roaming\Microsoft\Templates\Double%20stripe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BCFB00-8516-4798-B809-7DBBA796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963FF-BE8C-43D4-91BD-878A6B008C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2B70F84-91B6-443D-AA7F-2DDC1098D5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B8100C-3696-4519-BF1D-3967AEE54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meeting minutes</Template>
  <TotalTime>106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mseefeld</dc:creator>
  <dc:description/>
  <cp:lastModifiedBy>Michelle Seefeldt</cp:lastModifiedBy>
  <cp:revision>27</cp:revision>
  <cp:lastPrinted>2020-02-19T18:56:00Z</cp:lastPrinted>
  <dcterms:created xsi:type="dcterms:W3CDTF">2021-04-14T22:41:00Z</dcterms:created>
  <dcterms:modified xsi:type="dcterms:W3CDTF">2021-04-15T00:32:00Z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