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EF78" w14:textId="77777777" w:rsidR="00B53E4A" w:rsidRDefault="004770BB" w:rsidP="00B53E4A">
      <w:pPr>
        <w:pStyle w:val="Heading1"/>
      </w:pPr>
      <w:r>
        <w:rPr>
          <w:noProof/>
        </w:rPr>
        <w:pict w14:anchorId="1DDEEFA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3.6pt;margin-top:-60.6pt;width:126pt;height:60.6pt;z-index:251660288;mso-width-relative:margin;mso-height-relative:margin" filled="f" stroked="f">
            <v:textbox>
              <w:txbxContent>
                <w:p w14:paraId="1DDEEFB1" w14:textId="77777777" w:rsidR="00F15B62" w:rsidRDefault="00F15B62" w:rsidP="00F15B62">
                  <w:pPr>
                    <w:ind w:left="0"/>
                    <w:jc w:val="center"/>
                  </w:pPr>
                  <w:r w:rsidRPr="00F15B62">
                    <w:rPr>
                      <w:noProof/>
                    </w:rPr>
                    <w:drawing>
                      <wp:inline distT="0" distB="0" distL="0" distR="0" wp14:anchorId="1DDEEFB3" wp14:editId="1DDEEFB4">
                        <wp:extent cx="1417320" cy="594978"/>
                        <wp:effectExtent l="0" t="0" r="0" b="0"/>
                        <wp:docPr id="1" name="Picture 1" descr="C:\Users\mseefeld\Documents\Michelle's Personal\Michelle\KQBC\KQBC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seefeld\Documents\Michelle's Personal\Michelle\KQBC\KQBC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6764" cy="603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1DDEEFAC">
          <v:shape id="Text Box 2" o:spid="_x0000_s1030" type="#_x0000_t202" style="position:absolute;left:0;text-align:left;margin-left:.75pt;margin-top:-66.6pt;width:466.7pt;height:70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7a8c8e [3207]" strokecolor="#f2f2f2 [3041]" strokeweight="3pt">
            <v:fill recolor="t" rotate="t"/>
            <v:shadow on="t" type="perspective" color="#3c4546 [1607]" opacity=".5" offset="1pt" offset2="-1pt"/>
            <v:textbox>
              <w:txbxContent>
                <w:p w14:paraId="1DDEEFB2" w14:textId="77777777" w:rsidR="00B53E4A" w:rsidRDefault="00B53E4A" w:rsidP="00B53E4A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14:paraId="1DDEEF79" w14:textId="77777777" w:rsidR="00275260" w:rsidRDefault="004203B0" w:rsidP="00B53E4A">
      <w:pPr>
        <w:pStyle w:val="Heading1"/>
      </w:pPr>
      <w:r w:rsidRPr="002E4F42">
        <w:t>M</w:t>
      </w:r>
      <w:r w:rsidR="00CB610C">
        <w:t>e</w:t>
      </w:r>
      <w:r w:rsidRPr="002E4F42">
        <w:t xml:space="preserve">eting </w:t>
      </w:r>
      <w:r w:rsidR="00040308">
        <w:t>Minutes</w:t>
      </w:r>
    </w:p>
    <w:p w14:paraId="1DDEEF7A" w14:textId="4E7D3C26" w:rsidR="001210CA" w:rsidRDefault="0047137F" w:rsidP="00B53E4A">
      <w:pPr>
        <w:pStyle w:val="Heading1"/>
      </w:pPr>
      <w:r>
        <w:t>May 19</w:t>
      </w:r>
      <w:r w:rsidR="003A1314">
        <w:t>, 2021</w:t>
      </w:r>
    </w:p>
    <w:p w14:paraId="1DDEEF7B" w14:textId="77777777" w:rsidR="00F539F5" w:rsidRDefault="00F539F5" w:rsidP="00F539F5">
      <w:pPr>
        <w:pStyle w:val="Heading1"/>
        <w:jc w:val="left"/>
      </w:pPr>
    </w:p>
    <w:p w14:paraId="1DDEEF7C" w14:textId="1D729CDF" w:rsidR="00F539F5" w:rsidRDefault="00B13924" w:rsidP="00F539F5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7:00PM </w:t>
      </w:r>
      <w:r w:rsidR="00F539F5">
        <w:rPr>
          <w:b w:val="0"/>
          <w:sz w:val="24"/>
          <w:szCs w:val="24"/>
        </w:rPr>
        <w:t>meeting called to order by President</w:t>
      </w:r>
      <w:r w:rsidR="00D64FC1">
        <w:rPr>
          <w:b w:val="0"/>
          <w:sz w:val="24"/>
          <w:szCs w:val="24"/>
        </w:rPr>
        <w:t xml:space="preserve"> </w:t>
      </w:r>
      <w:r w:rsidR="0047137F">
        <w:rPr>
          <w:b w:val="0"/>
          <w:sz w:val="24"/>
          <w:szCs w:val="24"/>
        </w:rPr>
        <w:t>Heather Steineke</w:t>
      </w:r>
      <w:r w:rsidR="00F539F5">
        <w:rPr>
          <w:b w:val="0"/>
          <w:sz w:val="24"/>
          <w:szCs w:val="24"/>
        </w:rPr>
        <w:t>.</w:t>
      </w:r>
    </w:p>
    <w:p w14:paraId="17A7CE7C" w14:textId="77777777" w:rsidR="008221BF" w:rsidRDefault="008221BF" w:rsidP="00F539F5">
      <w:pPr>
        <w:pStyle w:val="Heading1"/>
        <w:jc w:val="left"/>
        <w:rPr>
          <w:b w:val="0"/>
          <w:sz w:val="24"/>
          <w:szCs w:val="24"/>
        </w:rPr>
      </w:pPr>
    </w:p>
    <w:p w14:paraId="1DDEEF7D" w14:textId="59DA4046" w:rsidR="00F539F5" w:rsidRDefault="00F539F5" w:rsidP="00F539F5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Meeting minutes from </w:t>
      </w:r>
      <w:r w:rsidR="00CC2924">
        <w:rPr>
          <w:b w:val="0"/>
          <w:sz w:val="24"/>
          <w:szCs w:val="24"/>
        </w:rPr>
        <w:t>April 12</w:t>
      </w:r>
      <w:r w:rsidR="003A1314">
        <w:rPr>
          <w:b w:val="0"/>
          <w:sz w:val="24"/>
          <w:szCs w:val="24"/>
        </w:rPr>
        <w:t>, 2021</w:t>
      </w:r>
      <w:r w:rsidR="001210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were </w:t>
      </w:r>
      <w:r w:rsidR="003A1314">
        <w:rPr>
          <w:b w:val="0"/>
          <w:sz w:val="24"/>
          <w:szCs w:val="24"/>
        </w:rPr>
        <w:t>uploaded to website</w:t>
      </w:r>
      <w:r>
        <w:rPr>
          <w:b w:val="0"/>
          <w:sz w:val="24"/>
          <w:szCs w:val="24"/>
        </w:rPr>
        <w:t xml:space="preserve">.  No </w:t>
      </w:r>
      <w:proofErr w:type="gramStart"/>
      <w:r>
        <w:rPr>
          <w:b w:val="0"/>
          <w:sz w:val="24"/>
          <w:szCs w:val="24"/>
        </w:rPr>
        <w:t>corrections;</w:t>
      </w:r>
      <w:proofErr w:type="gramEnd"/>
      <w:r>
        <w:rPr>
          <w:b w:val="0"/>
          <w:sz w:val="24"/>
          <w:szCs w:val="24"/>
        </w:rPr>
        <w:t xml:space="preserve"> minutes approved.</w:t>
      </w:r>
      <w:r w:rsidR="00A52198">
        <w:rPr>
          <w:b w:val="0"/>
          <w:sz w:val="24"/>
          <w:szCs w:val="24"/>
        </w:rPr>
        <w:t xml:space="preserve"> </w:t>
      </w:r>
    </w:p>
    <w:p w14:paraId="70CDE35A" w14:textId="51B3CD75" w:rsidR="00D64FC1" w:rsidRDefault="00D64FC1" w:rsidP="00F539F5">
      <w:pPr>
        <w:pStyle w:val="Heading1"/>
        <w:jc w:val="left"/>
        <w:rPr>
          <w:b w:val="0"/>
          <w:sz w:val="24"/>
          <w:szCs w:val="24"/>
        </w:rPr>
      </w:pPr>
    </w:p>
    <w:p w14:paraId="79DDD3EC" w14:textId="2051DAD5" w:rsidR="00D64FC1" w:rsidRPr="00F539F5" w:rsidRDefault="00D64FC1" w:rsidP="00F539F5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Attendance:</w:t>
      </w:r>
    </w:p>
    <w:p w14:paraId="1DDEEF7E" w14:textId="26531901" w:rsidR="00B53E4A" w:rsidRPr="0047137F" w:rsidRDefault="00F539F5" w:rsidP="00CB610C">
      <w:pPr>
        <w:pStyle w:val="ListNumber"/>
        <w:spacing w:line="240" w:lineRule="auto"/>
      </w:pPr>
      <w:r w:rsidRPr="00B53E4A">
        <w:rPr>
          <w:b/>
        </w:rPr>
        <w:t>Coaches Update</w:t>
      </w:r>
      <w:r w:rsidR="00D64FC1">
        <w:rPr>
          <w:b/>
        </w:rPr>
        <w:t xml:space="preserve"> </w:t>
      </w:r>
      <w:r w:rsidR="00D64FC1">
        <w:rPr>
          <w:bCs/>
        </w:rPr>
        <w:t>– Matt Binsfeld</w:t>
      </w:r>
    </w:p>
    <w:p w14:paraId="5CF30098" w14:textId="374E62EA" w:rsidR="0047137F" w:rsidRDefault="005127B4" w:rsidP="0047137F">
      <w:pPr>
        <w:pStyle w:val="ListNumber2"/>
      </w:pPr>
      <w:r>
        <w:t>Coaches meeting last week for all conference coaches.  Green Bay SW is all set.  Added a JV game with GBSW.</w:t>
      </w:r>
    </w:p>
    <w:p w14:paraId="55358765" w14:textId="30829236" w:rsidR="005127B4" w:rsidRDefault="005127B4" w:rsidP="0047137F">
      <w:pPr>
        <w:pStyle w:val="ListNumber2"/>
      </w:pPr>
      <w:r>
        <w:t xml:space="preserve">Thank you to all that helped with </w:t>
      </w:r>
      <w:r w:rsidR="00ED39FA">
        <w:t>Parent Meeting.  Went well.  100/120 parents in attendance.  Those not in attendance were emailed information.</w:t>
      </w:r>
    </w:p>
    <w:p w14:paraId="1C2FE9A0" w14:textId="2105DD4A" w:rsidR="00ED39FA" w:rsidRDefault="00ED39FA" w:rsidP="0047137F">
      <w:pPr>
        <w:pStyle w:val="ListNumber2"/>
      </w:pPr>
      <w:r>
        <w:t>We did get some All-Conference awards</w:t>
      </w:r>
      <w:r w:rsidR="00B75C6C">
        <w:t xml:space="preserve"> awarded to some players.</w:t>
      </w:r>
    </w:p>
    <w:p w14:paraId="790726C3" w14:textId="01E4C5CD" w:rsidR="00B75C6C" w:rsidRDefault="00B75C6C" w:rsidP="0047137F">
      <w:pPr>
        <w:pStyle w:val="ListNumber2"/>
      </w:pPr>
      <w:r>
        <w:t xml:space="preserve">Ben Moore &amp; Logan Fitzhugh have been elected to All-Star Game. </w:t>
      </w:r>
      <w:r w:rsidR="00E41A84">
        <w:t xml:space="preserve">  Quick turnaround this year due to having spring football season.  Club will be asked to donate to their </w:t>
      </w:r>
      <w:r w:rsidR="00CC2924">
        <w:t>fundraiser at next meeting.  Game is July 17</w:t>
      </w:r>
      <w:r w:rsidR="00CC2924" w:rsidRPr="00CC2924">
        <w:rPr>
          <w:vertAlign w:val="superscript"/>
        </w:rPr>
        <w:t>th</w:t>
      </w:r>
      <w:r w:rsidR="00CC2924">
        <w:t xml:space="preserve"> 5:00PM at Titan Stadium.</w:t>
      </w:r>
      <w:r w:rsidR="00026BC0">
        <w:t xml:space="preserve"> </w:t>
      </w:r>
      <w:r w:rsidR="0054598A">
        <w:rPr>
          <w:b/>
          <w:bCs/>
        </w:rPr>
        <w:t xml:space="preserve">Motion made by Kim Ryan to donate $300 to each player.   </w:t>
      </w:r>
      <w:r w:rsidR="00E3171C">
        <w:rPr>
          <w:b/>
          <w:bCs/>
        </w:rPr>
        <w:t>S</w:t>
      </w:r>
      <w:r w:rsidR="0054598A">
        <w:rPr>
          <w:b/>
          <w:bCs/>
        </w:rPr>
        <w:t>econd by Lisa Natrop.</w:t>
      </w:r>
    </w:p>
    <w:p w14:paraId="574EA148" w14:textId="71EF7483" w:rsidR="00CC2924" w:rsidRDefault="00CC2924" w:rsidP="0047137F">
      <w:pPr>
        <w:pStyle w:val="ListNumber2"/>
      </w:pPr>
      <w:r>
        <w:t>Brennan Kuske</w:t>
      </w:r>
      <w:r w:rsidR="007D2062">
        <w:t>- 1</w:t>
      </w:r>
      <w:r w:rsidR="007D2062" w:rsidRPr="007D2062">
        <w:rPr>
          <w:vertAlign w:val="superscript"/>
        </w:rPr>
        <w:t>st</w:t>
      </w:r>
      <w:r w:rsidR="007D2062">
        <w:t xml:space="preserve"> Team All-State</w:t>
      </w:r>
      <w:r>
        <w:t>, Ben Moore</w:t>
      </w:r>
      <w:r w:rsidR="007D2062">
        <w:t xml:space="preserve"> &amp; </w:t>
      </w:r>
      <w:r>
        <w:t>Gavin Lahm</w:t>
      </w:r>
      <w:r w:rsidR="007D2062">
        <w:t xml:space="preserve"> – Honorable Mention</w:t>
      </w:r>
      <w:r w:rsidR="00876A77">
        <w:t xml:space="preserve">.  All State Banquet in June that Brennan and </w:t>
      </w:r>
      <w:proofErr w:type="gramStart"/>
      <w:r w:rsidR="00876A77">
        <w:t>parent’s</w:t>
      </w:r>
      <w:proofErr w:type="gramEnd"/>
      <w:r w:rsidR="00876A77">
        <w:t xml:space="preserve"> will attend.  They will be asking for club to support an ad in the banquet </w:t>
      </w:r>
      <w:r w:rsidR="001B0D52">
        <w:t>booklet.</w:t>
      </w:r>
      <w:r w:rsidR="0054598A">
        <w:t xml:space="preserve">  </w:t>
      </w:r>
      <w:r w:rsidR="0054598A">
        <w:rPr>
          <w:b/>
          <w:bCs/>
        </w:rPr>
        <w:t>Motion made</w:t>
      </w:r>
      <w:r w:rsidR="00E3171C">
        <w:rPr>
          <w:b/>
          <w:bCs/>
        </w:rPr>
        <w:t xml:space="preserve"> by</w:t>
      </w:r>
      <w:r w:rsidR="00947715">
        <w:rPr>
          <w:b/>
          <w:bCs/>
        </w:rPr>
        <w:t xml:space="preserve"> Rick </w:t>
      </w:r>
      <w:r w:rsidR="0054598A">
        <w:rPr>
          <w:b/>
          <w:bCs/>
        </w:rPr>
        <w:t>to donate $</w:t>
      </w:r>
      <w:r w:rsidR="00947715">
        <w:rPr>
          <w:b/>
          <w:bCs/>
        </w:rPr>
        <w:t>300</w:t>
      </w:r>
      <w:r w:rsidR="0054598A">
        <w:rPr>
          <w:b/>
          <w:bCs/>
        </w:rPr>
        <w:t xml:space="preserve"> to Brennan for the </w:t>
      </w:r>
      <w:r w:rsidR="00947715">
        <w:rPr>
          <w:b/>
          <w:bCs/>
        </w:rPr>
        <w:t xml:space="preserve">half-page </w:t>
      </w:r>
      <w:r w:rsidR="0054598A">
        <w:rPr>
          <w:b/>
          <w:bCs/>
        </w:rPr>
        <w:t xml:space="preserve">ad in the banquet booklet. </w:t>
      </w:r>
      <w:r w:rsidR="00947715">
        <w:rPr>
          <w:b/>
          <w:bCs/>
        </w:rPr>
        <w:t xml:space="preserve"> Second by Lisa Natrop.</w:t>
      </w:r>
      <w:r w:rsidR="0054598A">
        <w:rPr>
          <w:b/>
          <w:bCs/>
        </w:rPr>
        <w:t xml:space="preserve"> </w:t>
      </w:r>
    </w:p>
    <w:p w14:paraId="21AB6BE7" w14:textId="272DCBE0" w:rsidR="001B0D52" w:rsidRDefault="001B0D52" w:rsidP="0047137F">
      <w:pPr>
        <w:pStyle w:val="ListNumber2"/>
      </w:pPr>
      <w:r>
        <w:t xml:space="preserve">370 kids signed up for summer school.  We will be getting 2 more racks added to the weight room.  Currently have </w:t>
      </w:r>
      <w:r w:rsidR="002D6AEF">
        <w:t>10</w:t>
      </w:r>
      <w:r>
        <w:t xml:space="preserve"> racks</w:t>
      </w:r>
      <w:r w:rsidR="002D6AEF">
        <w:t xml:space="preserve"> – 3 kids per side.  Needed more to accommodate the number of kids coming through the weight room.</w:t>
      </w:r>
    </w:p>
    <w:p w14:paraId="22F31589" w14:textId="464DA332" w:rsidR="002D6AEF" w:rsidRDefault="00D80189" w:rsidP="0047137F">
      <w:pPr>
        <w:pStyle w:val="ListNumber2"/>
      </w:pPr>
      <w:r>
        <w:t>Freshman signing day is this Sunday, May 23</w:t>
      </w:r>
      <w:r w:rsidRPr="00D80189">
        <w:rPr>
          <w:vertAlign w:val="superscript"/>
        </w:rPr>
        <w:t>rd</w:t>
      </w:r>
      <w:r>
        <w:t>.  Michelle will take pictures.  Anyone who would like to be there is welcome.  Expecting about 30 players to attend and get matched with a senior mentor.</w:t>
      </w:r>
      <w:r w:rsidR="00012BC2">
        <w:t xml:space="preserve">  Open gym afterwards.</w:t>
      </w:r>
    </w:p>
    <w:p w14:paraId="2B7A990C" w14:textId="792834A5" w:rsidR="00852D9E" w:rsidRDefault="00852D9E" w:rsidP="0047137F">
      <w:pPr>
        <w:pStyle w:val="ListNumber2"/>
      </w:pPr>
      <w:r>
        <w:lastRenderedPageBreak/>
        <w:t xml:space="preserve">Raiders parent meeting last Sunday.  Have about 120 kids.  </w:t>
      </w:r>
      <w:r w:rsidR="004F05FA">
        <w:t>50% attendance at parent meeting.  7</w:t>
      </w:r>
      <w:r w:rsidR="004F05FA" w:rsidRPr="004F05FA">
        <w:rPr>
          <w:vertAlign w:val="superscript"/>
        </w:rPr>
        <w:t>th</w:t>
      </w:r>
      <w:r w:rsidR="004F05FA">
        <w:t xml:space="preserve"> &amp; 8</w:t>
      </w:r>
      <w:r w:rsidR="004F05FA" w:rsidRPr="004F05FA">
        <w:rPr>
          <w:vertAlign w:val="superscript"/>
        </w:rPr>
        <w:t>th</w:t>
      </w:r>
      <w:r w:rsidR="004F05FA">
        <w:t xml:space="preserve"> grade teams look good with numbers.  6</w:t>
      </w:r>
      <w:r w:rsidR="004F05FA" w:rsidRPr="004F05FA">
        <w:rPr>
          <w:vertAlign w:val="superscript"/>
        </w:rPr>
        <w:t>th</w:t>
      </w:r>
      <w:r w:rsidR="004F05FA">
        <w:t xml:space="preserve"> grade teams will have only about 35 kids.  Looking for more kids for 6</w:t>
      </w:r>
      <w:r w:rsidR="004F05FA" w:rsidRPr="004F05FA">
        <w:rPr>
          <w:vertAlign w:val="superscript"/>
        </w:rPr>
        <w:t>th</w:t>
      </w:r>
      <w:r w:rsidR="004F05FA">
        <w:t xml:space="preserve"> grade team.</w:t>
      </w:r>
    </w:p>
    <w:p w14:paraId="16789C33" w14:textId="01DD6CCF" w:rsidR="007A011A" w:rsidRPr="00A52198" w:rsidRDefault="007A011A" w:rsidP="0047137F">
      <w:pPr>
        <w:pStyle w:val="ListNumber2"/>
      </w:pPr>
      <w:r>
        <w:t>Apparel order extended through May 24</w:t>
      </w:r>
      <w:r w:rsidRPr="007A011A">
        <w:rPr>
          <w:vertAlign w:val="superscript"/>
        </w:rPr>
        <w:t>th</w:t>
      </w:r>
      <w:r>
        <w:t>.  The 2 out of stock items should be back in stock on Friday.</w:t>
      </w:r>
      <w:r w:rsidR="007D4CDC">
        <w:t xml:space="preserve">  Coach will send another email out to everyone.</w:t>
      </w:r>
    </w:p>
    <w:p w14:paraId="1DDEEF8E" w14:textId="4A0FCD8A" w:rsidR="00040308" w:rsidRPr="00EF5046" w:rsidRDefault="00040BDA" w:rsidP="00CB610C">
      <w:pPr>
        <w:pStyle w:val="ListNumber"/>
        <w:spacing w:line="240" w:lineRule="auto"/>
        <w:rPr>
          <w:b/>
        </w:rPr>
      </w:pPr>
      <w:r w:rsidRPr="006C6ACC">
        <w:rPr>
          <w:b/>
        </w:rPr>
        <w:t>Financial Report</w:t>
      </w:r>
      <w:r w:rsidR="00D64FC1">
        <w:rPr>
          <w:bCs/>
        </w:rPr>
        <w:t xml:space="preserve"> – Amy Bartel</w:t>
      </w:r>
    </w:p>
    <w:p w14:paraId="5B4CF249" w14:textId="06FA9064" w:rsidR="00EF5046" w:rsidRDefault="00EF5046" w:rsidP="00EF5046">
      <w:pPr>
        <w:pStyle w:val="ListNumber2"/>
      </w:pPr>
      <w:r>
        <w:t>See attached report.</w:t>
      </w:r>
    </w:p>
    <w:p w14:paraId="5581EDAC" w14:textId="0E4F40D6" w:rsidR="00EF5046" w:rsidRDefault="001C5006" w:rsidP="00EF5046">
      <w:pPr>
        <w:pStyle w:val="ListNumber2"/>
      </w:pPr>
      <w:r>
        <w:t>Kwik Trip, mask money collected</w:t>
      </w:r>
    </w:p>
    <w:p w14:paraId="1177122F" w14:textId="41B413C9" w:rsidR="001C5006" w:rsidRDefault="001C5006" w:rsidP="00EF5046">
      <w:pPr>
        <w:pStyle w:val="ListNumber2"/>
      </w:pPr>
      <w:r>
        <w:t>Rick has taken care of getting Cushman serviced.</w:t>
      </w:r>
    </w:p>
    <w:p w14:paraId="3467D751" w14:textId="15FA47FE" w:rsidR="003D6BC5" w:rsidRPr="006C6ACC" w:rsidRDefault="003D6BC5" w:rsidP="00EF5046">
      <w:pPr>
        <w:pStyle w:val="ListNumber2"/>
      </w:pPr>
      <w:r>
        <w:t xml:space="preserve">Kwik Trip cards are available – great gifts for </w:t>
      </w:r>
      <w:r w:rsidR="00026BC0">
        <w:t>graduations!</w:t>
      </w:r>
    </w:p>
    <w:p w14:paraId="1DDEEF93" w14:textId="63E379DB" w:rsidR="00040308" w:rsidRDefault="00240CAC" w:rsidP="00113E22">
      <w:pPr>
        <w:pStyle w:val="ListNumber"/>
        <w:rPr>
          <w:b/>
        </w:rPr>
      </w:pPr>
      <w:r w:rsidRPr="00113E22">
        <w:rPr>
          <w:b/>
        </w:rPr>
        <w:t>President’s Update</w:t>
      </w:r>
      <w:r w:rsidR="00B2035C">
        <w:rPr>
          <w:bCs/>
        </w:rPr>
        <w:t xml:space="preserve"> – </w:t>
      </w:r>
      <w:r w:rsidR="003B7D3A">
        <w:rPr>
          <w:bCs/>
        </w:rPr>
        <w:t>Heather Steineke</w:t>
      </w:r>
    </w:p>
    <w:p w14:paraId="1DDEEF97" w14:textId="20271869" w:rsidR="00040308" w:rsidRPr="003B7D3A" w:rsidRDefault="00DE1A38" w:rsidP="00CB610C">
      <w:pPr>
        <w:pStyle w:val="ListNumber"/>
        <w:spacing w:line="240" w:lineRule="auto"/>
        <w:rPr>
          <w:b/>
        </w:rPr>
      </w:pPr>
      <w:r>
        <w:rPr>
          <w:b/>
        </w:rPr>
        <w:t>Golf Outing</w:t>
      </w:r>
      <w:r w:rsidR="00D64FC1">
        <w:rPr>
          <w:bCs/>
        </w:rPr>
        <w:t xml:space="preserve"> – Elliott Nytes</w:t>
      </w:r>
    </w:p>
    <w:p w14:paraId="16E02CA5" w14:textId="03D77609" w:rsidR="003B7D3A" w:rsidRDefault="003B7D3A" w:rsidP="003B7D3A">
      <w:pPr>
        <w:pStyle w:val="ListNumber2"/>
      </w:pPr>
      <w:r>
        <w:t xml:space="preserve">We only have 2 meetings until outing.  </w:t>
      </w:r>
    </w:p>
    <w:p w14:paraId="7BD7F48F" w14:textId="5956DF89" w:rsidR="0098541F" w:rsidRDefault="0098541F" w:rsidP="003B7D3A">
      <w:pPr>
        <w:pStyle w:val="ListNumber2"/>
      </w:pPr>
      <w:r>
        <w:t xml:space="preserve">Elliott will be golfing day of and will need help the day of.  </w:t>
      </w:r>
      <w:r w:rsidR="00895EF6">
        <w:t>Would like someone to take over heading help the day of.</w:t>
      </w:r>
    </w:p>
    <w:p w14:paraId="74CA7949" w14:textId="7558FEC8" w:rsidR="00895EF6" w:rsidRDefault="00895EF6" w:rsidP="00895EF6">
      <w:pPr>
        <w:pStyle w:val="ListNumber2"/>
        <w:numPr>
          <w:ilvl w:val="2"/>
          <w:numId w:val="40"/>
        </w:numPr>
      </w:pPr>
      <w:r>
        <w:t xml:space="preserve">Hole </w:t>
      </w:r>
      <w:proofErr w:type="gramStart"/>
      <w:r>
        <w:t>In</w:t>
      </w:r>
      <w:proofErr w:type="gramEnd"/>
      <w:r>
        <w:t xml:space="preserve"> One – </w:t>
      </w:r>
      <w:r w:rsidR="005F2219">
        <w:t xml:space="preserve">Pleshek </w:t>
      </w:r>
      <w:r w:rsidR="00442C55">
        <w:t>sponsor (Rick will talk to Pleshek)</w:t>
      </w:r>
    </w:p>
    <w:p w14:paraId="642940D1" w14:textId="64DDA841" w:rsidR="00442C55" w:rsidRDefault="00442C55" w:rsidP="00442C55">
      <w:pPr>
        <w:pStyle w:val="ListNumber2"/>
        <w:numPr>
          <w:ilvl w:val="3"/>
          <w:numId w:val="40"/>
        </w:numPr>
      </w:pPr>
      <w:r>
        <w:t>Rob/Jane Eiting – betting hole</w:t>
      </w:r>
    </w:p>
    <w:p w14:paraId="268CA4D9" w14:textId="5043CC97" w:rsidR="00AB0CD8" w:rsidRDefault="00AB0CD8" w:rsidP="00AB0CD8">
      <w:pPr>
        <w:pStyle w:val="ListNumber2"/>
        <w:numPr>
          <w:ilvl w:val="2"/>
          <w:numId w:val="40"/>
        </w:numPr>
      </w:pPr>
      <w:r>
        <w:t xml:space="preserve">Rob </w:t>
      </w:r>
      <w:r w:rsidR="00A75AC4">
        <w:t xml:space="preserve">Eiting </w:t>
      </w:r>
      <w:r>
        <w:t xml:space="preserve">had idea of a raffle for day of </w:t>
      </w:r>
      <w:r w:rsidR="00EB6DEA">
        <w:t>–</w:t>
      </w:r>
      <w:r>
        <w:t xml:space="preserve"> </w:t>
      </w:r>
      <w:r w:rsidR="00B251E2">
        <w:t xml:space="preserve">less hole games and allows golfers to golf. </w:t>
      </w:r>
    </w:p>
    <w:p w14:paraId="51BD7D9A" w14:textId="646B211A" w:rsidR="00914792" w:rsidRDefault="00914792" w:rsidP="00AB0CD8">
      <w:pPr>
        <w:pStyle w:val="ListNumber2"/>
        <w:numPr>
          <w:ilvl w:val="2"/>
          <w:numId w:val="40"/>
        </w:numPr>
      </w:pPr>
      <w:r>
        <w:t xml:space="preserve">Putting </w:t>
      </w:r>
      <w:r w:rsidR="006F7DD3">
        <w:t>Green game</w:t>
      </w:r>
    </w:p>
    <w:p w14:paraId="7CE1D11C" w14:textId="4BC642DB" w:rsidR="006F7DD3" w:rsidRDefault="006F7DD3" w:rsidP="00AB0CD8">
      <w:pPr>
        <w:pStyle w:val="ListNumber2"/>
        <w:numPr>
          <w:ilvl w:val="2"/>
          <w:numId w:val="40"/>
        </w:numPr>
      </w:pPr>
      <w:r>
        <w:t>50/50 table</w:t>
      </w:r>
    </w:p>
    <w:p w14:paraId="0FFFA3FA" w14:textId="2FE311F4" w:rsidR="006F7DD3" w:rsidRDefault="006F7DD3" w:rsidP="00AB0CD8">
      <w:pPr>
        <w:pStyle w:val="ListNumber2"/>
        <w:numPr>
          <w:ilvl w:val="2"/>
          <w:numId w:val="40"/>
        </w:numPr>
      </w:pPr>
      <w:r>
        <w:t>Bra Hole</w:t>
      </w:r>
    </w:p>
    <w:p w14:paraId="35349934" w14:textId="5F7E4B0E" w:rsidR="00CA3991" w:rsidRDefault="00CA3991" w:rsidP="00AB0CD8">
      <w:pPr>
        <w:pStyle w:val="ListNumber2"/>
        <w:numPr>
          <w:ilvl w:val="2"/>
          <w:numId w:val="40"/>
        </w:numPr>
      </w:pPr>
      <w:r>
        <w:t>Booze Wagon – Pop In will donate some bottles.</w:t>
      </w:r>
    </w:p>
    <w:p w14:paraId="52DF2FED" w14:textId="22B0ABE1" w:rsidR="006F7DD3" w:rsidRDefault="002D74AE" w:rsidP="002D74AE">
      <w:pPr>
        <w:pStyle w:val="ListNumber2"/>
      </w:pPr>
      <w:r>
        <w:t>Elliott will take care of all golfing correspondence/sponsorships</w:t>
      </w:r>
      <w:r w:rsidR="003D0A71">
        <w:t>/awards</w:t>
      </w:r>
      <w:r w:rsidR="00111EDD">
        <w:t xml:space="preserve">.  </w:t>
      </w:r>
    </w:p>
    <w:p w14:paraId="06569B58" w14:textId="7B31B073" w:rsidR="00111EDD" w:rsidRDefault="00111EDD" w:rsidP="00111EDD">
      <w:pPr>
        <w:pStyle w:val="ListNumber2"/>
        <w:numPr>
          <w:ilvl w:val="2"/>
          <w:numId w:val="40"/>
        </w:numPr>
      </w:pPr>
      <w:r>
        <w:t>One team sign up so far.</w:t>
      </w:r>
    </w:p>
    <w:p w14:paraId="3C4B1D98" w14:textId="70967233" w:rsidR="007670E9" w:rsidRDefault="007670E9" w:rsidP="00111EDD">
      <w:pPr>
        <w:pStyle w:val="ListNumber2"/>
        <w:numPr>
          <w:ilvl w:val="2"/>
          <w:numId w:val="40"/>
        </w:numPr>
      </w:pPr>
      <w:r>
        <w:t>Looking for gift card donation primarily.</w:t>
      </w:r>
    </w:p>
    <w:p w14:paraId="56A80FC7" w14:textId="4B1D9B08" w:rsidR="007670E9" w:rsidRDefault="007670E9" w:rsidP="00111EDD">
      <w:pPr>
        <w:pStyle w:val="ListNumber2"/>
        <w:numPr>
          <w:ilvl w:val="2"/>
          <w:numId w:val="40"/>
        </w:numPr>
      </w:pPr>
      <w:r>
        <w:t>Will be awarding 1</w:t>
      </w:r>
      <w:r w:rsidRPr="007670E9">
        <w:rPr>
          <w:vertAlign w:val="superscript"/>
        </w:rPr>
        <w:t>st</w:t>
      </w:r>
      <w:r>
        <w:t xml:space="preserve">, </w:t>
      </w:r>
      <w:proofErr w:type="gramStart"/>
      <w:r>
        <w:t>10</w:t>
      </w:r>
      <w:r w:rsidRPr="007670E9">
        <w:rPr>
          <w:vertAlign w:val="superscript"/>
        </w:rPr>
        <w:t>th</w:t>
      </w:r>
      <w:proofErr w:type="gramEnd"/>
      <w:r>
        <w:t xml:space="preserve"> and last place golf teams.</w:t>
      </w:r>
    </w:p>
    <w:p w14:paraId="49D168DC" w14:textId="4B6BEC14" w:rsidR="00A42868" w:rsidRDefault="00A42868" w:rsidP="00111EDD">
      <w:pPr>
        <w:pStyle w:val="ListNumber2"/>
        <w:numPr>
          <w:ilvl w:val="2"/>
          <w:numId w:val="40"/>
        </w:numPr>
      </w:pPr>
      <w:r>
        <w:lastRenderedPageBreak/>
        <w:t>Eagle Graphics will donate can coozies for the golf carts.</w:t>
      </w:r>
      <w:r w:rsidR="0077070B">
        <w:t xml:space="preserve">  Need someone to coordinate goody bags.</w:t>
      </w:r>
      <w:r w:rsidR="00F54F1D">
        <w:t xml:space="preserve">  Kim Ryan &amp; Brenda Ernest will work this.</w:t>
      </w:r>
    </w:p>
    <w:p w14:paraId="4465EB16" w14:textId="33DD1304" w:rsidR="0077070B" w:rsidRDefault="0077070B" w:rsidP="00111EDD">
      <w:pPr>
        <w:pStyle w:val="ListNumber2"/>
        <w:numPr>
          <w:ilvl w:val="2"/>
          <w:numId w:val="40"/>
        </w:numPr>
      </w:pPr>
      <w:r>
        <w:t>Need volunteer coordinator for day of.</w:t>
      </w:r>
      <w:r w:rsidR="00F54F1D">
        <w:t xml:space="preserve"> Lisa Natrop will do this.</w:t>
      </w:r>
    </w:p>
    <w:p w14:paraId="6C605E8E" w14:textId="7CAFE5A4" w:rsidR="0077070B" w:rsidRDefault="0077070B" w:rsidP="00111EDD">
      <w:pPr>
        <w:pStyle w:val="ListNumber2"/>
        <w:numPr>
          <w:ilvl w:val="2"/>
          <w:numId w:val="40"/>
        </w:numPr>
      </w:pPr>
      <w:r>
        <w:t>Need registration table workers</w:t>
      </w:r>
      <w:r w:rsidR="003B2AC9">
        <w:t xml:space="preserve"> – Brenda Ernest &amp; Kim Ryan will </w:t>
      </w:r>
      <w:r w:rsidR="00F54F1D">
        <w:t>work this.</w:t>
      </w:r>
    </w:p>
    <w:p w14:paraId="71D57D89" w14:textId="09480E81" w:rsidR="0077070B" w:rsidRDefault="0077070B" w:rsidP="00111EDD">
      <w:pPr>
        <w:pStyle w:val="ListNumber2"/>
        <w:numPr>
          <w:ilvl w:val="2"/>
          <w:numId w:val="40"/>
        </w:numPr>
      </w:pPr>
      <w:r>
        <w:t>Need booze wagon workers.</w:t>
      </w:r>
    </w:p>
    <w:p w14:paraId="2C611AE5" w14:textId="13D55C01" w:rsidR="00B13924" w:rsidRDefault="007A7562" w:rsidP="00111EDD">
      <w:pPr>
        <w:pStyle w:val="ListNumber2"/>
        <w:numPr>
          <w:ilvl w:val="2"/>
          <w:numId w:val="40"/>
        </w:numPr>
      </w:pPr>
      <w:r>
        <w:t>Will discuss outing in more depth after June 9</w:t>
      </w:r>
      <w:r w:rsidRPr="007A7562">
        <w:rPr>
          <w:vertAlign w:val="superscript"/>
        </w:rPr>
        <w:t>th</w:t>
      </w:r>
      <w:r>
        <w:t xml:space="preserve"> meeting</w:t>
      </w:r>
      <w:r w:rsidR="00D36FA7">
        <w:t xml:space="preserve"> for anyone willing to help.</w:t>
      </w:r>
    </w:p>
    <w:p w14:paraId="25FC2BDE" w14:textId="7B374F94" w:rsidR="005A1F1E" w:rsidRDefault="00262899" w:rsidP="005A1F1E">
      <w:pPr>
        <w:pStyle w:val="ListNumber"/>
        <w:rPr>
          <w:b/>
          <w:bCs/>
        </w:rPr>
      </w:pPr>
      <w:r w:rsidRPr="00262899">
        <w:rPr>
          <w:b/>
          <w:bCs/>
        </w:rPr>
        <w:t>New Business:</w:t>
      </w:r>
    </w:p>
    <w:p w14:paraId="13F4C9F8" w14:textId="2499A07D" w:rsidR="00D36FA7" w:rsidRDefault="0002536F" w:rsidP="00D36FA7">
      <w:pPr>
        <w:pStyle w:val="ListNumber2"/>
      </w:pPr>
      <w:r>
        <w:t xml:space="preserve">Meeting minutes are now </w:t>
      </w:r>
      <w:r w:rsidR="00602DD0">
        <w:t xml:space="preserve">available </w:t>
      </w:r>
      <w:r w:rsidR="003A3821">
        <w:t xml:space="preserve">on GhostsFootball.com website.  Click on “KQBC” and 12 months </w:t>
      </w:r>
      <w:r w:rsidR="00295106">
        <w:t>of meeting minutes are available.</w:t>
      </w:r>
    </w:p>
    <w:p w14:paraId="34AEB1BB" w14:textId="6B022790" w:rsidR="00295106" w:rsidRDefault="00295106" w:rsidP="00D36FA7">
      <w:pPr>
        <w:pStyle w:val="ListNumber2"/>
      </w:pPr>
      <w:r>
        <w:t>Rick, Jane &amp; Lisa met to go over By-</w:t>
      </w:r>
      <w:r w:rsidR="0041234C">
        <w:t>L</w:t>
      </w:r>
      <w:r>
        <w:t>aws.  2 small changes requested to be made is:</w:t>
      </w:r>
    </w:p>
    <w:p w14:paraId="1479DB5A" w14:textId="1383479D" w:rsidR="0041234C" w:rsidRPr="00D650B5" w:rsidRDefault="00295106" w:rsidP="00D650B5">
      <w:pPr>
        <w:pStyle w:val="ListNumber2"/>
        <w:numPr>
          <w:ilvl w:val="2"/>
          <w:numId w:val="40"/>
        </w:numPr>
        <w:rPr>
          <w:b/>
          <w:bCs/>
        </w:rPr>
      </w:pPr>
      <w:r>
        <w:t>Membership:</w:t>
      </w:r>
      <w:r w:rsidR="009E0ED0">
        <w:t xml:space="preserve">  update to lifetime membership for one-time payment.</w:t>
      </w:r>
      <w:r w:rsidR="00D360C1">
        <w:t xml:space="preserve">  </w:t>
      </w:r>
      <w:r w:rsidR="0041234C" w:rsidRPr="00D650B5">
        <w:rPr>
          <w:b/>
          <w:bCs/>
        </w:rPr>
        <w:t xml:space="preserve">Motion made by </w:t>
      </w:r>
      <w:r w:rsidR="00DD0C18">
        <w:rPr>
          <w:b/>
          <w:bCs/>
        </w:rPr>
        <w:t>Kim Ryan</w:t>
      </w:r>
      <w:r w:rsidR="0041234C" w:rsidRPr="00D650B5">
        <w:rPr>
          <w:b/>
          <w:bCs/>
        </w:rPr>
        <w:t xml:space="preserve"> to make the requested updates to the bylaws.  Second by </w:t>
      </w:r>
      <w:r w:rsidR="00DD0C18">
        <w:rPr>
          <w:b/>
          <w:bCs/>
        </w:rPr>
        <w:t>Brenda Ernest</w:t>
      </w:r>
      <w:r w:rsidR="0041234C" w:rsidRPr="00D650B5">
        <w:rPr>
          <w:b/>
          <w:bCs/>
        </w:rPr>
        <w:t>.</w:t>
      </w:r>
    </w:p>
    <w:p w14:paraId="4BA4485A" w14:textId="2927701B" w:rsidR="009E0ED0" w:rsidRDefault="00D360C1" w:rsidP="00295106">
      <w:pPr>
        <w:pStyle w:val="ListNumber2"/>
        <w:numPr>
          <w:ilvl w:val="2"/>
          <w:numId w:val="40"/>
        </w:numPr>
      </w:pPr>
      <w:r>
        <w:t xml:space="preserve">Voting:  </w:t>
      </w:r>
      <w:r w:rsidR="001D4CEF">
        <w:t xml:space="preserve">present at 2 meetings within the last 12 months </w:t>
      </w:r>
      <w:proofErr w:type="gramStart"/>
      <w:r w:rsidR="001D4CEF">
        <w:t>in order to</w:t>
      </w:r>
      <w:proofErr w:type="gramEnd"/>
      <w:r w:rsidR="001D4CEF">
        <w:t xml:space="preserve"> vote.  </w:t>
      </w:r>
    </w:p>
    <w:p w14:paraId="69048875" w14:textId="0F890D2F" w:rsidR="00CF3C9B" w:rsidRDefault="001B7DAA" w:rsidP="00CF3C9B">
      <w:pPr>
        <w:pStyle w:val="ListNumber2"/>
        <w:numPr>
          <w:ilvl w:val="0"/>
          <w:numId w:val="0"/>
        </w:numPr>
        <w:ind w:left="1080"/>
        <w:rPr>
          <w:b/>
          <w:bCs/>
        </w:rPr>
      </w:pPr>
      <w:r>
        <w:rPr>
          <w:b/>
          <w:bCs/>
        </w:rPr>
        <w:t xml:space="preserve">Motion made by </w:t>
      </w:r>
      <w:r w:rsidR="00DD0C18">
        <w:rPr>
          <w:b/>
          <w:bCs/>
        </w:rPr>
        <w:t>Rick Balck</w:t>
      </w:r>
      <w:r>
        <w:rPr>
          <w:b/>
          <w:bCs/>
        </w:rPr>
        <w:t xml:space="preserve"> to make the requested updates to the bylaws</w:t>
      </w:r>
      <w:r w:rsidR="0041234C">
        <w:rPr>
          <w:b/>
          <w:bCs/>
        </w:rPr>
        <w:t xml:space="preserve">.  Second by </w:t>
      </w:r>
      <w:r w:rsidR="00DD0C18">
        <w:rPr>
          <w:b/>
          <w:bCs/>
        </w:rPr>
        <w:t>Bob Wurdinger</w:t>
      </w:r>
      <w:r w:rsidR="0041234C">
        <w:rPr>
          <w:b/>
          <w:bCs/>
        </w:rPr>
        <w:t>.</w:t>
      </w:r>
    </w:p>
    <w:p w14:paraId="639C178A" w14:textId="45E2D6B2" w:rsidR="00C852AF" w:rsidRDefault="00C852AF" w:rsidP="00C852AF">
      <w:pPr>
        <w:pStyle w:val="ListNumber2"/>
      </w:pPr>
      <w:r>
        <w:t xml:space="preserve">Rick Balck had Merle Reis fix </w:t>
      </w:r>
      <w:proofErr w:type="gramStart"/>
      <w:r>
        <w:t>table top</w:t>
      </w:r>
      <w:proofErr w:type="gramEnd"/>
      <w:r>
        <w:t xml:space="preserve"> in concession stand at Bayorgeon Field.  Cost was $300.  </w:t>
      </w:r>
      <w:r w:rsidR="00044F2E">
        <w:t>Decision was made to ask Raiders to pay for that.</w:t>
      </w:r>
    </w:p>
    <w:p w14:paraId="2A5342EE" w14:textId="46936626" w:rsidR="00044F2E" w:rsidRPr="001B7DAA" w:rsidRDefault="000861D1" w:rsidP="00C852AF">
      <w:pPr>
        <w:pStyle w:val="ListNumber2"/>
      </w:pPr>
      <w:r>
        <w:t xml:space="preserve">Concession Stand at HS – will likely not know if we can have concession stand open until July.  </w:t>
      </w:r>
      <w:r w:rsidR="004304FF">
        <w:t>Rick Balck will reach out to Chris McDaniel to find out if it will be allowed so that we can get volunteers signed up.</w:t>
      </w:r>
      <w:r w:rsidR="00DD0C18">
        <w:t xml:space="preserve">  Coach will also be looking for Raider family members to volunteer for Raiders</w:t>
      </w:r>
      <w:r w:rsidR="00F127B9">
        <w:t xml:space="preserve"> concession stand.  </w:t>
      </w:r>
      <w:r w:rsidR="00D93DBF">
        <w:t>Also, will need to add 50/50 volunteers to the volunteer list.</w:t>
      </w:r>
    </w:p>
    <w:p w14:paraId="1DDEEFA5" w14:textId="77777777" w:rsidR="00D84CB1" w:rsidRDefault="00D84CB1" w:rsidP="006C6ACC">
      <w:pPr>
        <w:pStyle w:val="ListNumber"/>
        <w:numPr>
          <w:ilvl w:val="0"/>
          <w:numId w:val="0"/>
        </w:numPr>
        <w:ind w:left="173"/>
        <w:rPr>
          <w:b/>
        </w:rPr>
      </w:pPr>
    </w:p>
    <w:p w14:paraId="1DDEEFA6" w14:textId="77777777" w:rsidR="00040308" w:rsidRPr="006C6ACC" w:rsidRDefault="006C6ACC" w:rsidP="006C6ACC">
      <w:pPr>
        <w:pStyle w:val="ListNumber"/>
        <w:numPr>
          <w:ilvl w:val="0"/>
          <w:numId w:val="0"/>
        </w:numPr>
        <w:ind w:left="173"/>
        <w:rPr>
          <w:b/>
        </w:rPr>
      </w:pPr>
      <w:r w:rsidRPr="006C6ACC">
        <w:rPr>
          <w:b/>
        </w:rPr>
        <w:t>Next monthly meeting will be held:</w:t>
      </w:r>
    </w:p>
    <w:p w14:paraId="3B913500" w14:textId="05FE026A" w:rsidR="00D44E3D" w:rsidRDefault="00614B12" w:rsidP="006C6ACC">
      <w:pPr>
        <w:pStyle w:val="ListNumber"/>
        <w:numPr>
          <w:ilvl w:val="0"/>
          <w:numId w:val="0"/>
        </w:numPr>
        <w:ind w:left="173"/>
      </w:pPr>
      <w:r>
        <w:t>June 9</w:t>
      </w:r>
      <w:r w:rsidR="0061248B">
        <w:t>, 2021</w:t>
      </w:r>
    </w:p>
    <w:p w14:paraId="1DDEEFA8" w14:textId="00BBB166" w:rsidR="006C6ACC" w:rsidRDefault="00080E79" w:rsidP="006C6ACC">
      <w:pPr>
        <w:pStyle w:val="ListNumber"/>
        <w:numPr>
          <w:ilvl w:val="0"/>
          <w:numId w:val="0"/>
        </w:numPr>
        <w:ind w:left="173"/>
      </w:pPr>
      <w:r>
        <w:t>Cash ‘n Swillies</w:t>
      </w:r>
    </w:p>
    <w:p w14:paraId="1DDEEFA9" w14:textId="5E2C0DC4" w:rsidR="006C6ACC" w:rsidRPr="00040308" w:rsidRDefault="005009FD" w:rsidP="006C6ACC">
      <w:pPr>
        <w:pStyle w:val="ListNumber"/>
        <w:numPr>
          <w:ilvl w:val="0"/>
          <w:numId w:val="0"/>
        </w:numPr>
        <w:ind w:left="173"/>
      </w:pPr>
      <w:r>
        <w:t xml:space="preserve">7:57PM </w:t>
      </w:r>
      <w:r w:rsidR="006C6ACC">
        <w:t>meeting adjourned.</w:t>
      </w:r>
    </w:p>
    <w:sectPr w:rsidR="006C6ACC" w:rsidRPr="00040308" w:rsidSect="00B53E4A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5AC0" w14:textId="77777777" w:rsidR="00566982" w:rsidRDefault="00566982" w:rsidP="001E7D29">
      <w:pPr>
        <w:spacing w:after="0" w:line="240" w:lineRule="auto"/>
      </w:pPr>
      <w:r>
        <w:separator/>
      </w:r>
    </w:p>
  </w:endnote>
  <w:endnote w:type="continuationSeparator" w:id="0">
    <w:p w14:paraId="4EFBEBE3" w14:textId="77777777" w:rsidR="00566982" w:rsidRDefault="0056698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4CC2" w14:textId="77777777" w:rsidR="00566982" w:rsidRDefault="00566982" w:rsidP="001E7D29">
      <w:pPr>
        <w:spacing w:after="0" w:line="240" w:lineRule="auto"/>
      </w:pPr>
      <w:r>
        <w:separator/>
      </w:r>
    </w:p>
  </w:footnote>
  <w:footnote w:type="continuationSeparator" w:id="0">
    <w:p w14:paraId="6093EC0B" w14:textId="77777777" w:rsidR="00566982" w:rsidRDefault="00566982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4F728A4"/>
    <w:multiLevelType w:val="hybridMultilevel"/>
    <w:tmpl w:val="BBFC4C2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81026ED"/>
    <w:multiLevelType w:val="hybridMultilevel"/>
    <w:tmpl w:val="3746D5C0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A574A32"/>
    <w:multiLevelType w:val="hybridMultilevel"/>
    <w:tmpl w:val="421E03E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4FFD7191"/>
    <w:multiLevelType w:val="hybridMultilevel"/>
    <w:tmpl w:val="436AB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3B7308B"/>
    <w:multiLevelType w:val="hybridMultilevel"/>
    <w:tmpl w:val="758845FA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9507561"/>
    <w:multiLevelType w:val="hybridMultilevel"/>
    <w:tmpl w:val="0628AAC0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4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41"/>
  </w:num>
  <w:num w:numId="2">
    <w:abstractNumId w:val="20"/>
  </w:num>
  <w:num w:numId="3">
    <w:abstractNumId w:val="22"/>
  </w:num>
  <w:num w:numId="4">
    <w:abstractNumId w:val="13"/>
  </w:num>
  <w:num w:numId="5">
    <w:abstractNumId w:val="4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17"/>
  </w:num>
  <w:num w:numId="19">
    <w:abstractNumId w:val="16"/>
  </w:num>
  <w:num w:numId="20">
    <w:abstractNumId w:val="15"/>
  </w:num>
  <w:num w:numId="21">
    <w:abstractNumId w:val="24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6"/>
  </w:num>
  <w:num w:numId="26">
    <w:abstractNumId w:val="11"/>
  </w:num>
  <w:num w:numId="27">
    <w:abstractNumId w:val="25"/>
  </w:num>
  <w:num w:numId="28">
    <w:abstractNumId w:val="11"/>
  </w:num>
  <w:num w:numId="29">
    <w:abstractNumId w:val="35"/>
  </w:num>
  <w:num w:numId="30">
    <w:abstractNumId w:val="26"/>
  </w:num>
  <w:num w:numId="31">
    <w:abstractNumId w:val="44"/>
  </w:num>
  <w:num w:numId="32">
    <w:abstractNumId w:val="37"/>
  </w:num>
  <w:num w:numId="33">
    <w:abstractNumId w:val="18"/>
  </w:num>
  <w:num w:numId="34">
    <w:abstractNumId w:val="29"/>
  </w:num>
  <w:num w:numId="35">
    <w:abstractNumId w:val="10"/>
  </w:num>
  <w:num w:numId="36">
    <w:abstractNumId w:val="30"/>
  </w:num>
  <w:num w:numId="37">
    <w:abstractNumId w:val="33"/>
  </w:num>
  <w:num w:numId="38">
    <w:abstractNumId w:val="27"/>
  </w:num>
  <w:num w:numId="39">
    <w:abstractNumId w:val="43"/>
  </w:num>
  <w:num w:numId="40">
    <w:abstractNumId w:val="31"/>
  </w:num>
  <w:num w:numId="41">
    <w:abstractNumId w:val="23"/>
  </w:num>
  <w:num w:numId="42">
    <w:abstractNumId w:val="32"/>
  </w:num>
  <w:num w:numId="43">
    <w:abstractNumId w:val="39"/>
  </w:num>
  <w:num w:numId="44">
    <w:abstractNumId w:val="31"/>
  </w:num>
  <w:num w:numId="45">
    <w:abstractNumId w:val="21"/>
  </w:num>
  <w:num w:numId="46">
    <w:abstractNumId w:val="40"/>
  </w:num>
  <w:num w:numId="47">
    <w:abstractNumId w:val="38"/>
  </w:num>
  <w:num w:numId="48">
    <w:abstractNumId w:val="12"/>
  </w:num>
  <w:num w:numId="49">
    <w:abstractNumId w:val="3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618"/>
    <w:rsid w:val="0000418E"/>
    <w:rsid w:val="00012BC2"/>
    <w:rsid w:val="00016839"/>
    <w:rsid w:val="0002536F"/>
    <w:rsid w:val="00026BC0"/>
    <w:rsid w:val="00037E50"/>
    <w:rsid w:val="00040308"/>
    <w:rsid w:val="00040BDA"/>
    <w:rsid w:val="0004329D"/>
    <w:rsid w:val="00044F2E"/>
    <w:rsid w:val="00057671"/>
    <w:rsid w:val="00080E79"/>
    <w:rsid w:val="00081F31"/>
    <w:rsid w:val="00084752"/>
    <w:rsid w:val="000861D1"/>
    <w:rsid w:val="00086540"/>
    <w:rsid w:val="00087751"/>
    <w:rsid w:val="000D445D"/>
    <w:rsid w:val="000E195A"/>
    <w:rsid w:val="000E76EA"/>
    <w:rsid w:val="000F4987"/>
    <w:rsid w:val="000F65EC"/>
    <w:rsid w:val="00103670"/>
    <w:rsid w:val="00111EDD"/>
    <w:rsid w:val="00113E22"/>
    <w:rsid w:val="0011573E"/>
    <w:rsid w:val="001210CA"/>
    <w:rsid w:val="0012634B"/>
    <w:rsid w:val="001269DE"/>
    <w:rsid w:val="00140DAE"/>
    <w:rsid w:val="0015180F"/>
    <w:rsid w:val="001746FC"/>
    <w:rsid w:val="0018265E"/>
    <w:rsid w:val="00193653"/>
    <w:rsid w:val="001B0D52"/>
    <w:rsid w:val="001B7DAA"/>
    <w:rsid w:val="001C329C"/>
    <w:rsid w:val="001C5006"/>
    <w:rsid w:val="001D4CEF"/>
    <w:rsid w:val="001E7D29"/>
    <w:rsid w:val="00233A70"/>
    <w:rsid w:val="002404F5"/>
    <w:rsid w:val="00240CAC"/>
    <w:rsid w:val="00262899"/>
    <w:rsid w:val="00275260"/>
    <w:rsid w:val="00276FA1"/>
    <w:rsid w:val="00285B87"/>
    <w:rsid w:val="00291B4A"/>
    <w:rsid w:val="00295106"/>
    <w:rsid w:val="00295E88"/>
    <w:rsid w:val="002C3D7E"/>
    <w:rsid w:val="002D6AEF"/>
    <w:rsid w:val="002D74AE"/>
    <w:rsid w:val="002E3433"/>
    <w:rsid w:val="002E4F42"/>
    <w:rsid w:val="0032131A"/>
    <w:rsid w:val="003310BF"/>
    <w:rsid w:val="003338E3"/>
    <w:rsid w:val="00333DF8"/>
    <w:rsid w:val="00352B99"/>
    <w:rsid w:val="00357641"/>
    <w:rsid w:val="00360B6E"/>
    <w:rsid w:val="00361DEE"/>
    <w:rsid w:val="00372D24"/>
    <w:rsid w:val="003778BA"/>
    <w:rsid w:val="00385C07"/>
    <w:rsid w:val="0039361A"/>
    <w:rsid w:val="00394EF4"/>
    <w:rsid w:val="003A1314"/>
    <w:rsid w:val="003A3821"/>
    <w:rsid w:val="003B2AC9"/>
    <w:rsid w:val="003B7D3A"/>
    <w:rsid w:val="003D0A71"/>
    <w:rsid w:val="003D57F7"/>
    <w:rsid w:val="003D6BC5"/>
    <w:rsid w:val="003E1409"/>
    <w:rsid w:val="00410612"/>
    <w:rsid w:val="00411F8B"/>
    <w:rsid w:val="0041234C"/>
    <w:rsid w:val="00416281"/>
    <w:rsid w:val="004203B0"/>
    <w:rsid w:val="004230D9"/>
    <w:rsid w:val="004304FF"/>
    <w:rsid w:val="00442C55"/>
    <w:rsid w:val="00450670"/>
    <w:rsid w:val="0047137F"/>
    <w:rsid w:val="004724BD"/>
    <w:rsid w:val="004770BB"/>
    <w:rsid w:val="00477352"/>
    <w:rsid w:val="00491C23"/>
    <w:rsid w:val="004B5C09"/>
    <w:rsid w:val="004E227E"/>
    <w:rsid w:val="004F05FA"/>
    <w:rsid w:val="004F1B3C"/>
    <w:rsid w:val="005009FD"/>
    <w:rsid w:val="00500DD1"/>
    <w:rsid w:val="005127B4"/>
    <w:rsid w:val="00521AE3"/>
    <w:rsid w:val="00535B54"/>
    <w:rsid w:val="0054598A"/>
    <w:rsid w:val="00554276"/>
    <w:rsid w:val="00564D17"/>
    <w:rsid w:val="00566982"/>
    <w:rsid w:val="00570173"/>
    <w:rsid w:val="00576386"/>
    <w:rsid w:val="0058202C"/>
    <w:rsid w:val="005A1F1E"/>
    <w:rsid w:val="005D3902"/>
    <w:rsid w:val="005E0ED9"/>
    <w:rsid w:val="005E3618"/>
    <w:rsid w:val="005F2219"/>
    <w:rsid w:val="00602DD0"/>
    <w:rsid w:val="0061248B"/>
    <w:rsid w:val="00614B12"/>
    <w:rsid w:val="00616B41"/>
    <w:rsid w:val="00620AE8"/>
    <w:rsid w:val="00626C3E"/>
    <w:rsid w:val="00631C6B"/>
    <w:rsid w:val="0064628C"/>
    <w:rsid w:val="0065214E"/>
    <w:rsid w:val="00655EE2"/>
    <w:rsid w:val="00671347"/>
    <w:rsid w:val="00680296"/>
    <w:rsid w:val="006853BC"/>
    <w:rsid w:val="00687389"/>
    <w:rsid w:val="006928C1"/>
    <w:rsid w:val="0069464B"/>
    <w:rsid w:val="006C6ACC"/>
    <w:rsid w:val="006D5463"/>
    <w:rsid w:val="006E015E"/>
    <w:rsid w:val="006F03D4"/>
    <w:rsid w:val="006F7DD3"/>
    <w:rsid w:val="00700B1F"/>
    <w:rsid w:val="007257E9"/>
    <w:rsid w:val="00740105"/>
    <w:rsid w:val="007448E4"/>
    <w:rsid w:val="00744B1E"/>
    <w:rsid w:val="00756D9C"/>
    <w:rsid w:val="007619BD"/>
    <w:rsid w:val="007670E9"/>
    <w:rsid w:val="0077070B"/>
    <w:rsid w:val="00771C24"/>
    <w:rsid w:val="00781863"/>
    <w:rsid w:val="00792701"/>
    <w:rsid w:val="007A011A"/>
    <w:rsid w:val="007A7562"/>
    <w:rsid w:val="007D2062"/>
    <w:rsid w:val="007D4CDC"/>
    <w:rsid w:val="007D5836"/>
    <w:rsid w:val="007F34A4"/>
    <w:rsid w:val="00815563"/>
    <w:rsid w:val="008221BF"/>
    <w:rsid w:val="008240DA"/>
    <w:rsid w:val="008429E5"/>
    <w:rsid w:val="00852D9E"/>
    <w:rsid w:val="00867EA4"/>
    <w:rsid w:val="00871186"/>
    <w:rsid w:val="00876A77"/>
    <w:rsid w:val="00880C14"/>
    <w:rsid w:val="00895EF6"/>
    <w:rsid w:val="00897D88"/>
    <w:rsid w:val="008A0319"/>
    <w:rsid w:val="008D43E9"/>
    <w:rsid w:val="008D6744"/>
    <w:rsid w:val="008D75BD"/>
    <w:rsid w:val="008E3C0E"/>
    <w:rsid w:val="008E421A"/>
    <w:rsid w:val="008E476B"/>
    <w:rsid w:val="00914792"/>
    <w:rsid w:val="00927C63"/>
    <w:rsid w:val="00932F50"/>
    <w:rsid w:val="0094637B"/>
    <w:rsid w:val="00947715"/>
    <w:rsid w:val="00955A78"/>
    <w:rsid w:val="0098541F"/>
    <w:rsid w:val="009921B8"/>
    <w:rsid w:val="00993B09"/>
    <w:rsid w:val="009D4984"/>
    <w:rsid w:val="009D6901"/>
    <w:rsid w:val="009E0ED0"/>
    <w:rsid w:val="009F4E19"/>
    <w:rsid w:val="00A07662"/>
    <w:rsid w:val="00A21B71"/>
    <w:rsid w:val="00A25111"/>
    <w:rsid w:val="00A3439E"/>
    <w:rsid w:val="00A37F9E"/>
    <w:rsid w:val="00A40085"/>
    <w:rsid w:val="00A42868"/>
    <w:rsid w:val="00A47DF6"/>
    <w:rsid w:val="00A52198"/>
    <w:rsid w:val="00A60E11"/>
    <w:rsid w:val="00A63D35"/>
    <w:rsid w:val="00A75AC4"/>
    <w:rsid w:val="00A9231C"/>
    <w:rsid w:val="00AA2532"/>
    <w:rsid w:val="00AB0CD8"/>
    <w:rsid w:val="00AE1F88"/>
    <w:rsid w:val="00AE361F"/>
    <w:rsid w:val="00AE5370"/>
    <w:rsid w:val="00B075D6"/>
    <w:rsid w:val="00B13924"/>
    <w:rsid w:val="00B2035C"/>
    <w:rsid w:val="00B247A9"/>
    <w:rsid w:val="00B251E2"/>
    <w:rsid w:val="00B435B5"/>
    <w:rsid w:val="00B44CDC"/>
    <w:rsid w:val="00B51D6E"/>
    <w:rsid w:val="00B53E4A"/>
    <w:rsid w:val="00B565D8"/>
    <w:rsid w:val="00B5779A"/>
    <w:rsid w:val="00B64D24"/>
    <w:rsid w:val="00B7147D"/>
    <w:rsid w:val="00B75C6C"/>
    <w:rsid w:val="00B75CFC"/>
    <w:rsid w:val="00B853F9"/>
    <w:rsid w:val="00BB018B"/>
    <w:rsid w:val="00BD1747"/>
    <w:rsid w:val="00BD2B06"/>
    <w:rsid w:val="00BD52F3"/>
    <w:rsid w:val="00C14973"/>
    <w:rsid w:val="00C1643D"/>
    <w:rsid w:val="00C261A9"/>
    <w:rsid w:val="00C42793"/>
    <w:rsid w:val="00C47362"/>
    <w:rsid w:val="00C601ED"/>
    <w:rsid w:val="00C852AF"/>
    <w:rsid w:val="00C955BD"/>
    <w:rsid w:val="00CA3991"/>
    <w:rsid w:val="00CB302C"/>
    <w:rsid w:val="00CB610C"/>
    <w:rsid w:val="00CC2924"/>
    <w:rsid w:val="00CE5A5C"/>
    <w:rsid w:val="00CF3C9B"/>
    <w:rsid w:val="00D27722"/>
    <w:rsid w:val="00D31AB7"/>
    <w:rsid w:val="00D360C1"/>
    <w:rsid w:val="00D36FA7"/>
    <w:rsid w:val="00D44E3D"/>
    <w:rsid w:val="00D50D23"/>
    <w:rsid w:val="00D512BB"/>
    <w:rsid w:val="00D51690"/>
    <w:rsid w:val="00D64FC1"/>
    <w:rsid w:val="00D650B5"/>
    <w:rsid w:val="00D65B02"/>
    <w:rsid w:val="00D6756E"/>
    <w:rsid w:val="00D80189"/>
    <w:rsid w:val="00D84CB1"/>
    <w:rsid w:val="00D85E6D"/>
    <w:rsid w:val="00D93DBF"/>
    <w:rsid w:val="00DA3B1A"/>
    <w:rsid w:val="00DA7F57"/>
    <w:rsid w:val="00DC6078"/>
    <w:rsid w:val="00DC79AD"/>
    <w:rsid w:val="00DD0C18"/>
    <w:rsid w:val="00DD2075"/>
    <w:rsid w:val="00DE1A38"/>
    <w:rsid w:val="00DF2868"/>
    <w:rsid w:val="00DF5212"/>
    <w:rsid w:val="00E3171C"/>
    <w:rsid w:val="00E41A84"/>
    <w:rsid w:val="00E557A0"/>
    <w:rsid w:val="00EA50F0"/>
    <w:rsid w:val="00EB6DEA"/>
    <w:rsid w:val="00ED39FA"/>
    <w:rsid w:val="00EE0CEF"/>
    <w:rsid w:val="00EF5046"/>
    <w:rsid w:val="00EF6435"/>
    <w:rsid w:val="00F10F6B"/>
    <w:rsid w:val="00F127B9"/>
    <w:rsid w:val="00F15B62"/>
    <w:rsid w:val="00F23697"/>
    <w:rsid w:val="00F36BB7"/>
    <w:rsid w:val="00F410E5"/>
    <w:rsid w:val="00F5289B"/>
    <w:rsid w:val="00F539F5"/>
    <w:rsid w:val="00F54F1D"/>
    <w:rsid w:val="00F87EAA"/>
    <w:rsid w:val="00F92B25"/>
    <w:rsid w:val="00FB3809"/>
    <w:rsid w:val="00FC12AA"/>
    <w:rsid w:val="00FD6CAB"/>
    <w:rsid w:val="00FE6B6C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DDEEF78"/>
  <w15:docId w15:val="{4A77C33D-5E06-42EC-BFA1-F98C94EB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39361A"/>
    <w:pPr>
      <w:keepNext/>
      <w:spacing w:after="3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040308"/>
    <w:pPr>
      <w:numPr>
        <w:numId w:val="40"/>
      </w:numPr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ItemDescription">
    <w:name w:val="Item Description"/>
    <w:basedOn w:val="Normal"/>
    <w:qFormat/>
    <w:rsid w:val="00040308"/>
    <w:pPr>
      <w:spacing w:before="40" w:after="120" w:line="240" w:lineRule="auto"/>
      <w:ind w:left="0" w:right="360"/>
    </w:pPr>
    <w:rPr>
      <w:rFonts w:eastAsiaTheme="minorHAnsi" w:cstheme="minorBidi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eefeld\AppData\Roaming\Microsoft\Templates\Double%20stripe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8100C-3696-4519-BF1D-3967AEE54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70F84-91B6-443D-AA7F-2DDC1098D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963FF-BE8C-43D4-91BD-878A6B008C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8BCFB00-8516-4798-B809-7DBBA7969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meeting minutes</Template>
  <TotalTime>10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mseefeld</dc:creator>
  <dc:description/>
  <cp:lastModifiedBy>Michelle Seefeldt</cp:lastModifiedBy>
  <cp:revision>7</cp:revision>
  <cp:lastPrinted>2020-02-19T18:56:00Z</cp:lastPrinted>
  <dcterms:created xsi:type="dcterms:W3CDTF">2021-05-20T00:51:00Z</dcterms:created>
  <dcterms:modified xsi:type="dcterms:W3CDTF">2021-05-20T00:59:00Z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