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4ADF" w14:textId="77777777" w:rsidR="00FE576D" w:rsidRPr="00435446" w:rsidRDefault="00447418" w:rsidP="005174BA">
      <w:pPr>
        <w:pStyle w:val="Title"/>
        <w:spacing w:before="80" w:after="60"/>
      </w:pPr>
      <w:sdt>
        <w:sdtPr>
          <w:alias w:val="Enter title:"/>
          <w:tag w:val="Enter title:"/>
          <w:id w:val="-479621438"/>
          <w:placeholder>
            <w:docPart w:val="203DBEE60CEC49A1820D3B28A3BFA222"/>
          </w:placeholder>
          <w:temporary/>
          <w:showingPlcHdr/>
          <w15:appearance w15:val="hidden"/>
        </w:sdtPr>
        <w:sdtEndPr/>
        <w:sdtContent>
          <w:r w:rsidR="00C41E6E" w:rsidRPr="008D4D22">
            <w:rPr>
              <w:sz w:val="40"/>
              <w:szCs w:val="40"/>
            </w:rPr>
            <w:t>Minutes</w:t>
          </w:r>
        </w:sdtContent>
      </w:sdt>
    </w:p>
    <w:p w14:paraId="7E8E01AF" w14:textId="40E56391" w:rsidR="00FE576D" w:rsidRPr="008D4D22" w:rsidRDefault="008D4D22" w:rsidP="005174BA">
      <w:pPr>
        <w:pStyle w:val="Subtitle"/>
        <w:spacing w:before="80" w:after="60"/>
        <w:rPr>
          <w:sz w:val="28"/>
          <w:szCs w:val="28"/>
        </w:rPr>
      </w:pPr>
      <w:r w:rsidRPr="008D4D22">
        <w:rPr>
          <w:sz w:val="28"/>
          <w:szCs w:val="28"/>
        </w:rPr>
        <w:t>Lawton Elementary PTO</w:t>
      </w:r>
    </w:p>
    <w:p w14:paraId="28E38B04" w14:textId="4FA1B4EC" w:rsidR="00FE576D" w:rsidRDefault="005B2647" w:rsidP="005174BA">
      <w:pPr>
        <w:pStyle w:val="Date"/>
        <w:spacing w:before="80" w:after="60"/>
      </w:pPr>
      <w:r>
        <w:rPr>
          <w:rStyle w:val="IntenseEmphasis"/>
        </w:rPr>
        <w:t>3/1/2022</w:t>
      </w:r>
      <w:r w:rsidR="008D4D22">
        <w:rPr>
          <w:rStyle w:val="IntenseEmphasis"/>
        </w:rPr>
        <w:t xml:space="preserve"> 6:</w:t>
      </w:r>
      <w:r>
        <w:rPr>
          <w:rStyle w:val="IntenseEmphasis"/>
        </w:rPr>
        <w:t>40</w:t>
      </w:r>
      <w:proofErr w:type="gramStart"/>
      <w:r w:rsidR="008D4D22">
        <w:rPr>
          <w:rStyle w:val="IntenseEmphasis"/>
        </w:rPr>
        <w:t>pm</w:t>
      </w:r>
      <w:r w:rsidR="00684306">
        <w:rPr>
          <w:rStyle w:val="IntenseEmphasis"/>
        </w:rPr>
        <w:t xml:space="preserve"> </w:t>
      </w:r>
      <w:r w:rsidR="003B5FCE">
        <w:t xml:space="preserve"> |</w:t>
      </w:r>
      <w:proofErr w:type="gramEnd"/>
      <w:r w:rsidR="003B5FCE">
        <w:t xml:space="preserve"> </w:t>
      </w: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DA7120E189EF4D309971358C45D9B9EE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00AB3E35">
            <w:rPr>
              <w:rStyle w:val="IntenseEmphasis"/>
            </w:rPr>
            <w:t>Meeting called to order by</w:t>
          </w:r>
        </w:sdtContent>
      </w:sdt>
      <w:r w:rsidR="00684306">
        <w:t xml:space="preserve"> </w:t>
      </w:r>
      <w:r w:rsidR="00BB7B63">
        <w:t>Melina Leonard</w:t>
      </w:r>
    </w:p>
    <w:sdt>
      <w:sdtPr>
        <w:alias w:val="In attendance:"/>
        <w:tag w:val="In attendance:"/>
        <w:id w:val="-34966697"/>
        <w:placeholder>
          <w:docPart w:val="69F3C5D0C51F4D93A3B7A2718A79BD39"/>
        </w:placeholder>
        <w:temporary/>
        <w:showingPlcHdr/>
        <w15:appearance w15:val="hidden"/>
      </w:sdtPr>
      <w:sdtEndPr/>
      <w:sdtContent>
        <w:p w14:paraId="3C58ED59" w14:textId="77777777" w:rsidR="00FE576D" w:rsidRDefault="00C54681" w:rsidP="005174BA">
          <w:pPr>
            <w:pStyle w:val="Heading1"/>
            <w:spacing w:before="80" w:after="60"/>
          </w:pPr>
          <w:r>
            <w:t>In Attendance</w:t>
          </w:r>
        </w:p>
      </w:sdtContent>
    </w:sdt>
    <w:p w14:paraId="3A964174" w14:textId="5A48E9F1" w:rsidR="00FE576D" w:rsidRPr="005174BA" w:rsidRDefault="008D4D22" w:rsidP="005174BA">
      <w:pPr>
        <w:spacing w:before="80" w:after="60"/>
        <w:rPr>
          <w:szCs w:val="22"/>
        </w:rPr>
      </w:pPr>
      <w:r w:rsidRPr="005174BA">
        <w:rPr>
          <w:szCs w:val="22"/>
        </w:rPr>
        <w:t xml:space="preserve">Cheryl Modderman, Melina Leonard, Amy Cordes, Chrystal </w:t>
      </w:r>
      <w:proofErr w:type="spellStart"/>
      <w:r w:rsidRPr="005174BA">
        <w:rPr>
          <w:szCs w:val="22"/>
        </w:rPr>
        <w:t>Sellon</w:t>
      </w:r>
      <w:proofErr w:type="spellEnd"/>
      <w:r w:rsidRPr="005174BA">
        <w:rPr>
          <w:szCs w:val="22"/>
        </w:rPr>
        <w:t xml:space="preserve">, Nicole Bolin, Caren Elmore, </w:t>
      </w:r>
      <w:r w:rsidR="00BB7B63">
        <w:rPr>
          <w:szCs w:val="22"/>
        </w:rPr>
        <w:t>Heather Olson</w:t>
      </w:r>
    </w:p>
    <w:sdt>
      <w:sdtPr>
        <w:alias w:val="Approval of minutes:"/>
        <w:tag w:val="Approval of minutes:"/>
        <w:id w:val="96078072"/>
        <w:placeholder>
          <w:docPart w:val="97F708829CAC4B6DA70674FF38478841"/>
        </w:placeholder>
        <w:temporary/>
        <w:showingPlcHdr/>
        <w15:appearance w15:val="hidden"/>
      </w:sdtPr>
      <w:sdtEndPr/>
      <w:sdtContent>
        <w:p w14:paraId="3159DBFA" w14:textId="77777777" w:rsidR="00FE576D" w:rsidRPr="00C54681" w:rsidRDefault="00C54681" w:rsidP="005174BA">
          <w:pPr>
            <w:pStyle w:val="Heading1"/>
            <w:spacing w:before="80" w:after="60"/>
          </w:pPr>
          <w:r>
            <w:t>Approval of Minutes</w:t>
          </w:r>
        </w:p>
      </w:sdtContent>
    </w:sdt>
    <w:p w14:paraId="5F58E1AE" w14:textId="52F47B78" w:rsidR="00FE576D" w:rsidRDefault="008D4D22" w:rsidP="005174BA">
      <w:pPr>
        <w:spacing w:before="80" w:after="60"/>
      </w:pPr>
      <w:r>
        <w:t xml:space="preserve">Previous minutes approved </w:t>
      </w:r>
    </w:p>
    <w:p w14:paraId="2834445F" w14:textId="77777777" w:rsidR="0008644B" w:rsidRDefault="0008644B" w:rsidP="005174BA">
      <w:pPr>
        <w:spacing w:before="80" w:after="60"/>
        <w:rPr>
          <w:b/>
          <w:bCs/>
          <w:sz w:val="20"/>
          <w:szCs w:val="20"/>
        </w:rPr>
        <w:sectPr w:rsidR="0008644B" w:rsidSect="008D4D22">
          <w:footerReference w:type="default" r:id="rId7"/>
          <w:pgSz w:w="12240" w:h="15840"/>
          <w:pgMar w:top="432" w:right="720" w:bottom="432" w:left="720" w:header="720" w:footer="720" w:gutter="0"/>
          <w:cols w:space="720"/>
          <w:titlePg/>
          <w:docGrid w:linePitch="360"/>
        </w:sectPr>
      </w:pPr>
    </w:p>
    <w:p w14:paraId="5B841B1A" w14:textId="77777777" w:rsidR="0008644B" w:rsidRDefault="0008644B" w:rsidP="005174BA">
      <w:pPr>
        <w:pStyle w:val="Heading1"/>
        <w:spacing w:before="80" w:after="60"/>
        <w:sectPr w:rsidR="0008644B" w:rsidSect="0008644B">
          <w:type w:val="continuous"/>
          <w:pgSz w:w="12240" w:h="15840"/>
          <w:pgMar w:top="432" w:right="720" w:bottom="432" w:left="720" w:header="720" w:footer="720" w:gutter="0"/>
          <w:cols w:num="2" w:space="720"/>
          <w:titlePg/>
          <w:docGrid w:linePitch="360"/>
        </w:sectPr>
      </w:pPr>
    </w:p>
    <w:p w14:paraId="3EFD1760" w14:textId="56533792" w:rsidR="00FE576D" w:rsidRPr="000D1B9D" w:rsidRDefault="005B2647" w:rsidP="005174BA">
      <w:pPr>
        <w:pStyle w:val="Heading1"/>
        <w:spacing w:before="80" w:after="60"/>
      </w:pPr>
      <w:r>
        <w:t>Conferences</w:t>
      </w:r>
    </w:p>
    <w:p w14:paraId="0E769DA3" w14:textId="159114DF" w:rsidR="00FE576D" w:rsidRDefault="005B2647" w:rsidP="005174BA">
      <w:pPr>
        <w:spacing w:before="80" w:after="60"/>
      </w:pPr>
      <w:r>
        <w:t>Conferences are coming up 3/24 and 3/29. We need to decide on food. P</w:t>
      </w:r>
      <w:r w:rsidR="0085712F">
        <w:t xml:space="preserve">izza and subs? </w:t>
      </w:r>
    </w:p>
    <w:p w14:paraId="778A2EEF" w14:textId="0BDCB7BF" w:rsidR="00FE576D" w:rsidRDefault="008D4D22" w:rsidP="005174BA">
      <w:pPr>
        <w:pStyle w:val="Heading1"/>
        <w:spacing w:before="80" w:after="60"/>
      </w:pPr>
      <w:r>
        <w:t xml:space="preserve">Treasury Report </w:t>
      </w:r>
    </w:p>
    <w:p w14:paraId="0B3773EC" w14:textId="0AAD0B57" w:rsidR="00FE576D" w:rsidRDefault="0085712F" w:rsidP="005174BA">
      <w:pPr>
        <w:spacing w:before="80" w:after="60"/>
      </w:pPr>
      <w:r>
        <w:t xml:space="preserve">Alison was not present but submitted the treasury report for review. </w:t>
      </w:r>
    </w:p>
    <w:p w14:paraId="460C2ABD" w14:textId="4CA6A533" w:rsidR="00FE576D" w:rsidRDefault="0085712F" w:rsidP="005174BA">
      <w:pPr>
        <w:pStyle w:val="Heading1"/>
        <w:spacing w:before="80" w:after="60"/>
      </w:pPr>
      <w:r>
        <w:t xml:space="preserve">Teacher Appreciation Week </w:t>
      </w:r>
    </w:p>
    <w:p w14:paraId="5E75A55C" w14:textId="1780114D" w:rsidR="00FE576D" w:rsidRDefault="0085712F" w:rsidP="005174BA">
      <w:pPr>
        <w:spacing w:before="80" w:after="60"/>
      </w:pPr>
      <w:r>
        <w:t xml:space="preserve">Teacher appreciation week is May 1-8. We need to decide what we want to do for them. </w:t>
      </w:r>
    </w:p>
    <w:p w14:paraId="6255AD83" w14:textId="1A3B64E7" w:rsidR="00FE576D" w:rsidRDefault="0085712F" w:rsidP="005174BA">
      <w:pPr>
        <w:pStyle w:val="Heading1"/>
        <w:spacing w:before="80" w:after="60"/>
      </w:pPr>
      <w:r>
        <w:t>Snacks for Incentive Day</w:t>
      </w:r>
    </w:p>
    <w:p w14:paraId="511FE35D" w14:textId="3525E1BA" w:rsidR="002540DD" w:rsidRDefault="0085712F" w:rsidP="005174BA">
      <w:pPr>
        <w:spacing w:before="80" w:after="60"/>
      </w:pPr>
      <w:r>
        <w:t xml:space="preserve">3/10 and 3/11. Several members of PTO making a Costco trip this Sunday after 2pm for crackers and juice. </w:t>
      </w:r>
    </w:p>
    <w:p w14:paraId="0031373F" w14:textId="2102268B" w:rsidR="005174BA" w:rsidRDefault="005174BA" w:rsidP="005174BA">
      <w:pPr>
        <w:pStyle w:val="Heading1"/>
        <w:spacing w:before="80" w:after="60"/>
      </w:pPr>
      <w:r>
        <w:t>Miscellaneous</w:t>
      </w:r>
    </w:p>
    <w:p w14:paraId="0BEE546F" w14:textId="585AED72" w:rsidR="00FE576D" w:rsidRDefault="0085712F" w:rsidP="00BB7B63">
      <w:pPr>
        <w:pStyle w:val="ListParagraph"/>
        <w:numPr>
          <w:ilvl w:val="0"/>
          <w:numId w:val="19"/>
        </w:numPr>
      </w:pPr>
      <w:r>
        <w:t xml:space="preserve">Utensils will be purchased ASAP for break room </w:t>
      </w:r>
    </w:p>
    <w:p w14:paraId="75C758D9" w14:textId="48FEF29B" w:rsidR="00BB7B63" w:rsidRDefault="0085712F" w:rsidP="00BB7B63">
      <w:pPr>
        <w:pStyle w:val="ListParagraph"/>
        <w:numPr>
          <w:ilvl w:val="0"/>
          <w:numId w:val="19"/>
        </w:numPr>
      </w:pPr>
      <w:r>
        <w:t>Yearbook is trying to gather pictures</w:t>
      </w:r>
    </w:p>
    <w:p w14:paraId="77AE04F7" w14:textId="4ED56F20" w:rsidR="0085712F" w:rsidRDefault="0085712F" w:rsidP="00BB7B63">
      <w:pPr>
        <w:pStyle w:val="ListParagraph"/>
        <w:numPr>
          <w:ilvl w:val="0"/>
          <w:numId w:val="19"/>
        </w:numPr>
      </w:pPr>
      <w:r>
        <w:t>Foster kiddos cannot be photographed</w:t>
      </w:r>
    </w:p>
    <w:p w14:paraId="6D14F4B7" w14:textId="1DAD1610" w:rsidR="0085712F" w:rsidRDefault="0085712F" w:rsidP="00BB7B63">
      <w:pPr>
        <w:pStyle w:val="ListParagraph"/>
        <w:numPr>
          <w:ilvl w:val="0"/>
          <w:numId w:val="19"/>
        </w:numPr>
      </w:pPr>
      <w:r>
        <w:t xml:space="preserve">Jim will be contacted again about the outlet in the break room. </w:t>
      </w:r>
    </w:p>
    <w:p w14:paraId="14342621" w14:textId="075DF98F" w:rsidR="0085712F" w:rsidRDefault="0085712F" w:rsidP="00BB7B63">
      <w:pPr>
        <w:pStyle w:val="ListParagraph"/>
        <w:numPr>
          <w:ilvl w:val="0"/>
          <w:numId w:val="19"/>
        </w:numPr>
      </w:pPr>
      <w:r>
        <w:t xml:space="preserve">Regina has had a lot of donations for the ticket store. </w:t>
      </w:r>
    </w:p>
    <w:p w14:paraId="5129D1A2" w14:textId="77777777" w:rsidR="00FE576D" w:rsidRDefault="00447418" w:rsidP="005174BA">
      <w:pPr>
        <w:pStyle w:val="Heading1"/>
        <w:spacing w:before="80" w:after="60"/>
      </w:pPr>
      <w:sdt>
        <w:sdtPr>
          <w:alias w:val="Next meeting:"/>
          <w:tag w:val="Next meeting:"/>
          <w:id w:val="-1524860034"/>
          <w:placeholder>
            <w:docPart w:val="8A31AE5BE5FC4BE497DAF2EF0CC58E49"/>
          </w:placeholder>
          <w:temporary/>
          <w:showingPlcHdr/>
          <w15:appearance w15:val="hidden"/>
        </w:sdtPr>
        <w:sdtEndPr/>
        <w:sdtContent>
          <w:r w:rsidR="005D2056">
            <w:t>Next Meeting</w:t>
          </w:r>
        </w:sdtContent>
      </w:sdt>
    </w:p>
    <w:p w14:paraId="4C5C0D3E" w14:textId="20C8FA6C" w:rsidR="00FE576D" w:rsidRDefault="0085712F" w:rsidP="005174BA">
      <w:pPr>
        <w:spacing w:before="80" w:after="60"/>
      </w:pPr>
      <w:r>
        <w:t>4/5/2022</w:t>
      </w:r>
      <w:r w:rsidR="008D4D22">
        <w:t xml:space="preserve"> 6:30pm</w:t>
      </w:r>
      <w:r w:rsidR="003B5FCE">
        <w:t xml:space="preserve">, </w:t>
      </w:r>
      <w:r w:rsidR="008D4D22">
        <w:t xml:space="preserve">Location </w:t>
      </w:r>
      <w:r>
        <w:t>LES library</w:t>
      </w:r>
    </w:p>
    <w:p w14:paraId="0274D1C1" w14:textId="593BC1D2" w:rsidR="00774146" w:rsidRDefault="008D4D22" w:rsidP="005174BA">
      <w:pPr>
        <w:spacing w:before="80" w:after="60"/>
      </w:pPr>
      <w:r>
        <w:t>Meeting adjourned at 7:</w:t>
      </w:r>
      <w:r w:rsidR="0085712F">
        <w:t>1</w:t>
      </w:r>
      <w:r>
        <w:t>5pm</w:t>
      </w:r>
    </w:p>
    <w:sectPr w:rsidR="00774146" w:rsidSect="0008644B">
      <w:type w:val="continuous"/>
      <w:pgSz w:w="12240" w:h="15840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9B72" w14:textId="77777777" w:rsidR="00447418" w:rsidRDefault="00447418">
      <w:r>
        <w:separator/>
      </w:r>
    </w:p>
  </w:endnote>
  <w:endnote w:type="continuationSeparator" w:id="0">
    <w:p w14:paraId="6FDF1423" w14:textId="77777777" w:rsidR="00447418" w:rsidRDefault="0044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EFF7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D2DED" w14:textId="77777777" w:rsidR="00447418" w:rsidRDefault="00447418">
      <w:r>
        <w:separator/>
      </w:r>
    </w:p>
  </w:footnote>
  <w:footnote w:type="continuationSeparator" w:id="0">
    <w:p w14:paraId="2D689322" w14:textId="77777777" w:rsidR="00447418" w:rsidRDefault="00447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D55CC"/>
    <w:multiLevelType w:val="hybridMultilevel"/>
    <w:tmpl w:val="72F0BDB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8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22"/>
    <w:rsid w:val="00022357"/>
    <w:rsid w:val="00081D4D"/>
    <w:rsid w:val="0008644B"/>
    <w:rsid w:val="000D1B9D"/>
    <w:rsid w:val="000F21A5"/>
    <w:rsid w:val="002540DD"/>
    <w:rsid w:val="002A2B44"/>
    <w:rsid w:val="002A3FCB"/>
    <w:rsid w:val="002D3701"/>
    <w:rsid w:val="003871FA"/>
    <w:rsid w:val="003B5FCE"/>
    <w:rsid w:val="00402E7E"/>
    <w:rsid w:val="00416222"/>
    <w:rsid w:val="00424F9F"/>
    <w:rsid w:val="00435446"/>
    <w:rsid w:val="00447418"/>
    <w:rsid w:val="004F4532"/>
    <w:rsid w:val="005174BA"/>
    <w:rsid w:val="0058206D"/>
    <w:rsid w:val="005B2647"/>
    <w:rsid w:val="005D2056"/>
    <w:rsid w:val="00684306"/>
    <w:rsid w:val="007173EB"/>
    <w:rsid w:val="00751071"/>
    <w:rsid w:val="007638A6"/>
    <w:rsid w:val="00774146"/>
    <w:rsid w:val="00786D8E"/>
    <w:rsid w:val="00850E53"/>
    <w:rsid w:val="0085712F"/>
    <w:rsid w:val="00883FFD"/>
    <w:rsid w:val="008D4D22"/>
    <w:rsid w:val="008E1349"/>
    <w:rsid w:val="00907EA5"/>
    <w:rsid w:val="009579FE"/>
    <w:rsid w:val="00A14DB5"/>
    <w:rsid w:val="00AB3E35"/>
    <w:rsid w:val="00B51AD7"/>
    <w:rsid w:val="00BB7B63"/>
    <w:rsid w:val="00C04B20"/>
    <w:rsid w:val="00C41E6E"/>
    <w:rsid w:val="00C54681"/>
    <w:rsid w:val="00C7447B"/>
    <w:rsid w:val="00CE41FE"/>
    <w:rsid w:val="00E60A93"/>
    <w:rsid w:val="00F32AC5"/>
    <w:rsid w:val="00F9136A"/>
    <w:rsid w:val="00F925B9"/>
    <w:rsid w:val="00FA0E43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F46CAA"/>
  <w15:chartTrackingRefBased/>
  <w15:docId w15:val="{98272972-22C9-4A32-94CD-2791B4C1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i.earle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3DBEE60CEC49A1820D3B28A3BFA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60E7A-1389-44D5-8528-05348AD0B9DD}"/>
      </w:docPartPr>
      <w:docPartBody>
        <w:p w:rsidR="00E22680" w:rsidRDefault="003508A4">
          <w:pPr>
            <w:pStyle w:val="203DBEE60CEC49A1820D3B28A3BFA222"/>
          </w:pPr>
          <w:r w:rsidRPr="00435446">
            <w:t>Minutes</w:t>
          </w:r>
        </w:p>
      </w:docPartBody>
    </w:docPart>
    <w:docPart>
      <w:docPartPr>
        <w:name w:val="DA7120E189EF4D309971358C45D9B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CD7A2-FB5E-4A8E-B59D-5B4DE2AF6AA1}"/>
      </w:docPartPr>
      <w:docPartBody>
        <w:p w:rsidR="00E22680" w:rsidRDefault="003508A4">
          <w:pPr>
            <w:pStyle w:val="DA7120E189EF4D309971358C45D9B9EE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69F3C5D0C51F4D93A3B7A2718A79B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36A7-12A3-489E-BDD6-EAF5ACBF66E0}"/>
      </w:docPartPr>
      <w:docPartBody>
        <w:p w:rsidR="00E22680" w:rsidRDefault="003508A4">
          <w:pPr>
            <w:pStyle w:val="69F3C5D0C51F4D93A3B7A2718A79BD39"/>
          </w:pPr>
          <w:r>
            <w:t>In Attendance</w:t>
          </w:r>
        </w:p>
      </w:docPartBody>
    </w:docPart>
    <w:docPart>
      <w:docPartPr>
        <w:name w:val="97F708829CAC4B6DA70674FF38478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5C01E-7E7D-4B2C-976D-35A0FEC45A2E}"/>
      </w:docPartPr>
      <w:docPartBody>
        <w:p w:rsidR="00E22680" w:rsidRDefault="003508A4">
          <w:pPr>
            <w:pStyle w:val="97F708829CAC4B6DA70674FF38478841"/>
          </w:pPr>
          <w:r>
            <w:t>Approval of Minutes</w:t>
          </w:r>
        </w:p>
      </w:docPartBody>
    </w:docPart>
    <w:docPart>
      <w:docPartPr>
        <w:name w:val="8A31AE5BE5FC4BE497DAF2EF0CC58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441A0-BEB1-44FC-BE51-CC3CC62A667D}"/>
      </w:docPartPr>
      <w:docPartBody>
        <w:p w:rsidR="00E22680" w:rsidRDefault="003508A4">
          <w:pPr>
            <w:pStyle w:val="8A31AE5BE5FC4BE497DAF2EF0CC58E49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A4"/>
    <w:rsid w:val="0013154E"/>
    <w:rsid w:val="003508A4"/>
    <w:rsid w:val="00380616"/>
    <w:rsid w:val="00E2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3DBEE60CEC49A1820D3B28A3BFA222">
    <w:name w:val="203DBEE60CEC49A1820D3B28A3BFA222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DA7120E189EF4D309971358C45D9B9EE">
    <w:name w:val="DA7120E189EF4D309971358C45D9B9EE"/>
  </w:style>
  <w:style w:type="paragraph" w:customStyle="1" w:styleId="69F3C5D0C51F4D93A3B7A2718A79BD39">
    <w:name w:val="69F3C5D0C51F4D93A3B7A2718A79BD39"/>
  </w:style>
  <w:style w:type="paragraph" w:customStyle="1" w:styleId="97F708829CAC4B6DA70674FF38478841">
    <w:name w:val="97F708829CAC4B6DA70674FF38478841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8A31AE5BE5FC4BE497DAF2EF0CC58E49">
    <w:name w:val="8A31AE5BE5FC4BE497DAF2EF0CC58E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staci.earle</dc:creator>
  <cp:lastModifiedBy>STACI EARLE</cp:lastModifiedBy>
  <cp:revision>2</cp:revision>
  <dcterms:created xsi:type="dcterms:W3CDTF">2022-03-04T01:17:00Z</dcterms:created>
  <dcterms:modified xsi:type="dcterms:W3CDTF">2022-03-04T01:17:00Z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